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RPr="00582533" w14:paraId="195D46E6" w14:textId="77777777" w:rsidTr="00DC1BDB">
        <w:trPr>
          <w:cnfStyle w:val="100000000000" w:firstRow="1" w:lastRow="0" w:firstColumn="0" w:lastColumn="0" w:oddVBand="0" w:evenVBand="0" w:oddHBand="0" w:evenHBand="0" w:firstRowFirstColumn="0" w:firstRowLastColumn="0" w:lastRowFirstColumn="0" w:lastRowLastColumn="0"/>
          <w:trHeight w:val="691"/>
        </w:trPr>
        <w:tc>
          <w:tcPr>
            <w:tcW w:w="5000" w:type="pct"/>
          </w:tcPr>
          <w:p w14:paraId="7BBCE9AB" w14:textId="6176D50B" w:rsidR="005D5BF5" w:rsidRPr="00DC3EDE" w:rsidRDefault="004E6D41" w:rsidP="005114BB">
            <w:pPr>
              <w:pStyle w:val="TableSpace"/>
              <w:ind w:left="0"/>
              <w:rPr>
                <w:rFonts w:ascii="MV Boli" w:hAnsi="MV Boli" w:cs="MV Boli"/>
              </w:rPr>
            </w:pPr>
            <w:r>
              <w:rPr>
                <w:rFonts w:ascii="MV Boli" w:hAnsi="MV Boli" w:cs="MV Boli"/>
              </w:rPr>
              <w:t xml:space="preserve"> </w:t>
            </w:r>
          </w:p>
        </w:tc>
      </w:tr>
      <w:tr w:rsidR="005D5BF5" w:rsidRPr="000A5B6E" w14:paraId="7FF1F1BE" w14:textId="77777777" w:rsidTr="00DC1BDB">
        <w:trPr>
          <w:trHeight w:val="691"/>
        </w:trPr>
        <w:tc>
          <w:tcPr>
            <w:tcW w:w="5000" w:type="pct"/>
          </w:tcPr>
          <w:p w14:paraId="2A75B01C" w14:textId="338C6C54" w:rsidR="005D5BF5" w:rsidRPr="00DC3EDE" w:rsidRDefault="00016600" w:rsidP="00DA45B8">
            <w:pPr>
              <w:pStyle w:val="Title"/>
              <w:ind w:left="0"/>
              <w:rPr>
                <w:rFonts w:ascii="MV Boli" w:hAnsi="MV Boli" w:cs="MV Boli"/>
                <w:b/>
                <w:bCs/>
              </w:rPr>
            </w:pPr>
            <w:r w:rsidRPr="00A50314">
              <w:rPr>
                <w:rFonts w:ascii="MV Boli" w:hAnsi="MV Boli" w:cs="MV Boli"/>
                <w:b/>
                <w:bCs/>
              </w:rPr>
              <w:t xml:space="preserve"> </w:t>
            </w:r>
            <w:r w:rsidR="00953CBF">
              <w:rPr>
                <w:rFonts w:ascii="MV Boli" w:hAnsi="MV Boli" w:cs="MV Boli"/>
                <w:b/>
                <w:bCs/>
              </w:rPr>
              <w:t xml:space="preserve"> </w:t>
            </w:r>
            <w:r w:rsidR="00C320DE">
              <w:rPr>
                <w:rFonts w:ascii="MV Boli" w:hAnsi="MV Boli" w:cs="MV Boli"/>
                <w:b/>
                <w:bCs/>
              </w:rPr>
              <w:t>April</w:t>
            </w:r>
            <w:r w:rsidR="00A6566E">
              <w:rPr>
                <w:rFonts w:ascii="MV Boli" w:hAnsi="MV Boli" w:cs="MV Boli"/>
                <w:b/>
                <w:bCs/>
              </w:rPr>
              <w:t xml:space="preserve"> </w:t>
            </w:r>
            <w:r w:rsidR="00953CBF">
              <w:rPr>
                <w:rFonts w:ascii="MV Boli" w:hAnsi="MV Boli" w:cs="MV Boli"/>
                <w:b/>
                <w:bCs/>
              </w:rPr>
              <w:t>20</w:t>
            </w:r>
            <w:r w:rsidR="001F792B">
              <w:rPr>
                <w:rFonts w:ascii="MV Boli" w:hAnsi="MV Boli" w:cs="MV Boli"/>
                <w:b/>
                <w:bCs/>
              </w:rPr>
              <w:t>2</w:t>
            </w:r>
            <w:r w:rsidR="00C320DE">
              <w:rPr>
                <w:rFonts w:ascii="MV Boli" w:hAnsi="MV Boli" w:cs="MV Boli"/>
                <w:b/>
                <w:bCs/>
              </w:rPr>
              <w:t>4</w:t>
            </w:r>
            <w:r w:rsidR="00A6566E">
              <w:rPr>
                <w:rFonts w:ascii="MV Boli" w:hAnsi="MV Boli" w:cs="MV Boli"/>
                <w:b/>
                <w:bCs/>
              </w:rPr>
              <w:t xml:space="preserve"> </w:t>
            </w:r>
            <w:r w:rsidR="00D32517" w:rsidRPr="00DC3EDE">
              <w:rPr>
                <w:rFonts w:ascii="MV Boli" w:hAnsi="MV Boli" w:cs="MV Boli"/>
                <w:b/>
                <w:bCs/>
              </w:rPr>
              <w:t>Newsletter</w:t>
            </w:r>
            <w:r w:rsidR="004E6D41">
              <w:rPr>
                <w:rFonts w:ascii="MV Boli" w:hAnsi="MV Boli" w:cs="MV Boli"/>
                <w:b/>
                <w:bCs/>
              </w:rPr>
              <w:t xml:space="preserve"> </w:t>
            </w:r>
          </w:p>
        </w:tc>
      </w:tr>
      <w:tr w:rsidR="005D5BF5" w:rsidRPr="000A5B6E" w14:paraId="036FF74A" w14:textId="77777777" w:rsidTr="00DC1BDB">
        <w:trPr>
          <w:cnfStyle w:val="010000000000" w:firstRow="0" w:lastRow="1" w:firstColumn="0" w:lastColumn="0" w:oddVBand="0" w:evenVBand="0" w:oddHBand="0" w:evenHBand="0" w:firstRowFirstColumn="0" w:firstRowLastColumn="0" w:lastRowFirstColumn="0" w:lastRowLastColumn="0"/>
          <w:trHeight w:val="691"/>
        </w:trPr>
        <w:tc>
          <w:tcPr>
            <w:tcW w:w="5000" w:type="pct"/>
          </w:tcPr>
          <w:p w14:paraId="7FD4027A" w14:textId="116B19B0" w:rsidR="005D5BF5" w:rsidRPr="000A5B6E" w:rsidRDefault="005D5BF5">
            <w:pPr>
              <w:pStyle w:val="TableSpace"/>
              <w:rPr>
                <w:rFonts w:ascii="Comic Sans MS" w:hAnsi="Comic Sans MS"/>
              </w:rPr>
            </w:pPr>
          </w:p>
        </w:tc>
      </w:tr>
    </w:tbl>
    <w:p w14:paraId="74800A8F" w14:textId="1EE1FE4E" w:rsidR="005E687F" w:rsidRDefault="00DC1BDB" w:rsidP="00DC1BDB">
      <w:pPr>
        <w:pStyle w:val="Organization"/>
        <w:tabs>
          <w:tab w:val="left" w:pos="2685"/>
        </w:tabs>
        <w:ind w:left="0"/>
        <w:rPr>
          <w:rFonts w:ascii="Comic Sans MS" w:hAnsi="Comic Sans MS"/>
          <w:sz w:val="64"/>
          <w:szCs w:val="64"/>
        </w:rPr>
      </w:pPr>
      <w:r w:rsidRPr="00DC1BDB">
        <w:rPr>
          <w:rFonts w:ascii="Comic Sans MS" w:hAnsi="Comic Sans MS"/>
          <w:noProof/>
          <w:sz w:val="64"/>
          <w:szCs w:val="64"/>
          <w:lang w:val="en-GB" w:eastAsia="en-GB"/>
        </w:rPr>
        <w:drawing>
          <wp:anchor distT="0" distB="0" distL="114300" distR="114300" simplePos="0" relativeHeight="251676672" behindDoc="1" locked="0" layoutInCell="1" allowOverlap="1" wp14:anchorId="4518FC20" wp14:editId="6335F73F">
            <wp:simplePos x="0" y="0"/>
            <wp:positionH relativeFrom="margin">
              <wp:posOffset>2409825</wp:posOffset>
            </wp:positionH>
            <wp:positionV relativeFrom="paragraph">
              <wp:posOffset>220345</wp:posOffset>
            </wp:positionV>
            <wp:extent cx="1990725" cy="1676400"/>
            <wp:effectExtent l="0" t="0" r="9525" b="0"/>
            <wp:wrapTight wrapText="bothSides">
              <wp:wrapPolygon edited="0">
                <wp:start x="0" y="0"/>
                <wp:lineTo x="0" y="21355"/>
                <wp:lineTo x="21497" y="21355"/>
                <wp:lineTo x="21497" y="0"/>
                <wp:lineTo x="0" y="0"/>
              </wp:wrapPolygon>
            </wp:wrapTight>
            <wp:docPr id="9" name="Picture 9" descr="Free Vector | 25th years anniversary celebration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 25th years anniversary celebration de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3600" behindDoc="1" locked="0" layoutInCell="1" allowOverlap="1" wp14:anchorId="40039AFE" wp14:editId="5EE5B38D">
            <wp:simplePos x="0" y="0"/>
            <wp:positionH relativeFrom="margin">
              <wp:posOffset>-595630</wp:posOffset>
            </wp:positionH>
            <wp:positionV relativeFrom="paragraph">
              <wp:posOffset>-687070</wp:posOffset>
            </wp:positionV>
            <wp:extent cx="2971800" cy="3193357"/>
            <wp:effectExtent l="0" t="0" r="0" b="7620"/>
            <wp:wrapNone/>
            <wp:docPr id="13" name="Picture 13" descr="Congratulations Gift Card | Gift Cards | Lisini Gifts -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gratulations Gift Card | Gift Cards | Lisini Gifts - O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3193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693" w:rsidRPr="00A55BE2">
        <w:rPr>
          <w:rFonts w:ascii="Comic Sans MS" w:hAnsi="Comic Sans MS"/>
          <w:noProof/>
          <w:sz w:val="64"/>
          <w:szCs w:val="64"/>
          <w:lang w:val="en-GB" w:eastAsia="en-GB"/>
        </w:rPr>
        <mc:AlternateContent>
          <mc:Choice Requires="wps">
            <w:drawing>
              <wp:anchor distT="0" distB="0" distL="114300" distR="114300" simplePos="0" relativeHeight="251663360" behindDoc="0" locked="0" layoutInCell="1" allowOverlap="0" wp14:anchorId="4115064B" wp14:editId="47155207">
                <wp:simplePos x="0" y="0"/>
                <wp:positionH relativeFrom="page">
                  <wp:posOffset>5195570</wp:posOffset>
                </wp:positionH>
                <wp:positionV relativeFrom="margin">
                  <wp:posOffset>155575</wp:posOffset>
                </wp:positionV>
                <wp:extent cx="3067050" cy="8121650"/>
                <wp:effectExtent l="0" t="0" r="5715" b="1270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812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897D3" w14:textId="77777777" w:rsidR="000C6D72" w:rsidRDefault="000C6D72">
                            <w:pPr>
                              <w:pStyle w:val="Photo"/>
                            </w:pPr>
                            <w:r w:rsidRPr="00801813">
                              <w:rPr>
                                <w:noProof/>
                                <w:lang w:val="en-GB" w:eastAsia="en-GB"/>
                              </w:rPr>
                              <w:drawing>
                                <wp:inline distT="0" distB="0" distL="0" distR="0" wp14:anchorId="60161438" wp14:editId="0561F273">
                                  <wp:extent cx="1852967" cy="1333500"/>
                                  <wp:effectExtent l="0" t="0" r="1397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0" cy="1143000"/>
                                            <a:chOff x="5105400" y="3200400"/>
                                            <a:chExt cx="1524000" cy="1143000"/>
                                          </a:xfrm>
                                        </a:grpSpPr>
                                        <a:grpSp>
                                          <a:nvGrpSpPr>
                                            <a:cNvPr id="1036" name="Group 480"/>
                                            <a:cNvGrpSpPr>
                                              <a:grpSpLocks/>
                                            </a:cNvGrpSpPr>
                                          </a:nvGrpSpPr>
                                          <a:grpSpPr bwMode="auto">
                                            <a:xfrm>
                                              <a:off x="5105400" y="3200400"/>
                                              <a:ext cx="1524000" cy="1143000"/>
                                              <a:chOff x="8803" y="1464"/>
                                              <a:chExt cx="2974" cy="2187"/>
                                            </a:xfrm>
                                          </a:grpSpPr>
                                          <a:sp>
                                            <a:nvSpPr>
                                              <a:cNvPr id="1199" name="Freeform 481"/>
                                              <a:cNvSpPr>
                                                <a:spLocks/>
                                              </a:cNvSpPr>
                                            </a:nvSpPr>
                                            <a:spPr bwMode="auto">
                                              <a:xfrm>
                                                <a:off x="9484" y="3382"/>
                                                <a:ext cx="556" cy="140"/>
                                              </a:xfrm>
                                              <a:custGeom>
                                                <a:avLst/>
                                                <a:gdLst>
                                                  <a:gd name="T0" fmla="*/ 547 w 556"/>
                                                  <a:gd name="T1" fmla="*/ 0 h 140"/>
                                                  <a:gd name="T2" fmla="*/ 556 w 556"/>
                                                  <a:gd name="T3" fmla="*/ 63 h 140"/>
                                                  <a:gd name="T4" fmla="*/ 523 w 556"/>
                                                  <a:gd name="T5" fmla="*/ 82 h 140"/>
                                                  <a:gd name="T6" fmla="*/ 484 w 556"/>
                                                  <a:gd name="T7" fmla="*/ 101 h 140"/>
                                                  <a:gd name="T8" fmla="*/ 456 w 556"/>
                                                  <a:gd name="T9" fmla="*/ 116 h 140"/>
                                                  <a:gd name="T10" fmla="*/ 417 w 556"/>
                                                  <a:gd name="T11" fmla="*/ 125 h 140"/>
                                                  <a:gd name="T12" fmla="*/ 384 w 556"/>
                                                  <a:gd name="T13" fmla="*/ 135 h 140"/>
                                                  <a:gd name="T14" fmla="*/ 345 w 556"/>
                                                  <a:gd name="T15" fmla="*/ 135 h 140"/>
                                                  <a:gd name="T16" fmla="*/ 312 w 556"/>
                                                  <a:gd name="T17" fmla="*/ 140 h 140"/>
                                                  <a:gd name="T18" fmla="*/ 278 w 556"/>
                                                  <a:gd name="T19" fmla="*/ 140 h 140"/>
                                                  <a:gd name="T20" fmla="*/ 240 w 556"/>
                                                  <a:gd name="T21" fmla="*/ 135 h 140"/>
                                                  <a:gd name="T22" fmla="*/ 206 w 556"/>
                                                  <a:gd name="T23" fmla="*/ 135 h 140"/>
                                                  <a:gd name="T24" fmla="*/ 168 w 556"/>
                                                  <a:gd name="T25" fmla="*/ 130 h 140"/>
                                                  <a:gd name="T26" fmla="*/ 134 w 556"/>
                                                  <a:gd name="T27" fmla="*/ 125 h 140"/>
                                                  <a:gd name="T28" fmla="*/ 101 w 556"/>
                                                  <a:gd name="T29" fmla="*/ 116 h 140"/>
                                                  <a:gd name="T30" fmla="*/ 67 w 556"/>
                                                  <a:gd name="T31" fmla="*/ 106 h 140"/>
                                                  <a:gd name="T32" fmla="*/ 34 w 556"/>
                                                  <a:gd name="T33" fmla="*/ 96 h 140"/>
                                                  <a:gd name="T34" fmla="*/ 0 w 556"/>
                                                  <a:gd name="T35" fmla="*/ 87 h 140"/>
                                                  <a:gd name="T36" fmla="*/ 5 w 556"/>
                                                  <a:gd name="T37" fmla="*/ 48 h 140"/>
                                                  <a:gd name="T38" fmla="*/ 547 w 556"/>
                                                  <a:gd name="T39" fmla="*/ 0 h 14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556"/>
                                                  <a:gd name="T61" fmla="*/ 0 h 140"/>
                                                  <a:gd name="T62" fmla="*/ 556 w 556"/>
                                                  <a:gd name="T63" fmla="*/ 140 h 14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556" h="140">
                                                    <a:moveTo>
                                                      <a:pt x="547" y="0"/>
                                                    </a:moveTo>
                                                    <a:lnTo>
                                                      <a:pt x="556" y="63"/>
                                                    </a:lnTo>
                                                    <a:lnTo>
                                                      <a:pt x="523" y="82"/>
                                                    </a:lnTo>
                                                    <a:lnTo>
                                                      <a:pt x="484" y="101"/>
                                                    </a:lnTo>
                                                    <a:lnTo>
                                                      <a:pt x="456" y="116"/>
                                                    </a:lnTo>
                                                    <a:lnTo>
                                                      <a:pt x="417" y="125"/>
                                                    </a:lnTo>
                                                    <a:lnTo>
                                                      <a:pt x="384" y="135"/>
                                                    </a:lnTo>
                                                    <a:lnTo>
                                                      <a:pt x="345" y="135"/>
                                                    </a:lnTo>
                                                    <a:lnTo>
                                                      <a:pt x="312" y="140"/>
                                                    </a:lnTo>
                                                    <a:lnTo>
                                                      <a:pt x="278" y="140"/>
                                                    </a:lnTo>
                                                    <a:lnTo>
                                                      <a:pt x="240" y="135"/>
                                                    </a:lnTo>
                                                    <a:lnTo>
                                                      <a:pt x="206" y="135"/>
                                                    </a:lnTo>
                                                    <a:lnTo>
                                                      <a:pt x="168" y="130"/>
                                                    </a:lnTo>
                                                    <a:lnTo>
                                                      <a:pt x="134" y="125"/>
                                                    </a:lnTo>
                                                    <a:lnTo>
                                                      <a:pt x="101" y="116"/>
                                                    </a:lnTo>
                                                    <a:lnTo>
                                                      <a:pt x="67" y="106"/>
                                                    </a:lnTo>
                                                    <a:lnTo>
                                                      <a:pt x="34" y="96"/>
                                                    </a:lnTo>
                                                    <a:lnTo>
                                                      <a:pt x="0" y="87"/>
                                                    </a:lnTo>
                                                    <a:lnTo>
                                                      <a:pt x="5" y="48"/>
                                                    </a:lnTo>
                                                    <a:lnTo>
                                                      <a:pt x="547" y="0"/>
                                                    </a:lnTo>
                                                    <a:close/>
                                                  </a:path>
                                                </a:pathLst>
                                              </a:custGeom>
                                              <a:solidFill>
                                                <a:srgbClr val="ABABAB"/>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0" name="Freeform 482"/>
                                              <a:cNvSpPr>
                                                <a:spLocks/>
                                              </a:cNvSpPr>
                                            </a:nvSpPr>
                                            <a:spPr bwMode="auto">
                                              <a:xfrm>
                                                <a:off x="9484" y="3382"/>
                                                <a:ext cx="556" cy="140"/>
                                              </a:xfrm>
                                              <a:custGeom>
                                                <a:avLst/>
                                                <a:gdLst>
                                                  <a:gd name="T0" fmla="*/ 547 w 556"/>
                                                  <a:gd name="T1" fmla="*/ 0 h 140"/>
                                                  <a:gd name="T2" fmla="*/ 556 w 556"/>
                                                  <a:gd name="T3" fmla="*/ 63 h 140"/>
                                                  <a:gd name="T4" fmla="*/ 523 w 556"/>
                                                  <a:gd name="T5" fmla="*/ 82 h 140"/>
                                                  <a:gd name="T6" fmla="*/ 484 w 556"/>
                                                  <a:gd name="T7" fmla="*/ 101 h 140"/>
                                                  <a:gd name="T8" fmla="*/ 456 w 556"/>
                                                  <a:gd name="T9" fmla="*/ 116 h 140"/>
                                                  <a:gd name="T10" fmla="*/ 417 w 556"/>
                                                  <a:gd name="T11" fmla="*/ 125 h 140"/>
                                                  <a:gd name="T12" fmla="*/ 384 w 556"/>
                                                  <a:gd name="T13" fmla="*/ 135 h 140"/>
                                                  <a:gd name="T14" fmla="*/ 345 w 556"/>
                                                  <a:gd name="T15" fmla="*/ 135 h 140"/>
                                                  <a:gd name="T16" fmla="*/ 312 w 556"/>
                                                  <a:gd name="T17" fmla="*/ 140 h 140"/>
                                                  <a:gd name="T18" fmla="*/ 278 w 556"/>
                                                  <a:gd name="T19" fmla="*/ 140 h 140"/>
                                                  <a:gd name="T20" fmla="*/ 240 w 556"/>
                                                  <a:gd name="T21" fmla="*/ 135 h 140"/>
                                                  <a:gd name="T22" fmla="*/ 206 w 556"/>
                                                  <a:gd name="T23" fmla="*/ 135 h 140"/>
                                                  <a:gd name="T24" fmla="*/ 168 w 556"/>
                                                  <a:gd name="T25" fmla="*/ 130 h 140"/>
                                                  <a:gd name="T26" fmla="*/ 134 w 556"/>
                                                  <a:gd name="T27" fmla="*/ 125 h 140"/>
                                                  <a:gd name="T28" fmla="*/ 101 w 556"/>
                                                  <a:gd name="T29" fmla="*/ 116 h 140"/>
                                                  <a:gd name="T30" fmla="*/ 67 w 556"/>
                                                  <a:gd name="T31" fmla="*/ 106 h 140"/>
                                                  <a:gd name="T32" fmla="*/ 34 w 556"/>
                                                  <a:gd name="T33" fmla="*/ 96 h 140"/>
                                                  <a:gd name="T34" fmla="*/ 0 w 556"/>
                                                  <a:gd name="T35" fmla="*/ 87 h 140"/>
                                                  <a:gd name="T36" fmla="*/ 5 w 556"/>
                                                  <a:gd name="T37" fmla="*/ 48 h 140"/>
                                                  <a:gd name="T38" fmla="*/ 547 w 556"/>
                                                  <a:gd name="T39" fmla="*/ 0 h 14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556"/>
                                                  <a:gd name="T61" fmla="*/ 0 h 140"/>
                                                  <a:gd name="T62" fmla="*/ 556 w 556"/>
                                                  <a:gd name="T63" fmla="*/ 140 h 14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556" h="140">
                                                    <a:moveTo>
                                                      <a:pt x="547" y="0"/>
                                                    </a:moveTo>
                                                    <a:lnTo>
                                                      <a:pt x="556" y="63"/>
                                                    </a:lnTo>
                                                    <a:lnTo>
                                                      <a:pt x="523" y="82"/>
                                                    </a:lnTo>
                                                    <a:lnTo>
                                                      <a:pt x="484" y="101"/>
                                                    </a:lnTo>
                                                    <a:lnTo>
                                                      <a:pt x="456" y="116"/>
                                                    </a:lnTo>
                                                    <a:lnTo>
                                                      <a:pt x="417" y="125"/>
                                                    </a:lnTo>
                                                    <a:lnTo>
                                                      <a:pt x="384" y="135"/>
                                                    </a:lnTo>
                                                    <a:lnTo>
                                                      <a:pt x="345" y="135"/>
                                                    </a:lnTo>
                                                    <a:lnTo>
                                                      <a:pt x="312" y="140"/>
                                                    </a:lnTo>
                                                    <a:lnTo>
                                                      <a:pt x="278" y="140"/>
                                                    </a:lnTo>
                                                    <a:lnTo>
                                                      <a:pt x="240" y="135"/>
                                                    </a:lnTo>
                                                    <a:lnTo>
                                                      <a:pt x="206" y="135"/>
                                                    </a:lnTo>
                                                    <a:lnTo>
                                                      <a:pt x="168" y="130"/>
                                                    </a:lnTo>
                                                    <a:lnTo>
                                                      <a:pt x="134" y="125"/>
                                                    </a:lnTo>
                                                    <a:lnTo>
                                                      <a:pt x="101" y="116"/>
                                                    </a:lnTo>
                                                    <a:lnTo>
                                                      <a:pt x="67" y="106"/>
                                                    </a:lnTo>
                                                    <a:lnTo>
                                                      <a:pt x="34" y="96"/>
                                                    </a:lnTo>
                                                    <a:lnTo>
                                                      <a:pt x="0" y="87"/>
                                                    </a:lnTo>
                                                    <a:lnTo>
                                                      <a:pt x="5" y="48"/>
                                                    </a:lnTo>
                                                    <a:lnTo>
                                                      <a:pt x="547"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1" name="Freeform 483"/>
                                              <a:cNvSpPr>
                                                <a:spLocks/>
                                              </a:cNvSpPr>
                                            </a:nvSpPr>
                                            <a:spPr bwMode="auto">
                                              <a:xfrm>
                                                <a:off x="9470" y="3229"/>
                                                <a:ext cx="566" cy="245"/>
                                              </a:xfrm>
                                              <a:custGeom>
                                                <a:avLst/>
                                                <a:gdLst>
                                                  <a:gd name="T0" fmla="*/ 316 w 566"/>
                                                  <a:gd name="T1" fmla="*/ 0 h 245"/>
                                                  <a:gd name="T2" fmla="*/ 537 w 566"/>
                                                  <a:gd name="T3" fmla="*/ 130 h 245"/>
                                                  <a:gd name="T4" fmla="*/ 556 w 566"/>
                                                  <a:gd name="T5" fmla="*/ 139 h 245"/>
                                                  <a:gd name="T6" fmla="*/ 566 w 566"/>
                                                  <a:gd name="T7" fmla="*/ 153 h 245"/>
                                                  <a:gd name="T8" fmla="*/ 566 w 566"/>
                                                  <a:gd name="T9" fmla="*/ 163 h 245"/>
                                                  <a:gd name="T10" fmla="*/ 561 w 566"/>
                                                  <a:gd name="T11" fmla="*/ 173 h 245"/>
                                                  <a:gd name="T12" fmla="*/ 546 w 566"/>
                                                  <a:gd name="T13" fmla="*/ 182 h 245"/>
                                                  <a:gd name="T14" fmla="*/ 537 w 566"/>
                                                  <a:gd name="T15" fmla="*/ 192 h 245"/>
                                                  <a:gd name="T16" fmla="*/ 522 w 566"/>
                                                  <a:gd name="T17" fmla="*/ 197 h 245"/>
                                                  <a:gd name="T18" fmla="*/ 518 w 566"/>
                                                  <a:gd name="T19" fmla="*/ 201 h 245"/>
                                                  <a:gd name="T20" fmla="*/ 484 w 566"/>
                                                  <a:gd name="T21" fmla="*/ 216 h 245"/>
                                                  <a:gd name="T22" fmla="*/ 455 w 566"/>
                                                  <a:gd name="T23" fmla="*/ 225 h 245"/>
                                                  <a:gd name="T24" fmla="*/ 422 w 566"/>
                                                  <a:gd name="T25" fmla="*/ 235 h 245"/>
                                                  <a:gd name="T26" fmla="*/ 388 w 566"/>
                                                  <a:gd name="T27" fmla="*/ 240 h 245"/>
                                                  <a:gd name="T28" fmla="*/ 359 w 566"/>
                                                  <a:gd name="T29" fmla="*/ 245 h 245"/>
                                                  <a:gd name="T30" fmla="*/ 331 w 566"/>
                                                  <a:gd name="T31" fmla="*/ 245 h 245"/>
                                                  <a:gd name="T32" fmla="*/ 297 w 566"/>
                                                  <a:gd name="T33" fmla="*/ 245 h 245"/>
                                                  <a:gd name="T34" fmla="*/ 263 w 566"/>
                                                  <a:gd name="T35" fmla="*/ 245 h 245"/>
                                                  <a:gd name="T36" fmla="*/ 235 w 566"/>
                                                  <a:gd name="T37" fmla="*/ 245 h 245"/>
                                                  <a:gd name="T38" fmla="*/ 201 w 566"/>
                                                  <a:gd name="T39" fmla="*/ 245 h 245"/>
                                                  <a:gd name="T40" fmla="*/ 172 w 566"/>
                                                  <a:gd name="T41" fmla="*/ 240 h 245"/>
                                                  <a:gd name="T42" fmla="*/ 139 w 566"/>
                                                  <a:gd name="T43" fmla="*/ 235 h 245"/>
                                                  <a:gd name="T44" fmla="*/ 110 w 566"/>
                                                  <a:gd name="T45" fmla="*/ 225 h 245"/>
                                                  <a:gd name="T46" fmla="*/ 81 w 566"/>
                                                  <a:gd name="T47" fmla="*/ 225 h 245"/>
                                                  <a:gd name="T48" fmla="*/ 48 w 566"/>
                                                  <a:gd name="T49" fmla="*/ 216 h 245"/>
                                                  <a:gd name="T50" fmla="*/ 19 w 566"/>
                                                  <a:gd name="T51" fmla="*/ 211 h 245"/>
                                                  <a:gd name="T52" fmla="*/ 0 w 566"/>
                                                  <a:gd name="T53" fmla="*/ 139 h 245"/>
                                                  <a:gd name="T54" fmla="*/ 316 w 566"/>
                                                  <a:gd name="T55" fmla="*/ 0 h 24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566"/>
                                                  <a:gd name="T85" fmla="*/ 0 h 245"/>
                                                  <a:gd name="T86" fmla="*/ 566 w 566"/>
                                                  <a:gd name="T87" fmla="*/ 245 h 245"/>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566" h="245">
                                                    <a:moveTo>
                                                      <a:pt x="316" y="0"/>
                                                    </a:moveTo>
                                                    <a:lnTo>
                                                      <a:pt x="537" y="130"/>
                                                    </a:lnTo>
                                                    <a:lnTo>
                                                      <a:pt x="556" y="139"/>
                                                    </a:lnTo>
                                                    <a:lnTo>
                                                      <a:pt x="566" y="153"/>
                                                    </a:lnTo>
                                                    <a:lnTo>
                                                      <a:pt x="566" y="163"/>
                                                    </a:lnTo>
                                                    <a:lnTo>
                                                      <a:pt x="561" y="173"/>
                                                    </a:lnTo>
                                                    <a:lnTo>
                                                      <a:pt x="546" y="182"/>
                                                    </a:lnTo>
                                                    <a:lnTo>
                                                      <a:pt x="537" y="192"/>
                                                    </a:lnTo>
                                                    <a:lnTo>
                                                      <a:pt x="522" y="197"/>
                                                    </a:lnTo>
                                                    <a:lnTo>
                                                      <a:pt x="518" y="201"/>
                                                    </a:lnTo>
                                                    <a:lnTo>
                                                      <a:pt x="484" y="216"/>
                                                    </a:lnTo>
                                                    <a:lnTo>
                                                      <a:pt x="455" y="225"/>
                                                    </a:lnTo>
                                                    <a:lnTo>
                                                      <a:pt x="422" y="235"/>
                                                    </a:lnTo>
                                                    <a:lnTo>
                                                      <a:pt x="388" y="240"/>
                                                    </a:lnTo>
                                                    <a:lnTo>
                                                      <a:pt x="359" y="245"/>
                                                    </a:lnTo>
                                                    <a:lnTo>
                                                      <a:pt x="331" y="245"/>
                                                    </a:lnTo>
                                                    <a:lnTo>
                                                      <a:pt x="297" y="245"/>
                                                    </a:lnTo>
                                                    <a:lnTo>
                                                      <a:pt x="263" y="245"/>
                                                    </a:lnTo>
                                                    <a:lnTo>
                                                      <a:pt x="235" y="245"/>
                                                    </a:lnTo>
                                                    <a:lnTo>
                                                      <a:pt x="201" y="245"/>
                                                    </a:lnTo>
                                                    <a:lnTo>
                                                      <a:pt x="172" y="240"/>
                                                    </a:lnTo>
                                                    <a:lnTo>
                                                      <a:pt x="139" y="235"/>
                                                    </a:lnTo>
                                                    <a:lnTo>
                                                      <a:pt x="110" y="225"/>
                                                    </a:lnTo>
                                                    <a:lnTo>
                                                      <a:pt x="81" y="225"/>
                                                    </a:lnTo>
                                                    <a:lnTo>
                                                      <a:pt x="48" y="216"/>
                                                    </a:lnTo>
                                                    <a:lnTo>
                                                      <a:pt x="19" y="211"/>
                                                    </a:lnTo>
                                                    <a:lnTo>
                                                      <a:pt x="0" y="139"/>
                                                    </a:lnTo>
                                                    <a:lnTo>
                                                      <a:pt x="316" y="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2" name="Freeform 484"/>
                                              <a:cNvSpPr>
                                                <a:spLocks/>
                                              </a:cNvSpPr>
                                            </a:nvSpPr>
                                            <a:spPr bwMode="auto">
                                              <a:xfrm>
                                                <a:off x="9470" y="3229"/>
                                                <a:ext cx="566" cy="245"/>
                                              </a:xfrm>
                                              <a:custGeom>
                                                <a:avLst/>
                                                <a:gdLst>
                                                  <a:gd name="T0" fmla="*/ 316 w 566"/>
                                                  <a:gd name="T1" fmla="*/ 0 h 245"/>
                                                  <a:gd name="T2" fmla="*/ 537 w 566"/>
                                                  <a:gd name="T3" fmla="*/ 130 h 245"/>
                                                  <a:gd name="T4" fmla="*/ 556 w 566"/>
                                                  <a:gd name="T5" fmla="*/ 139 h 245"/>
                                                  <a:gd name="T6" fmla="*/ 566 w 566"/>
                                                  <a:gd name="T7" fmla="*/ 153 h 245"/>
                                                  <a:gd name="T8" fmla="*/ 566 w 566"/>
                                                  <a:gd name="T9" fmla="*/ 163 h 245"/>
                                                  <a:gd name="T10" fmla="*/ 561 w 566"/>
                                                  <a:gd name="T11" fmla="*/ 173 h 245"/>
                                                  <a:gd name="T12" fmla="*/ 546 w 566"/>
                                                  <a:gd name="T13" fmla="*/ 182 h 245"/>
                                                  <a:gd name="T14" fmla="*/ 537 w 566"/>
                                                  <a:gd name="T15" fmla="*/ 192 h 245"/>
                                                  <a:gd name="T16" fmla="*/ 522 w 566"/>
                                                  <a:gd name="T17" fmla="*/ 197 h 245"/>
                                                  <a:gd name="T18" fmla="*/ 518 w 566"/>
                                                  <a:gd name="T19" fmla="*/ 201 h 245"/>
                                                  <a:gd name="T20" fmla="*/ 484 w 566"/>
                                                  <a:gd name="T21" fmla="*/ 216 h 245"/>
                                                  <a:gd name="T22" fmla="*/ 455 w 566"/>
                                                  <a:gd name="T23" fmla="*/ 225 h 245"/>
                                                  <a:gd name="T24" fmla="*/ 422 w 566"/>
                                                  <a:gd name="T25" fmla="*/ 235 h 245"/>
                                                  <a:gd name="T26" fmla="*/ 388 w 566"/>
                                                  <a:gd name="T27" fmla="*/ 240 h 245"/>
                                                  <a:gd name="T28" fmla="*/ 359 w 566"/>
                                                  <a:gd name="T29" fmla="*/ 245 h 245"/>
                                                  <a:gd name="T30" fmla="*/ 331 w 566"/>
                                                  <a:gd name="T31" fmla="*/ 245 h 245"/>
                                                  <a:gd name="T32" fmla="*/ 297 w 566"/>
                                                  <a:gd name="T33" fmla="*/ 245 h 245"/>
                                                  <a:gd name="T34" fmla="*/ 263 w 566"/>
                                                  <a:gd name="T35" fmla="*/ 245 h 245"/>
                                                  <a:gd name="T36" fmla="*/ 235 w 566"/>
                                                  <a:gd name="T37" fmla="*/ 245 h 245"/>
                                                  <a:gd name="T38" fmla="*/ 201 w 566"/>
                                                  <a:gd name="T39" fmla="*/ 245 h 245"/>
                                                  <a:gd name="T40" fmla="*/ 172 w 566"/>
                                                  <a:gd name="T41" fmla="*/ 240 h 245"/>
                                                  <a:gd name="T42" fmla="*/ 139 w 566"/>
                                                  <a:gd name="T43" fmla="*/ 235 h 245"/>
                                                  <a:gd name="T44" fmla="*/ 110 w 566"/>
                                                  <a:gd name="T45" fmla="*/ 225 h 245"/>
                                                  <a:gd name="T46" fmla="*/ 81 w 566"/>
                                                  <a:gd name="T47" fmla="*/ 225 h 245"/>
                                                  <a:gd name="T48" fmla="*/ 48 w 566"/>
                                                  <a:gd name="T49" fmla="*/ 216 h 245"/>
                                                  <a:gd name="T50" fmla="*/ 19 w 566"/>
                                                  <a:gd name="T51" fmla="*/ 211 h 245"/>
                                                  <a:gd name="T52" fmla="*/ 0 w 566"/>
                                                  <a:gd name="T53" fmla="*/ 139 h 245"/>
                                                  <a:gd name="T54" fmla="*/ 316 w 566"/>
                                                  <a:gd name="T55" fmla="*/ 0 h 24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566"/>
                                                  <a:gd name="T85" fmla="*/ 0 h 245"/>
                                                  <a:gd name="T86" fmla="*/ 566 w 566"/>
                                                  <a:gd name="T87" fmla="*/ 245 h 245"/>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566" h="245">
                                                    <a:moveTo>
                                                      <a:pt x="316" y="0"/>
                                                    </a:moveTo>
                                                    <a:lnTo>
                                                      <a:pt x="537" y="130"/>
                                                    </a:lnTo>
                                                    <a:lnTo>
                                                      <a:pt x="556" y="139"/>
                                                    </a:lnTo>
                                                    <a:lnTo>
                                                      <a:pt x="566" y="153"/>
                                                    </a:lnTo>
                                                    <a:lnTo>
                                                      <a:pt x="566" y="163"/>
                                                    </a:lnTo>
                                                    <a:lnTo>
                                                      <a:pt x="561" y="173"/>
                                                    </a:lnTo>
                                                    <a:lnTo>
                                                      <a:pt x="546" y="182"/>
                                                    </a:lnTo>
                                                    <a:lnTo>
                                                      <a:pt x="537" y="192"/>
                                                    </a:lnTo>
                                                    <a:lnTo>
                                                      <a:pt x="522" y="197"/>
                                                    </a:lnTo>
                                                    <a:lnTo>
                                                      <a:pt x="518" y="201"/>
                                                    </a:lnTo>
                                                    <a:lnTo>
                                                      <a:pt x="484" y="216"/>
                                                    </a:lnTo>
                                                    <a:lnTo>
                                                      <a:pt x="455" y="225"/>
                                                    </a:lnTo>
                                                    <a:lnTo>
                                                      <a:pt x="422" y="235"/>
                                                    </a:lnTo>
                                                    <a:lnTo>
                                                      <a:pt x="388" y="240"/>
                                                    </a:lnTo>
                                                    <a:lnTo>
                                                      <a:pt x="359" y="245"/>
                                                    </a:lnTo>
                                                    <a:lnTo>
                                                      <a:pt x="331" y="245"/>
                                                    </a:lnTo>
                                                    <a:lnTo>
                                                      <a:pt x="297" y="245"/>
                                                    </a:lnTo>
                                                    <a:lnTo>
                                                      <a:pt x="263" y="245"/>
                                                    </a:lnTo>
                                                    <a:lnTo>
                                                      <a:pt x="235" y="245"/>
                                                    </a:lnTo>
                                                    <a:lnTo>
                                                      <a:pt x="201" y="245"/>
                                                    </a:lnTo>
                                                    <a:lnTo>
                                                      <a:pt x="172" y="240"/>
                                                    </a:lnTo>
                                                    <a:lnTo>
                                                      <a:pt x="139" y="235"/>
                                                    </a:lnTo>
                                                    <a:lnTo>
                                                      <a:pt x="110" y="225"/>
                                                    </a:lnTo>
                                                    <a:lnTo>
                                                      <a:pt x="81" y="225"/>
                                                    </a:lnTo>
                                                    <a:lnTo>
                                                      <a:pt x="48" y="216"/>
                                                    </a:lnTo>
                                                    <a:lnTo>
                                                      <a:pt x="19" y="211"/>
                                                    </a:lnTo>
                                                    <a:lnTo>
                                                      <a:pt x="0" y="139"/>
                                                    </a:lnTo>
                                                    <a:lnTo>
                                                      <a:pt x="316" y="0"/>
                                                    </a:lnTo>
                                                  </a:path>
                                                </a:pathLst>
                                              </a:custGeom>
                                              <a:noFill/>
                                              <a:ln w="0">
                                                <a:solidFill>
                                                  <a:srgbClr val="ABABAB"/>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3" name="Freeform 485"/>
                                              <a:cNvSpPr>
                                                <a:spLocks/>
                                              </a:cNvSpPr>
                                            </a:nvSpPr>
                                            <a:spPr bwMode="auto">
                                              <a:xfrm>
                                                <a:off x="8856" y="3335"/>
                                                <a:ext cx="633" cy="302"/>
                                              </a:xfrm>
                                              <a:custGeom>
                                                <a:avLst/>
                                                <a:gdLst>
                                                  <a:gd name="T0" fmla="*/ 28 w 633"/>
                                                  <a:gd name="T1" fmla="*/ 0 h 302"/>
                                                  <a:gd name="T2" fmla="*/ 0 w 633"/>
                                                  <a:gd name="T3" fmla="*/ 71 h 302"/>
                                                  <a:gd name="T4" fmla="*/ 38 w 633"/>
                                                  <a:gd name="T5" fmla="*/ 119 h 302"/>
                                                  <a:gd name="T6" fmla="*/ 72 w 633"/>
                                                  <a:gd name="T7" fmla="*/ 167 h 302"/>
                                                  <a:gd name="T8" fmla="*/ 110 w 633"/>
                                                  <a:gd name="T9" fmla="*/ 201 h 302"/>
                                                  <a:gd name="T10" fmla="*/ 148 w 633"/>
                                                  <a:gd name="T11" fmla="*/ 235 h 302"/>
                                                  <a:gd name="T12" fmla="*/ 153 w 633"/>
                                                  <a:gd name="T13" fmla="*/ 235 h 302"/>
                                                  <a:gd name="T14" fmla="*/ 158 w 633"/>
                                                  <a:gd name="T15" fmla="*/ 239 h 302"/>
                                                  <a:gd name="T16" fmla="*/ 163 w 633"/>
                                                  <a:gd name="T17" fmla="*/ 244 h 302"/>
                                                  <a:gd name="T18" fmla="*/ 168 w 633"/>
                                                  <a:gd name="T19" fmla="*/ 244 h 302"/>
                                                  <a:gd name="T20" fmla="*/ 172 w 633"/>
                                                  <a:gd name="T21" fmla="*/ 249 h 302"/>
                                                  <a:gd name="T22" fmla="*/ 177 w 633"/>
                                                  <a:gd name="T23" fmla="*/ 254 h 302"/>
                                                  <a:gd name="T24" fmla="*/ 182 w 633"/>
                                                  <a:gd name="T25" fmla="*/ 254 h 302"/>
                                                  <a:gd name="T26" fmla="*/ 187 w 633"/>
                                                  <a:gd name="T27" fmla="*/ 259 h 302"/>
                                                  <a:gd name="T28" fmla="*/ 192 w 633"/>
                                                  <a:gd name="T29" fmla="*/ 259 h 302"/>
                                                  <a:gd name="T30" fmla="*/ 196 w 633"/>
                                                  <a:gd name="T31" fmla="*/ 263 h 302"/>
                                                  <a:gd name="T32" fmla="*/ 201 w 633"/>
                                                  <a:gd name="T33" fmla="*/ 263 h 302"/>
                                                  <a:gd name="T34" fmla="*/ 206 w 633"/>
                                                  <a:gd name="T35" fmla="*/ 268 h 302"/>
                                                  <a:gd name="T36" fmla="*/ 216 w 633"/>
                                                  <a:gd name="T37" fmla="*/ 268 h 302"/>
                                                  <a:gd name="T38" fmla="*/ 220 w 633"/>
                                                  <a:gd name="T39" fmla="*/ 273 h 302"/>
                                                  <a:gd name="T40" fmla="*/ 220 w 633"/>
                                                  <a:gd name="T41" fmla="*/ 273 h 302"/>
                                                  <a:gd name="T42" fmla="*/ 225 w 633"/>
                                                  <a:gd name="T43" fmla="*/ 273 h 302"/>
                                                  <a:gd name="T44" fmla="*/ 235 w 633"/>
                                                  <a:gd name="T45" fmla="*/ 278 h 302"/>
                                                  <a:gd name="T46" fmla="*/ 240 w 633"/>
                                                  <a:gd name="T47" fmla="*/ 283 h 302"/>
                                                  <a:gd name="T48" fmla="*/ 244 w 633"/>
                                                  <a:gd name="T49" fmla="*/ 283 h 302"/>
                                                  <a:gd name="T50" fmla="*/ 244 w 633"/>
                                                  <a:gd name="T51" fmla="*/ 283 h 302"/>
                                                  <a:gd name="T52" fmla="*/ 249 w 633"/>
                                                  <a:gd name="T53" fmla="*/ 283 h 302"/>
                                                  <a:gd name="T54" fmla="*/ 259 w 633"/>
                                                  <a:gd name="T55" fmla="*/ 283 h 302"/>
                                                  <a:gd name="T56" fmla="*/ 263 w 633"/>
                                                  <a:gd name="T57" fmla="*/ 287 h 302"/>
                                                  <a:gd name="T58" fmla="*/ 268 w 633"/>
                                                  <a:gd name="T59" fmla="*/ 287 h 302"/>
                                                  <a:gd name="T60" fmla="*/ 273 w 633"/>
                                                  <a:gd name="T61" fmla="*/ 292 h 302"/>
                                                  <a:gd name="T62" fmla="*/ 273 w 633"/>
                                                  <a:gd name="T63" fmla="*/ 292 h 302"/>
                                                  <a:gd name="T64" fmla="*/ 283 w 633"/>
                                                  <a:gd name="T65" fmla="*/ 292 h 302"/>
                                                  <a:gd name="T66" fmla="*/ 287 w 633"/>
                                                  <a:gd name="T67" fmla="*/ 292 h 302"/>
                                                  <a:gd name="T68" fmla="*/ 292 w 633"/>
                                                  <a:gd name="T69" fmla="*/ 292 h 302"/>
                                                  <a:gd name="T70" fmla="*/ 297 w 633"/>
                                                  <a:gd name="T71" fmla="*/ 297 h 302"/>
                                                  <a:gd name="T72" fmla="*/ 302 w 633"/>
                                                  <a:gd name="T73" fmla="*/ 297 h 302"/>
                                                  <a:gd name="T74" fmla="*/ 307 w 633"/>
                                                  <a:gd name="T75" fmla="*/ 297 h 302"/>
                                                  <a:gd name="T76" fmla="*/ 321 w 633"/>
                                                  <a:gd name="T77" fmla="*/ 297 h 302"/>
                                                  <a:gd name="T78" fmla="*/ 340 w 633"/>
                                                  <a:gd name="T79" fmla="*/ 302 h 302"/>
                                                  <a:gd name="T80" fmla="*/ 355 w 633"/>
                                                  <a:gd name="T81" fmla="*/ 302 h 302"/>
                                                  <a:gd name="T82" fmla="*/ 374 w 633"/>
                                                  <a:gd name="T83" fmla="*/ 302 h 302"/>
                                                  <a:gd name="T84" fmla="*/ 388 w 633"/>
                                                  <a:gd name="T85" fmla="*/ 297 h 302"/>
                                                  <a:gd name="T86" fmla="*/ 407 w 633"/>
                                                  <a:gd name="T87" fmla="*/ 297 h 302"/>
                                                  <a:gd name="T88" fmla="*/ 422 w 633"/>
                                                  <a:gd name="T89" fmla="*/ 297 h 302"/>
                                                  <a:gd name="T90" fmla="*/ 441 w 633"/>
                                                  <a:gd name="T91" fmla="*/ 292 h 302"/>
                                                  <a:gd name="T92" fmla="*/ 470 w 633"/>
                                                  <a:gd name="T93" fmla="*/ 278 h 302"/>
                                                  <a:gd name="T94" fmla="*/ 494 w 633"/>
                                                  <a:gd name="T95" fmla="*/ 254 h 302"/>
                                                  <a:gd name="T96" fmla="*/ 513 w 633"/>
                                                  <a:gd name="T97" fmla="*/ 225 h 302"/>
                                                  <a:gd name="T98" fmla="*/ 532 w 633"/>
                                                  <a:gd name="T99" fmla="*/ 196 h 302"/>
                                                  <a:gd name="T100" fmla="*/ 561 w 633"/>
                                                  <a:gd name="T101" fmla="*/ 191 h 302"/>
                                                  <a:gd name="T102" fmla="*/ 590 w 633"/>
                                                  <a:gd name="T103" fmla="*/ 182 h 302"/>
                                                  <a:gd name="T104" fmla="*/ 614 w 633"/>
                                                  <a:gd name="T105" fmla="*/ 167 h 302"/>
                                                  <a:gd name="T106" fmla="*/ 633 w 633"/>
                                                  <a:gd name="T107" fmla="*/ 124 h 302"/>
                                                  <a:gd name="T108" fmla="*/ 28 w 633"/>
                                                  <a:gd name="T109" fmla="*/ 0 h 30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633"/>
                                                  <a:gd name="T166" fmla="*/ 0 h 302"/>
                                                  <a:gd name="T167" fmla="*/ 633 w 633"/>
                                                  <a:gd name="T168" fmla="*/ 302 h 302"/>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633" h="302">
                                                    <a:moveTo>
                                                      <a:pt x="28" y="0"/>
                                                    </a:moveTo>
                                                    <a:lnTo>
                                                      <a:pt x="0" y="71"/>
                                                    </a:lnTo>
                                                    <a:lnTo>
                                                      <a:pt x="38" y="119"/>
                                                    </a:lnTo>
                                                    <a:lnTo>
                                                      <a:pt x="72" y="167"/>
                                                    </a:lnTo>
                                                    <a:lnTo>
                                                      <a:pt x="110" y="201"/>
                                                    </a:lnTo>
                                                    <a:lnTo>
                                                      <a:pt x="148" y="235"/>
                                                    </a:lnTo>
                                                    <a:lnTo>
                                                      <a:pt x="153" y="235"/>
                                                    </a:lnTo>
                                                    <a:lnTo>
                                                      <a:pt x="158" y="239"/>
                                                    </a:lnTo>
                                                    <a:lnTo>
                                                      <a:pt x="163" y="244"/>
                                                    </a:lnTo>
                                                    <a:lnTo>
                                                      <a:pt x="168" y="244"/>
                                                    </a:lnTo>
                                                    <a:lnTo>
                                                      <a:pt x="172" y="249"/>
                                                    </a:lnTo>
                                                    <a:lnTo>
                                                      <a:pt x="177" y="254"/>
                                                    </a:lnTo>
                                                    <a:lnTo>
                                                      <a:pt x="182" y="254"/>
                                                    </a:lnTo>
                                                    <a:lnTo>
                                                      <a:pt x="187" y="259"/>
                                                    </a:lnTo>
                                                    <a:lnTo>
                                                      <a:pt x="192" y="259"/>
                                                    </a:lnTo>
                                                    <a:lnTo>
                                                      <a:pt x="196" y="263"/>
                                                    </a:lnTo>
                                                    <a:lnTo>
                                                      <a:pt x="201" y="263"/>
                                                    </a:lnTo>
                                                    <a:lnTo>
                                                      <a:pt x="206" y="268"/>
                                                    </a:lnTo>
                                                    <a:lnTo>
                                                      <a:pt x="216" y="268"/>
                                                    </a:lnTo>
                                                    <a:lnTo>
                                                      <a:pt x="220" y="273"/>
                                                    </a:lnTo>
                                                    <a:lnTo>
                                                      <a:pt x="225" y="273"/>
                                                    </a:lnTo>
                                                    <a:lnTo>
                                                      <a:pt x="235" y="278"/>
                                                    </a:lnTo>
                                                    <a:lnTo>
                                                      <a:pt x="240" y="283"/>
                                                    </a:lnTo>
                                                    <a:lnTo>
                                                      <a:pt x="244" y="283"/>
                                                    </a:lnTo>
                                                    <a:lnTo>
                                                      <a:pt x="249" y="283"/>
                                                    </a:lnTo>
                                                    <a:lnTo>
                                                      <a:pt x="259" y="283"/>
                                                    </a:lnTo>
                                                    <a:lnTo>
                                                      <a:pt x="263" y="287"/>
                                                    </a:lnTo>
                                                    <a:lnTo>
                                                      <a:pt x="268" y="287"/>
                                                    </a:lnTo>
                                                    <a:lnTo>
                                                      <a:pt x="273" y="292"/>
                                                    </a:lnTo>
                                                    <a:lnTo>
                                                      <a:pt x="283" y="292"/>
                                                    </a:lnTo>
                                                    <a:lnTo>
                                                      <a:pt x="287" y="292"/>
                                                    </a:lnTo>
                                                    <a:lnTo>
                                                      <a:pt x="292" y="292"/>
                                                    </a:lnTo>
                                                    <a:lnTo>
                                                      <a:pt x="297" y="297"/>
                                                    </a:lnTo>
                                                    <a:lnTo>
                                                      <a:pt x="302" y="297"/>
                                                    </a:lnTo>
                                                    <a:lnTo>
                                                      <a:pt x="307" y="297"/>
                                                    </a:lnTo>
                                                    <a:lnTo>
                                                      <a:pt x="321" y="297"/>
                                                    </a:lnTo>
                                                    <a:lnTo>
                                                      <a:pt x="340" y="302"/>
                                                    </a:lnTo>
                                                    <a:lnTo>
                                                      <a:pt x="355" y="302"/>
                                                    </a:lnTo>
                                                    <a:lnTo>
                                                      <a:pt x="374" y="302"/>
                                                    </a:lnTo>
                                                    <a:lnTo>
                                                      <a:pt x="388" y="297"/>
                                                    </a:lnTo>
                                                    <a:lnTo>
                                                      <a:pt x="407" y="297"/>
                                                    </a:lnTo>
                                                    <a:lnTo>
                                                      <a:pt x="422" y="297"/>
                                                    </a:lnTo>
                                                    <a:lnTo>
                                                      <a:pt x="441" y="292"/>
                                                    </a:lnTo>
                                                    <a:lnTo>
                                                      <a:pt x="470" y="278"/>
                                                    </a:lnTo>
                                                    <a:lnTo>
                                                      <a:pt x="494" y="254"/>
                                                    </a:lnTo>
                                                    <a:lnTo>
                                                      <a:pt x="513" y="225"/>
                                                    </a:lnTo>
                                                    <a:lnTo>
                                                      <a:pt x="532" y="196"/>
                                                    </a:lnTo>
                                                    <a:lnTo>
                                                      <a:pt x="561" y="191"/>
                                                    </a:lnTo>
                                                    <a:lnTo>
                                                      <a:pt x="590" y="182"/>
                                                    </a:lnTo>
                                                    <a:lnTo>
                                                      <a:pt x="614" y="167"/>
                                                    </a:lnTo>
                                                    <a:lnTo>
                                                      <a:pt x="633" y="124"/>
                                                    </a:lnTo>
                                                    <a:lnTo>
                                                      <a:pt x="28" y="0"/>
                                                    </a:lnTo>
                                                    <a:close/>
                                                  </a:path>
                                                </a:pathLst>
                                              </a:custGeom>
                                              <a:solidFill>
                                                <a:srgbClr val="ABABAB"/>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4" name="Freeform 486"/>
                                              <a:cNvSpPr>
                                                <a:spLocks/>
                                              </a:cNvSpPr>
                                            </a:nvSpPr>
                                            <a:spPr bwMode="auto">
                                              <a:xfrm>
                                                <a:off x="8856" y="3335"/>
                                                <a:ext cx="633" cy="302"/>
                                              </a:xfrm>
                                              <a:custGeom>
                                                <a:avLst/>
                                                <a:gdLst>
                                                  <a:gd name="T0" fmla="*/ 28 w 633"/>
                                                  <a:gd name="T1" fmla="*/ 0 h 302"/>
                                                  <a:gd name="T2" fmla="*/ 0 w 633"/>
                                                  <a:gd name="T3" fmla="*/ 71 h 302"/>
                                                  <a:gd name="T4" fmla="*/ 38 w 633"/>
                                                  <a:gd name="T5" fmla="*/ 119 h 302"/>
                                                  <a:gd name="T6" fmla="*/ 72 w 633"/>
                                                  <a:gd name="T7" fmla="*/ 167 h 302"/>
                                                  <a:gd name="T8" fmla="*/ 110 w 633"/>
                                                  <a:gd name="T9" fmla="*/ 201 h 302"/>
                                                  <a:gd name="T10" fmla="*/ 148 w 633"/>
                                                  <a:gd name="T11" fmla="*/ 235 h 302"/>
                                                  <a:gd name="T12" fmla="*/ 153 w 633"/>
                                                  <a:gd name="T13" fmla="*/ 235 h 302"/>
                                                  <a:gd name="T14" fmla="*/ 158 w 633"/>
                                                  <a:gd name="T15" fmla="*/ 239 h 302"/>
                                                  <a:gd name="T16" fmla="*/ 163 w 633"/>
                                                  <a:gd name="T17" fmla="*/ 244 h 302"/>
                                                  <a:gd name="T18" fmla="*/ 168 w 633"/>
                                                  <a:gd name="T19" fmla="*/ 244 h 302"/>
                                                  <a:gd name="T20" fmla="*/ 172 w 633"/>
                                                  <a:gd name="T21" fmla="*/ 249 h 302"/>
                                                  <a:gd name="T22" fmla="*/ 177 w 633"/>
                                                  <a:gd name="T23" fmla="*/ 254 h 302"/>
                                                  <a:gd name="T24" fmla="*/ 182 w 633"/>
                                                  <a:gd name="T25" fmla="*/ 254 h 302"/>
                                                  <a:gd name="T26" fmla="*/ 187 w 633"/>
                                                  <a:gd name="T27" fmla="*/ 259 h 302"/>
                                                  <a:gd name="T28" fmla="*/ 192 w 633"/>
                                                  <a:gd name="T29" fmla="*/ 259 h 302"/>
                                                  <a:gd name="T30" fmla="*/ 196 w 633"/>
                                                  <a:gd name="T31" fmla="*/ 263 h 302"/>
                                                  <a:gd name="T32" fmla="*/ 201 w 633"/>
                                                  <a:gd name="T33" fmla="*/ 263 h 302"/>
                                                  <a:gd name="T34" fmla="*/ 206 w 633"/>
                                                  <a:gd name="T35" fmla="*/ 268 h 302"/>
                                                  <a:gd name="T36" fmla="*/ 216 w 633"/>
                                                  <a:gd name="T37" fmla="*/ 268 h 302"/>
                                                  <a:gd name="T38" fmla="*/ 220 w 633"/>
                                                  <a:gd name="T39" fmla="*/ 273 h 302"/>
                                                  <a:gd name="T40" fmla="*/ 225 w 633"/>
                                                  <a:gd name="T41" fmla="*/ 273 h 302"/>
                                                  <a:gd name="T42" fmla="*/ 235 w 633"/>
                                                  <a:gd name="T43" fmla="*/ 278 h 302"/>
                                                  <a:gd name="T44" fmla="*/ 240 w 633"/>
                                                  <a:gd name="T45" fmla="*/ 283 h 302"/>
                                                  <a:gd name="T46" fmla="*/ 244 w 633"/>
                                                  <a:gd name="T47" fmla="*/ 283 h 302"/>
                                                  <a:gd name="T48" fmla="*/ 249 w 633"/>
                                                  <a:gd name="T49" fmla="*/ 283 h 302"/>
                                                  <a:gd name="T50" fmla="*/ 259 w 633"/>
                                                  <a:gd name="T51" fmla="*/ 283 h 302"/>
                                                  <a:gd name="T52" fmla="*/ 263 w 633"/>
                                                  <a:gd name="T53" fmla="*/ 287 h 302"/>
                                                  <a:gd name="T54" fmla="*/ 268 w 633"/>
                                                  <a:gd name="T55" fmla="*/ 287 h 302"/>
                                                  <a:gd name="T56" fmla="*/ 273 w 633"/>
                                                  <a:gd name="T57" fmla="*/ 292 h 302"/>
                                                  <a:gd name="T58" fmla="*/ 283 w 633"/>
                                                  <a:gd name="T59" fmla="*/ 292 h 302"/>
                                                  <a:gd name="T60" fmla="*/ 287 w 633"/>
                                                  <a:gd name="T61" fmla="*/ 292 h 302"/>
                                                  <a:gd name="T62" fmla="*/ 292 w 633"/>
                                                  <a:gd name="T63" fmla="*/ 292 h 302"/>
                                                  <a:gd name="T64" fmla="*/ 297 w 633"/>
                                                  <a:gd name="T65" fmla="*/ 297 h 302"/>
                                                  <a:gd name="T66" fmla="*/ 302 w 633"/>
                                                  <a:gd name="T67" fmla="*/ 297 h 302"/>
                                                  <a:gd name="T68" fmla="*/ 307 w 633"/>
                                                  <a:gd name="T69" fmla="*/ 297 h 302"/>
                                                  <a:gd name="T70" fmla="*/ 321 w 633"/>
                                                  <a:gd name="T71" fmla="*/ 297 h 302"/>
                                                  <a:gd name="T72" fmla="*/ 340 w 633"/>
                                                  <a:gd name="T73" fmla="*/ 302 h 302"/>
                                                  <a:gd name="T74" fmla="*/ 355 w 633"/>
                                                  <a:gd name="T75" fmla="*/ 302 h 302"/>
                                                  <a:gd name="T76" fmla="*/ 374 w 633"/>
                                                  <a:gd name="T77" fmla="*/ 302 h 302"/>
                                                  <a:gd name="T78" fmla="*/ 388 w 633"/>
                                                  <a:gd name="T79" fmla="*/ 297 h 302"/>
                                                  <a:gd name="T80" fmla="*/ 407 w 633"/>
                                                  <a:gd name="T81" fmla="*/ 297 h 302"/>
                                                  <a:gd name="T82" fmla="*/ 422 w 633"/>
                                                  <a:gd name="T83" fmla="*/ 297 h 302"/>
                                                  <a:gd name="T84" fmla="*/ 441 w 633"/>
                                                  <a:gd name="T85" fmla="*/ 292 h 302"/>
                                                  <a:gd name="T86" fmla="*/ 470 w 633"/>
                                                  <a:gd name="T87" fmla="*/ 278 h 302"/>
                                                  <a:gd name="T88" fmla="*/ 494 w 633"/>
                                                  <a:gd name="T89" fmla="*/ 254 h 302"/>
                                                  <a:gd name="T90" fmla="*/ 513 w 633"/>
                                                  <a:gd name="T91" fmla="*/ 225 h 302"/>
                                                  <a:gd name="T92" fmla="*/ 532 w 633"/>
                                                  <a:gd name="T93" fmla="*/ 196 h 302"/>
                                                  <a:gd name="T94" fmla="*/ 561 w 633"/>
                                                  <a:gd name="T95" fmla="*/ 191 h 302"/>
                                                  <a:gd name="T96" fmla="*/ 590 w 633"/>
                                                  <a:gd name="T97" fmla="*/ 182 h 302"/>
                                                  <a:gd name="T98" fmla="*/ 614 w 633"/>
                                                  <a:gd name="T99" fmla="*/ 167 h 302"/>
                                                  <a:gd name="T100" fmla="*/ 633 w 633"/>
                                                  <a:gd name="T101" fmla="*/ 124 h 302"/>
                                                  <a:gd name="T102" fmla="*/ 28 w 633"/>
                                                  <a:gd name="T103" fmla="*/ 0 h 30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633"/>
                                                  <a:gd name="T157" fmla="*/ 0 h 302"/>
                                                  <a:gd name="T158" fmla="*/ 633 w 633"/>
                                                  <a:gd name="T159" fmla="*/ 302 h 30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633" h="302">
                                                    <a:moveTo>
                                                      <a:pt x="28" y="0"/>
                                                    </a:moveTo>
                                                    <a:lnTo>
                                                      <a:pt x="0" y="71"/>
                                                    </a:lnTo>
                                                    <a:lnTo>
                                                      <a:pt x="38" y="119"/>
                                                    </a:lnTo>
                                                    <a:lnTo>
                                                      <a:pt x="72" y="167"/>
                                                    </a:lnTo>
                                                    <a:lnTo>
                                                      <a:pt x="110" y="201"/>
                                                    </a:lnTo>
                                                    <a:lnTo>
                                                      <a:pt x="148" y="235"/>
                                                    </a:lnTo>
                                                    <a:lnTo>
                                                      <a:pt x="153" y="235"/>
                                                    </a:lnTo>
                                                    <a:lnTo>
                                                      <a:pt x="158" y="239"/>
                                                    </a:lnTo>
                                                    <a:lnTo>
                                                      <a:pt x="163" y="244"/>
                                                    </a:lnTo>
                                                    <a:lnTo>
                                                      <a:pt x="168" y="244"/>
                                                    </a:lnTo>
                                                    <a:lnTo>
                                                      <a:pt x="172" y="249"/>
                                                    </a:lnTo>
                                                    <a:lnTo>
                                                      <a:pt x="177" y="254"/>
                                                    </a:lnTo>
                                                    <a:lnTo>
                                                      <a:pt x="182" y="254"/>
                                                    </a:lnTo>
                                                    <a:lnTo>
                                                      <a:pt x="187" y="259"/>
                                                    </a:lnTo>
                                                    <a:lnTo>
                                                      <a:pt x="192" y="259"/>
                                                    </a:lnTo>
                                                    <a:lnTo>
                                                      <a:pt x="196" y="263"/>
                                                    </a:lnTo>
                                                    <a:lnTo>
                                                      <a:pt x="201" y="263"/>
                                                    </a:lnTo>
                                                    <a:lnTo>
                                                      <a:pt x="206" y="268"/>
                                                    </a:lnTo>
                                                    <a:lnTo>
                                                      <a:pt x="216" y="268"/>
                                                    </a:lnTo>
                                                    <a:lnTo>
                                                      <a:pt x="220" y="273"/>
                                                    </a:lnTo>
                                                    <a:lnTo>
                                                      <a:pt x="225" y="273"/>
                                                    </a:lnTo>
                                                    <a:lnTo>
                                                      <a:pt x="235" y="278"/>
                                                    </a:lnTo>
                                                    <a:lnTo>
                                                      <a:pt x="240" y="283"/>
                                                    </a:lnTo>
                                                    <a:lnTo>
                                                      <a:pt x="244" y="283"/>
                                                    </a:lnTo>
                                                    <a:lnTo>
                                                      <a:pt x="249" y="283"/>
                                                    </a:lnTo>
                                                    <a:lnTo>
                                                      <a:pt x="259" y="283"/>
                                                    </a:lnTo>
                                                    <a:lnTo>
                                                      <a:pt x="263" y="287"/>
                                                    </a:lnTo>
                                                    <a:lnTo>
                                                      <a:pt x="268" y="287"/>
                                                    </a:lnTo>
                                                    <a:lnTo>
                                                      <a:pt x="273" y="292"/>
                                                    </a:lnTo>
                                                    <a:lnTo>
                                                      <a:pt x="283" y="292"/>
                                                    </a:lnTo>
                                                    <a:lnTo>
                                                      <a:pt x="287" y="292"/>
                                                    </a:lnTo>
                                                    <a:lnTo>
                                                      <a:pt x="292" y="292"/>
                                                    </a:lnTo>
                                                    <a:lnTo>
                                                      <a:pt x="297" y="297"/>
                                                    </a:lnTo>
                                                    <a:lnTo>
                                                      <a:pt x="302" y="297"/>
                                                    </a:lnTo>
                                                    <a:lnTo>
                                                      <a:pt x="307" y="297"/>
                                                    </a:lnTo>
                                                    <a:lnTo>
                                                      <a:pt x="321" y="297"/>
                                                    </a:lnTo>
                                                    <a:lnTo>
                                                      <a:pt x="340" y="302"/>
                                                    </a:lnTo>
                                                    <a:lnTo>
                                                      <a:pt x="355" y="302"/>
                                                    </a:lnTo>
                                                    <a:lnTo>
                                                      <a:pt x="374" y="302"/>
                                                    </a:lnTo>
                                                    <a:lnTo>
                                                      <a:pt x="388" y="297"/>
                                                    </a:lnTo>
                                                    <a:lnTo>
                                                      <a:pt x="407" y="297"/>
                                                    </a:lnTo>
                                                    <a:lnTo>
                                                      <a:pt x="422" y="297"/>
                                                    </a:lnTo>
                                                    <a:lnTo>
                                                      <a:pt x="441" y="292"/>
                                                    </a:lnTo>
                                                    <a:lnTo>
                                                      <a:pt x="470" y="278"/>
                                                    </a:lnTo>
                                                    <a:lnTo>
                                                      <a:pt x="494" y="254"/>
                                                    </a:lnTo>
                                                    <a:lnTo>
                                                      <a:pt x="513" y="225"/>
                                                    </a:lnTo>
                                                    <a:lnTo>
                                                      <a:pt x="532" y="196"/>
                                                    </a:lnTo>
                                                    <a:lnTo>
                                                      <a:pt x="561" y="191"/>
                                                    </a:lnTo>
                                                    <a:lnTo>
                                                      <a:pt x="590" y="182"/>
                                                    </a:lnTo>
                                                    <a:lnTo>
                                                      <a:pt x="614" y="167"/>
                                                    </a:lnTo>
                                                    <a:lnTo>
                                                      <a:pt x="633" y="124"/>
                                                    </a:lnTo>
                                                    <a:lnTo>
                                                      <a:pt x="28"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5" name="Freeform 487"/>
                                              <a:cNvSpPr>
                                                <a:spLocks/>
                                              </a:cNvSpPr>
                                            </a:nvSpPr>
                                            <a:spPr bwMode="auto">
                                              <a:xfrm>
                                                <a:off x="8880" y="3306"/>
                                                <a:ext cx="609" cy="302"/>
                                              </a:xfrm>
                                              <a:custGeom>
                                                <a:avLst/>
                                                <a:gdLst>
                                                  <a:gd name="T0" fmla="*/ 263 w 609"/>
                                                  <a:gd name="T1" fmla="*/ 0 h 302"/>
                                                  <a:gd name="T2" fmla="*/ 96 w 609"/>
                                                  <a:gd name="T3" fmla="*/ 5 h 302"/>
                                                  <a:gd name="T4" fmla="*/ 57 w 609"/>
                                                  <a:gd name="T5" fmla="*/ 0 h 302"/>
                                                  <a:gd name="T6" fmla="*/ 33 w 609"/>
                                                  <a:gd name="T7" fmla="*/ 9 h 302"/>
                                                  <a:gd name="T8" fmla="*/ 14 w 609"/>
                                                  <a:gd name="T9" fmla="*/ 14 h 302"/>
                                                  <a:gd name="T10" fmla="*/ 4 w 609"/>
                                                  <a:gd name="T11" fmla="*/ 33 h 302"/>
                                                  <a:gd name="T12" fmla="*/ 0 w 609"/>
                                                  <a:gd name="T13" fmla="*/ 53 h 302"/>
                                                  <a:gd name="T14" fmla="*/ 9 w 609"/>
                                                  <a:gd name="T15" fmla="*/ 72 h 302"/>
                                                  <a:gd name="T16" fmla="*/ 24 w 609"/>
                                                  <a:gd name="T17" fmla="*/ 91 h 302"/>
                                                  <a:gd name="T18" fmla="*/ 43 w 609"/>
                                                  <a:gd name="T19" fmla="*/ 115 h 302"/>
                                                  <a:gd name="T20" fmla="*/ 62 w 609"/>
                                                  <a:gd name="T21" fmla="*/ 134 h 302"/>
                                                  <a:gd name="T22" fmla="*/ 76 w 609"/>
                                                  <a:gd name="T23" fmla="*/ 153 h 302"/>
                                                  <a:gd name="T24" fmla="*/ 96 w 609"/>
                                                  <a:gd name="T25" fmla="*/ 172 h 302"/>
                                                  <a:gd name="T26" fmla="*/ 115 w 609"/>
                                                  <a:gd name="T27" fmla="*/ 192 h 302"/>
                                                  <a:gd name="T28" fmla="*/ 139 w 609"/>
                                                  <a:gd name="T29" fmla="*/ 211 h 302"/>
                                                  <a:gd name="T30" fmla="*/ 158 w 609"/>
                                                  <a:gd name="T31" fmla="*/ 230 h 302"/>
                                                  <a:gd name="T32" fmla="*/ 182 w 609"/>
                                                  <a:gd name="T33" fmla="*/ 244 h 302"/>
                                                  <a:gd name="T34" fmla="*/ 211 w 609"/>
                                                  <a:gd name="T35" fmla="*/ 259 h 302"/>
                                                  <a:gd name="T36" fmla="*/ 235 w 609"/>
                                                  <a:gd name="T37" fmla="*/ 273 h 302"/>
                                                  <a:gd name="T38" fmla="*/ 259 w 609"/>
                                                  <a:gd name="T39" fmla="*/ 283 h 302"/>
                                                  <a:gd name="T40" fmla="*/ 287 w 609"/>
                                                  <a:gd name="T41" fmla="*/ 292 h 302"/>
                                                  <a:gd name="T42" fmla="*/ 311 w 609"/>
                                                  <a:gd name="T43" fmla="*/ 302 h 302"/>
                                                  <a:gd name="T44" fmla="*/ 340 w 609"/>
                                                  <a:gd name="T45" fmla="*/ 302 h 302"/>
                                                  <a:gd name="T46" fmla="*/ 369 w 609"/>
                                                  <a:gd name="T47" fmla="*/ 302 h 302"/>
                                                  <a:gd name="T48" fmla="*/ 398 w 609"/>
                                                  <a:gd name="T49" fmla="*/ 297 h 302"/>
                                                  <a:gd name="T50" fmla="*/ 427 w 609"/>
                                                  <a:gd name="T51" fmla="*/ 288 h 302"/>
                                                  <a:gd name="T52" fmla="*/ 503 w 609"/>
                                                  <a:gd name="T53" fmla="*/ 220 h 302"/>
                                                  <a:gd name="T54" fmla="*/ 570 w 609"/>
                                                  <a:gd name="T55" fmla="*/ 196 h 302"/>
                                                  <a:gd name="T56" fmla="*/ 590 w 609"/>
                                                  <a:gd name="T57" fmla="*/ 182 h 302"/>
                                                  <a:gd name="T58" fmla="*/ 599 w 609"/>
                                                  <a:gd name="T59" fmla="*/ 168 h 302"/>
                                                  <a:gd name="T60" fmla="*/ 604 w 609"/>
                                                  <a:gd name="T61" fmla="*/ 148 h 302"/>
                                                  <a:gd name="T62" fmla="*/ 609 w 609"/>
                                                  <a:gd name="T63" fmla="*/ 129 h 302"/>
                                                  <a:gd name="T64" fmla="*/ 604 w 609"/>
                                                  <a:gd name="T65" fmla="*/ 110 h 302"/>
                                                  <a:gd name="T66" fmla="*/ 604 w 609"/>
                                                  <a:gd name="T67" fmla="*/ 96 h 302"/>
                                                  <a:gd name="T68" fmla="*/ 599 w 609"/>
                                                  <a:gd name="T69" fmla="*/ 76 h 302"/>
                                                  <a:gd name="T70" fmla="*/ 594 w 609"/>
                                                  <a:gd name="T71" fmla="*/ 62 h 302"/>
                                                  <a:gd name="T72" fmla="*/ 263 w 609"/>
                                                  <a:gd name="T73" fmla="*/ 0 h 30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09"/>
                                                  <a:gd name="T112" fmla="*/ 0 h 302"/>
                                                  <a:gd name="T113" fmla="*/ 609 w 609"/>
                                                  <a:gd name="T114" fmla="*/ 302 h 302"/>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09" h="302">
                                                    <a:moveTo>
                                                      <a:pt x="263" y="0"/>
                                                    </a:moveTo>
                                                    <a:lnTo>
                                                      <a:pt x="96" y="5"/>
                                                    </a:lnTo>
                                                    <a:lnTo>
                                                      <a:pt x="57" y="0"/>
                                                    </a:lnTo>
                                                    <a:lnTo>
                                                      <a:pt x="33" y="9"/>
                                                    </a:lnTo>
                                                    <a:lnTo>
                                                      <a:pt x="14" y="14"/>
                                                    </a:lnTo>
                                                    <a:lnTo>
                                                      <a:pt x="4" y="33"/>
                                                    </a:lnTo>
                                                    <a:lnTo>
                                                      <a:pt x="0" y="53"/>
                                                    </a:lnTo>
                                                    <a:lnTo>
                                                      <a:pt x="9" y="72"/>
                                                    </a:lnTo>
                                                    <a:lnTo>
                                                      <a:pt x="24" y="91"/>
                                                    </a:lnTo>
                                                    <a:lnTo>
                                                      <a:pt x="43" y="115"/>
                                                    </a:lnTo>
                                                    <a:lnTo>
                                                      <a:pt x="62" y="134"/>
                                                    </a:lnTo>
                                                    <a:lnTo>
                                                      <a:pt x="76" y="153"/>
                                                    </a:lnTo>
                                                    <a:lnTo>
                                                      <a:pt x="96" y="172"/>
                                                    </a:lnTo>
                                                    <a:lnTo>
                                                      <a:pt x="115" y="192"/>
                                                    </a:lnTo>
                                                    <a:lnTo>
                                                      <a:pt x="139" y="211"/>
                                                    </a:lnTo>
                                                    <a:lnTo>
                                                      <a:pt x="158" y="230"/>
                                                    </a:lnTo>
                                                    <a:lnTo>
                                                      <a:pt x="182" y="244"/>
                                                    </a:lnTo>
                                                    <a:lnTo>
                                                      <a:pt x="211" y="259"/>
                                                    </a:lnTo>
                                                    <a:lnTo>
                                                      <a:pt x="235" y="273"/>
                                                    </a:lnTo>
                                                    <a:lnTo>
                                                      <a:pt x="259" y="283"/>
                                                    </a:lnTo>
                                                    <a:lnTo>
                                                      <a:pt x="287" y="292"/>
                                                    </a:lnTo>
                                                    <a:lnTo>
                                                      <a:pt x="311" y="302"/>
                                                    </a:lnTo>
                                                    <a:lnTo>
                                                      <a:pt x="340" y="302"/>
                                                    </a:lnTo>
                                                    <a:lnTo>
                                                      <a:pt x="369" y="302"/>
                                                    </a:lnTo>
                                                    <a:lnTo>
                                                      <a:pt x="398" y="297"/>
                                                    </a:lnTo>
                                                    <a:lnTo>
                                                      <a:pt x="427" y="288"/>
                                                    </a:lnTo>
                                                    <a:lnTo>
                                                      <a:pt x="503" y="220"/>
                                                    </a:lnTo>
                                                    <a:lnTo>
                                                      <a:pt x="570" y="196"/>
                                                    </a:lnTo>
                                                    <a:lnTo>
                                                      <a:pt x="590" y="182"/>
                                                    </a:lnTo>
                                                    <a:lnTo>
                                                      <a:pt x="599" y="168"/>
                                                    </a:lnTo>
                                                    <a:lnTo>
                                                      <a:pt x="604" y="148"/>
                                                    </a:lnTo>
                                                    <a:lnTo>
                                                      <a:pt x="609" y="129"/>
                                                    </a:lnTo>
                                                    <a:lnTo>
                                                      <a:pt x="604" y="110"/>
                                                    </a:lnTo>
                                                    <a:lnTo>
                                                      <a:pt x="604" y="96"/>
                                                    </a:lnTo>
                                                    <a:lnTo>
                                                      <a:pt x="599" y="76"/>
                                                    </a:lnTo>
                                                    <a:lnTo>
                                                      <a:pt x="594" y="62"/>
                                                    </a:lnTo>
                                                    <a:lnTo>
                                                      <a:pt x="263" y="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6" name="Freeform 488"/>
                                              <a:cNvSpPr>
                                                <a:spLocks/>
                                              </a:cNvSpPr>
                                            </a:nvSpPr>
                                            <a:spPr bwMode="auto">
                                              <a:xfrm>
                                                <a:off x="8880" y="3306"/>
                                                <a:ext cx="609" cy="302"/>
                                              </a:xfrm>
                                              <a:custGeom>
                                                <a:avLst/>
                                                <a:gdLst>
                                                  <a:gd name="T0" fmla="*/ 263 w 609"/>
                                                  <a:gd name="T1" fmla="*/ 0 h 302"/>
                                                  <a:gd name="T2" fmla="*/ 96 w 609"/>
                                                  <a:gd name="T3" fmla="*/ 5 h 302"/>
                                                  <a:gd name="T4" fmla="*/ 57 w 609"/>
                                                  <a:gd name="T5" fmla="*/ 0 h 302"/>
                                                  <a:gd name="T6" fmla="*/ 33 w 609"/>
                                                  <a:gd name="T7" fmla="*/ 9 h 302"/>
                                                  <a:gd name="T8" fmla="*/ 14 w 609"/>
                                                  <a:gd name="T9" fmla="*/ 14 h 302"/>
                                                  <a:gd name="T10" fmla="*/ 4 w 609"/>
                                                  <a:gd name="T11" fmla="*/ 33 h 302"/>
                                                  <a:gd name="T12" fmla="*/ 0 w 609"/>
                                                  <a:gd name="T13" fmla="*/ 53 h 302"/>
                                                  <a:gd name="T14" fmla="*/ 9 w 609"/>
                                                  <a:gd name="T15" fmla="*/ 72 h 302"/>
                                                  <a:gd name="T16" fmla="*/ 24 w 609"/>
                                                  <a:gd name="T17" fmla="*/ 91 h 302"/>
                                                  <a:gd name="T18" fmla="*/ 43 w 609"/>
                                                  <a:gd name="T19" fmla="*/ 115 h 302"/>
                                                  <a:gd name="T20" fmla="*/ 62 w 609"/>
                                                  <a:gd name="T21" fmla="*/ 134 h 302"/>
                                                  <a:gd name="T22" fmla="*/ 76 w 609"/>
                                                  <a:gd name="T23" fmla="*/ 153 h 302"/>
                                                  <a:gd name="T24" fmla="*/ 96 w 609"/>
                                                  <a:gd name="T25" fmla="*/ 172 h 302"/>
                                                  <a:gd name="T26" fmla="*/ 115 w 609"/>
                                                  <a:gd name="T27" fmla="*/ 192 h 302"/>
                                                  <a:gd name="T28" fmla="*/ 139 w 609"/>
                                                  <a:gd name="T29" fmla="*/ 211 h 302"/>
                                                  <a:gd name="T30" fmla="*/ 158 w 609"/>
                                                  <a:gd name="T31" fmla="*/ 230 h 302"/>
                                                  <a:gd name="T32" fmla="*/ 182 w 609"/>
                                                  <a:gd name="T33" fmla="*/ 244 h 302"/>
                                                  <a:gd name="T34" fmla="*/ 211 w 609"/>
                                                  <a:gd name="T35" fmla="*/ 259 h 302"/>
                                                  <a:gd name="T36" fmla="*/ 235 w 609"/>
                                                  <a:gd name="T37" fmla="*/ 273 h 302"/>
                                                  <a:gd name="T38" fmla="*/ 259 w 609"/>
                                                  <a:gd name="T39" fmla="*/ 283 h 302"/>
                                                  <a:gd name="T40" fmla="*/ 287 w 609"/>
                                                  <a:gd name="T41" fmla="*/ 292 h 302"/>
                                                  <a:gd name="T42" fmla="*/ 311 w 609"/>
                                                  <a:gd name="T43" fmla="*/ 302 h 302"/>
                                                  <a:gd name="T44" fmla="*/ 340 w 609"/>
                                                  <a:gd name="T45" fmla="*/ 302 h 302"/>
                                                  <a:gd name="T46" fmla="*/ 369 w 609"/>
                                                  <a:gd name="T47" fmla="*/ 302 h 302"/>
                                                  <a:gd name="T48" fmla="*/ 398 w 609"/>
                                                  <a:gd name="T49" fmla="*/ 297 h 302"/>
                                                  <a:gd name="T50" fmla="*/ 427 w 609"/>
                                                  <a:gd name="T51" fmla="*/ 288 h 302"/>
                                                  <a:gd name="T52" fmla="*/ 503 w 609"/>
                                                  <a:gd name="T53" fmla="*/ 220 h 302"/>
                                                  <a:gd name="T54" fmla="*/ 570 w 609"/>
                                                  <a:gd name="T55" fmla="*/ 196 h 302"/>
                                                  <a:gd name="T56" fmla="*/ 590 w 609"/>
                                                  <a:gd name="T57" fmla="*/ 182 h 302"/>
                                                  <a:gd name="T58" fmla="*/ 599 w 609"/>
                                                  <a:gd name="T59" fmla="*/ 168 h 302"/>
                                                  <a:gd name="T60" fmla="*/ 604 w 609"/>
                                                  <a:gd name="T61" fmla="*/ 148 h 302"/>
                                                  <a:gd name="T62" fmla="*/ 609 w 609"/>
                                                  <a:gd name="T63" fmla="*/ 129 h 302"/>
                                                  <a:gd name="T64" fmla="*/ 604 w 609"/>
                                                  <a:gd name="T65" fmla="*/ 110 h 302"/>
                                                  <a:gd name="T66" fmla="*/ 604 w 609"/>
                                                  <a:gd name="T67" fmla="*/ 96 h 302"/>
                                                  <a:gd name="T68" fmla="*/ 599 w 609"/>
                                                  <a:gd name="T69" fmla="*/ 76 h 302"/>
                                                  <a:gd name="T70" fmla="*/ 594 w 609"/>
                                                  <a:gd name="T71" fmla="*/ 62 h 302"/>
                                                  <a:gd name="T72" fmla="*/ 263 w 609"/>
                                                  <a:gd name="T73" fmla="*/ 0 h 30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09"/>
                                                  <a:gd name="T112" fmla="*/ 0 h 302"/>
                                                  <a:gd name="T113" fmla="*/ 609 w 609"/>
                                                  <a:gd name="T114" fmla="*/ 302 h 302"/>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09" h="302">
                                                    <a:moveTo>
                                                      <a:pt x="263" y="0"/>
                                                    </a:moveTo>
                                                    <a:lnTo>
                                                      <a:pt x="96" y="5"/>
                                                    </a:lnTo>
                                                    <a:lnTo>
                                                      <a:pt x="57" y="0"/>
                                                    </a:lnTo>
                                                    <a:lnTo>
                                                      <a:pt x="33" y="9"/>
                                                    </a:lnTo>
                                                    <a:lnTo>
                                                      <a:pt x="14" y="14"/>
                                                    </a:lnTo>
                                                    <a:lnTo>
                                                      <a:pt x="4" y="33"/>
                                                    </a:lnTo>
                                                    <a:lnTo>
                                                      <a:pt x="0" y="53"/>
                                                    </a:lnTo>
                                                    <a:lnTo>
                                                      <a:pt x="9" y="72"/>
                                                    </a:lnTo>
                                                    <a:lnTo>
                                                      <a:pt x="24" y="91"/>
                                                    </a:lnTo>
                                                    <a:lnTo>
                                                      <a:pt x="43" y="115"/>
                                                    </a:lnTo>
                                                    <a:lnTo>
                                                      <a:pt x="62" y="134"/>
                                                    </a:lnTo>
                                                    <a:lnTo>
                                                      <a:pt x="76" y="153"/>
                                                    </a:lnTo>
                                                    <a:lnTo>
                                                      <a:pt x="96" y="172"/>
                                                    </a:lnTo>
                                                    <a:lnTo>
                                                      <a:pt x="115" y="192"/>
                                                    </a:lnTo>
                                                    <a:lnTo>
                                                      <a:pt x="139" y="211"/>
                                                    </a:lnTo>
                                                    <a:lnTo>
                                                      <a:pt x="158" y="230"/>
                                                    </a:lnTo>
                                                    <a:lnTo>
                                                      <a:pt x="182" y="244"/>
                                                    </a:lnTo>
                                                    <a:lnTo>
                                                      <a:pt x="211" y="259"/>
                                                    </a:lnTo>
                                                    <a:lnTo>
                                                      <a:pt x="235" y="273"/>
                                                    </a:lnTo>
                                                    <a:lnTo>
                                                      <a:pt x="259" y="283"/>
                                                    </a:lnTo>
                                                    <a:lnTo>
                                                      <a:pt x="287" y="292"/>
                                                    </a:lnTo>
                                                    <a:lnTo>
                                                      <a:pt x="311" y="302"/>
                                                    </a:lnTo>
                                                    <a:lnTo>
                                                      <a:pt x="340" y="302"/>
                                                    </a:lnTo>
                                                    <a:lnTo>
                                                      <a:pt x="369" y="302"/>
                                                    </a:lnTo>
                                                    <a:lnTo>
                                                      <a:pt x="398" y="297"/>
                                                    </a:lnTo>
                                                    <a:lnTo>
                                                      <a:pt x="427" y="288"/>
                                                    </a:lnTo>
                                                    <a:lnTo>
                                                      <a:pt x="503" y="220"/>
                                                    </a:lnTo>
                                                    <a:lnTo>
                                                      <a:pt x="570" y="196"/>
                                                    </a:lnTo>
                                                    <a:lnTo>
                                                      <a:pt x="590" y="182"/>
                                                    </a:lnTo>
                                                    <a:lnTo>
                                                      <a:pt x="599" y="168"/>
                                                    </a:lnTo>
                                                    <a:lnTo>
                                                      <a:pt x="604" y="148"/>
                                                    </a:lnTo>
                                                    <a:lnTo>
                                                      <a:pt x="609" y="129"/>
                                                    </a:lnTo>
                                                    <a:lnTo>
                                                      <a:pt x="604" y="110"/>
                                                    </a:lnTo>
                                                    <a:lnTo>
                                                      <a:pt x="604" y="96"/>
                                                    </a:lnTo>
                                                    <a:lnTo>
                                                      <a:pt x="599" y="76"/>
                                                    </a:lnTo>
                                                    <a:lnTo>
                                                      <a:pt x="594" y="62"/>
                                                    </a:lnTo>
                                                    <a:lnTo>
                                                      <a:pt x="263" y="0"/>
                                                    </a:lnTo>
                                                  </a:path>
                                                </a:pathLst>
                                              </a:custGeom>
                                              <a:noFill/>
                                              <a:ln w="0">
                                                <a:solidFill>
                                                  <a:srgbClr val="ABABAB"/>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7" name="Freeform 489"/>
                                              <a:cNvSpPr>
                                                <a:spLocks/>
                                              </a:cNvSpPr>
                                            </a:nvSpPr>
                                            <a:spPr bwMode="auto">
                                              <a:xfrm>
                                                <a:off x="9124" y="3056"/>
                                                <a:ext cx="681" cy="355"/>
                                              </a:xfrm>
                                              <a:custGeom>
                                                <a:avLst/>
                                                <a:gdLst>
                                                  <a:gd name="T0" fmla="*/ 48 w 681"/>
                                                  <a:gd name="T1" fmla="*/ 24 h 355"/>
                                                  <a:gd name="T2" fmla="*/ 0 w 681"/>
                                                  <a:gd name="T3" fmla="*/ 115 h 355"/>
                                                  <a:gd name="T4" fmla="*/ 0 w 681"/>
                                                  <a:gd name="T5" fmla="*/ 250 h 355"/>
                                                  <a:gd name="T6" fmla="*/ 19 w 681"/>
                                                  <a:gd name="T7" fmla="*/ 269 h 355"/>
                                                  <a:gd name="T8" fmla="*/ 39 w 681"/>
                                                  <a:gd name="T9" fmla="*/ 283 h 355"/>
                                                  <a:gd name="T10" fmla="*/ 58 w 681"/>
                                                  <a:gd name="T11" fmla="*/ 303 h 355"/>
                                                  <a:gd name="T12" fmla="*/ 77 w 681"/>
                                                  <a:gd name="T13" fmla="*/ 317 h 355"/>
                                                  <a:gd name="T14" fmla="*/ 101 w 681"/>
                                                  <a:gd name="T15" fmla="*/ 326 h 355"/>
                                                  <a:gd name="T16" fmla="*/ 120 w 681"/>
                                                  <a:gd name="T17" fmla="*/ 336 h 355"/>
                                                  <a:gd name="T18" fmla="*/ 144 w 681"/>
                                                  <a:gd name="T19" fmla="*/ 346 h 355"/>
                                                  <a:gd name="T20" fmla="*/ 168 w 681"/>
                                                  <a:gd name="T21" fmla="*/ 350 h 355"/>
                                                  <a:gd name="T22" fmla="*/ 187 w 681"/>
                                                  <a:gd name="T23" fmla="*/ 355 h 355"/>
                                                  <a:gd name="T24" fmla="*/ 211 w 681"/>
                                                  <a:gd name="T25" fmla="*/ 355 h 355"/>
                                                  <a:gd name="T26" fmla="*/ 235 w 681"/>
                                                  <a:gd name="T27" fmla="*/ 355 h 355"/>
                                                  <a:gd name="T28" fmla="*/ 259 w 681"/>
                                                  <a:gd name="T29" fmla="*/ 355 h 355"/>
                                                  <a:gd name="T30" fmla="*/ 278 w 681"/>
                                                  <a:gd name="T31" fmla="*/ 350 h 355"/>
                                                  <a:gd name="T32" fmla="*/ 302 w 681"/>
                                                  <a:gd name="T33" fmla="*/ 346 h 355"/>
                                                  <a:gd name="T34" fmla="*/ 326 w 681"/>
                                                  <a:gd name="T35" fmla="*/ 336 h 355"/>
                                                  <a:gd name="T36" fmla="*/ 350 w 681"/>
                                                  <a:gd name="T37" fmla="*/ 322 h 355"/>
                                                  <a:gd name="T38" fmla="*/ 379 w 681"/>
                                                  <a:gd name="T39" fmla="*/ 331 h 355"/>
                                                  <a:gd name="T40" fmla="*/ 403 w 681"/>
                                                  <a:gd name="T41" fmla="*/ 336 h 355"/>
                                                  <a:gd name="T42" fmla="*/ 432 w 681"/>
                                                  <a:gd name="T43" fmla="*/ 341 h 355"/>
                                                  <a:gd name="T44" fmla="*/ 456 w 681"/>
                                                  <a:gd name="T45" fmla="*/ 336 h 355"/>
                                                  <a:gd name="T46" fmla="*/ 480 w 681"/>
                                                  <a:gd name="T47" fmla="*/ 336 h 355"/>
                                                  <a:gd name="T48" fmla="*/ 504 w 681"/>
                                                  <a:gd name="T49" fmla="*/ 326 h 355"/>
                                                  <a:gd name="T50" fmla="*/ 528 w 681"/>
                                                  <a:gd name="T51" fmla="*/ 317 h 355"/>
                                                  <a:gd name="T52" fmla="*/ 547 w 681"/>
                                                  <a:gd name="T53" fmla="*/ 303 h 355"/>
                                                  <a:gd name="T54" fmla="*/ 566 w 681"/>
                                                  <a:gd name="T55" fmla="*/ 293 h 355"/>
                                                  <a:gd name="T56" fmla="*/ 590 w 681"/>
                                                  <a:gd name="T57" fmla="*/ 274 h 355"/>
                                                  <a:gd name="T58" fmla="*/ 605 w 681"/>
                                                  <a:gd name="T59" fmla="*/ 259 h 355"/>
                                                  <a:gd name="T60" fmla="*/ 619 w 681"/>
                                                  <a:gd name="T61" fmla="*/ 245 h 355"/>
                                                  <a:gd name="T62" fmla="*/ 638 w 681"/>
                                                  <a:gd name="T63" fmla="*/ 231 h 355"/>
                                                  <a:gd name="T64" fmla="*/ 653 w 681"/>
                                                  <a:gd name="T65" fmla="*/ 211 h 355"/>
                                                  <a:gd name="T66" fmla="*/ 667 w 681"/>
                                                  <a:gd name="T67" fmla="*/ 197 h 355"/>
                                                  <a:gd name="T68" fmla="*/ 681 w 681"/>
                                                  <a:gd name="T69" fmla="*/ 183 h 355"/>
                                                  <a:gd name="T70" fmla="*/ 677 w 681"/>
                                                  <a:gd name="T71" fmla="*/ 159 h 355"/>
                                                  <a:gd name="T72" fmla="*/ 672 w 681"/>
                                                  <a:gd name="T73" fmla="*/ 139 h 355"/>
                                                  <a:gd name="T74" fmla="*/ 667 w 681"/>
                                                  <a:gd name="T75" fmla="*/ 120 h 355"/>
                                                  <a:gd name="T76" fmla="*/ 662 w 681"/>
                                                  <a:gd name="T77" fmla="*/ 96 h 355"/>
                                                  <a:gd name="T78" fmla="*/ 657 w 681"/>
                                                  <a:gd name="T79" fmla="*/ 72 h 355"/>
                                                  <a:gd name="T80" fmla="*/ 648 w 681"/>
                                                  <a:gd name="T81" fmla="*/ 53 h 355"/>
                                                  <a:gd name="T82" fmla="*/ 643 w 681"/>
                                                  <a:gd name="T83" fmla="*/ 34 h 355"/>
                                                  <a:gd name="T84" fmla="*/ 629 w 681"/>
                                                  <a:gd name="T85" fmla="*/ 20 h 355"/>
                                                  <a:gd name="T86" fmla="*/ 178 w 681"/>
                                                  <a:gd name="T87" fmla="*/ 0 h 355"/>
                                                  <a:gd name="T88" fmla="*/ 48 w 681"/>
                                                  <a:gd name="T89" fmla="*/ 24 h 35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681"/>
                                                  <a:gd name="T136" fmla="*/ 0 h 355"/>
                                                  <a:gd name="T137" fmla="*/ 681 w 681"/>
                                                  <a:gd name="T138" fmla="*/ 355 h 355"/>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681" h="355">
                                                    <a:moveTo>
                                                      <a:pt x="48" y="24"/>
                                                    </a:moveTo>
                                                    <a:lnTo>
                                                      <a:pt x="0" y="115"/>
                                                    </a:lnTo>
                                                    <a:lnTo>
                                                      <a:pt x="0" y="250"/>
                                                    </a:lnTo>
                                                    <a:lnTo>
                                                      <a:pt x="19" y="269"/>
                                                    </a:lnTo>
                                                    <a:lnTo>
                                                      <a:pt x="39" y="283"/>
                                                    </a:lnTo>
                                                    <a:lnTo>
                                                      <a:pt x="58" y="303"/>
                                                    </a:lnTo>
                                                    <a:lnTo>
                                                      <a:pt x="77" y="317"/>
                                                    </a:lnTo>
                                                    <a:lnTo>
                                                      <a:pt x="101" y="326"/>
                                                    </a:lnTo>
                                                    <a:lnTo>
                                                      <a:pt x="120" y="336"/>
                                                    </a:lnTo>
                                                    <a:lnTo>
                                                      <a:pt x="144" y="346"/>
                                                    </a:lnTo>
                                                    <a:lnTo>
                                                      <a:pt x="168" y="350"/>
                                                    </a:lnTo>
                                                    <a:lnTo>
                                                      <a:pt x="187" y="355"/>
                                                    </a:lnTo>
                                                    <a:lnTo>
                                                      <a:pt x="211" y="355"/>
                                                    </a:lnTo>
                                                    <a:lnTo>
                                                      <a:pt x="235" y="355"/>
                                                    </a:lnTo>
                                                    <a:lnTo>
                                                      <a:pt x="259" y="355"/>
                                                    </a:lnTo>
                                                    <a:lnTo>
                                                      <a:pt x="278" y="350"/>
                                                    </a:lnTo>
                                                    <a:lnTo>
                                                      <a:pt x="302" y="346"/>
                                                    </a:lnTo>
                                                    <a:lnTo>
                                                      <a:pt x="326" y="336"/>
                                                    </a:lnTo>
                                                    <a:lnTo>
                                                      <a:pt x="350" y="322"/>
                                                    </a:lnTo>
                                                    <a:lnTo>
                                                      <a:pt x="379" y="331"/>
                                                    </a:lnTo>
                                                    <a:lnTo>
                                                      <a:pt x="403" y="336"/>
                                                    </a:lnTo>
                                                    <a:lnTo>
                                                      <a:pt x="432" y="341"/>
                                                    </a:lnTo>
                                                    <a:lnTo>
                                                      <a:pt x="456" y="336"/>
                                                    </a:lnTo>
                                                    <a:lnTo>
                                                      <a:pt x="480" y="336"/>
                                                    </a:lnTo>
                                                    <a:lnTo>
                                                      <a:pt x="504" y="326"/>
                                                    </a:lnTo>
                                                    <a:lnTo>
                                                      <a:pt x="528" y="317"/>
                                                    </a:lnTo>
                                                    <a:lnTo>
                                                      <a:pt x="547" y="303"/>
                                                    </a:lnTo>
                                                    <a:lnTo>
                                                      <a:pt x="566" y="293"/>
                                                    </a:lnTo>
                                                    <a:lnTo>
                                                      <a:pt x="590" y="274"/>
                                                    </a:lnTo>
                                                    <a:lnTo>
                                                      <a:pt x="605" y="259"/>
                                                    </a:lnTo>
                                                    <a:lnTo>
                                                      <a:pt x="619" y="245"/>
                                                    </a:lnTo>
                                                    <a:lnTo>
                                                      <a:pt x="638" y="231"/>
                                                    </a:lnTo>
                                                    <a:lnTo>
                                                      <a:pt x="653" y="211"/>
                                                    </a:lnTo>
                                                    <a:lnTo>
                                                      <a:pt x="667" y="197"/>
                                                    </a:lnTo>
                                                    <a:lnTo>
                                                      <a:pt x="681" y="183"/>
                                                    </a:lnTo>
                                                    <a:lnTo>
                                                      <a:pt x="677" y="159"/>
                                                    </a:lnTo>
                                                    <a:lnTo>
                                                      <a:pt x="672" y="139"/>
                                                    </a:lnTo>
                                                    <a:lnTo>
                                                      <a:pt x="667" y="120"/>
                                                    </a:lnTo>
                                                    <a:lnTo>
                                                      <a:pt x="662" y="96"/>
                                                    </a:lnTo>
                                                    <a:lnTo>
                                                      <a:pt x="657" y="72"/>
                                                    </a:lnTo>
                                                    <a:lnTo>
                                                      <a:pt x="648" y="53"/>
                                                    </a:lnTo>
                                                    <a:lnTo>
                                                      <a:pt x="643" y="34"/>
                                                    </a:lnTo>
                                                    <a:lnTo>
                                                      <a:pt x="629" y="20"/>
                                                    </a:lnTo>
                                                    <a:lnTo>
                                                      <a:pt x="178" y="0"/>
                                                    </a:lnTo>
                                                    <a:lnTo>
                                                      <a:pt x="48" y="24"/>
                                                    </a:lnTo>
                                                    <a:close/>
                                                  </a:path>
                                                </a:pathLst>
                                              </a:custGeom>
                                              <a:solidFill>
                                                <a:srgbClr val="ABABAB"/>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8" name="Freeform 490"/>
                                              <a:cNvSpPr>
                                                <a:spLocks/>
                                              </a:cNvSpPr>
                                            </a:nvSpPr>
                                            <a:spPr bwMode="auto">
                                              <a:xfrm>
                                                <a:off x="9124" y="3056"/>
                                                <a:ext cx="681" cy="355"/>
                                              </a:xfrm>
                                              <a:custGeom>
                                                <a:avLst/>
                                                <a:gdLst>
                                                  <a:gd name="T0" fmla="*/ 48 w 681"/>
                                                  <a:gd name="T1" fmla="*/ 24 h 355"/>
                                                  <a:gd name="T2" fmla="*/ 0 w 681"/>
                                                  <a:gd name="T3" fmla="*/ 115 h 355"/>
                                                  <a:gd name="T4" fmla="*/ 0 w 681"/>
                                                  <a:gd name="T5" fmla="*/ 250 h 355"/>
                                                  <a:gd name="T6" fmla="*/ 19 w 681"/>
                                                  <a:gd name="T7" fmla="*/ 269 h 355"/>
                                                  <a:gd name="T8" fmla="*/ 39 w 681"/>
                                                  <a:gd name="T9" fmla="*/ 283 h 355"/>
                                                  <a:gd name="T10" fmla="*/ 58 w 681"/>
                                                  <a:gd name="T11" fmla="*/ 303 h 355"/>
                                                  <a:gd name="T12" fmla="*/ 77 w 681"/>
                                                  <a:gd name="T13" fmla="*/ 317 h 355"/>
                                                  <a:gd name="T14" fmla="*/ 101 w 681"/>
                                                  <a:gd name="T15" fmla="*/ 326 h 355"/>
                                                  <a:gd name="T16" fmla="*/ 120 w 681"/>
                                                  <a:gd name="T17" fmla="*/ 336 h 355"/>
                                                  <a:gd name="T18" fmla="*/ 144 w 681"/>
                                                  <a:gd name="T19" fmla="*/ 346 h 355"/>
                                                  <a:gd name="T20" fmla="*/ 168 w 681"/>
                                                  <a:gd name="T21" fmla="*/ 350 h 355"/>
                                                  <a:gd name="T22" fmla="*/ 187 w 681"/>
                                                  <a:gd name="T23" fmla="*/ 355 h 355"/>
                                                  <a:gd name="T24" fmla="*/ 211 w 681"/>
                                                  <a:gd name="T25" fmla="*/ 355 h 355"/>
                                                  <a:gd name="T26" fmla="*/ 235 w 681"/>
                                                  <a:gd name="T27" fmla="*/ 355 h 355"/>
                                                  <a:gd name="T28" fmla="*/ 259 w 681"/>
                                                  <a:gd name="T29" fmla="*/ 355 h 355"/>
                                                  <a:gd name="T30" fmla="*/ 278 w 681"/>
                                                  <a:gd name="T31" fmla="*/ 350 h 355"/>
                                                  <a:gd name="T32" fmla="*/ 302 w 681"/>
                                                  <a:gd name="T33" fmla="*/ 346 h 355"/>
                                                  <a:gd name="T34" fmla="*/ 326 w 681"/>
                                                  <a:gd name="T35" fmla="*/ 336 h 355"/>
                                                  <a:gd name="T36" fmla="*/ 350 w 681"/>
                                                  <a:gd name="T37" fmla="*/ 322 h 355"/>
                                                  <a:gd name="T38" fmla="*/ 379 w 681"/>
                                                  <a:gd name="T39" fmla="*/ 331 h 355"/>
                                                  <a:gd name="T40" fmla="*/ 403 w 681"/>
                                                  <a:gd name="T41" fmla="*/ 336 h 355"/>
                                                  <a:gd name="T42" fmla="*/ 432 w 681"/>
                                                  <a:gd name="T43" fmla="*/ 341 h 355"/>
                                                  <a:gd name="T44" fmla="*/ 456 w 681"/>
                                                  <a:gd name="T45" fmla="*/ 336 h 355"/>
                                                  <a:gd name="T46" fmla="*/ 480 w 681"/>
                                                  <a:gd name="T47" fmla="*/ 336 h 355"/>
                                                  <a:gd name="T48" fmla="*/ 504 w 681"/>
                                                  <a:gd name="T49" fmla="*/ 326 h 355"/>
                                                  <a:gd name="T50" fmla="*/ 528 w 681"/>
                                                  <a:gd name="T51" fmla="*/ 317 h 355"/>
                                                  <a:gd name="T52" fmla="*/ 547 w 681"/>
                                                  <a:gd name="T53" fmla="*/ 303 h 355"/>
                                                  <a:gd name="T54" fmla="*/ 566 w 681"/>
                                                  <a:gd name="T55" fmla="*/ 293 h 355"/>
                                                  <a:gd name="T56" fmla="*/ 590 w 681"/>
                                                  <a:gd name="T57" fmla="*/ 274 h 355"/>
                                                  <a:gd name="T58" fmla="*/ 605 w 681"/>
                                                  <a:gd name="T59" fmla="*/ 259 h 355"/>
                                                  <a:gd name="T60" fmla="*/ 619 w 681"/>
                                                  <a:gd name="T61" fmla="*/ 245 h 355"/>
                                                  <a:gd name="T62" fmla="*/ 638 w 681"/>
                                                  <a:gd name="T63" fmla="*/ 231 h 355"/>
                                                  <a:gd name="T64" fmla="*/ 653 w 681"/>
                                                  <a:gd name="T65" fmla="*/ 211 h 355"/>
                                                  <a:gd name="T66" fmla="*/ 667 w 681"/>
                                                  <a:gd name="T67" fmla="*/ 197 h 355"/>
                                                  <a:gd name="T68" fmla="*/ 681 w 681"/>
                                                  <a:gd name="T69" fmla="*/ 183 h 355"/>
                                                  <a:gd name="T70" fmla="*/ 677 w 681"/>
                                                  <a:gd name="T71" fmla="*/ 159 h 355"/>
                                                  <a:gd name="T72" fmla="*/ 672 w 681"/>
                                                  <a:gd name="T73" fmla="*/ 139 h 355"/>
                                                  <a:gd name="T74" fmla="*/ 667 w 681"/>
                                                  <a:gd name="T75" fmla="*/ 120 h 355"/>
                                                  <a:gd name="T76" fmla="*/ 662 w 681"/>
                                                  <a:gd name="T77" fmla="*/ 96 h 355"/>
                                                  <a:gd name="T78" fmla="*/ 657 w 681"/>
                                                  <a:gd name="T79" fmla="*/ 72 h 355"/>
                                                  <a:gd name="T80" fmla="*/ 648 w 681"/>
                                                  <a:gd name="T81" fmla="*/ 53 h 355"/>
                                                  <a:gd name="T82" fmla="*/ 643 w 681"/>
                                                  <a:gd name="T83" fmla="*/ 34 h 355"/>
                                                  <a:gd name="T84" fmla="*/ 629 w 681"/>
                                                  <a:gd name="T85" fmla="*/ 20 h 355"/>
                                                  <a:gd name="T86" fmla="*/ 178 w 681"/>
                                                  <a:gd name="T87" fmla="*/ 0 h 355"/>
                                                  <a:gd name="T88" fmla="*/ 48 w 681"/>
                                                  <a:gd name="T89" fmla="*/ 24 h 35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681"/>
                                                  <a:gd name="T136" fmla="*/ 0 h 355"/>
                                                  <a:gd name="T137" fmla="*/ 681 w 681"/>
                                                  <a:gd name="T138" fmla="*/ 355 h 355"/>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681" h="355">
                                                    <a:moveTo>
                                                      <a:pt x="48" y="24"/>
                                                    </a:moveTo>
                                                    <a:lnTo>
                                                      <a:pt x="0" y="115"/>
                                                    </a:lnTo>
                                                    <a:lnTo>
                                                      <a:pt x="0" y="250"/>
                                                    </a:lnTo>
                                                    <a:lnTo>
                                                      <a:pt x="19" y="269"/>
                                                    </a:lnTo>
                                                    <a:lnTo>
                                                      <a:pt x="39" y="283"/>
                                                    </a:lnTo>
                                                    <a:lnTo>
                                                      <a:pt x="58" y="303"/>
                                                    </a:lnTo>
                                                    <a:lnTo>
                                                      <a:pt x="77" y="317"/>
                                                    </a:lnTo>
                                                    <a:lnTo>
                                                      <a:pt x="101" y="326"/>
                                                    </a:lnTo>
                                                    <a:lnTo>
                                                      <a:pt x="120" y="336"/>
                                                    </a:lnTo>
                                                    <a:lnTo>
                                                      <a:pt x="144" y="346"/>
                                                    </a:lnTo>
                                                    <a:lnTo>
                                                      <a:pt x="168" y="350"/>
                                                    </a:lnTo>
                                                    <a:lnTo>
                                                      <a:pt x="187" y="355"/>
                                                    </a:lnTo>
                                                    <a:lnTo>
                                                      <a:pt x="211" y="355"/>
                                                    </a:lnTo>
                                                    <a:lnTo>
                                                      <a:pt x="235" y="355"/>
                                                    </a:lnTo>
                                                    <a:lnTo>
                                                      <a:pt x="259" y="355"/>
                                                    </a:lnTo>
                                                    <a:lnTo>
                                                      <a:pt x="278" y="350"/>
                                                    </a:lnTo>
                                                    <a:lnTo>
                                                      <a:pt x="302" y="346"/>
                                                    </a:lnTo>
                                                    <a:lnTo>
                                                      <a:pt x="326" y="336"/>
                                                    </a:lnTo>
                                                    <a:lnTo>
                                                      <a:pt x="350" y="322"/>
                                                    </a:lnTo>
                                                    <a:lnTo>
                                                      <a:pt x="379" y="331"/>
                                                    </a:lnTo>
                                                    <a:lnTo>
                                                      <a:pt x="403" y="336"/>
                                                    </a:lnTo>
                                                    <a:lnTo>
                                                      <a:pt x="432" y="341"/>
                                                    </a:lnTo>
                                                    <a:lnTo>
                                                      <a:pt x="456" y="336"/>
                                                    </a:lnTo>
                                                    <a:lnTo>
                                                      <a:pt x="480" y="336"/>
                                                    </a:lnTo>
                                                    <a:lnTo>
                                                      <a:pt x="504" y="326"/>
                                                    </a:lnTo>
                                                    <a:lnTo>
                                                      <a:pt x="528" y="317"/>
                                                    </a:lnTo>
                                                    <a:lnTo>
                                                      <a:pt x="547" y="303"/>
                                                    </a:lnTo>
                                                    <a:lnTo>
                                                      <a:pt x="566" y="293"/>
                                                    </a:lnTo>
                                                    <a:lnTo>
                                                      <a:pt x="590" y="274"/>
                                                    </a:lnTo>
                                                    <a:lnTo>
                                                      <a:pt x="605" y="259"/>
                                                    </a:lnTo>
                                                    <a:lnTo>
                                                      <a:pt x="619" y="245"/>
                                                    </a:lnTo>
                                                    <a:lnTo>
                                                      <a:pt x="638" y="231"/>
                                                    </a:lnTo>
                                                    <a:lnTo>
                                                      <a:pt x="653" y="211"/>
                                                    </a:lnTo>
                                                    <a:lnTo>
                                                      <a:pt x="667" y="197"/>
                                                    </a:lnTo>
                                                    <a:lnTo>
                                                      <a:pt x="681" y="183"/>
                                                    </a:lnTo>
                                                    <a:lnTo>
                                                      <a:pt x="677" y="159"/>
                                                    </a:lnTo>
                                                    <a:lnTo>
                                                      <a:pt x="672" y="139"/>
                                                    </a:lnTo>
                                                    <a:lnTo>
                                                      <a:pt x="667" y="120"/>
                                                    </a:lnTo>
                                                    <a:lnTo>
                                                      <a:pt x="662" y="96"/>
                                                    </a:lnTo>
                                                    <a:lnTo>
                                                      <a:pt x="657" y="72"/>
                                                    </a:lnTo>
                                                    <a:lnTo>
                                                      <a:pt x="648" y="53"/>
                                                    </a:lnTo>
                                                    <a:lnTo>
                                                      <a:pt x="643" y="34"/>
                                                    </a:lnTo>
                                                    <a:lnTo>
                                                      <a:pt x="629" y="20"/>
                                                    </a:lnTo>
                                                    <a:lnTo>
                                                      <a:pt x="178" y="0"/>
                                                    </a:lnTo>
                                                    <a:lnTo>
                                                      <a:pt x="48" y="24"/>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9" name="Freeform 491"/>
                                              <a:cNvSpPr>
                                                <a:spLocks/>
                                              </a:cNvSpPr>
                                            </a:nvSpPr>
                                            <a:spPr bwMode="auto">
                                              <a:xfrm>
                                                <a:off x="9738" y="2572"/>
                                                <a:ext cx="91" cy="321"/>
                                              </a:xfrm>
                                              <a:custGeom>
                                                <a:avLst/>
                                                <a:gdLst>
                                                  <a:gd name="T0" fmla="*/ 91 w 91"/>
                                                  <a:gd name="T1" fmla="*/ 77 h 321"/>
                                                  <a:gd name="T2" fmla="*/ 91 w 91"/>
                                                  <a:gd name="T3" fmla="*/ 125 h 321"/>
                                                  <a:gd name="T4" fmla="*/ 91 w 91"/>
                                                  <a:gd name="T5" fmla="*/ 168 h 321"/>
                                                  <a:gd name="T6" fmla="*/ 87 w 91"/>
                                                  <a:gd name="T7" fmla="*/ 206 h 321"/>
                                                  <a:gd name="T8" fmla="*/ 77 w 91"/>
                                                  <a:gd name="T9" fmla="*/ 240 h 321"/>
                                                  <a:gd name="T10" fmla="*/ 63 w 91"/>
                                                  <a:gd name="T11" fmla="*/ 269 h 321"/>
                                                  <a:gd name="T12" fmla="*/ 48 w 91"/>
                                                  <a:gd name="T13" fmla="*/ 292 h 321"/>
                                                  <a:gd name="T14" fmla="*/ 29 w 91"/>
                                                  <a:gd name="T15" fmla="*/ 312 h 321"/>
                                                  <a:gd name="T16" fmla="*/ 10 w 91"/>
                                                  <a:gd name="T17" fmla="*/ 321 h 321"/>
                                                  <a:gd name="T18" fmla="*/ 0 w 91"/>
                                                  <a:gd name="T19" fmla="*/ 153 h 321"/>
                                                  <a:gd name="T20" fmla="*/ 72 w 91"/>
                                                  <a:gd name="T21" fmla="*/ 0 h 321"/>
                                                  <a:gd name="T22" fmla="*/ 91 w 91"/>
                                                  <a:gd name="T23" fmla="*/ 77 h 32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91"/>
                                                  <a:gd name="T37" fmla="*/ 0 h 321"/>
                                                  <a:gd name="T38" fmla="*/ 91 w 91"/>
                                                  <a:gd name="T39" fmla="*/ 321 h 32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91" h="321">
                                                    <a:moveTo>
                                                      <a:pt x="91" y="77"/>
                                                    </a:moveTo>
                                                    <a:lnTo>
                                                      <a:pt x="91" y="125"/>
                                                    </a:lnTo>
                                                    <a:lnTo>
                                                      <a:pt x="91" y="168"/>
                                                    </a:lnTo>
                                                    <a:lnTo>
                                                      <a:pt x="87" y="206"/>
                                                    </a:lnTo>
                                                    <a:lnTo>
                                                      <a:pt x="77" y="240"/>
                                                    </a:lnTo>
                                                    <a:lnTo>
                                                      <a:pt x="63" y="269"/>
                                                    </a:lnTo>
                                                    <a:lnTo>
                                                      <a:pt x="48" y="292"/>
                                                    </a:lnTo>
                                                    <a:lnTo>
                                                      <a:pt x="29" y="312"/>
                                                    </a:lnTo>
                                                    <a:lnTo>
                                                      <a:pt x="10" y="321"/>
                                                    </a:lnTo>
                                                    <a:lnTo>
                                                      <a:pt x="0" y="153"/>
                                                    </a:lnTo>
                                                    <a:lnTo>
                                                      <a:pt x="72" y="0"/>
                                                    </a:lnTo>
                                                    <a:lnTo>
                                                      <a:pt x="91" y="77"/>
                                                    </a:lnTo>
                                                    <a:close/>
                                                  </a:path>
                                                </a:pathLst>
                                              </a:custGeom>
                                              <a:solidFill>
                                                <a:srgbClr val="AD802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0" name="Freeform 492"/>
                                              <a:cNvSpPr>
                                                <a:spLocks/>
                                              </a:cNvSpPr>
                                            </a:nvSpPr>
                                            <a:spPr bwMode="auto">
                                              <a:xfrm>
                                                <a:off x="9738" y="2572"/>
                                                <a:ext cx="91" cy="321"/>
                                              </a:xfrm>
                                              <a:custGeom>
                                                <a:avLst/>
                                                <a:gdLst>
                                                  <a:gd name="T0" fmla="*/ 91 w 91"/>
                                                  <a:gd name="T1" fmla="*/ 77 h 321"/>
                                                  <a:gd name="T2" fmla="*/ 91 w 91"/>
                                                  <a:gd name="T3" fmla="*/ 125 h 321"/>
                                                  <a:gd name="T4" fmla="*/ 91 w 91"/>
                                                  <a:gd name="T5" fmla="*/ 168 h 321"/>
                                                  <a:gd name="T6" fmla="*/ 87 w 91"/>
                                                  <a:gd name="T7" fmla="*/ 206 h 321"/>
                                                  <a:gd name="T8" fmla="*/ 77 w 91"/>
                                                  <a:gd name="T9" fmla="*/ 240 h 321"/>
                                                  <a:gd name="T10" fmla="*/ 63 w 91"/>
                                                  <a:gd name="T11" fmla="*/ 269 h 321"/>
                                                  <a:gd name="T12" fmla="*/ 48 w 91"/>
                                                  <a:gd name="T13" fmla="*/ 292 h 321"/>
                                                  <a:gd name="T14" fmla="*/ 29 w 91"/>
                                                  <a:gd name="T15" fmla="*/ 312 h 321"/>
                                                  <a:gd name="T16" fmla="*/ 10 w 91"/>
                                                  <a:gd name="T17" fmla="*/ 321 h 321"/>
                                                  <a:gd name="T18" fmla="*/ 0 w 91"/>
                                                  <a:gd name="T19" fmla="*/ 153 h 321"/>
                                                  <a:gd name="T20" fmla="*/ 72 w 91"/>
                                                  <a:gd name="T21" fmla="*/ 0 h 321"/>
                                                  <a:gd name="T22" fmla="*/ 91 w 91"/>
                                                  <a:gd name="T23" fmla="*/ 77 h 32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91"/>
                                                  <a:gd name="T37" fmla="*/ 0 h 321"/>
                                                  <a:gd name="T38" fmla="*/ 91 w 91"/>
                                                  <a:gd name="T39" fmla="*/ 321 h 32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91" h="321">
                                                    <a:moveTo>
                                                      <a:pt x="91" y="77"/>
                                                    </a:moveTo>
                                                    <a:lnTo>
                                                      <a:pt x="91" y="125"/>
                                                    </a:lnTo>
                                                    <a:lnTo>
                                                      <a:pt x="91" y="168"/>
                                                    </a:lnTo>
                                                    <a:lnTo>
                                                      <a:pt x="87" y="206"/>
                                                    </a:lnTo>
                                                    <a:lnTo>
                                                      <a:pt x="77" y="240"/>
                                                    </a:lnTo>
                                                    <a:lnTo>
                                                      <a:pt x="63" y="269"/>
                                                    </a:lnTo>
                                                    <a:lnTo>
                                                      <a:pt x="48" y="292"/>
                                                    </a:lnTo>
                                                    <a:lnTo>
                                                      <a:pt x="29" y="312"/>
                                                    </a:lnTo>
                                                    <a:lnTo>
                                                      <a:pt x="10" y="321"/>
                                                    </a:lnTo>
                                                    <a:lnTo>
                                                      <a:pt x="0" y="153"/>
                                                    </a:lnTo>
                                                    <a:lnTo>
                                                      <a:pt x="72" y="0"/>
                                                    </a:lnTo>
                                                    <a:lnTo>
                                                      <a:pt x="91" y="7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1" name="Freeform 493"/>
                                              <a:cNvSpPr>
                                                <a:spLocks/>
                                              </a:cNvSpPr>
                                            </a:nvSpPr>
                                            <a:spPr bwMode="auto">
                                              <a:xfrm>
                                                <a:off x="9057" y="2788"/>
                                                <a:ext cx="91" cy="249"/>
                                              </a:xfrm>
                                              <a:custGeom>
                                                <a:avLst/>
                                                <a:gdLst>
                                                  <a:gd name="T0" fmla="*/ 5 w 91"/>
                                                  <a:gd name="T1" fmla="*/ 0 h 249"/>
                                                  <a:gd name="T2" fmla="*/ 0 w 91"/>
                                                  <a:gd name="T3" fmla="*/ 43 h 249"/>
                                                  <a:gd name="T4" fmla="*/ 0 w 91"/>
                                                  <a:gd name="T5" fmla="*/ 91 h 249"/>
                                                  <a:gd name="T6" fmla="*/ 5 w 91"/>
                                                  <a:gd name="T7" fmla="*/ 124 h 249"/>
                                                  <a:gd name="T8" fmla="*/ 19 w 91"/>
                                                  <a:gd name="T9" fmla="*/ 158 h 249"/>
                                                  <a:gd name="T10" fmla="*/ 34 w 91"/>
                                                  <a:gd name="T11" fmla="*/ 192 h 249"/>
                                                  <a:gd name="T12" fmla="*/ 48 w 91"/>
                                                  <a:gd name="T13" fmla="*/ 216 h 249"/>
                                                  <a:gd name="T14" fmla="*/ 62 w 91"/>
                                                  <a:gd name="T15" fmla="*/ 230 h 249"/>
                                                  <a:gd name="T16" fmla="*/ 86 w 91"/>
                                                  <a:gd name="T17" fmla="*/ 249 h 249"/>
                                                  <a:gd name="T18" fmla="*/ 91 w 91"/>
                                                  <a:gd name="T19" fmla="*/ 72 h 249"/>
                                                  <a:gd name="T20" fmla="*/ 5 w 91"/>
                                                  <a:gd name="T21" fmla="*/ 0 h 24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91"/>
                                                  <a:gd name="T34" fmla="*/ 0 h 249"/>
                                                  <a:gd name="T35" fmla="*/ 91 w 91"/>
                                                  <a:gd name="T36" fmla="*/ 249 h 24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91" h="249">
                                                    <a:moveTo>
                                                      <a:pt x="5" y="0"/>
                                                    </a:moveTo>
                                                    <a:lnTo>
                                                      <a:pt x="0" y="43"/>
                                                    </a:lnTo>
                                                    <a:lnTo>
                                                      <a:pt x="0" y="91"/>
                                                    </a:lnTo>
                                                    <a:lnTo>
                                                      <a:pt x="5" y="124"/>
                                                    </a:lnTo>
                                                    <a:lnTo>
                                                      <a:pt x="19" y="158"/>
                                                    </a:lnTo>
                                                    <a:lnTo>
                                                      <a:pt x="34" y="192"/>
                                                    </a:lnTo>
                                                    <a:lnTo>
                                                      <a:pt x="48" y="216"/>
                                                    </a:lnTo>
                                                    <a:lnTo>
                                                      <a:pt x="62" y="230"/>
                                                    </a:lnTo>
                                                    <a:lnTo>
                                                      <a:pt x="86" y="249"/>
                                                    </a:lnTo>
                                                    <a:lnTo>
                                                      <a:pt x="91" y="72"/>
                                                    </a:lnTo>
                                                    <a:lnTo>
                                                      <a:pt x="5" y="0"/>
                                                    </a:lnTo>
                                                    <a:close/>
                                                  </a:path>
                                                </a:pathLst>
                                              </a:custGeom>
                                              <a:solidFill>
                                                <a:srgbClr val="8A644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2" name="Freeform 494"/>
                                              <a:cNvSpPr>
                                                <a:spLocks/>
                                              </a:cNvSpPr>
                                            </a:nvSpPr>
                                            <a:spPr bwMode="auto">
                                              <a:xfrm>
                                                <a:off x="9057" y="2788"/>
                                                <a:ext cx="91" cy="249"/>
                                              </a:xfrm>
                                              <a:custGeom>
                                                <a:avLst/>
                                                <a:gdLst>
                                                  <a:gd name="T0" fmla="*/ 5 w 91"/>
                                                  <a:gd name="T1" fmla="*/ 0 h 249"/>
                                                  <a:gd name="T2" fmla="*/ 0 w 91"/>
                                                  <a:gd name="T3" fmla="*/ 43 h 249"/>
                                                  <a:gd name="T4" fmla="*/ 0 w 91"/>
                                                  <a:gd name="T5" fmla="*/ 91 h 249"/>
                                                  <a:gd name="T6" fmla="*/ 5 w 91"/>
                                                  <a:gd name="T7" fmla="*/ 124 h 249"/>
                                                  <a:gd name="T8" fmla="*/ 19 w 91"/>
                                                  <a:gd name="T9" fmla="*/ 158 h 249"/>
                                                  <a:gd name="T10" fmla="*/ 34 w 91"/>
                                                  <a:gd name="T11" fmla="*/ 192 h 249"/>
                                                  <a:gd name="T12" fmla="*/ 48 w 91"/>
                                                  <a:gd name="T13" fmla="*/ 216 h 249"/>
                                                  <a:gd name="T14" fmla="*/ 62 w 91"/>
                                                  <a:gd name="T15" fmla="*/ 230 h 249"/>
                                                  <a:gd name="T16" fmla="*/ 86 w 91"/>
                                                  <a:gd name="T17" fmla="*/ 249 h 249"/>
                                                  <a:gd name="T18" fmla="*/ 91 w 91"/>
                                                  <a:gd name="T19" fmla="*/ 72 h 249"/>
                                                  <a:gd name="T20" fmla="*/ 5 w 91"/>
                                                  <a:gd name="T21" fmla="*/ 0 h 24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91"/>
                                                  <a:gd name="T34" fmla="*/ 0 h 249"/>
                                                  <a:gd name="T35" fmla="*/ 91 w 91"/>
                                                  <a:gd name="T36" fmla="*/ 249 h 24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91" h="249">
                                                    <a:moveTo>
                                                      <a:pt x="5" y="0"/>
                                                    </a:moveTo>
                                                    <a:lnTo>
                                                      <a:pt x="0" y="43"/>
                                                    </a:lnTo>
                                                    <a:lnTo>
                                                      <a:pt x="0" y="91"/>
                                                    </a:lnTo>
                                                    <a:lnTo>
                                                      <a:pt x="5" y="124"/>
                                                    </a:lnTo>
                                                    <a:lnTo>
                                                      <a:pt x="19" y="158"/>
                                                    </a:lnTo>
                                                    <a:lnTo>
                                                      <a:pt x="34" y="192"/>
                                                    </a:lnTo>
                                                    <a:lnTo>
                                                      <a:pt x="48" y="216"/>
                                                    </a:lnTo>
                                                    <a:lnTo>
                                                      <a:pt x="62" y="230"/>
                                                    </a:lnTo>
                                                    <a:lnTo>
                                                      <a:pt x="86" y="249"/>
                                                    </a:lnTo>
                                                    <a:lnTo>
                                                      <a:pt x="91" y="72"/>
                                                    </a:lnTo>
                                                    <a:lnTo>
                                                      <a:pt x="5"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3" name="Freeform 495"/>
                                              <a:cNvSpPr>
                                                <a:spLocks/>
                                              </a:cNvSpPr>
                                            </a:nvSpPr>
                                            <a:spPr bwMode="auto">
                                              <a:xfrm>
                                                <a:off x="9062" y="2447"/>
                                                <a:ext cx="753" cy="672"/>
                                              </a:xfrm>
                                              <a:custGeom>
                                                <a:avLst/>
                                                <a:gdLst>
                                                  <a:gd name="T0" fmla="*/ 77 w 753"/>
                                                  <a:gd name="T1" fmla="*/ 130 h 672"/>
                                                  <a:gd name="T2" fmla="*/ 57 w 753"/>
                                                  <a:gd name="T3" fmla="*/ 149 h 672"/>
                                                  <a:gd name="T4" fmla="*/ 38 w 753"/>
                                                  <a:gd name="T5" fmla="*/ 173 h 672"/>
                                                  <a:gd name="T6" fmla="*/ 29 w 753"/>
                                                  <a:gd name="T7" fmla="*/ 197 h 672"/>
                                                  <a:gd name="T8" fmla="*/ 19 w 753"/>
                                                  <a:gd name="T9" fmla="*/ 226 h 672"/>
                                                  <a:gd name="T10" fmla="*/ 10 w 753"/>
                                                  <a:gd name="T11" fmla="*/ 254 h 672"/>
                                                  <a:gd name="T12" fmla="*/ 5 w 753"/>
                                                  <a:gd name="T13" fmla="*/ 283 h 672"/>
                                                  <a:gd name="T14" fmla="*/ 0 w 753"/>
                                                  <a:gd name="T15" fmla="*/ 317 h 672"/>
                                                  <a:gd name="T16" fmla="*/ 0 w 753"/>
                                                  <a:gd name="T17" fmla="*/ 350 h 672"/>
                                                  <a:gd name="T18" fmla="*/ 72 w 753"/>
                                                  <a:gd name="T19" fmla="*/ 417 h 672"/>
                                                  <a:gd name="T20" fmla="*/ 72 w 753"/>
                                                  <a:gd name="T21" fmla="*/ 561 h 672"/>
                                                  <a:gd name="T22" fmla="*/ 81 w 753"/>
                                                  <a:gd name="T23" fmla="*/ 609 h 672"/>
                                                  <a:gd name="T24" fmla="*/ 101 w 753"/>
                                                  <a:gd name="T25" fmla="*/ 643 h 672"/>
                                                  <a:gd name="T26" fmla="*/ 129 w 753"/>
                                                  <a:gd name="T27" fmla="*/ 662 h 672"/>
                                                  <a:gd name="T28" fmla="*/ 168 w 753"/>
                                                  <a:gd name="T29" fmla="*/ 672 h 672"/>
                                                  <a:gd name="T30" fmla="*/ 206 w 753"/>
                                                  <a:gd name="T31" fmla="*/ 672 h 672"/>
                                                  <a:gd name="T32" fmla="*/ 245 w 753"/>
                                                  <a:gd name="T33" fmla="*/ 667 h 672"/>
                                                  <a:gd name="T34" fmla="*/ 283 w 753"/>
                                                  <a:gd name="T35" fmla="*/ 653 h 672"/>
                                                  <a:gd name="T36" fmla="*/ 321 w 753"/>
                                                  <a:gd name="T37" fmla="*/ 633 h 672"/>
                                                  <a:gd name="T38" fmla="*/ 345 w 753"/>
                                                  <a:gd name="T39" fmla="*/ 624 h 672"/>
                                                  <a:gd name="T40" fmla="*/ 374 w 753"/>
                                                  <a:gd name="T41" fmla="*/ 624 h 672"/>
                                                  <a:gd name="T42" fmla="*/ 398 w 753"/>
                                                  <a:gd name="T43" fmla="*/ 619 h 672"/>
                                                  <a:gd name="T44" fmla="*/ 432 w 753"/>
                                                  <a:gd name="T45" fmla="*/ 624 h 672"/>
                                                  <a:gd name="T46" fmla="*/ 460 w 753"/>
                                                  <a:gd name="T47" fmla="*/ 624 h 672"/>
                                                  <a:gd name="T48" fmla="*/ 484 w 753"/>
                                                  <a:gd name="T49" fmla="*/ 633 h 672"/>
                                                  <a:gd name="T50" fmla="*/ 518 w 753"/>
                                                  <a:gd name="T51" fmla="*/ 643 h 672"/>
                                                  <a:gd name="T52" fmla="*/ 542 w 753"/>
                                                  <a:gd name="T53" fmla="*/ 653 h 672"/>
                                                  <a:gd name="T54" fmla="*/ 566 w 753"/>
                                                  <a:gd name="T55" fmla="*/ 662 h 672"/>
                                                  <a:gd name="T56" fmla="*/ 595 w 753"/>
                                                  <a:gd name="T57" fmla="*/ 672 h 672"/>
                                                  <a:gd name="T58" fmla="*/ 628 w 753"/>
                                                  <a:gd name="T59" fmla="*/ 672 h 672"/>
                                                  <a:gd name="T60" fmla="*/ 657 w 753"/>
                                                  <a:gd name="T61" fmla="*/ 662 h 672"/>
                                                  <a:gd name="T62" fmla="*/ 681 w 753"/>
                                                  <a:gd name="T63" fmla="*/ 648 h 672"/>
                                                  <a:gd name="T64" fmla="*/ 700 w 753"/>
                                                  <a:gd name="T65" fmla="*/ 624 h 672"/>
                                                  <a:gd name="T66" fmla="*/ 700 w 753"/>
                                                  <a:gd name="T67" fmla="*/ 590 h 672"/>
                                                  <a:gd name="T68" fmla="*/ 686 w 753"/>
                                                  <a:gd name="T69" fmla="*/ 542 h 672"/>
                                                  <a:gd name="T70" fmla="*/ 691 w 753"/>
                                                  <a:gd name="T71" fmla="*/ 509 h 672"/>
                                                  <a:gd name="T72" fmla="*/ 700 w 753"/>
                                                  <a:gd name="T73" fmla="*/ 475 h 672"/>
                                                  <a:gd name="T74" fmla="*/ 705 w 753"/>
                                                  <a:gd name="T75" fmla="*/ 441 h 672"/>
                                                  <a:gd name="T76" fmla="*/ 719 w 753"/>
                                                  <a:gd name="T77" fmla="*/ 403 h 672"/>
                                                  <a:gd name="T78" fmla="*/ 729 w 753"/>
                                                  <a:gd name="T79" fmla="*/ 370 h 672"/>
                                                  <a:gd name="T80" fmla="*/ 739 w 753"/>
                                                  <a:gd name="T81" fmla="*/ 331 h 672"/>
                                                  <a:gd name="T82" fmla="*/ 748 w 753"/>
                                                  <a:gd name="T83" fmla="*/ 288 h 672"/>
                                                  <a:gd name="T84" fmla="*/ 753 w 753"/>
                                                  <a:gd name="T85" fmla="*/ 254 h 672"/>
                                                  <a:gd name="T86" fmla="*/ 753 w 753"/>
                                                  <a:gd name="T87" fmla="*/ 216 h 672"/>
                                                  <a:gd name="T88" fmla="*/ 753 w 753"/>
                                                  <a:gd name="T89" fmla="*/ 178 h 672"/>
                                                  <a:gd name="T90" fmla="*/ 753 w 753"/>
                                                  <a:gd name="T91" fmla="*/ 144 h 672"/>
                                                  <a:gd name="T92" fmla="*/ 743 w 753"/>
                                                  <a:gd name="T93" fmla="*/ 111 h 672"/>
                                                  <a:gd name="T94" fmla="*/ 724 w 753"/>
                                                  <a:gd name="T95" fmla="*/ 77 h 672"/>
                                                  <a:gd name="T96" fmla="*/ 700 w 753"/>
                                                  <a:gd name="T97" fmla="*/ 48 h 672"/>
                                                  <a:gd name="T98" fmla="*/ 671 w 753"/>
                                                  <a:gd name="T99" fmla="*/ 19 h 672"/>
                                                  <a:gd name="T100" fmla="*/ 633 w 753"/>
                                                  <a:gd name="T101" fmla="*/ 0 h 672"/>
                                                  <a:gd name="T102" fmla="*/ 77 w 753"/>
                                                  <a:gd name="T103" fmla="*/ 130 h 67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753"/>
                                                  <a:gd name="T157" fmla="*/ 0 h 672"/>
                                                  <a:gd name="T158" fmla="*/ 753 w 753"/>
                                                  <a:gd name="T159" fmla="*/ 672 h 67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753" h="672">
                                                    <a:moveTo>
                                                      <a:pt x="77" y="130"/>
                                                    </a:moveTo>
                                                    <a:lnTo>
                                                      <a:pt x="57" y="149"/>
                                                    </a:lnTo>
                                                    <a:lnTo>
                                                      <a:pt x="38" y="173"/>
                                                    </a:lnTo>
                                                    <a:lnTo>
                                                      <a:pt x="29" y="197"/>
                                                    </a:lnTo>
                                                    <a:lnTo>
                                                      <a:pt x="19" y="226"/>
                                                    </a:lnTo>
                                                    <a:lnTo>
                                                      <a:pt x="10" y="254"/>
                                                    </a:lnTo>
                                                    <a:lnTo>
                                                      <a:pt x="5" y="283"/>
                                                    </a:lnTo>
                                                    <a:lnTo>
                                                      <a:pt x="0" y="317"/>
                                                    </a:lnTo>
                                                    <a:lnTo>
                                                      <a:pt x="0" y="350"/>
                                                    </a:lnTo>
                                                    <a:lnTo>
                                                      <a:pt x="72" y="417"/>
                                                    </a:lnTo>
                                                    <a:lnTo>
                                                      <a:pt x="72" y="561"/>
                                                    </a:lnTo>
                                                    <a:lnTo>
                                                      <a:pt x="81" y="609"/>
                                                    </a:lnTo>
                                                    <a:lnTo>
                                                      <a:pt x="101" y="643"/>
                                                    </a:lnTo>
                                                    <a:lnTo>
                                                      <a:pt x="129" y="662"/>
                                                    </a:lnTo>
                                                    <a:lnTo>
                                                      <a:pt x="168" y="672"/>
                                                    </a:lnTo>
                                                    <a:lnTo>
                                                      <a:pt x="206" y="672"/>
                                                    </a:lnTo>
                                                    <a:lnTo>
                                                      <a:pt x="245" y="667"/>
                                                    </a:lnTo>
                                                    <a:lnTo>
                                                      <a:pt x="283" y="653"/>
                                                    </a:lnTo>
                                                    <a:lnTo>
                                                      <a:pt x="321" y="633"/>
                                                    </a:lnTo>
                                                    <a:lnTo>
                                                      <a:pt x="345" y="624"/>
                                                    </a:lnTo>
                                                    <a:lnTo>
                                                      <a:pt x="374" y="624"/>
                                                    </a:lnTo>
                                                    <a:lnTo>
                                                      <a:pt x="398" y="619"/>
                                                    </a:lnTo>
                                                    <a:lnTo>
                                                      <a:pt x="432" y="624"/>
                                                    </a:lnTo>
                                                    <a:lnTo>
                                                      <a:pt x="460" y="624"/>
                                                    </a:lnTo>
                                                    <a:lnTo>
                                                      <a:pt x="484" y="633"/>
                                                    </a:lnTo>
                                                    <a:lnTo>
                                                      <a:pt x="518" y="643"/>
                                                    </a:lnTo>
                                                    <a:lnTo>
                                                      <a:pt x="542" y="653"/>
                                                    </a:lnTo>
                                                    <a:lnTo>
                                                      <a:pt x="566" y="662"/>
                                                    </a:lnTo>
                                                    <a:lnTo>
                                                      <a:pt x="595" y="672"/>
                                                    </a:lnTo>
                                                    <a:lnTo>
                                                      <a:pt x="628" y="672"/>
                                                    </a:lnTo>
                                                    <a:lnTo>
                                                      <a:pt x="657" y="662"/>
                                                    </a:lnTo>
                                                    <a:lnTo>
                                                      <a:pt x="681" y="648"/>
                                                    </a:lnTo>
                                                    <a:lnTo>
                                                      <a:pt x="700" y="624"/>
                                                    </a:lnTo>
                                                    <a:lnTo>
                                                      <a:pt x="700" y="590"/>
                                                    </a:lnTo>
                                                    <a:lnTo>
                                                      <a:pt x="686" y="542"/>
                                                    </a:lnTo>
                                                    <a:lnTo>
                                                      <a:pt x="691" y="509"/>
                                                    </a:lnTo>
                                                    <a:lnTo>
                                                      <a:pt x="700" y="475"/>
                                                    </a:lnTo>
                                                    <a:lnTo>
                                                      <a:pt x="705" y="441"/>
                                                    </a:lnTo>
                                                    <a:lnTo>
                                                      <a:pt x="719" y="403"/>
                                                    </a:lnTo>
                                                    <a:lnTo>
                                                      <a:pt x="729" y="370"/>
                                                    </a:lnTo>
                                                    <a:lnTo>
                                                      <a:pt x="739" y="331"/>
                                                    </a:lnTo>
                                                    <a:lnTo>
                                                      <a:pt x="748" y="288"/>
                                                    </a:lnTo>
                                                    <a:lnTo>
                                                      <a:pt x="753" y="254"/>
                                                    </a:lnTo>
                                                    <a:lnTo>
                                                      <a:pt x="753" y="216"/>
                                                    </a:lnTo>
                                                    <a:lnTo>
                                                      <a:pt x="753" y="178"/>
                                                    </a:lnTo>
                                                    <a:lnTo>
                                                      <a:pt x="753" y="144"/>
                                                    </a:lnTo>
                                                    <a:lnTo>
                                                      <a:pt x="743" y="111"/>
                                                    </a:lnTo>
                                                    <a:lnTo>
                                                      <a:pt x="724" y="77"/>
                                                    </a:lnTo>
                                                    <a:lnTo>
                                                      <a:pt x="700" y="48"/>
                                                    </a:lnTo>
                                                    <a:lnTo>
                                                      <a:pt x="671" y="19"/>
                                                    </a:lnTo>
                                                    <a:lnTo>
                                                      <a:pt x="633" y="0"/>
                                                    </a:lnTo>
                                                    <a:lnTo>
                                                      <a:pt x="77" y="130"/>
                                                    </a:lnTo>
                                                    <a:close/>
                                                  </a:path>
                                                </a:pathLst>
                                              </a:custGeom>
                                              <a:solidFill>
                                                <a:srgbClr val="3232FF"/>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4" name="Freeform 496"/>
                                              <a:cNvSpPr>
                                                <a:spLocks/>
                                              </a:cNvSpPr>
                                            </a:nvSpPr>
                                            <a:spPr bwMode="auto">
                                              <a:xfrm>
                                                <a:off x="9062" y="2447"/>
                                                <a:ext cx="753" cy="672"/>
                                              </a:xfrm>
                                              <a:custGeom>
                                                <a:avLst/>
                                                <a:gdLst>
                                                  <a:gd name="T0" fmla="*/ 77 w 753"/>
                                                  <a:gd name="T1" fmla="*/ 130 h 672"/>
                                                  <a:gd name="T2" fmla="*/ 57 w 753"/>
                                                  <a:gd name="T3" fmla="*/ 149 h 672"/>
                                                  <a:gd name="T4" fmla="*/ 38 w 753"/>
                                                  <a:gd name="T5" fmla="*/ 173 h 672"/>
                                                  <a:gd name="T6" fmla="*/ 29 w 753"/>
                                                  <a:gd name="T7" fmla="*/ 197 h 672"/>
                                                  <a:gd name="T8" fmla="*/ 19 w 753"/>
                                                  <a:gd name="T9" fmla="*/ 226 h 672"/>
                                                  <a:gd name="T10" fmla="*/ 10 w 753"/>
                                                  <a:gd name="T11" fmla="*/ 254 h 672"/>
                                                  <a:gd name="T12" fmla="*/ 5 w 753"/>
                                                  <a:gd name="T13" fmla="*/ 283 h 672"/>
                                                  <a:gd name="T14" fmla="*/ 0 w 753"/>
                                                  <a:gd name="T15" fmla="*/ 317 h 672"/>
                                                  <a:gd name="T16" fmla="*/ 0 w 753"/>
                                                  <a:gd name="T17" fmla="*/ 350 h 672"/>
                                                  <a:gd name="T18" fmla="*/ 72 w 753"/>
                                                  <a:gd name="T19" fmla="*/ 417 h 672"/>
                                                  <a:gd name="T20" fmla="*/ 72 w 753"/>
                                                  <a:gd name="T21" fmla="*/ 561 h 672"/>
                                                  <a:gd name="T22" fmla="*/ 81 w 753"/>
                                                  <a:gd name="T23" fmla="*/ 609 h 672"/>
                                                  <a:gd name="T24" fmla="*/ 101 w 753"/>
                                                  <a:gd name="T25" fmla="*/ 643 h 672"/>
                                                  <a:gd name="T26" fmla="*/ 129 w 753"/>
                                                  <a:gd name="T27" fmla="*/ 662 h 672"/>
                                                  <a:gd name="T28" fmla="*/ 168 w 753"/>
                                                  <a:gd name="T29" fmla="*/ 672 h 672"/>
                                                  <a:gd name="T30" fmla="*/ 206 w 753"/>
                                                  <a:gd name="T31" fmla="*/ 672 h 672"/>
                                                  <a:gd name="T32" fmla="*/ 245 w 753"/>
                                                  <a:gd name="T33" fmla="*/ 667 h 672"/>
                                                  <a:gd name="T34" fmla="*/ 283 w 753"/>
                                                  <a:gd name="T35" fmla="*/ 653 h 672"/>
                                                  <a:gd name="T36" fmla="*/ 321 w 753"/>
                                                  <a:gd name="T37" fmla="*/ 633 h 672"/>
                                                  <a:gd name="T38" fmla="*/ 345 w 753"/>
                                                  <a:gd name="T39" fmla="*/ 624 h 672"/>
                                                  <a:gd name="T40" fmla="*/ 374 w 753"/>
                                                  <a:gd name="T41" fmla="*/ 624 h 672"/>
                                                  <a:gd name="T42" fmla="*/ 398 w 753"/>
                                                  <a:gd name="T43" fmla="*/ 619 h 672"/>
                                                  <a:gd name="T44" fmla="*/ 432 w 753"/>
                                                  <a:gd name="T45" fmla="*/ 624 h 672"/>
                                                  <a:gd name="T46" fmla="*/ 460 w 753"/>
                                                  <a:gd name="T47" fmla="*/ 624 h 672"/>
                                                  <a:gd name="T48" fmla="*/ 484 w 753"/>
                                                  <a:gd name="T49" fmla="*/ 633 h 672"/>
                                                  <a:gd name="T50" fmla="*/ 518 w 753"/>
                                                  <a:gd name="T51" fmla="*/ 643 h 672"/>
                                                  <a:gd name="T52" fmla="*/ 542 w 753"/>
                                                  <a:gd name="T53" fmla="*/ 653 h 672"/>
                                                  <a:gd name="T54" fmla="*/ 566 w 753"/>
                                                  <a:gd name="T55" fmla="*/ 662 h 672"/>
                                                  <a:gd name="T56" fmla="*/ 595 w 753"/>
                                                  <a:gd name="T57" fmla="*/ 672 h 672"/>
                                                  <a:gd name="T58" fmla="*/ 628 w 753"/>
                                                  <a:gd name="T59" fmla="*/ 672 h 672"/>
                                                  <a:gd name="T60" fmla="*/ 657 w 753"/>
                                                  <a:gd name="T61" fmla="*/ 662 h 672"/>
                                                  <a:gd name="T62" fmla="*/ 681 w 753"/>
                                                  <a:gd name="T63" fmla="*/ 648 h 672"/>
                                                  <a:gd name="T64" fmla="*/ 700 w 753"/>
                                                  <a:gd name="T65" fmla="*/ 624 h 672"/>
                                                  <a:gd name="T66" fmla="*/ 700 w 753"/>
                                                  <a:gd name="T67" fmla="*/ 590 h 672"/>
                                                  <a:gd name="T68" fmla="*/ 686 w 753"/>
                                                  <a:gd name="T69" fmla="*/ 542 h 672"/>
                                                  <a:gd name="T70" fmla="*/ 691 w 753"/>
                                                  <a:gd name="T71" fmla="*/ 509 h 672"/>
                                                  <a:gd name="T72" fmla="*/ 700 w 753"/>
                                                  <a:gd name="T73" fmla="*/ 475 h 672"/>
                                                  <a:gd name="T74" fmla="*/ 705 w 753"/>
                                                  <a:gd name="T75" fmla="*/ 441 h 672"/>
                                                  <a:gd name="T76" fmla="*/ 719 w 753"/>
                                                  <a:gd name="T77" fmla="*/ 403 h 672"/>
                                                  <a:gd name="T78" fmla="*/ 729 w 753"/>
                                                  <a:gd name="T79" fmla="*/ 370 h 672"/>
                                                  <a:gd name="T80" fmla="*/ 739 w 753"/>
                                                  <a:gd name="T81" fmla="*/ 331 h 672"/>
                                                  <a:gd name="T82" fmla="*/ 748 w 753"/>
                                                  <a:gd name="T83" fmla="*/ 288 h 672"/>
                                                  <a:gd name="T84" fmla="*/ 753 w 753"/>
                                                  <a:gd name="T85" fmla="*/ 254 h 672"/>
                                                  <a:gd name="T86" fmla="*/ 753 w 753"/>
                                                  <a:gd name="T87" fmla="*/ 216 h 672"/>
                                                  <a:gd name="T88" fmla="*/ 753 w 753"/>
                                                  <a:gd name="T89" fmla="*/ 178 h 672"/>
                                                  <a:gd name="T90" fmla="*/ 753 w 753"/>
                                                  <a:gd name="T91" fmla="*/ 144 h 672"/>
                                                  <a:gd name="T92" fmla="*/ 743 w 753"/>
                                                  <a:gd name="T93" fmla="*/ 111 h 672"/>
                                                  <a:gd name="T94" fmla="*/ 724 w 753"/>
                                                  <a:gd name="T95" fmla="*/ 77 h 672"/>
                                                  <a:gd name="T96" fmla="*/ 700 w 753"/>
                                                  <a:gd name="T97" fmla="*/ 48 h 672"/>
                                                  <a:gd name="T98" fmla="*/ 671 w 753"/>
                                                  <a:gd name="T99" fmla="*/ 19 h 672"/>
                                                  <a:gd name="T100" fmla="*/ 633 w 753"/>
                                                  <a:gd name="T101" fmla="*/ 0 h 672"/>
                                                  <a:gd name="T102" fmla="*/ 77 w 753"/>
                                                  <a:gd name="T103" fmla="*/ 130 h 67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753"/>
                                                  <a:gd name="T157" fmla="*/ 0 h 672"/>
                                                  <a:gd name="T158" fmla="*/ 753 w 753"/>
                                                  <a:gd name="T159" fmla="*/ 672 h 67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753" h="672">
                                                    <a:moveTo>
                                                      <a:pt x="77" y="130"/>
                                                    </a:moveTo>
                                                    <a:lnTo>
                                                      <a:pt x="57" y="149"/>
                                                    </a:lnTo>
                                                    <a:lnTo>
                                                      <a:pt x="38" y="173"/>
                                                    </a:lnTo>
                                                    <a:lnTo>
                                                      <a:pt x="29" y="197"/>
                                                    </a:lnTo>
                                                    <a:lnTo>
                                                      <a:pt x="19" y="226"/>
                                                    </a:lnTo>
                                                    <a:lnTo>
                                                      <a:pt x="10" y="254"/>
                                                    </a:lnTo>
                                                    <a:lnTo>
                                                      <a:pt x="5" y="283"/>
                                                    </a:lnTo>
                                                    <a:lnTo>
                                                      <a:pt x="0" y="317"/>
                                                    </a:lnTo>
                                                    <a:lnTo>
                                                      <a:pt x="0" y="350"/>
                                                    </a:lnTo>
                                                    <a:lnTo>
                                                      <a:pt x="72" y="417"/>
                                                    </a:lnTo>
                                                    <a:lnTo>
                                                      <a:pt x="72" y="561"/>
                                                    </a:lnTo>
                                                    <a:lnTo>
                                                      <a:pt x="81" y="609"/>
                                                    </a:lnTo>
                                                    <a:lnTo>
                                                      <a:pt x="101" y="643"/>
                                                    </a:lnTo>
                                                    <a:lnTo>
                                                      <a:pt x="129" y="662"/>
                                                    </a:lnTo>
                                                    <a:lnTo>
                                                      <a:pt x="168" y="672"/>
                                                    </a:lnTo>
                                                    <a:lnTo>
                                                      <a:pt x="206" y="672"/>
                                                    </a:lnTo>
                                                    <a:lnTo>
                                                      <a:pt x="245" y="667"/>
                                                    </a:lnTo>
                                                    <a:lnTo>
                                                      <a:pt x="283" y="653"/>
                                                    </a:lnTo>
                                                    <a:lnTo>
                                                      <a:pt x="321" y="633"/>
                                                    </a:lnTo>
                                                    <a:lnTo>
                                                      <a:pt x="345" y="624"/>
                                                    </a:lnTo>
                                                    <a:lnTo>
                                                      <a:pt x="374" y="624"/>
                                                    </a:lnTo>
                                                    <a:lnTo>
                                                      <a:pt x="398" y="619"/>
                                                    </a:lnTo>
                                                    <a:lnTo>
                                                      <a:pt x="432" y="624"/>
                                                    </a:lnTo>
                                                    <a:lnTo>
                                                      <a:pt x="460" y="624"/>
                                                    </a:lnTo>
                                                    <a:lnTo>
                                                      <a:pt x="484" y="633"/>
                                                    </a:lnTo>
                                                    <a:lnTo>
                                                      <a:pt x="518" y="643"/>
                                                    </a:lnTo>
                                                    <a:lnTo>
                                                      <a:pt x="542" y="653"/>
                                                    </a:lnTo>
                                                    <a:lnTo>
                                                      <a:pt x="566" y="662"/>
                                                    </a:lnTo>
                                                    <a:lnTo>
                                                      <a:pt x="595" y="672"/>
                                                    </a:lnTo>
                                                    <a:lnTo>
                                                      <a:pt x="628" y="672"/>
                                                    </a:lnTo>
                                                    <a:lnTo>
                                                      <a:pt x="657" y="662"/>
                                                    </a:lnTo>
                                                    <a:lnTo>
                                                      <a:pt x="681" y="648"/>
                                                    </a:lnTo>
                                                    <a:lnTo>
                                                      <a:pt x="700" y="624"/>
                                                    </a:lnTo>
                                                    <a:lnTo>
                                                      <a:pt x="700" y="590"/>
                                                    </a:lnTo>
                                                    <a:lnTo>
                                                      <a:pt x="686" y="542"/>
                                                    </a:lnTo>
                                                    <a:lnTo>
                                                      <a:pt x="691" y="509"/>
                                                    </a:lnTo>
                                                    <a:lnTo>
                                                      <a:pt x="700" y="475"/>
                                                    </a:lnTo>
                                                    <a:lnTo>
                                                      <a:pt x="705" y="441"/>
                                                    </a:lnTo>
                                                    <a:lnTo>
                                                      <a:pt x="719" y="403"/>
                                                    </a:lnTo>
                                                    <a:lnTo>
                                                      <a:pt x="729" y="370"/>
                                                    </a:lnTo>
                                                    <a:lnTo>
                                                      <a:pt x="739" y="331"/>
                                                    </a:lnTo>
                                                    <a:lnTo>
                                                      <a:pt x="748" y="288"/>
                                                    </a:lnTo>
                                                    <a:lnTo>
                                                      <a:pt x="753" y="254"/>
                                                    </a:lnTo>
                                                    <a:lnTo>
                                                      <a:pt x="753" y="216"/>
                                                    </a:lnTo>
                                                    <a:lnTo>
                                                      <a:pt x="753" y="178"/>
                                                    </a:lnTo>
                                                    <a:lnTo>
                                                      <a:pt x="753" y="144"/>
                                                    </a:lnTo>
                                                    <a:lnTo>
                                                      <a:pt x="743" y="111"/>
                                                    </a:lnTo>
                                                    <a:lnTo>
                                                      <a:pt x="724" y="77"/>
                                                    </a:lnTo>
                                                    <a:lnTo>
                                                      <a:pt x="700" y="48"/>
                                                    </a:lnTo>
                                                    <a:lnTo>
                                                      <a:pt x="671" y="19"/>
                                                    </a:lnTo>
                                                    <a:lnTo>
                                                      <a:pt x="633" y="0"/>
                                                    </a:lnTo>
                                                    <a:lnTo>
                                                      <a:pt x="77" y="13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5" name="Line 497"/>
                                              <a:cNvSpPr>
                                                <a:spLocks noChangeShapeType="1"/>
                                              </a:cNvSpPr>
                                            </a:nvSpPr>
                                            <a:spPr bwMode="auto">
                                              <a:xfrm flipV="1">
                                                <a:off x="9134" y="2725"/>
                                                <a:ext cx="24" cy="139"/>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6" name="Freeform 498"/>
                                              <a:cNvSpPr>
                                                <a:spLocks/>
                                              </a:cNvSpPr>
                                            </a:nvSpPr>
                                            <a:spPr bwMode="auto">
                                              <a:xfrm>
                                                <a:off x="9762" y="2629"/>
                                                <a:ext cx="29" cy="192"/>
                                              </a:xfrm>
                                              <a:custGeom>
                                                <a:avLst/>
                                                <a:gdLst>
                                                  <a:gd name="T0" fmla="*/ 0 w 29"/>
                                                  <a:gd name="T1" fmla="*/ 0 h 192"/>
                                                  <a:gd name="T2" fmla="*/ 10 w 29"/>
                                                  <a:gd name="T3" fmla="*/ 24 h 192"/>
                                                  <a:gd name="T4" fmla="*/ 19 w 29"/>
                                                  <a:gd name="T5" fmla="*/ 48 h 192"/>
                                                  <a:gd name="T6" fmla="*/ 24 w 29"/>
                                                  <a:gd name="T7" fmla="*/ 72 h 192"/>
                                                  <a:gd name="T8" fmla="*/ 24 w 29"/>
                                                  <a:gd name="T9" fmla="*/ 96 h 192"/>
                                                  <a:gd name="T10" fmla="*/ 29 w 29"/>
                                                  <a:gd name="T11" fmla="*/ 120 h 192"/>
                                                  <a:gd name="T12" fmla="*/ 24 w 29"/>
                                                  <a:gd name="T13" fmla="*/ 144 h 192"/>
                                                  <a:gd name="T14" fmla="*/ 24 w 29"/>
                                                  <a:gd name="T15" fmla="*/ 168 h 192"/>
                                                  <a:gd name="T16" fmla="*/ 24 w 29"/>
                                                  <a:gd name="T17" fmla="*/ 192 h 19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9"/>
                                                  <a:gd name="T28" fmla="*/ 0 h 192"/>
                                                  <a:gd name="T29" fmla="*/ 29 w 29"/>
                                                  <a:gd name="T30" fmla="*/ 192 h 19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9" h="192">
                                                    <a:moveTo>
                                                      <a:pt x="0" y="0"/>
                                                    </a:moveTo>
                                                    <a:lnTo>
                                                      <a:pt x="10" y="24"/>
                                                    </a:lnTo>
                                                    <a:lnTo>
                                                      <a:pt x="19" y="48"/>
                                                    </a:lnTo>
                                                    <a:lnTo>
                                                      <a:pt x="24" y="72"/>
                                                    </a:lnTo>
                                                    <a:lnTo>
                                                      <a:pt x="24" y="96"/>
                                                    </a:lnTo>
                                                    <a:lnTo>
                                                      <a:pt x="29" y="120"/>
                                                    </a:lnTo>
                                                    <a:lnTo>
                                                      <a:pt x="24" y="144"/>
                                                    </a:lnTo>
                                                    <a:lnTo>
                                                      <a:pt x="24" y="168"/>
                                                    </a:lnTo>
                                                    <a:lnTo>
                                                      <a:pt x="24" y="192"/>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7" name="Freeform 499"/>
                                              <a:cNvSpPr>
                                                <a:spLocks/>
                                              </a:cNvSpPr>
                                            </a:nvSpPr>
                                            <a:spPr bwMode="auto">
                                              <a:xfrm>
                                                <a:off x="9220" y="3119"/>
                                                <a:ext cx="72" cy="134"/>
                                              </a:xfrm>
                                              <a:custGeom>
                                                <a:avLst/>
                                                <a:gdLst>
                                                  <a:gd name="T0" fmla="*/ 72 w 72"/>
                                                  <a:gd name="T1" fmla="*/ 0 h 134"/>
                                                  <a:gd name="T2" fmla="*/ 63 w 72"/>
                                                  <a:gd name="T3" fmla="*/ 52 h 134"/>
                                                  <a:gd name="T4" fmla="*/ 48 w 72"/>
                                                  <a:gd name="T5" fmla="*/ 86 h 134"/>
                                                  <a:gd name="T6" fmla="*/ 29 w 72"/>
                                                  <a:gd name="T7" fmla="*/ 115 h 134"/>
                                                  <a:gd name="T8" fmla="*/ 0 w 72"/>
                                                  <a:gd name="T9" fmla="*/ 134 h 134"/>
                                                  <a:gd name="T10" fmla="*/ 0 60000 65536"/>
                                                  <a:gd name="T11" fmla="*/ 0 60000 65536"/>
                                                  <a:gd name="T12" fmla="*/ 0 60000 65536"/>
                                                  <a:gd name="T13" fmla="*/ 0 60000 65536"/>
                                                  <a:gd name="T14" fmla="*/ 0 60000 65536"/>
                                                  <a:gd name="T15" fmla="*/ 0 w 72"/>
                                                  <a:gd name="T16" fmla="*/ 0 h 134"/>
                                                  <a:gd name="T17" fmla="*/ 72 w 72"/>
                                                  <a:gd name="T18" fmla="*/ 134 h 134"/>
                                                </a:gdLst>
                                                <a:ahLst/>
                                                <a:cxnLst>
                                                  <a:cxn ang="T10">
                                                    <a:pos x="T0" y="T1"/>
                                                  </a:cxn>
                                                  <a:cxn ang="T11">
                                                    <a:pos x="T2" y="T3"/>
                                                  </a:cxn>
                                                  <a:cxn ang="T12">
                                                    <a:pos x="T4" y="T5"/>
                                                  </a:cxn>
                                                  <a:cxn ang="T13">
                                                    <a:pos x="T6" y="T7"/>
                                                  </a:cxn>
                                                  <a:cxn ang="T14">
                                                    <a:pos x="T8" y="T9"/>
                                                  </a:cxn>
                                                </a:cxnLst>
                                                <a:rect l="T15" t="T16" r="T17" b="T18"/>
                                                <a:pathLst>
                                                  <a:path w="72" h="134">
                                                    <a:moveTo>
                                                      <a:pt x="72" y="0"/>
                                                    </a:moveTo>
                                                    <a:lnTo>
                                                      <a:pt x="63" y="52"/>
                                                    </a:lnTo>
                                                    <a:lnTo>
                                                      <a:pt x="48" y="86"/>
                                                    </a:lnTo>
                                                    <a:lnTo>
                                                      <a:pt x="29" y="115"/>
                                                    </a:lnTo>
                                                    <a:lnTo>
                                                      <a:pt x="0" y="134"/>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8" name="Freeform 500"/>
                                              <a:cNvSpPr>
                                                <a:spLocks/>
                                              </a:cNvSpPr>
                                            </a:nvSpPr>
                                            <a:spPr bwMode="auto">
                                              <a:xfrm>
                                                <a:off x="9402" y="3253"/>
                                                <a:ext cx="144" cy="34"/>
                                              </a:xfrm>
                                              <a:custGeom>
                                                <a:avLst/>
                                                <a:gdLst>
                                                  <a:gd name="T0" fmla="*/ 0 w 144"/>
                                                  <a:gd name="T1" fmla="*/ 0 h 34"/>
                                                  <a:gd name="T2" fmla="*/ 34 w 144"/>
                                                  <a:gd name="T3" fmla="*/ 24 h 34"/>
                                                  <a:gd name="T4" fmla="*/ 72 w 144"/>
                                                  <a:gd name="T5" fmla="*/ 34 h 34"/>
                                                  <a:gd name="T6" fmla="*/ 111 w 144"/>
                                                  <a:gd name="T7" fmla="*/ 24 h 34"/>
                                                  <a:gd name="T8" fmla="*/ 144 w 144"/>
                                                  <a:gd name="T9" fmla="*/ 10 h 34"/>
                                                  <a:gd name="T10" fmla="*/ 0 60000 65536"/>
                                                  <a:gd name="T11" fmla="*/ 0 60000 65536"/>
                                                  <a:gd name="T12" fmla="*/ 0 60000 65536"/>
                                                  <a:gd name="T13" fmla="*/ 0 60000 65536"/>
                                                  <a:gd name="T14" fmla="*/ 0 60000 65536"/>
                                                  <a:gd name="T15" fmla="*/ 0 w 144"/>
                                                  <a:gd name="T16" fmla="*/ 0 h 34"/>
                                                  <a:gd name="T17" fmla="*/ 144 w 144"/>
                                                  <a:gd name="T18" fmla="*/ 34 h 34"/>
                                                </a:gdLst>
                                                <a:ahLst/>
                                                <a:cxnLst>
                                                  <a:cxn ang="T10">
                                                    <a:pos x="T0" y="T1"/>
                                                  </a:cxn>
                                                  <a:cxn ang="T11">
                                                    <a:pos x="T2" y="T3"/>
                                                  </a:cxn>
                                                  <a:cxn ang="T12">
                                                    <a:pos x="T4" y="T5"/>
                                                  </a:cxn>
                                                  <a:cxn ang="T13">
                                                    <a:pos x="T6" y="T7"/>
                                                  </a:cxn>
                                                  <a:cxn ang="T14">
                                                    <a:pos x="T8" y="T9"/>
                                                  </a:cxn>
                                                </a:cxnLst>
                                                <a:rect l="T15" t="T16" r="T17" b="T18"/>
                                                <a:pathLst>
                                                  <a:path w="144" h="34">
                                                    <a:moveTo>
                                                      <a:pt x="0" y="0"/>
                                                    </a:moveTo>
                                                    <a:lnTo>
                                                      <a:pt x="34" y="24"/>
                                                    </a:lnTo>
                                                    <a:lnTo>
                                                      <a:pt x="72" y="34"/>
                                                    </a:lnTo>
                                                    <a:lnTo>
                                                      <a:pt x="111" y="24"/>
                                                    </a:lnTo>
                                                    <a:lnTo>
                                                      <a:pt x="144" y="1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9" name="Line 501"/>
                                              <a:cNvSpPr>
                                                <a:spLocks noChangeShapeType="1"/>
                                              </a:cNvSpPr>
                                            </a:nvSpPr>
                                            <a:spPr bwMode="auto">
                                              <a:xfrm flipV="1">
                                                <a:off x="9474" y="3287"/>
                                                <a:ext cx="1" cy="91"/>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0" name="Freeform 502"/>
                                              <a:cNvSpPr>
                                                <a:spLocks/>
                                              </a:cNvSpPr>
                                            </a:nvSpPr>
                                            <a:spPr bwMode="auto">
                                              <a:xfrm>
                                                <a:off x="9657" y="3119"/>
                                                <a:ext cx="91" cy="120"/>
                                              </a:xfrm>
                                              <a:custGeom>
                                                <a:avLst/>
                                                <a:gdLst>
                                                  <a:gd name="T0" fmla="*/ 0 w 91"/>
                                                  <a:gd name="T1" fmla="*/ 0 h 120"/>
                                                  <a:gd name="T2" fmla="*/ 4 w 91"/>
                                                  <a:gd name="T3" fmla="*/ 33 h 120"/>
                                                  <a:gd name="T4" fmla="*/ 19 w 91"/>
                                                  <a:gd name="T5" fmla="*/ 57 h 120"/>
                                                  <a:gd name="T6" fmla="*/ 28 w 91"/>
                                                  <a:gd name="T7" fmla="*/ 76 h 120"/>
                                                  <a:gd name="T8" fmla="*/ 38 w 91"/>
                                                  <a:gd name="T9" fmla="*/ 91 h 120"/>
                                                  <a:gd name="T10" fmla="*/ 52 w 91"/>
                                                  <a:gd name="T11" fmla="*/ 105 h 120"/>
                                                  <a:gd name="T12" fmla="*/ 67 w 91"/>
                                                  <a:gd name="T13" fmla="*/ 110 h 120"/>
                                                  <a:gd name="T14" fmla="*/ 76 w 91"/>
                                                  <a:gd name="T15" fmla="*/ 115 h 120"/>
                                                  <a:gd name="T16" fmla="*/ 91 w 91"/>
                                                  <a:gd name="T17" fmla="*/ 120 h 1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1"/>
                                                  <a:gd name="T28" fmla="*/ 0 h 120"/>
                                                  <a:gd name="T29" fmla="*/ 91 w 91"/>
                                                  <a:gd name="T30" fmla="*/ 120 h 12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1" h="120">
                                                    <a:moveTo>
                                                      <a:pt x="0" y="0"/>
                                                    </a:moveTo>
                                                    <a:lnTo>
                                                      <a:pt x="4" y="33"/>
                                                    </a:lnTo>
                                                    <a:lnTo>
                                                      <a:pt x="19" y="57"/>
                                                    </a:lnTo>
                                                    <a:lnTo>
                                                      <a:pt x="28" y="76"/>
                                                    </a:lnTo>
                                                    <a:lnTo>
                                                      <a:pt x="38" y="91"/>
                                                    </a:lnTo>
                                                    <a:lnTo>
                                                      <a:pt x="52" y="105"/>
                                                    </a:lnTo>
                                                    <a:lnTo>
                                                      <a:pt x="67" y="110"/>
                                                    </a:lnTo>
                                                    <a:lnTo>
                                                      <a:pt x="76" y="115"/>
                                                    </a:lnTo>
                                                    <a:lnTo>
                                                      <a:pt x="91" y="12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1" name="Freeform 503"/>
                                              <a:cNvSpPr>
                                                <a:spLocks/>
                                              </a:cNvSpPr>
                                            </a:nvSpPr>
                                            <a:spPr bwMode="auto">
                                              <a:xfrm>
                                                <a:off x="9249" y="2433"/>
                                                <a:ext cx="451" cy="268"/>
                                              </a:xfrm>
                                              <a:custGeom>
                                                <a:avLst/>
                                                <a:gdLst>
                                                  <a:gd name="T0" fmla="*/ 0 w 451"/>
                                                  <a:gd name="T1" fmla="*/ 158 h 268"/>
                                                  <a:gd name="T2" fmla="*/ 14 w 451"/>
                                                  <a:gd name="T3" fmla="*/ 187 h 268"/>
                                                  <a:gd name="T4" fmla="*/ 34 w 451"/>
                                                  <a:gd name="T5" fmla="*/ 211 h 268"/>
                                                  <a:gd name="T6" fmla="*/ 62 w 451"/>
                                                  <a:gd name="T7" fmla="*/ 230 h 268"/>
                                                  <a:gd name="T8" fmla="*/ 96 w 451"/>
                                                  <a:gd name="T9" fmla="*/ 249 h 268"/>
                                                  <a:gd name="T10" fmla="*/ 134 w 451"/>
                                                  <a:gd name="T11" fmla="*/ 264 h 268"/>
                                                  <a:gd name="T12" fmla="*/ 177 w 451"/>
                                                  <a:gd name="T13" fmla="*/ 268 h 268"/>
                                                  <a:gd name="T14" fmla="*/ 225 w 451"/>
                                                  <a:gd name="T15" fmla="*/ 264 h 268"/>
                                                  <a:gd name="T16" fmla="*/ 283 w 451"/>
                                                  <a:gd name="T17" fmla="*/ 249 h 268"/>
                                                  <a:gd name="T18" fmla="*/ 321 w 451"/>
                                                  <a:gd name="T19" fmla="*/ 225 h 268"/>
                                                  <a:gd name="T20" fmla="*/ 355 w 451"/>
                                                  <a:gd name="T21" fmla="*/ 206 h 268"/>
                                                  <a:gd name="T22" fmla="*/ 379 w 451"/>
                                                  <a:gd name="T23" fmla="*/ 177 h 268"/>
                                                  <a:gd name="T24" fmla="*/ 403 w 451"/>
                                                  <a:gd name="T25" fmla="*/ 153 h 268"/>
                                                  <a:gd name="T26" fmla="*/ 422 w 451"/>
                                                  <a:gd name="T27" fmla="*/ 125 h 268"/>
                                                  <a:gd name="T28" fmla="*/ 432 w 451"/>
                                                  <a:gd name="T29" fmla="*/ 86 h 268"/>
                                                  <a:gd name="T30" fmla="*/ 441 w 451"/>
                                                  <a:gd name="T31" fmla="*/ 48 h 268"/>
                                                  <a:gd name="T32" fmla="*/ 451 w 451"/>
                                                  <a:gd name="T33" fmla="*/ 0 h 268"/>
                                                  <a:gd name="T34" fmla="*/ 0 w 451"/>
                                                  <a:gd name="T35" fmla="*/ 158 h 26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51"/>
                                                  <a:gd name="T55" fmla="*/ 0 h 268"/>
                                                  <a:gd name="T56" fmla="*/ 451 w 451"/>
                                                  <a:gd name="T57" fmla="*/ 268 h 26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51" h="268">
                                                    <a:moveTo>
                                                      <a:pt x="0" y="158"/>
                                                    </a:moveTo>
                                                    <a:lnTo>
                                                      <a:pt x="14" y="187"/>
                                                    </a:lnTo>
                                                    <a:lnTo>
                                                      <a:pt x="34" y="211"/>
                                                    </a:lnTo>
                                                    <a:lnTo>
                                                      <a:pt x="62" y="230"/>
                                                    </a:lnTo>
                                                    <a:lnTo>
                                                      <a:pt x="96" y="249"/>
                                                    </a:lnTo>
                                                    <a:lnTo>
                                                      <a:pt x="134" y="264"/>
                                                    </a:lnTo>
                                                    <a:lnTo>
                                                      <a:pt x="177" y="268"/>
                                                    </a:lnTo>
                                                    <a:lnTo>
                                                      <a:pt x="225" y="264"/>
                                                    </a:lnTo>
                                                    <a:lnTo>
                                                      <a:pt x="283" y="249"/>
                                                    </a:lnTo>
                                                    <a:lnTo>
                                                      <a:pt x="321" y="225"/>
                                                    </a:lnTo>
                                                    <a:lnTo>
                                                      <a:pt x="355" y="206"/>
                                                    </a:lnTo>
                                                    <a:lnTo>
                                                      <a:pt x="379" y="177"/>
                                                    </a:lnTo>
                                                    <a:lnTo>
                                                      <a:pt x="403" y="153"/>
                                                    </a:lnTo>
                                                    <a:lnTo>
                                                      <a:pt x="422" y="125"/>
                                                    </a:lnTo>
                                                    <a:lnTo>
                                                      <a:pt x="432" y="86"/>
                                                    </a:lnTo>
                                                    <a:lnTo>
                                                      <a:pt x="441" y="48"/>
                                                    </a:lnTo>
                                                    <a:lnTo>
                                                      <a:pt x="451" y="0"/>
                                                    </a:lnTo>
                                                    <a:lnTo>
                                                      <a:pt x="0" y="158"/>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2" name="Freeform 504"/>
                                              <a:cNvSpPr>
                                                <a:spLocks/>
                                              </a:cNvSpPr>
                                            </a:nvSpPr>
                                            <a:spPr bwMode="auto">
                                              <a:xfrm>
                                                <a:off x="9249" y="2433"/>
                                                <a:ext cx="451" cy="268"/>
                                              </a:xfrm>
                                              <a:custGeom>
                                                <a:avLst/>
                                                <a:gdLst>
                                                  <a:gd name="T0" fmla="*/ 0 w 451"/>
                                                  <a:gd name="T1" fmla="*/ 158 h 268"/>
                                                  <a:gd name="T2" fmla="*/ 14 w 451"/>
                                                  <a:gd name="T3" fmla="*/ 187 h 268"/>
                                                  <a:gd name="T4" fmla="*/ 34 w 451"/>
                                                  <a:gd name="T5" fmla="*/ 211 h 268"/>
                                                  <a:gd name="T6" fmla="*/ 62 w 451"/>
                                                  <a:gd name="T7" fmla="*/ 230 h 268"/>
                                                  <a:gd name="T8" fmla="*/ 96 w 451"/>
                                                  <a:gd name="T9" fmla="*/ 249 h 268"/>
                                                  <a:gd name="T10" fmla="*/ 134 w 451"/>
                                                  <a:gd name="T11" fmla="*/ 264 h 268"/>
                                                  <a:gd name="T12" fmla="*/ 177 w 451"/>
                                                  <a:gd name="T13" fmla="*/ 268 h 268"/>
                                                  <a:gd name="T14" fmla="*/ 225 w 451"/>
                                                  <a:gd name="T15" fmla="*/ 264 h 268"/>
                                                  <a:gd name="T16" fmla="*/ 283 w 451"/>
                                                  <a:gd name="T17" fmla="*/ 249 h 268"/>
                                                  <a:gd name="T18" fmla="*/ 321 w 451"/>
                                                  <a:gd name="T19" fmla="*/ 225 h 268"/>
                                                  <a:gd name="T20" fmla="*/ 355 w 451"/>
                                                  <a:gd name="T21" fmla="*/ 206 h 268"/>
                                                  <a:gd name="T22" fmla="*/ 379 w 451"/>
                                                  <a:gd name="T23" fmla="*/ 177 h 268"/>
                                                  <a:gd name="T24" fmla="*/ 403 w 451"/>
                                                  <a:gd name="T25" fmla="*/ 153 h 268"/>
                                                  <a:gd name="T26" fmla="*/ 422 w 451"/>
                                                  <a:gd name="T27" fmla="*/ 125 h 268"/>
                                                  <a:gd name="T28" fmla="*/ 432 w 451"/>
                                                  <a:gd name="T29" fmla="*/ 86 h 268"/>
                                                  <a:gd name="T30" fmla="*/ 441 w 451"/>
                                                  <a:gd name="T31" fmla="*/ 48 h 268"/>
                                                  <a:gd name="T32" fmla="*/ 451 w 451"/>
                                                  <a:gd name="T33" fmla="*/ 0 h 268"/>
                                                  <a:gd name="T34" fmla="*/ 0 w 451"/>
                                                  <a:gd name="T35" fmla="*/ 158 h 26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51"/>
                                                  <a:gd name="T55" fmla="*/ 0 h 268"/>
                                                  <a:gd name="T56" fmla="*/ 451 w 451"/>
                                                  <a:gd name="T57" fmla="*/ 268 h 26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51" h="268">
                                                    <a:moveTo>
                                                      <a:pt x="0" y="158"/>
                                                    </a:moveTo>
                                                    <a:lnTo>
                                                      <a:pt x="14" y="187"/>
                                                    </a:lnTo>
                                                    <a:lnTo>
                                                      <a:pt x="34" y="211"/>
                                                    </a:lnTo>
                                                    <a:lnTo>
                                                      <a:pt x="62" y="230"/>
                                                    </a:lnTo>
                                                    <a:lnTo>
                                                      <a:pt x="96" y="249"/>
                                                    </a:lnTo>
                                                    <a:lnTo>
                                                      <a:pt x="134" y="264"/>
                                                    </a:lnTo>
                                                    <a:lnTo>
                                                      <a:pt x="177" y="268"/>
                                                    </a:lnTo>
                                                    <a:lnTo>
                                                      <a:pt x="225" y="264"/>
                                                    </a:lnTo>
                                                    <a:lnTo>
                                                      <a:pt x="283" y="249"/>
                                                    </a:lnTo>
                                                    <a:lnTo>
                                                      <a:pt x="321" y="225"/>
                                                    </a:lnTo>
                                                    <a:lnTo>
                                                      <a:pt x="355" y="206"/>
                                                    </a:lnTo>
                                                    <a:lnTo>
                                                      <a:pt x="379" y="177"/>
                                                    </a:lnTo>
                                                    <a:lnTo>
                                                      <a:pt x="403" y="153"/>
                                                    </a:lnTo>
                                                    <a:lnTo>
                                                      <a:pt x="422" y="125"/>
                                                    </a:lnTo>
                                                    <a:lnTo>
                                                      <a:pt x="432" y="86"/>
                                                    </a:lnTo>
                                                    <a:lnTo>
                                                      <a:pt x="441" y="48"/>
                                                    </a:lnTo>
                                                    <a:lnTo>
                                                      <a:pt x="451" y="0"/>
                                                    </a:lnTo>
                                                    <a:lnTo>
                                                      <a:pt x="0" y="158"/>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3" name="Freeform 505"/>
                                              <a:cNvSpPr>
                                                <a:spLocks/>
                                              </a:cNvSpPr>
                                            </a:nvSpPr>
                                            <a:spPr bwMode="auto">
                                              <a:xfrm>
                                                <a:off x="9292" y="2466"/>
                                                <a:ext cx="365" cy="187"/>
                                              </a:xfrm>
                                              <a:custGeom>
                                                <a:avLst/>
                                                <a:gdLst>
                                                  <a:gd name="T0" fmla="*/ 0 w 365"/>
                                                  <a:gd name="T1" fmla="*/ 116 h 187"/>
                                                  <a:gd name="T2" fmla="*/ 15 w 365"/>
                                                  <a:gd name="T3" fmla="*/ 130 h 187"/>
                                                  <a:gd name="T4" fmla="*/ 34 w 365"/>
                                                  <a:gd name="T5" fmla="*/ 149 h 187"/>
                                                  <a:gd name="T6" fmla="*/ 53 w 365"/>
                                                  <a:gd name="T7" fmla="*/ 163 h 187"/>
                                                  <a:gd name="T8" fmla="*/ 77 w 365"/>
                                                  <a:gd name="T9" fmla="*/ 173 h 187"/>
                                                  <a:gd name="T10" fmla="*/ 101 w 365"/>
                                                  <a:gd name="T11" fmla="*/ 183 h 187"/>
                                                  <a:gd name="T12" fmla="*/ 130 w 365"/>
                                                  <a:gd name="T13" fmla="*/ 187 h 187"/>
                                                  <a:gd name="T14" fmla="*/ 158 w 365"/>
                                                  <a:gd name="T15" fmla="*/ 187 h 187"/>
                                                  <a:gd name="T16" fmla="*/ 187 w 365"/>
                                                  <a:gd name="T17" fmla="*/ 178 h 187"/>
                                                  <a:gd name="T18" fmla="*/ 221 w 365"/>
                                                  <a:gd name="T19" fmla="*/ 163 h 187"/>
                                                  <a:gd name="T20" fmla="*/ 250 w 365"/>
                                                  <a:gd name="T21" fmla="*/ 149 h 187"/>
                                                  <a:gd name="T22" fmla="*/ 274 w 365"/>
                                                  <a:gd name="T23" fmla="*/ 130 h 187"/>
                                                  <a:gd name="T24" fmla="*/ 298 w 365"/>
                                                  <a:gd name="T25" fmla="*/ 111 h 187"/>
                                                  <a:gd name="T26" fmla="*/ 317 w 365"/>
                                                  <a:gd name="T27" fmla="*/ 82 h 187"/>
                                                  <a:gd name="T28" fmla="*/ 336 w 365"/>
                                                  <a:gd name="T29" fmla="*/ 58 h 187"/>
                                                  <a:gd name="T30" fmla="*/ 355 w 365"/>
                                                  <a:gd name="T31" fmla="*/ 29 h 187"/>
                                                  <a:gd name="T32" fmla="*/ 365 w 365"/>
                                                  <a:gd name="T33" fmla="*/ 0 h 187"/>
                                                  <a:gd name="T34" fmla="*/ 0 w 365"/>
                                                  <a:gd name="T35" fmla="*/ 116 h 18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365"/>
                                                  <a:gd name="T55" fmla="*/ 0 h 187"/>
                                                  <a:gd name="T56" fmla="*/ 365 w 365"/>
                                                  <a:gd name="T57" fmla="*/ 187 h 187"/>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365" h="187">
                                                    <a:moveTo>
                                                      <a:pt x="0" y="116"/>
                                                    </a:moveTo>
                                                    <a:lnTo>
                                                      <a:pt x="15" y="130"/>
                                                    </a:lnTo>
                                                    <a:lnTo>
                                                      <a:pt x="34" y="149"/>
                                                    </a:lnTo>
                                                    <a:lnTo>
                                                      <a:pt x="53" y="163"/>
                                                    </a:lnTo>
                                                    <a:lnTo>
                                                      <a:pt x="77" y="173"/>
                                                    </a:lnTo>
                                                    <a:lnTo>
                                                      <a:pt x="101" y="183"/>
                                                    </a:lnTo>
                                                    <a:lnTo>
                                                      <a:pt x="130" y="187"/>
                                                    </a:lnTo>
                                                    <a:lnTo>
                                                      <a:pt x="158" y="187"/>
                                                    </a:lnTo>
                                                    <a:lnTo>
                                                      <a:pt x="187" y="178"/>
                                                    </a:lnTo>
                                                    <a:lnTo>
                                                      <a:pt x="221" y="163"/>
                                                    </a:lnTo>
                                                    <a:lnTo>
                                                      <a:pt x="250" y="149"/>
                                                    </a:lnTo>
                                                    <a:lnTo>
                                                      <a:pt x="274" y="130"/>
                                                    </a:lnTo>
                                                    <a:lnTo>
                                                      <a:pt x="298" y="111"/>
                                                    </a:lnTo>
                                                    <a:lnTo>
                                                      <a:pt x="317" y="82"/>
                                                    </a:lnTo>
                                                    <a:lnTo>
                                                      <a:pt x="336" y="58"/>
                                                    </a:lnTo>
                                                    <a:lnTo>
                                                      <a:pt x="355" y="29"/>
                                                    </a:lnTo>
                                                    <a:lnTo>
                                                      <a:pt x="365" y="0"/>
                                                    </a:lnTo>
                                                    <a:lnTo>
                                                      <a:pt x="0" y="116"/>
                                                    </a:lnTo>
                                                    <a:close/>
                                                  </a:path>
                                                </a:pathLst>
                                              </a:custGeom>
                                              <a:solidFill>
                                                <a:srgbClr val="6633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4" name="Freeform 506"/>
                                              <a:cNvSpPr>
                                                <a:spLocks/>
                                              </a:cNvSpPr>
                                            </a:nvSpPr>
                                            <a:spPr bwMode="auto">
                                              <a:xfrm>
                                                <a:off x="9292" y="2466"/>
                                                <a:ext cx="365" cy="187"/>
                                              </a:xfrm>
                                              <a:custGeom>
                                                <a:avLst/>
                                                <a:gdLst>
                                                  <a:gd name="T0" fmla="*/ 0 w 365"/>
                                                  <a:gd name="T1" fmla="*/ 116 h 187"/>
                                                  <a:gd name="T2" fmla="*/ 15 w 365"/>
                                                  <a:gd name="T3" fmla="*/ 130 h 187"/>
                                                  <a:gd name="T4" fmla="*/ 34 w 365"/>
                                                  <a:gd name="T5" fmla="*/ 149 h 187"/>
                                                  <a:gd name="T6" fmla="*/ 53 w 365"/>
                                                  <a:gd name="T7" fmla="*/ 163 h 187"/>
                                                  <a:gd name="T8" fmla="*/ 77 w 365"/>
                                                  <a:gd name="T9" fmla="*/ 173 h 187"/>
                                                  <a:gd name="T10" fmla="*/ 101 w 365"/>
                                                  <a:gd name="T11" fmla="*/ 183 h 187"/>
                                                  <a:gd name="T12" fmla="*/ 130 w 365"/>
                                                  <a:gd name="T13" fmla="*/ 187 h 187"/>
                                                  <a:gd name="T14" fmla="*/ 158 w 365"/>
                                                  <a:gd name="T15" fmla="*/ 187 h 187"/>
                                                  <a:gd name="T16" fmla="*/ 187 w 365"/>
                                                  <a:gd name="T17" fmla="*/ 178 h 187"/>
                                                  <a:gd name="T18" fmla="*/ 221 w 365"/>
                                                  <a:gd name="T19" fmla="*/ 163 h 187"/>
                                                  <a:gd name="T20" fmla="*/ 250 w 365"/>
                                                  <a:gd name="T21" fmla="*/ 149 h 187"/>
                                                  <a:gd name="T22" fmla="*/ 274 w 365"/>
                                                  <a:gd name="T23" fmla="*/ 130 h 187"/>
                                                  <a:gd name="T24" fmla="*/ 298 w 365"/>
                                                  <a:gd name="T25" fmla="*/ 111 h 187"/>
                                                  <a:gd name="T26" fmla="*/ 317 w 365"/>
                                                  <a:gd name="T27" fmla="*/ 82 h 187"/>
                                                  <a:gd name="T28" fmla="*/ 336 w 365"/>
                                                  <a:gd name="T29" fmla="*/ 58 h 187"/>
                                                  <a:gd name="T30" fmla="*/ 355 w 365"/>
                                                  <a:gd name="T31" fmla="*/ 29 h 187"/>
                                                  <a:gd name="T32" fmla="*/ 365 w 365"/>
                                                  <a:gd name="T33" fmla="*/ 0 h 187"/>
                                                  <a:gd name="T34" fmla="*/ 0 w 365"/>
                                                  <a:gd name="T35" fmla="*/ 116 h 18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365"/>
                                                  <a:gd name="T55" fmla="*/ 0 h 187"/>
                                                  <a:gd name="T56" fmla="*/ 365 w 365"/>
                                                  <a:gd name="T57" fmla="*/ 187 h 187"/>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365" h="187">
                                                    <a:moveTo>
                                                      <a:pt x="0" y="116"/>
                                                    </a:moveTo>
                                                    <a:lnTo>
                                                      <a:pt x="15" y="130"/>
                                                    </a:lnTo>
                                                    <a:lnTo>
                                                      <a:pt x="34" y="149"/>
                                                    </a:lnTo>
                                                    <a:lnTo>
                                                      <a:pt x="53" y="163"/>
                                                    </a:lnTo>
                                                    <a:lnTo>
                                                      <a:pt x="77" y="173"/>
                                                    </a:lnTo>
                                                    <a:lnTo>
                                                      <a:pt x="101" y="183"/>
                                                    </a:lnTo>
                                                    <a:lnTo>
                                                      <a:pt x="130" y="187"/>
                                                    </a:lnTo>
                                                    <a:lnTo>
                                                      <a:pt x="158" y="187"/>
                                                    </a:lnTo>
                                                    <a:lnTo>
                                                      <a:pt x="187" y="178"/>
                                                    </a:lnTo>
                                                    <a:lnTo>
                                                      <a:pt x="221" y="163"/>
                                                    </a:lnTo>
                                                    <a:lnTo>
                                                      <a:pt x="250" y="149"/>
                                                    </a:lnTo>
                                                    <a:lnTo>
                                                      <a:pt x="274" y="130"/>
                                                    </a:lnTo>
                                                    <a:lnTo>
                                                      <a:pt x="298" y="111"/>
                                                    </a:lnTo>
                                                    <a:lnTo>
                                                      <a:pt x="317" y="82"/>
                                                    </a:lnTo>
                                                    <a:lnTo>
                                                      <a:pt x="336" y="58"/>
                                                    </a:lnTo>
                                                    <a:lnTo>
                                                      <a:pt x="355" y="29"/>
                                                    </a:lnTo>
                                                    <a:lnTo>
                                                      <a:pt x="365" y="0"/>
                                                    </a:lnTo>
                                                    <a:lnTo>
                                                      <a:pt x="0" y="116"/>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5" name="Freeform 507"/>
                                              <a:cNvSpPr>
                                                <a:spLocks/>
                                              </a:cNvSpPr>
                                            </a:nvSpPr>
                                            <a:spPr bwMode="auto">
                                              <a:xfrm>
                                                <a:off x="8803" y="1718"/>
                                                <a:ext cx="1146" cy="902"/>
                                              </a:xfrm>
                                              <a:custGeom>
                                                <a:avLst/>
                                                <a:gdLst>
                                                  <a:gd name="T0" fmla="*/ 110 w 1146"/>
                                                  <a:gd name="T1" fmla="*/ 365 h 902"/>
                                                  <a:gd name="T2" fmla="*/ 139 w 1146"/>
                                                  <a:gd name="T3" fmla="*/ 278 h 902"/>
                                                  <a:gd name="T4" fmla="*/ 192 w 1146"/>
                                                  <a:gd name="T5" fmla="*/ 221 h 902"/>
                                                  <a:gd name="T6" fmla="*/ 249 w 1146"/>
                                                  <a:gd name="T7" fmla="*/ 173 h 902"/>
                                                  <a:gd name="T8" fmla="*/ 748 w 1146"/>
                                                  <a:gd name="T9" fmla="*/ 0 h 902"/>
                                                  <a:gd name="T10" fmla="*/ 810 w 1146"/>
                                                  <a:gd name="T11" fmla="*/ 10 h 902"/>
                                                  <a:gd name="T12" fmla="*/ 878 w 1146"/>
                                                  <a:gd name="T13" fmla="*/ 29 h 902"/>
                                                  <a:gd name="T14" fmla="*/ 940 w 1146"/>
                                                  <a:gd name="T15" fmla="*/ 67 h 902"/>
                                                  <a:gd name="T16" fmla="*/ 993 w 1146"/>
                                                  <a:gd name="T17" fmla="*/ 134 h 902"/>
                                                  <a:gd name="T18" fmla="*/ 1060 w 1146"/>
                                                  <a:gd name="T19" fmla="*/ 106 h 902"/>
                                                  <a:gd name="T20" fmla="*/ 1108 w 1146"/>
                                                  <a:gd name="T21" fmla="*/ 110 h 902"/>
                                                  <a:gd name="T22" fmla="*/ 1137 w 1146"/>
                                                  <a:gd name="T23" fmla="*/ 144 h 902"/>
                                                  <a:gd name="T24" fmla="*/ 1146 w 1146"/>
                                                  <a:gd name="T25" fmla="*/ 197 h 902"/>
                                                  <a:gd name="T26" fmla="*/ 1141 w 1146"/>
                                                  <a:gd name="T27" fmla="*/ 254 h 902"/>
                                                  <a:gd name="T28" fmla="*/ 1122 w 1146"/>
                                                  <a:gd name="T29" fmla="*/ 307 h 902"/>
                                                  <a:gd name="T30" fmla="*/ 1089 w 1146"/>
                                                  <a:gd name="T31" fmla="*/ 346 h 902"/>
                                                  <a:gd name="T32" fmla="*/ 1045 w 1146"/>
                                                  <a:gd name="T33" fmla="*/ 355 h 902"/>
                                                  <a:gd name="T34" fmla="*/ 1036 w 1146"/>
                                                  <a:gd name="T35" fmla="*/ 427 h 902"/>
                                                  <a:gd name="T36" fmla="*/ 1026 w 1146"/>
                                                  <a:gd name="T37" fmla="*/ 499 h 902"/>
                                                  <a:gd name="T38" fmla="*/ 1002 w 1146"/>
                                                  <a:gd name="T39" fmla="*/ 566 h 902"/>
                                                  <a:gd name="T40" fmla="*/ 978 w 1146"/>
                                                  <a:gd name="T41" fmla="*/ 628 h 902"/>
                                                  <a:gd name="T42" fmla="*/ 940 w 1146"/>
                                                  <a:gd name="T43" fmla="*/ 686 h 902"/>
                                                  <a:gd name="T44" fmla="*/ 897 w 1146"/>
                                                  <a:gd name="T45" fmla="*/ 734 h 902"/>
                                                  <a:gd name="T46" fmla="*/ 849 w 1146"/>
                                                  <a:gd name="T47" fmla="*/ 772 h 902"/>
                                                  <a:gd name="T48" fmla="*/ 791 w 1146"/>
                                                  <a:gd name="T49" fmla="*/ 801 h 902"/>
                                                  <a:gd name="T50" fmla="*/ 772 w 1146"/>
                                                  <a:gd name="T51" fmla="*/ 849 h 902"/>
                                                  <a:gd name="T52" fmla="*/ 729 w 1146"/>
                                                  <a:gd name="T53" fmla="*/ 887 h 902"/>
                                                  <a:gd name="T54" fmla="*/ 671 w 1146"/>
                                                  <a:gd name="T55" fmla="*/ 902 h 902"/>
                                                  <a:gd name="T56" fmla="*/ 599 w 1146"/>
                                                  <a:gd name="T57" fmla="*/ 873 h 902"/>
                                                  <a:gd name="T58" fmla="*/ 518 w 1146"/>
                                                  <a:gd name="T59" fmla="*/ 892 h 902"/>
                                                  <a:gd name="T60" fmla="*/ 441 w 1146"/>
                                                  <a:gd name="T61" fmla="*/ 892 h 902"/>
                                                  <a:gd name="T62" fmla="*/ 369 w 1146"/>
                                                  <a:gd name="T63" fmla="*/ 873 h 902"/>
                                                  <a:gd name="T64" fmla="*/ 302 w 1146"/>
                                                  <a:gd name="T65" fmla="*/ 849 h 902"/>
                                                  <a:gd name="T66" fmla="*/ 240 w 1146"/>
                                                  <a:gd name="T67" fmla="*/ 806 h 902"/>
                                                  <a:gd name="T68" fmla="*/ 192 w 1146"/>
                                                  <a:gd name="T69" fmla="*/ 758 h 902"/>
                                                  <a:gd name="T70" fmla="*/ 158 w 1146"/>
                                                  <a:gd name="T71" fmla="*/ 705 h 902"/>
                                                  <a:gd name="T72" fmla="*/ 139 w 1146"/>
                                                  <a:gd name="T73" fmla="*/ 648 h 902"/>
                                                  <a:gd name="T74" fmla="*/ 81 w 1146"/>
                                                  <a:gd name="T75" fmla="*/ 676 h 902"/>
                                                  <a:gd name="T76" fmla="*/ 43 w 1146"/>
                                                  <a:gd name="T77" fmla="*/ 667 h 902"/>
                                                  <a:gd name="T78" fmla="*/ 14 w 1146"/>
                                                  <a:gd name="T79" fmla="*/ 633 h 902"/>
                                                  <a:gd name="T80" fmla="*/ 0 w 1146"/>
                                                  <a:gd name="T81" fmla="*/ 581 h 902"/>
                                                  <a:gd name="T82" fmla="*/ 5 w 1146"/>
                                                  <a:gd name="T83" fmla="*/ 523 h 902"/>
                                                  <a:gd name="T84" fmla="*/ 19 w 1146"/>
                                                  <a:gd name="T85" fmla="*/ 475 h 902"/>
                                                  <a:gd name="T86" fmla="*/ 53 w 1146"/>
                                                  <a:gd name="T87" fmla="*/ 437 h 902"/>
                                                  <a:gd name="T88" fmla="*/ 105 w 1146"/>
                                                  <a:gd name="T89" fmla="*/ 432 h 90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146"/>
                                                  <a:gd name="T136" fmla="*/ 0 h 902"/>
                                                  <a:gd name="T137" fmla="*/ 1146 w 1146"/>
                                                  <a:gd name="T138" fmla="*/ 902 h 90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146" h="902">
                                                    <a:moveTo>
                                                      <a:pt x="105" y="432"/>
                                                    </a:moveTo>
                                                    <a:lnTo>
                                                      <a:pt x="110" y="365"/>
                                                    </a:lnTo>
                                                    <a:lnTo>
                                                      <a:pt x="120" y="312"/>
                                                    </a:lnTo>
                                                    <a:lnTo>
                                                      <a:pt x="139" y="278"/>
                                                    </a:lnTo>
                                                    <a:lnTo>
                                                      <a:pt x="163" y="245"/>
                                                    </a:lnTo>
                                                    <a:lnTo>
                                                      <a:pt x="192" y="221"/>
                                                    </a:lnTo>
                                                    <a:lnTo>
                                                      <a:pt x="216" y="197"/>
                                                    </a:lnTo>
                                                    <a:lnTo>
                                                      <a:pt x="249" y="173"/>
                                                    </a:lnTo>
                                                    <a:lnTo>
                                                      <a:pt x="273" y="139"/>
                                                    </a:lnTo>
                                                    <a:lnTo>
                                                      <a:pt x="748" y="0"/>
                                                    </a:lnTo>
                                                    <a:lnTo>
                                                      <a:pt x="782" y="5"/>
                                                    </a:lnTo>
                                                    <a:lnTo>
                                                      <a:pt x="810" y="10"/>
                                                    </a:lnTo>
                                                    <a:lnTo>
                                                      <a:pt x="844" y="19"/>
                                                    </a:lnTo>
                                                    <a:lnTo>
                                                      <a:pt x="878" y="29"/>
                                                    </a:lnTo>
                                                    <a:lnTo>
                                                      <a:pt x="911" y="48"/>
                                                    </a:lnTo>
                                                    <a:lnTo>
                                                      <a:pt x="940" y="67"/>
                                                    </a:lnTo>
                                                    <a:lnTo>
                                                      <a:pt x="969" y="101"/>
                                                    </a:lnTo>
                                                    <a:lnTo>
                                                      <a:pt x="993" y="134"/>
                                                    </a:lnTo>
                                                    <a:lnTo>
                                                      <a:pt x="1026" y="115"/>
                                                    </a:lnTo>
                                                    <a:lnTo>
                                                      <a:pt x="1060" y="106"/>
                                                    </a:lnTo>
                                                    <a:lnTo>
                                                      <a:pt x="1084" y="106"/>
                                                    </a:lnTo>
                                                    <a:lnTo>
                                                      <a:pt x="1108" y="110"/>
                                                    </a:lnTo>
                                                    <a:lnTo>
                                                      <a:pt x="1122" y="125"/>
                                                    </a:lnTo>
                                                    <a:lnTo>
                                                      <a:pt x="1137" y="144"/>
                                                    </a:lnTo>
                                                    <a:lnTo>
                                                      <a:pt x="1141" y="173"/>
                                                    </a:lnTo>
                                                    <a:lnTo>
                                                      <a:pt x="1146" y="197"/>
                                                    </a:lnTo>
                                                    <a:lnTo>
                                                      <a:pt x="1146" y="226"/>
                                                    </a:lnTo>
                                                    <a:lnTo>
                                                      <a:pt x="1141" y="254"/>
                                                    </a:lnTo>
                                                    <a:lnTo>
                                                      <a:pt x="1132" y="283"/>
                                                    </a:lnTo>
                                                    <a:lnTo>
                                                      <a:pt x="1122" y="307"/>
                                                    </a:lnTo>
                                                    <a:lnTo>
                                                      <a:pt x="1108" y="331"/>
                                                    </a:lnTo>
                                                    <a:lnTo>
                                                      <a:pt x="1089" y="346"/>
                                                    </a:lnTo>
                                                    <a:lnTo>
                                                      <a:pt x="1069" y="355"/>
                                                    </a:lnTo>
                                                    <a:lnTo>
                                                      <a:pt x="1045" y="355"/>
                                                    </a:lnTo>
                                                    <a:lnTo>
                                                      <a:pt x="1041" y="393"/>
                                                    </a:lnTo>
                                                    <a:lnTo>
                                                      <a:pt x="1036" y="427"/>
                                                    </a:lnTo>
                                                    <a:lnTo>
                                                      <a:pt x="1031" y="465"/>
                                                    </a:lnTo>
                                                    <a:lnTo>
                                                      <a:pt x="1026" y="499"/>
                                                    </a:lnTo>
                                                    <a:lnTo>
                                                      <a:pt x="1017" y="533"/>
                                                    </a:lnTo>
                                                    <a:lnTo>
                                                      <a:pt x="1002" y="566"/>
                                                    </a:lnTo>
                                                    <a:lnTo>
                                                      <a:pt x="993" y="600"/>
                                                    </a:lnTo>
                                                    <a:lnTo>
                                                      <a:pt x="978" y="628"/>
                                                    </a:lnTo>
                                                    <a:lnTo>
                                                      <a:pt x="959" y="657"/>
                                                    </a:lnTo>
                                                    <a:lnTo>
                                                      <a:pt x="940" y="686"/>
                                                    </a:lnTo>
                                                    <a:lnTo>
                                                      <a:pt x="921" y="705"/>
                                                    </a:lnTo>
                                                    <a:lnTo>
                                                      <a:pt x="897" y="734"/>
                                                    </a:lnTo>
                                                    <a:lnTo>
                                                      <a:pt x="873" y="753"/>
                                                    </a:lnTo>
                                                    <a:lnTo>
                                                      <a:pt x="849" y="772"/>
                                                    </a:lnTo>
                                                    <a:lnTo>
                                                      <a:pt x="820" y="787"/>
                                                    </a:lnTo>
                                                    <a:lnTo>
                                                      <a:pt x="791" y="801"/>
                                                    </a:lnTo>
                                                    <a:lnTo>
                                                      <a:pt x="782" y="830"/>
                                                    </a:lnTo>
                                                    <a:lnTo>
                                                      <a:pt x="772" y="849"/>
                                                    </a:lnTo>
                                                    <a:lnTo>
                                                      <a:pt x="753" y="873"/>
                                                    </a:lnTo>
                                                    <a:lnTo>
                                                      <a:pt x="729" y="887"/>
                                                    </a:lnTo>
                                                    <a:lnTo>
                                                      <a:pt x="700" y="897"/>
                                                    </a:lnTo>
                                                    <a:lnTo>
                                                      <a:pt x="671" y="902"/>
                                                    </a:lnTo>
                                                    <a:lnTo>
                                                      <a:pt x="633" y="892"/>
                                                    </a:lnTo>
                                                    <a:lnTo>
                                                      <a:pt x="599" y="873"/>
                                                    </a:lnTo>
                                                    <a:lnTo>
                                                      <a:pt x="561" y="883"/>
                                                    </a:lnTo>
                                                    <a:lnTo>
                                                      <a:pt x="518" y="892"/>
                                                    </a:lnTo>
                                                    <a:lnTo>
                                                      <a:pt x="480" y="892"/>
                                                    </a:lnTo>
                                                    <a:lnTo>
                                                      <a:pt x="441" y="892"/>
                                                    </a:lnTo>
                                                    <a:lnTo>
                                                      <a:pt x="403" y="883"/>
                                                    </a:lnTo>
                                                    <a:lnTo>
                                                      <a:pt x="369" y="873"/>
                                                    </a:lnTo>
                                                    <a:lnTo>
                                                      <a:pt x="336" y="864"/>
                                                    </a:lnTo>
                                                    <a:lnTo>
                                                      <a:pt x="302" y="849"/>
                                                    </a:lnTo>
                                                    <a:lnTo>
                                                      <a:pt x="269" y="830"/>
                                                    </a:lnTo>
                                                    <a:lnTo>
                                                      <a:pt x="240" y="806"/>
                                                    </a:lnTo>
                                                    <a:lnTo>
                                                      <a:pt x="216" y="787"/>
                                                    </a:lnTo>
                                                    <a:lnTo>
                                                      <a:pt x="192" y="758"/>
                                                    </a:lnTo>
                                                    <a:lnTo>
                                                      <a:pt x="173" y="734"/>
                                                    </a:lnTo>
                                                    <a:lnTo>
                                                      <a:pt x="158" y="705"/>
                                                    </a:lnTo>
                                                    <a:lnTo>
                                                      <a:pt x="144" y="676"/>
                                                    </a:lnTo>
                                                    <a:lnTo>
                                                      <a:pt x="139" y="648"/>
                                                    </a:lnTo>
                                                    <a:lnTo>
                                                      <a:pt x="110" y="667"/>
                                                    </a:lnTo>
                                                    <a:lnTo>
                                                      <a:pt x="81" y="676"/>
                                                    </a:lnTo>
                                                    <a:lnTo>
                                                      <a:pt x="62" y="676"/>
                                                    </a:lnTo>
                                                    <a:lnTo>
                                                      <a:pt x="43" y="667"/>
                                                    </a:lnTo>
                                                    <a:lnTo>
                                                      <a:pt x="29" y="652"/>
                                                    </a:lnTo>
                                                    <a:lnTo>
                                                      <a:pt x="14" y="633"/>
                                                    </a:lnTo>
                                                    <a:lnTo>
                                                      <a:pt x="5" y="609"/>
                                                    </a:lnTo>
                                                    <a:lnTo>
                                                      <a:pt x="0" y="581"/>
                                                    </a:lnTo>
                                                    <a:lnTo>
                                                      <a:pt x="0" y="552"/>
                                                    </a:lnTo>
                                                    <a:lnTo>
                                                      <a:pt x="5" y="523"/>
                                                    </a:lnTo>
                                                    <a:lnTo>
                                                      <a:pt x="10" y="494"/>
                                                    </a:lnTo>
                                                    <a:lnTo>
                                                      <a:pt x="19" y="475"/>
                                                    </a:lnTo>
                                                    <a:lnTo>
                                                      <a:pt x="34" y="456"/>
                                                    </a:lnTo>
                                                    <a:lnTo>
                                                      <a:pt x="53" y="437"/>
                                                    </a:lnTo>
                                                    <a:lnTo>
                                                      <a:pt x="77" y="432"/>
                                                    </a:lnTo>
                                                    <a:lnTo>
                                                      <a:pt x="105" y="432"/>
                                                    </a:lnTo>
                                                    <a:close/>
                                                  </a:path>
                                                </a:pathLst>
                                              </a:custGeom>
                                              <a:solidFill>
                                                <a:srgbClr val="8A644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6" name="Freeform 508"/>
                                              <a:cNvSpPr>
                                                <a:spLocks/>
                                              </a:cNvSpPr>
                                            </a:nvSpPr>
                                            <a:spPr bwMode="auto">
                                              <a:xfrm>
                                                <a:off x="8803" y="1718"/>
                                                <a:ext cx="1146" cy="902"/>
                                              </a:xfrm>
                                              <a:custGeom>
                                                <a:avLst/>
                                                <a:gdLst>
                                                  <a:gd name="T0" fmla="*/ 110 w 1146"/>
                                                  <a:gd name="T1" fmla="*/ 365 h 902"/>
                                                  <a:gd name="T2" fmla="*/ 139 w 1146"/>
                                                  <a:gd name="T3" fmla="*/ 278 h 902"/>
                                                  <a:gd name="T4" fmla="*/ 192 w 1146"/>
                                                  <a:gd name="T5" fmla="*/ 221 h 902"/>
                                                  <a:gd name="T6" fmla="*/ 249 w 1146"/>
                                                  <a:gd name="T7" fmla="*/ 173 h 902"/>
                                                  <a:gd name="T8" fmla="*/ 748 w 1146"/>
                                                  <a:gd name="T9" fmla="*/ 0 h 902"/>
                                                  <a:gd name="T10" fmla="*/ 810 w 1146"/>
                                                  <a:gd name="T11" fmla="*/ 10 h 902"/>
                                                  <a:gd name="T12" fmla="*/ 878 w 1146"/>
                                                  <a:gd name="T13" fmla="*/ 29 h 902"/>
                                                  <a:gd name="T14" fmla="*/ 940 w 1146"/>
                                                  <a:gd name="T15" fmla="*/ 67 h 902"/>
                                                  <a:gd name="T16" fmla="*/ 993 w 1146"/>
                                                  <a:gd name="T17" fmla="*/ 134 h 902"/>
                                                  <a:gd name="T18" fmla="*/ 1060 w 1146"/>
                                                  <a:gd name="T19" fmla="*/ 106 h 902"/>
                                                  <a:gd name="T20" fmla="*/ 1108 w 1146"/>
                                                  <a:gd name="T21" fmla="*/ 110 h 902"/>
                                                  <a:gd name="T22" fmla="*/ 1137 w 1146"/>
                                                  <a:gd name="T23" fmla="*/ 144 h 902"/>
                                                  <a:gd name="T24" fmla="*/ 1146 w 1146"/>
                                                  <a:gd name="T25" fmla="*/ 197 h 902"/>
                                                  <a:gd name="T26" fmla="*/ 1141 w 1146"/>
                                                  <a:gd name="T27" fmla="*/ 254 h 902"/>
                                                  <a:gd name="T28" fmla="*/ 1122 w 1146"/>
                                                  <a:gd name="T29" fmla="*/ 307 h 902"/>
                                                  <a:gd name="T30" fmla="*/ 1089 w 1146"/>
                                                  <a:gd name="T31" fmla="*/ 346 h 902"/>
                                                  <a:gd name="T32" fmla="*/ 1045 w 1146"/>
                                                  <a:gd name="T33" fmla="*/ 355 h 902"/>
                                                  <a:gd name="T34" fmla="*/ 1036 w 1146"/>
                                                  <a:gd name="T35" fmla="*/ 427 h 902"/>
                                                  <a:gd name="T36" fmla="*/ 1026 w 1146"/>
                                                  <a:gd name="T37" fmla="*/ 499 h 902"/>
                                                  <a:gd name="T38" fmla="*/ 1002 w 1146"/>
                                                  <a:gd name="T39" fmla="*/ 566 h 902"/>
                                                  <a:gd name="T40" fmla="*/ 978 w 1146"/>
                                                  <a:gd name="T41" fmla="*/ 628 h 902"/>
                                                  <a:gd name="T42" fmla="*/ 940 w 1146"/>
                                                  <a:gd name="T43" fmla="*/ 686 h 902"/>
                                                  <a:gd name="T44" fmla="*/ 897 w 1146"/>
                                                  <a:gd name="T45" fmla="*/ 734 h 902"/>
                                                  <a:gd name="T46" fmla="*/ 849 w 1146"/>
                                                  <a:gd name="T47" fmla="*/ 772 h 902"/>
                                                  <a:gd name="T48" fmla="*/ 791 w 1146"/>
                                                  <a:gd name="T49" fmla="*/ 801 h 902"/>
                                                  <a:gd name="T50" fmla="*/ 772 w 1146"/>
                                                  <a:gd name="T51" fmla="*/ 849 h 902"/>
                                                  <a:gd name="T52" fmla="*/ 729 w 1146"/>
                                                  <a:gd name="T53" fmla="*/ 887 h 902"/>
                                                  <a:gd name="T54" fmla="*/ 671 w 1146"/>
                                                  <a:gd name="T55" fmla="*/ 902 h 902"/>
                                                  <a:gd name="T56" fmla="*/ 599 w 1146"/>
                                                  <a:gd name="T57" fmla="*/ 873 h 902"/>
                                                  <a:gd name="T58" fmla="*/ 518 w 1146"/>
                                                  <a:gd name="T59" fmla="*/ 892 h 902"/>
                                                  <a:gd name="T60" fmla="*/ 441 w 1146"/>
                                                  <a:gd name="T61" fmla="*/ 892 h 902"/>
                                                  <a:gd name="T62" fmla="*/ 369 w 1146"/>
                                                  <a:gd name="T63" fmla="*/ 873 h 902"/>
                                                  <a:gd name="T64" fmla="*/ 302 w 1146"/>
                                                  <a:gd name="T65" fmla="*/ 849 h 902"/>
                                                  <a:gd name="T66" fmla="*/ 240 w 1146"/>
                                                  <a:gd name="T67" fmla="*/ 806 h 902"/>
                                                  <a:gd name="T68" fmla="*/ 192 w 1146"/>
                                                  <a:gd name="T69" fmla="*/ 758 h 902"/>
                                                  <a:gd name="T70" fmla="*/ 158 w 1146"/>
                                                  <a:gd name="T71" fmla="*/ 705 h 902"/>
                                                  <a:gd name="T72" fmla="*/ 139 w 1146"/>
                                                  <a:gd name="T73" fmla="*/ 648 h 902"/>
                                                  <a:gd name="T74" fmla="*/ 81 w 1146"/>
                                                  <a:gd name="T75" fmla="*/ 676 h 902"/>
                                                  <a:gd name="T76" fmla="*/ 43 w 1146"/>
                                                  <a:gd name="T77" fmla="*/ 667 h 902"/>
                                                  <a:gd name="T78" fmla="*/ 14 w 1146"/>
                                                  <a:gd name="T79" fmla="*/ 633 h 902"/>
                                                  <a:gd name="T80" fmla="*/ 0 w 1146"/>
                                                  <a:gd name="T81" fmla="*/ 581 h 902"/>
                                                  <a:gd name="T82" fmla="*/ 5 w 1146"/>
                                                  <a:gd name="T83" fmla="*/ 523 h 902"/>
                                                  <a:gd name="T84" fmla="*/ 19 w 1146"/>
                                                  <a:gd name="T85" fmla="*/ 475 h 902"/>
                                                  <a:gd name="T86" fmla="*/ 53 w 1146"/>
                                                  <a:gd name="T87" fmla="*/ 437 h 902"/>
                                                  <a:gd name="T88" fmla="*/ 105 w 1146"/>
                                                  <a:gd name="T89" fmla="*/ 432 h 90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146"/>
                                                  <a:gd name="T136" fmla="*/ 0 h 902"/>
                                                  <a:gd name="T137" fmla="*/ 1146 w 1146"/>
                                                  <a:gd name="T138" fmla="*/ 902 h 90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146" h="902">
                                                    <a:moveTo>
                                                      <a:pt x="105" y="432"/>
                                                    </a:moveTo>
                                                    <a:lnTo>
                                                      <a:pt x="110" y="365"/>
                                                    </a:lnTo>
                                                    <a:lnTo>
                                                      <a:pt x="120" y="312"/>
                                                    </a:lnTo>
                                                    <a:lnTo>
                                                      <a:pt x="139" y="278"/>
                                                    </a:lnTo>
                                                    <a:lnTo>
                                                      <a:pt x="163" y="245"/>
                                                    </a:lnTo>
                                                    <a:lnTo>
                                                      <a:pt x="192" y="221"/>
                                                    </a:lnTo>
                                                    <a:lnTo>
                                                      <a:pt x="216" y="197"/>
                                                    </a:lnTo>
                                                    <a:lnTo>
                                                      <a:pt x="249" y="173"/>
                                                    </a:lnTo>
                                                    <a:lnTo>
                                                      <a:pt x="273" y="139"/>
                                                    </a:lnTo>
                                                    <a:lnTo>
                                                      <a:pt x="748" y="0"/>
                                                    </a:lnTo>
                                                    <a:lnTo>
                                                      <a:pt x="782" y="5"/>
                                                    </a:lnTo>
                                                    <a:lnTo>
                                                      <a:pt x="810" y="10"/>
                                                    </a:lnTo>
                                                    <a:lnTo>
                                                      <a:pt x="844" y="19"/>
                                                    </a:lnTo>
                                                    <a:lnTo>
                                                      <a:pt x="878" y="29"/>
                                                    </a:lnTo>
                                                    <a:lnTo>
                                                      <a:pt x="911" y="48"/>
                                                    </a:lnTo>
                                                    <a:lnTo>
                                                      <a:pt x="940" y="67"/>
                                                    </a:lnTo>
                                                    <a:lnTo>
                                                      <a:pt x="969" y="101"/>
                                                    </a:lnTo>
                                                    <a:lnTo>
                                                      <a:pt x="993" y="134"/>
                                                    </a:lnTo>
                                                    <a:lnTo>
                                                      <a:pt x="1026" y="115"/>
                                                    </a:lnTo>
                                                    <a:lnTo>
                                                      <a:pt x="1060" y="106"/>
                                                    </a:lnTo>
                                                    <a:lnTo>
                                                      <a:pt x="1084" y="106"/>
                                                    </a:lnTo>
                                                    <a:lnTo>
                                                      <a:pt x="1108" y="110"/>
                                                    </a:lnTo>
                                                    <a:lnTo>
                                                      <a:pt x="1122" y="125"/>
                                                    </a:lnTo>
                                                    <a:lnTo>
                                                      <a:pt x="1137" y="144"/>
                                                    </a:lnTo>
                                                    <a:lnTo>
                                                      <a:pt x="1141" y="173"/>
                                                    </a:lnTo>
                                                    <a:lnTo>
                                                      <a:pt x="1146" y="197"/>
                                                    </a:lnTo>
                                                    <a:lnTo>
                                                      <a:pt x="1146" y="226"/>
                                                    </a:lnTo>
                                                    <a:lnTo>
                                                      <a:pt x="1141" y="254"/>
                                                    </a:lnTo>
                                                    <a:lnTo>
                                                      <a:pt x="1132" y="283"/>
                                                    </a:lnTo>
                                                    <a:lnTo>
                                                      <a:pt x="1122" y="307"/>
                                                    </a:lnTo>
                                                    <a:lnTo>
                                                      <a:pt x="1108" y="331"/>
                                                    </a:lnTo>
                                                    <a:lnTo>
                                                      <a:pt x="1089" y="346"/>
                                                    </a:lnTo>
                                                    <a:lnTo>
                                                      <a:pt x="1069" y="355"/>
                                                    </a:lnTo>
                                                    <a:lnTo>
                                                      <a:pt x="1045" y="355"/>
                                                    </a:lnTo>
                                                    <a:lnTo>
                                                      <a:pt x="1041" y="393"/>
                                                    </a:lnTo>
                                                    <a:lnTo>
                                                      <a:pt x="1036" y="427"/>
                                                    </a:lnTo>
                                                    <a:lnTo>
                                                      <a:pt x="1031" y="465"/>
                                                    </a:lnTo>
                                                    <a:lnTo>
                                                      <a:pt x="1026" y="499"/>
                                                    </a:lnTo>
                                                    <a:lnTo>
                                                      <a:pt x="1017" y="533"/>
                                                    </a:lnTo>
                                                    <a:lnTo>
                                                      <a:pt x="1002" y="566"/>
                                                    </a:lnTo>
                                                    <a:lnTo>
                                                      <a:pt x="993" y="600"/>
                                                    </a:lnTo>
                                                    <a:lnTo>
                                                      <a:pt x="978" y="628"/>
                                                    </a:lnTo>
                                                    <a:lnTo>
                                                      <a:pt x="959" y="657"/>
                                                    </a:lnTo>
                                                    <a:lnTo>
                                                      <a:pt x="940" y="686"/>
                                                    </a:lnTo>
                                                    <a:lnTo>
                                                      <a:pt x="921" y="705"/>
                                                    </a:lnTo>
                                                    <a:lnTo>
                                                      <a:pt x="897" y="734"/>
                                                    </a:lnTo>
                                                    <a:lnTo>
                                                      <a:pt x="873" y="753"/>
                                                    </a:lnTo>
                                                    <a:lnTo>
                                                      <a:pt x="849" y="772"/>
                                                    </a:lnTo>
                                                    <a:lnTo>
                                                      <a:pt x="820" y="787"/>
                                                    </a:lnTo>
                                                    <a:lnTo>
                                                      <a:pt x="791" y="801"/>
                                                    </a:lnTo>
                                                    <a:lnTo>
                                                      <a:pt x="782" y="830"/>
                                                    </a:lnTo>
                                                    <a:lnTo>
                                                      <a:pt x="772" y="849"/>
                                                    </a:lnTo>
                                                    <a:lnTo>
                                                      <a:pt x="753" y="873"/>
                                                    </a:lnTo>
                                                    <a:lnTo>
                                                      <a:pt x="729" y="887"/>
                                                    </a:lnTo>
                                                    <a:lnTo>
                                                      <a:pt x="700" y="897"/>
                                                    </a:lnTo>
                                                    <a:lnTo>
                                                      <a:pt x="671" y="902"/>
                                                    </a:lnTo>
                                                    <a:lnTo>
                                                      <a:pt x="633" y="892"/>
                                                    </a:lnTo>
                                                    <a:lnTo>
                                                      <a:pt x="599" y="873"/>
                                                    </a:lnTo>
                                                    <a:lnTo>
                                                      <a:pt x="561" y="883"/>
                                                    </a:lnTo>
                                                    <a:lnTo>
                                                      <a:pt x="518" y="892"/>
                                                    </a:lnTo>
                                                    <a:lnTo>
                                                      <a:pt x="480" y="892"/>
                                                    </a:lnTo>
                                                    <a:lnTo>
                                                      <a:pt x="441" y="892"/>
                                                    </a:lnTo>
                                                    <a:lnTo>
                                                      <a:pt x="403" y="883"/>
                                                    </a:lnTo>
                                                    <a:lnTo>
                                                      <a:pt x="369" y="873"/>
                                                    </a:lnTo>
                                                    <a:lnTo>
                                                      <a:pt x="336" y="864"/>
                                                    </a:lnTo>
                                                    <a:lnTo>
                                                      <a:pt x="302" y="849"/>
                                                    </a:lnTo>
                                                    <a:lnTo>
                                                      <a:pt x="269" y="830"/>
                                                    </a:lnTo>
                                                    <a:lnTo>
                                                      <a:pt x="240" y="806"/>
                                                    </a:lnTo>
                                                    <a:lnTo>
                                                      <a:pt x="216" y="787"/>
                                                    </a:lnTo>
                                                    <a:lnTo>
                                                      <a:pt x="192" y="758"/>
                                                    </a:lnTo>
                                                    <a:lnTo>
                                                      <a:pt x="173" y="734"/>
                                                    </a:lnTo>
                                                    <a:lnTo>
                                                      <a:pt x="158" y="705"/>
                                                    </a:lnTo>
                                                    <a:lnTo>
                                                      <a:pt x="144" y="676"/>
                                                    </a:lnTo>
                                                    <a:lnTo>
                                                      <a:pt x="139" y="648"/>
                                                    </a:lnTo>
                                                    <a:lnTo>
                                                      <a:pt x="110" y="667"/>
                                                    </a:lnTo>
                                                    <a:lnTo>
                                                      <a:pt x="81" y="676"/>
                                                    </a:lnTo>
                                                    <a:lnTo>
                                                      <a:pt x="62" y="676"/>
                                                    </a:lnTo>
                                                    <a:lnTo>
                                                      <a:pt x="43" y="667"/>
                                                    </a:lnTo>
                                                    <a:lnTo>
                                                      <a:pt x="29" y="652"/>
                                                    </a:lnTo>
                                                    <a:lnTo>
                                                      <a:pt x="14" y="633"/>
                                                    </a:lnTo>
                                                    <a:lnTo>
                                                      <a:pt x="5" y="609"/>
                                                    </a:lnTo>
                                                    <a:lnTo>
                                                      <a:pt x="0" y="581"/>
                                                    </a:lnTo>
                                                    <a:lnTo>
                                                      <a:pt x="0" y="552"/>
                                                    </a:lnTo>
                                                    <a:lnTo>
                                                      <a:pt x="5" y="523"/>
                                                    </a:lnTo>
                                                    <a:lnTo>
                                                      <a:pt x="10" y="494"/>
                                                    </a:lnTo>
                                                    <a:lnTo>
                                                      <a:pt x="19" y="475"/>
                                                    </a:lnTo>
                                                    <a:lnTo>
                                                      <a:pt x="34" y="456"/>
                                                    </a:lnTo>
                                                    <a:lnTo>
                                                      <a:pt x="53" y="437"/>
                                                    </a:lnTo>
                                                    <a:lnTo>
                                                      <a:pt x="77" y="432"/>
                                                    </a:lnTo>
                                                    <a:lnTo>
                                                      <a:pt x="105" y="432"/>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7" name="Freeform 509"/>
                                              <a:cNvSpPr>
                                                <a:spLocks/>
                                              </a:cNvSpPr>
                                            </a:nvSpPr>
                                            <a:spPr bwMode="auto">
                                              <a:xfrm>
                                                <a:off x="9436" y="2495"/>
                                                <a:ext cx="110" cy="39"/>
                                              </a:xfrm>
                                              <a:custGeom>
                                                <a:avLst/>
                                                <a:gdLst>
                                                  <a:gd name="T0" fmla="*/ 0 w 110"/>
                                                  <a:gd name="T1" fmla="*/ 34 h 39"/>
                                                  <a:gd name="T2" fmla="*/ 10 w 110"/>
                                                  <a:gd name="T3" fmla="*/ 34 h 39"/>
                                                  <a:gd name="T4" fmla="*/ 14 w 110"/>
                                                  <a:gd name="T5" fmla="*/ 39 h 39"/>
                                                  <a:gd name="T6" fmla="*/ 19 w 110"/>
                                                  <a:gd name="T7" fmla="*/ 39 h 39"/>
                                                  <a:gd name="T8" fmla="*/ 24 w 110"/>
                                                  <a:gd name="T9" fmla="*/ 39 h 39"/>
                                                  <a:gd name="T10" fmla="*/ 29 w 110"/>
                                                  <a:gd name="T11" fmla="*/ 39 h 39"/>
                                                  <a:gd name="T12" fmla="*/ 34 w 110"/>
                                                  <a:gd name="T13" fmla="*/ 39 h 39"/>
                                                  <a:gd name="T14" fmla="*/ 38 w 110"/>
                                                  <a:gd name="T15" fmla="*/ 39 h 39"/>
                                                  <a:gd name="T16" fmla="*/ 43 w 110"/>
                                                  <a:gd name="T17" fmla="*/ 39 h 39"/>
                                                  <a:gd name="T18" fmla="*/ 48 w 110"/>
                                                  <a:gd name="T19" fmla="*/ 39 h 39"/>
                                                  <a:gd name="T20" fmla="*/ 58 w 110"/>
                                                  <a:gd name="T21" fmla="*/ 34 h 39"/>
                                                  <a:gd name="T22" fmla="*/ 62 w 110"/>
                                                  <a:gd name="T23" fmla="*/ 34 h 39"/>
                                                  <a:gd name="T24" fmla="*/ 67 w 110"/>
                                                  <a:gd name="T25" fmla="*/ 34 h 39"/>
                                                  <a:gd name="T26" fmla="*/ 72 w 110"/>
                                                  <a:gd name="T27" fmla="*/ 34 h 39"/>
                                                  <a:gd name="T28" fmla="*/ 77 w 110"/>
                                                  <a:gd name="T29" fmla="*/ 29 h 39"/>
                                                  <a:gd name="T30" fmla="*/ 82 w 110"/>
                                                  <a:gd name="T31" fmla="*/ 29 h 39"/>
                                                  <a:gd name="T32" fmla="*/ 82 w 110"/>
                                                  <a:gd name="T33" fmla="*/ 24 h 39"/>
                                                  <a:gd name="T34" fmla="*/ 86 w 110"/>
                                                  <a:gd name="T35" fmla="*/ 24 h 39"/>
                                                  <a:gd name="T36" fmla="*/ 91 w 110"/>
                                                  <a:gd name="T37" fmla="*/ 24 h 39"/>
                                                  <a:gd name="T38" fmla="*/ 91 w 110"/>
                                                  <a:gd name="T39" fmla="*/ 19 h 39"/>
                                                  <a:gd name="T40" fmla="*/ 96 w 110"/>
                                                  <a:gd name="T41" fmla="*/ 19 h 39"/>
                                                  <a:gd name="T42" fmla="*/ 101 w 110"/>
                                                  <a:gd name="T43" fmla="*/ 15 h 39"/>
                                                  <a:gd name="T44" fmla="*/ 106 w 110"/>
                                                  <a:gd name="T45" fmla="*/ 10 h 39"/>
                                                  <a:gd name="T46" fmla="*/ 110 w 110"/>
                                                  <a:gd name="T47" fmla="*/ 5 h 39"/>
                                                  <a:gd name="T48" fmla="*/ 110 w 110"/>
                                                  <a:gd name="T49" fmla="*/ 0 h 3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10"/>
                                                  <a:gd name="T76" fmla="*/ 0 h 39"/>
                                                  <a:gd name="T77" fmla="*/ 110 w 110"/>
                                                  <a:gd name="T78" fmla="*/ 39 h 39"/>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10" h="39">
                                                    <a:moveTo>
                                                      <a:pt x="0" y="34"/>
                                                    </a:moveTo>
                                                    <a:lnTo>
                                                      <a:pt x="10" y="34"/>
                                                    </a:lnTo>
                                                    <a:lnTo>
                                                      <a:pt x="14" y="39"/>
                                                    </a:lnTo>
                                                    <a:lnTo>
                                                      <a:pt x="19" y="39"/>
                                                    </a:lnTo>
                                                    <a:lnTo>
                                                      <a:pt x="24" y="39"/>
                                                    </a:lnTo>
                                                    <a:lnTo>
                                                      <a:pt x="29" y="39"/>
                                                    </a:lnTo>
                                                    <a:lnTo>
                                                      <a:pt x="34" y="39"/>
                                                    </a:lnTo>
                                                    <a:lnTo>
                                                      <a:pt x="38" y="39"/>
                                                    </a:lnTo>
                                                    <a:lnTo>
                                                      <a:pt x="43" y="39"/>
                                                    </a:lnTo>
                                                    <a:lnTo>
                                                      <a:pt x="48" y="39"/>
                                                    </a:lnTo>
                                                    <a:lnTo>
                                                      <a:pt x="58" y="34"/>
                                                    </a:lnTo>
                                                    <a:lnTo>
                                                      <a:pt x="62" y="34"/>
                                                    </a:lnTo>
                                                    <a:lnTo>
                                                      <a:pt x="67" y="34"/>
                                                    </a:lnTo>
                                                    <a:lnTo>
                                                      <a:pt x="72" y="34"/>
                                                    </a:lnTo>
                                                    <a:lnTo>
                                                      <a:pt x="77" y="29"/>
                                                    </a:lnTo>
                                                    <a:lnTo>
                                                      <a:pt x="82" y="29"/>
                                                    </a:lnTo>
                                                    <a:lnTo>
                                                      <a:pt x="82" y="24"/>
                                                    </a:lnTo>
                                                    <a:lnTo>
                                                      <a:pt x="86" y="24"/>
                                                    </a:lnTo>
                                                    <a:lnTo>
                                                      <a:pt x="91" y="24"/>
                                                    </a:lnTo>
                                                    <a:lnTo>
                                                      <a:pt x="91" y="19"/>
                                                    </a:lnTo>
                                                    <a:lnTo>
                                                      <a:pt x="96" y="19"/>
                                                    </a:lnTo>
                                                    <a:lnTo>
                                                      <a:pt x="101" y="15"/>
                                                    </a:lnTo>
                                                    <a:lnTo>
                                                      <a:pt x="106" y="10"/>
                                                    </a:lnTo>
                                                    <a:lnTo>
                                                      <a:pt x="110" y="5"/>
                                                    </a:lnTo>
                                                    <a:lnTo>
                                                      <a:pt x="110"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8" name="Freeform 510"/>
                                              <a:cNvSpPr>
                                                <a:spLocks/>
                                              </a:cNvSpPr>
                                            </a:nvSpPr>
                                            <a:spPr bwMode="auto">
                                              <a:xfrm>
                                                <a:off x="9436" y="3090"/>
                                                <a:ext cx="62" cy="62"/>
                                              </a:xfrm>
                                              <a:custGeom>
                                                <a:avLst/>
                                                <a:gdLst>
                                                  <a:gd name="T0" fmla="*/ 62 w 62"/>
                                                  <a:gd name="T1" fmla="*/ 29 h 62"/>
                                                  <a:gd name="T2" fmla="*/ 58 w 62"/>
                                                  <a:gd name="T3" fmla="*/ 19 h 62"/>
                                                  <a:gd name="T4" fmla="*/ 58 w 62"/>
                                                  <a:gd name="T5" fmla="*/ 14 h 62"/>
                                                  <a:gd name="T6" fmla="*/ 53 w 62"/>
                                                  <a:gd name="T7" fmla="*/ 10 h 62"/>
                                                  <a:gd name="T8" fmla="*/ 48 w 62"/>
                                                  <a:gd name="T9" fmla="*/ 10 h 62"/>
                                                  <a:gd name="T10" fmla="*/ 43 w 62"/>
                                                  <a:gd name="T11" fmla="*/ 5 h 62"/>
                                                  <a:gd name="T12" fmla="*/ 38 w 62"/>
                                                  <a:gd name="T13" fmla="*/ 0 h 62"/>
                                                  <a:gd name="T14" fmla="*/ 34 w 62"/>
                                                  <a:gd name="T15" fmla="*/ 0 h 62"/>
                                                  <a:gd name="T16" fmla="*/ 29 w 62"/>
                                                  <a:gd name="T17" fmla="*/ 0 h 62"/>
                                                  <a:gd name="T18" fmla="*/ 24 w 62"/>
                                                  <a:gd name="T19" fmla="*/ 0 h 62"/>
                                                  <a:gd name="T20" fmla="*/ 19 w 62"/>
                                                  <a:gd name="T21" fmla="*/ 0 h 62"/>
                                                  <a:gd name="T22" fmla="*/ 14 w 62"/>
                                                  <a:gd name="T23" fmla="*/ 5 h 62"/>
                                                  <a:gd name="T24" fmla="*/ 10 w 62"/>
                                                  <a:gd name="T25" fmla="*/ 10 h 62"/>
                                                  <a:gd name="T26" fmla="*/ 5 w 62"/>
                                                  <a:gd name="T27" fmla="*/ 14 h 62"/>
                                                  <a:gd name="T28" fmla="*/ 0 w 62"/>
                                                  <a:gd name="T29" fmla="*/ 19 h 62"/>
                                                  <a:gd name="T30" fmla="*/ 0 w 62"/>
                                                  <a:gd name="T31" fmla="*/ 29 h 62"/>
                                                  <a:gd name="T32" fmla="*/ 0 w 62"/>
                                                  <a:gd name="T33" fmla="*/ 33 h 62"/>
                                                  <a:gd name="T34" fmla="*/ 0 w 62"/>
                                                  <a:gd name="T35" fmla="*/ 38 h 62"/>
                                                  <a:gd name="T36" fmla="*/ 5 w 62"/>
                                                  <a:gd name="T37" fmla="*/ 43 h 62"/>
                                                  <a:gd name="T38" fmla="*/ 10 w 62"/>
                                                  <a:gd name="T39" fmla="*/ 53 h 62"/>
                                                  <a:gd name="T40" fmla="*/ 14 w 62"/>
                                                  <a:gd name="T41" fmla="*/ 53 h 62"/>
                                                  <a:gd name="T42" fmla="*/ 19 w 62"/>
                                                  <a:gd name="T43" fmla="*/ 57 h 62"/>
                                                  <a:gd name="T44" fmla="*/ 24 w 62"/>
                                                  <a:gd name="T45" fmla="*/ 62 h 62"/>
                                                  <a:gd name="T46" fmla="*/ 29 w 62"/>
                                                  <a:gd name="T47" fmla="*/ 62 h 62"/>
                                                  <a:gd name="T48" fmla="*/ 34 w 62"/>
                                                  <a:gd name="T49" fmla="*/ 62 h 62"/>
                                                  <a:gd name="T50" fmla="*/ 38 w 62"/>
                                                  <a:gd name="T51" fmla="*/ 62 h 62"/>
                                                  <a:gd name="T52" fmla="*/ 43 w 62"/>
                                                  <a:gd name="T53" fmla="*/ 53 h 62"/>
                                                  <a:gd name="T54" fmla="*/ 48 w 62"/>
                                                  <a:gd name="T55" fmla="*/ 53 h 62"/>
                                                  <a:gd name="T56" fmla="*/ 53 w 62"/>
                                                  <a:gd name="T57" fmla="*/ 48 h 62"/>
                                                  <a:gd name="T58" fmla="*/ 58 w 62"/>
                                                  <a:gd name="T59" fmla="*/ 43 h 62"/>
                                                  <a:gd name="T60" fmla="*/ 58 w 62"/>
                                                  <a:gd name="T61" fmla="*/ 38 h 62"/>
                                                  <a:gd name="T62" fmla="*/ 62 w 62"/>
                                                  <a:gd name="T63" fmla="*/ 38 h 62"/>
                                                  <a:gd name="T64" fmla="*/ 62 w 62"/>
                                                  <a:gd name="T65" fmla="*/ 29 h 6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62"/>
                                                  <a:gd name="T100" fmla="*/ 0 h 62"/>
                                                  <a:gd name="T101" fmla="*/ 62 w 62"/>
                                                  <a:gd name="T102" fmla="*/ 62 h 6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62" h="62">
                                                    <a:moveTo>
                                                      <a:pt x="62" y="29"/>
                                                    </a:moveTo>
                                                    <a:lnTo>
                                                      <a:pt x="62" y="29"/>
                                                    </a:lnTo>
                                                    <a:lnTo>
                                                      <a:pt x="62" y="24"/>
                                                    </a:lnTo>
                                                    <a:lnTo>
                                                      <a:pt x="58" y="19"/>
                                                    </a:lnTo>
                                                    <a:lnTo>
                                                      <a:pt x="58" y="14"/>
                                                    </a:lnTo>
                                                    <a:lnTo>
                                                      <a:pt x="53" y="10"/>
                                                    </a:lnTo>
                                                    <a:lnTo>
                                                      <a:pt x="48" y="10"/>
                                                    </a:lnTo>
                                                    <a:lnTo>
                                                      <a:pt x="48" y="5"/>
                                                    </a:lnTo>
                                                    <a:lnTo>
                                                      <a:pt x="43" y="5"/>
                                                    </a:lnTo>
                                                    <a:lnTo>
                                                      <a:pt x="43" y="0"/>
                                                    </a:lnTo>
                                                    <a:lnTo>
                                                      <a:pt x="38" y="0"/>
                                                    </a:lnTo>
                                                    <a:lnTo>
                                                      <a:pt x="34" y="0"/>
                                                    </a:lnTo>
                                                    <a:lnTo>
                                                      <a:pt x="29" y="0"/>
                                                    </a:lnTo>
                                                    <a:lnTo>
                                                      <a:pt x="24" y="0"/>
                                                    </a:lnTo>
                                                    <a:lnTo>
                                                      <a:pt x="19" y="0"/>
                                                    </a:lnTo>
                                                    <a:lnTo>
                                                      <a:pt x="14" y="5"/>
                                                    </a:lnTo>
                                                    <a:lnTo>
                                                      <a:pt x="10" y="10"/>
                                                    </a:lnTo>
                                                    <a:lnTo>
                                                      <a:pt x="10" y="14"/>
                                                    </a:lnTo>
                                                    <a:lnTo>
                                                      <a:pt x="5" y="14"/>
                                                    </a:lnTo>
                                                    <a:lnTo>
                                                      <a:pt x="0" y="19"/>
                                                    </a:lnTo>
                                                    <a:lnTo>
                                                      <a:pt x="0" y="24"/>
                                                    </a:lnTo>
                                                    <a:lnTo>
                                                      <a:pt x="0" y="29"/>
                                                    </a:lnTo>
                                                    <a:lnTo>
                                                      <a:pt x="0" y="33"/>
                                                    </a:lnTo>
                                                    <a:lnTo>
                                                      <a:pt x="0" y="38"/>
                                                    </a:lnTo>
                                                    <a:lnTo>
                                                      <a:pt x="0" y="43"/>
                                                    </a:lnTo>
                                                    <a:lnTo>
                                                      <a:pt x="5" y="43"/>
                                                    </a:lnTo>
                                                    <a:lnTo>
                                                      <a:pt x="10" y="48"/>
                                                    </a:lnTo>
                                                    <a:lnTo>
                                                      <a:pt x="10" y="53"/>
                                                    </a:lnTo>
                                                    <a:lnTo>
                                                      <a:pt x="14" y="53"/>
                                                    </a:lnTo>
                                                    <a:lnTo>
                                                      <a:pt x="19" y="57"/>
                                                    </a:lnTo>
                                                    <a:lnTo>
                                                      <a:pt x="24" y="62"/>
                                                    </a:lnTo>
                                                    <a:lnTo>
                                                      <a:pt x="29" y="62"/>
                                                    </a:lnTo>
                                                    <a:lnTo>
                                                      <a:pt x="34" y="62"/>
                                                    </a:lnTo>
                                                    <a:lnTo>
                                                      <a:pt x="38" y="62"/>
                                                    </a:lnTo>
                                                    <a:lnTo>
                                                      <a:pt x="43" y="57"/>
                                                    </a:lnTo>
                                                    <a:lnTo>
                                                      <a:pt x="43" y="53"/>
                                                    </a:lnTo>
                                                    <a:lnTo>
                                                      <a:pt x="48" y="53"/>
                                                    </a:lnTo>
                                                    <a:lnTo>
                                                      <a:pt x="53" y="53"/>
                                                    </a:lnTo>
                                                    <a:lnTo>
                                                      <a:pt x="53" y="48"/>
                                                    </a:lnTo>
                                                    <a:lnTo>
                                                      <a:pt x="58" y="48"/>
                                                    </a:lnTo>
                                                    <a:lnTo>
                                                      <a:pt x="58" y="43"/>
                                                    </a:lnTo>
                                                    <a:lnTo>
                                                      <a:pt x="58" y="38"/>
                                                    </a:lnTo>
                                                    <a:lnTo>
                                                      <a:pt x="62" y="38"/>
                                                    </a:lnTo>
                                                    <a:lnTo>
                                                      <a:pt x="62" y="33"/>
                                                    </a:lnTo>
                                                    <a:lnTo>
                                                      <a:pt x="62" y="29"/>
                                                    </a:lnTo>
                                                    <a:close/>
                                                  </a:path>
                                                </a:pathLst>
                                              </a:custGeom>
                                              <a:solidFill>
                                                <a:srgbClr val="ABABAB"/>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9" name="Freeform 511"/>
                                              <a:cNvSpPr>
                                                <a:spLocks/>
                                              </a:cNvSpPr>
                                            </a:nvSpPr>
                                            <a:spPr bwMode="auto">
                                              <a:xfrm>
                                                <a:off x="9436" y="3090"/>
                                                <a:ext cx="62" cy="62"/>
                                              </a:xfrm>
                                              <a:custGeom>
                                                <a:avLst/>
                                                <a:gdLst>
                                                  <a:gd name="T0" fmla="*/ 62 w 62"/>
                                                  <a:gd name="T1" fmla="*/ 29 h 62"/>
                                                  <a:gd name="T2" fmla="*/ 62 w 62"/>
                                                  <a:gd name="T3" fmla="*/ 24 h 62"/>
                                                  <a:gd name="T4" fmla="*/ 58 w 62"/>
                                                  <a:gd name="T5" fmla="*/ 19 h 62"/>
                                                  <a:gd name="T6" fmla="*/ 58 w 62"/>
                                                  <a:gd name="T7" fmla="*/ 14 h 62"/>
                                                  <a:gd name="T8" fmla="*/ 53 w 62"/>
                                                  <a:gd name="T9" fmla="*/ 10 h 62"/>
                                                  <a:gd name="T10" fmla="*/ 48 w 62"/>
                                                  <a:gd name="T11" fmla="*/ 10 h 62"/>
                                                  <a:gd name="T12" fmla="*/ 48 w 62"/>
                                                  <a:gd name="T13" fmla="*/ 5 h 62"/>
                                                  <a:gd name="T14" fmla="*/ 43 w 62"/>
                                                  <a:gd name="T15" fmla="*/ 5 h 62"/>
                                                  <a:gd name="T16" fmla="*/ 43 w 62"/>
                                                  <a:gd name="T17" fmla="*/ 0 h 62"/>
                                                  <a:gd name="T18" fmla="*/ 38 w 62"/>
                                                  <a:gd name="T19" fmla="*/ 0 h 62"/>
                                                  <a:gd name="T20" fmla="*/ 34 w 62"/>
                                                  <a:gd name="T21" fmla="*/ 0 h 62"/>
                                                  <a:gd name="T22" fmla="*/ 29 w 62"/>
                                                  <a:gd name="T23" fmla="*/ 0 h 62"/>
                                                  <a:gd name="T24" fmla="*/ 24 w 62"/>
                                                  <a:gd name="T25" fmla="*/ 0 h 62"/>
                                                  <a:gd name="T26" fmla="*/ 19 w 62"/>
                                                  <a:gd name="T27" fmla="*/ 0 h 62"/>
                                                  <a:gd name="T28" fmla="*/ 14 w 62"/>
                                                  <a:gd name="T29" fmla="*/ 5 h 62"/>
                                                  <a:gd name="T30" fmla="*/ 10 w 62"/>
                                                  <a:gd name="T31" fmla="*/ 10 h 62"/>
                                                  <a:gd name="T32" fmla="*/ 10 w 62"/>
                                                  <a:gd name="T33" fmla="*/ 14 h 62"/>
                                                  <a:gd name="T34" fmla="*/ 5 w 62"/>
                                                  <a:gd name="T35" fmla="*/ 14 h 62"/>
                                                  <a:gd name="T36" fmla="*/ 0 w 62"/>
                                                  <a:gd name="T37" fmla="*/ 19 h 62"/>
                                                  <a:gd name="T38" fmla="*/ 0 w 62"/>
                                                  <a:gd name="T39" fmla="*/ 24 h 62"/>
                                                  <a:gd name="T40" fmla="*/ 0 w 62"/>
                                                  <a:gd name="T41" fmla="*/ 29 h 62"/>
                                                  <a:gd name="T42" fmla="*/ 0 w 62"/>
                                                  <a:gd name="T43" fmla="*/ 33 h 62"/>
                                                  <a:gd name="T44" fmla="*/ 0 w 62"/>
                                                  <a:gd name="T45" fmla="*/ 38 h 62"/>
                                                  <a:gd name="T46" fmla="*/ 0 w 62"/>
                                                  <a:gd name="T47" fmla="*/ 43 h 62"/>
                                                  <a:gd name="T48" fmla="*/ 5 w 62"/>
                                                  <a:gd name="T49" fmla="*/ 43 h 62"/>
                                                  <a:gd name="T50" fmla="*/ 10 w 62"/>
                                                  <a:gd name="T51" fmla="*/ 48 h 62"/>
                                                  <a:gd name="T52" fmla="*/ 10 w 62"/>
                                                  <a:gd name="T53" fmla="*/ 53 h 62"/>
                                                  <a:gd name="T54" fmla="*/ 14 w 62"/>
                                                  <a:gd name="T55" fmla="*/ 53 h 62"/>
                                                  <a:gd name="T56" fmla="*/ 19 w 62"/>
                                                  <a:gd name="T57" fmla="*/ 57 h 62"/>
                                                  <a:gd name="T58" fmla="*/ 24 w 62"/>
                                                  <a:gd name="T59" fmla="*/ 62 h 62"/>
                                                  <a:gd name="T60" fmla="*/ 29 w 62"/>
                                                  <a:gd name="T61" fmla="*/ 62 h 62"/>
                                                  <a:gd name="T62" fmla="*/ 34 w 62"/>
                                                  <a:gd name="T63" fmla="*/ 62 h 62"/>
                                                  <a:gd name="T64" fmla="*/ 38 w 62"/>
                                                  <a:gd name="T65" fmla="*/ 62 h 62"/>
                                                  <a:gd name="T66" fmla="*/ 43 w 62"/>
                                                  <a:gd name="T67" fmla="*/ 57 h 62"/>
                                                  <a:gd name="T68" fmla="*/ 43 w 62"/>
                                                  <a:gd name="T69" fmla="*/ 53 h 62"/>
                                                  <a:gd name="T70" fmla="*/ 48 w 62"/>
                                                  <a:gd name="T71" fmla="*/ 53 h 62"/>
                                                  <a:gd name="T72" fmla="*/ 53 w 62"/>
                                                  <a:gd name="T73" fmla="*/ 53 h 62"/>
                                                  <a:gd name="T74" fmla="*/ 53 w 62"/>
                                                  <a:gd name="T75" fmla="*/ 48 h 62"/>
                                                  <a:gd name="T76" fmla="*/ 58 w 62"/>
                                                  <a:gd name="T77" fmla="*/ 48 h 62"/>
                                                  <a:gd name="T78" fmla="*/ 58 w 62"/>
                                                  <a:gd name="T79" fmla="*/ 43 h 62"/>
                                                  <a:gd name="T80" fmla="*/ 58 w 62"/>
                                                  <a:gd name="T81" fmla="*/ 38 h 62"/>
                                                  <a:gd name="T82" fmla="*/ 62 w 62"/>
                                                  <a:gd name="T83" fmla="*/ 38 h 62"/>
                                                  <a:gd name="T84" fmla="*/ 62 w 62"/>
                                                  <a:gd name="T85" fmla="*/ 33 h 62"/>
                                                  <a:gd name="T86" fmla="*/ 62 w 62"/>
                                                  <a:gd name="T87" fmla="*/ 29 h 62"/>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62"/>
                                                  <a:gd name="T133" fmla="*/ 0 h 62"/>
                                                  <a:gd name="T134" fmla="*/ 62 w 62"/>
                                                  <a:gd name="T135" fmla="*/ 62 h 62"/>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62" h="62">
                                                    <a:moveTo>
                                                      <a:pt x="62" y="29"/>
                                                    </a:moveTo>
                                                    <a:lnTo>
                                                      <a:pt x="62" y="24"/>
                                                    </a:lnTo>
                                                    <a:lnTo>
                                                      <a:pt x="58" y="19"/>
                                                    </a:lnTo>
                                                    <a:lnTo>
                                                      <a:pt x="58" y="14"/>
                                                    </a:lnTo>
                                                    <a:lnTo>
                                                      <a:pt x="53" y="10"/>
                                                    </a:lnTo>
                                                    <a:lnTo>
                                                      <a:pt x="48" y="10"/>
                                                    </a:lnTo>
                                                    <a:lnTo>
                                                      <a:pt x="48" y="5"/>
                                                    </a:lnTo>
                                                    <a:lnTo>
                                                      <a:pt x="43" y="5"/>
                                                    </a:lnTo>
                                                    <a:lnTo>
                                                      <a:pt x="43" y="0"/>
                                                    </a:lnTo>
                                                    <a:lnTo>
                                                      <a:pt x="38" y="0"/>
                                                    </a:lnTo>
                                                    <a:lnTo>
                                                      <a:pt x="34" y="0"/>
                                                    </a:lnTo>
                                                    <a:lnTo>
                                                      <a:pt x="29" y="0"/>
                                                    </a:lnTo>
                                                    <a:lnTo>
                                                      <a:pt x="24" y="0"/>
                                                    </a:lnTo>
                                                    <a:lnTo>
                                                      <a:pt x="19" y="0"/>
                                                    </a:lnTo>
                                                    <a:lnTo>
                                                      <a:pt x="14" y="5"/>
                                                    </a:lnTo>
                                                    <a:lnTo>
                                                      <a:pt x="10" y="10"/>
                                                    </a:lnTo>
                                                    <a:lnTo>
                                                      <a:pt x="10" y="14"/>
                                                    </a:lnTo>
                                                    <a:lnTo>
                                                      <a:pt x="5" y="14"/>
                                                    </a:lnTo>
                                                    <a:lnTo>
                                                      <a:pt x="0" y="19"/>
                                                    </a:lnTo>
                                                    <a:lnTo>
                                                      <a:pt x="0" y="24"/>
                                                    </a:lnTo>
                                                    <a:lnTo>
                                                      <a:pt x="0" y="29"/>
                                                    </a:lnTo>
                                                    <a:lnTo>
                                                      <a:pt x="0" y="33"/>
                                                    </a:lnTo>
                                                    <a:lnTo>
                                                      <a:pt x="0" y="38"/>
                                                    </a:lnTo>
                                                    <a:lnTo>
                                                      <a:pt x="0" y="43"/>
                                                    </a:lnTo>
                                                    <a:lnTo>
                                                      <a:pt x="5" y="43"/>
                                                    </a:lnTo>
                                                    <a:lnTo>
                                                      <a:pt x="10" y="48"/>
                                                    </a:lnTo>
                                                    <a:lnTo>
                                                      <a:pt x="10" y="53"/>
                                                    </a:lnTo>
                                                    <a:lnTo>
                                                      <a:pt x="14" y="53"/>
                                                    </a:lnTo>
                                                    <a:lnTo>
                                                      <a:pt x="19" y="57"/>
                                                    </a:lnTo>
                                                    <a:lnTo>
                                                      <a:pt x="24" y="62"/>
                                                    </a:lnTo>
                                                    <a:lnTo>
                                                      <a:pt x="29" y="62"/>
                                                    </a:lnTo>
                                                    <a:lnTo>
                                                      <a:pt x="34" y="62"/>
                                                    </a:lnTo>
                                                    <a:lnTo>
                                                      <a:pt x="38" y="62"/>
                                                    </a:lnTo>
                                                    <a:lnTo>
                                                      <a:pt x="43" y="57"/>
                                                    </a:lnTo>
                                                    <a:lnTo>
                                                      <a:pt x="43" y="53"/>
                                                    </a:lnTo>
                                                    <a:lnTo>
                                                      <a:pt x="48" y="53"/>
                                                    </a:lnTo>
                                                    <a:lnTo>
                                                      <a:pt x="53" y="53"/>
                                                    </a:lnTo>
                                                    <a:lnTo>
                                                      <a:pt x="53" y="48"/>
                                                    </a:lnTo>
                                                    <a:lnTo>
                                                      <a:pt x="58" y="48"/>
                                                    </a:lnTo>
                                                    <a:lnTo>
                                                      <a:pt x="58" y="43"/>
                                                    </a:lnTo>
                                                    <a:lnTo>
                                                      <a:pt x="58" y="38"/>
                                                    </a:lnTo>
                                                    <a:lnTo>
                                                      <a:pt x="62" y="38"/>
                                                    </a:lnTo>
                                                    <a:lnTo>
                                                      <a:pt x="62" y="33"/>
                                                    </a:lnTo>
                                                    <a:lnTo>
                                                      <a:pt x="62" y="29"/>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0" name="Freeform 512"/>
                                              <a:cNvSpPr>
                                                <a:spLocks/>
                                              </a:cNvSpPr>
                                            </a:nvSpPr>
                                            <a:spPr bwMode="auto">
                                              <a:xfrm>
                                                <a:off x="8928" y="3330"/>
                                                <a:ext cx="177" cy="38"/>
                                              </a:xfrm>
                                              <a:custGeom>
                                                <a:avLst/>
                                                <a:gdLst>
                                                  <a:gd name="T0" fmla="*/ 177 w 177"/>
                                                  <a:gd name="T1" fmla="*/ 9 h 38"/>
                                                  <a:gd name="T2" fmla="*/ 91 w 177"/>
                                                  <a:gd name="T3" fmla="*/ 0 h 38"/>
                                                  <a:gd name="T4" fmla="*/ 19 w 177"/>
                                                  <a:gd name="T5" fmla="*/ 9 h 38"/>
                                                  <a:gd name="T6" fmla="*/ 0 w 177"/>
                                                  <a:gd name="T7" fmla="*/ 38 h 38"/>
                                                  <a:gd name="T8" fmla="*/ 0 60000 65536"/>
                                                  <a:gd name="T9" fmla="*/ 0 60000 65536"/>
                                                  <a:gd name="T10" fmla="*/ 0 60000 65536"/>
                                                  <a:gd name="T11" fmla="*/ 0 60000 65536"/>
                                                  <a:gd name="T12" fmla="*/ 0 w 177"/>
                                                  <a:gd name="T13" fmla="*/ 0 h 38"/>
                                                  <a:gd name="T14" fmla="*/ 177 w 177"/>
                                                  <a:gd name="T15" fmla="*/ 38 h 38"/>
                                                </a:gdLst>
                                                <a:ahLst/>
                                                <a:cxnLst>
                                                  <a:cxn ang="T8">
                                                    <a:pos x="T0" y="T1"/>
                                                  </a:cxn>
                                                  <a:cxn ang="T9">
                                                    <a:pos x="T2" y="T3"/>
                                                  </a:cxn>
                                                  <a:cxn ang="T10">
                                                    <a:pos x="T4" y="T5"/>
                                                  </a:cxn>
                                                  <a:cxn ang="T11">
                                                    <a:pos x="T6" y="T7"/>
                                                  </a:cxn>
                                                </a:cxnLst>
                                                <a:rect l="T12" t="T13" r="T14" b="T15"/>
                                                <a:pathLst>
                                                  <a:path w="177" h="38">
                                                    <a:moveTo>
                                                      <a:pt x="177" y="9"/>
                                                    </a:moveTo>
                                                    <a:lnTo>
                                                      <a:pt x="91" y="0"/>
                                                    </a:lnTo>
                                                    <a:lnTo>
                                                      <a:pt x="19" y="9"/>
                                                    </a:lnTo>
                                                    <a:lnTo>
                                                      <a:pt x="0" y="38"/>
                                                    </a:lnTo>
                                                  </a:path>
                                                </a:pathLst>
                                              </a:custGeom>
                                              <a:noFill/>
                                              <a:ln w="0">
                                                <a:solidFill>
                                                  <a:srgbClr val="FFFFFF"/>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1" name="Freeform 513"/>
                                              <a:cNvSpPr>
                                                <a:spLocks/>
                                              </a:cNvSpPr>
                                            </a:nvSpPr>
                                            <a:spPr bwMode="auto">
                                              <a:xfrm>
                                                <a:off x="9810" y="3277"/>
                                                <a:ext cx="168" cy="110"/>
                                              </a:xfrm>
                                              <a:custGeom>
                                                <a:avLst/>
                                                <a:gdLst>
                                                  <a:gd name="T0" fmla="*/ 0 w 168"/>
                                                  <a:gd name="T1" fmla="*/ 0 h 110"/>
                                                  <a:gd name="T2" fmla="*/ 82 w 168"/>
                                                  <a:gd name="T3" fmla="*/ 38 h 110"/>
                                                  <a:gd name="T4" fmla="*/ 149 w 168"/>
                                                  <a:gd name="T5" fmla="*/ 77 h 110"/>
                                                  <a:gd name="T6" fmla="*/ 168 w 168"/>
                                                  <a:gd name="T7" fmla="*/ 110 h 110"/>
                                                  <a:gd name="T8" fmla="*/ 0 60000 65536"/>
                                                  <a:gd name="T9" fmla="*/ 0 60000 65536"/>
                                                  <a:gd name="T10" fmla="*/ 0 60000 65536"/>
                                                  <a:gd name="T11" fmla="*/ 0 60000 65536"/>
                                                  <a:gd name="T12" fmla="*/ 0 w 168"/>
                                                  <a:gd name="T13" fmla="*/ 0 h 110"/>
                                                  <a:gd name="T14" fmla="*/ 168 w 168"/>
                                                  <a:gd name="T15" fmla="*/ 110 h 110"/>
                                                </a:gdLst>
                                                <a:ahLst/>
                                                <a:cxnLst>
                                                  <a:cxn ang="T8">
                                                    <a:pos x="T0" y="T1"/>
                                                  </a:cxn>
                                                  <a:cxn ang="T9">
                                                    <a:pos x="T2" y="T3"/>
                                                  </a:cxn>
                                                  <a:cxn ang="T10">
                                                    <a:pos x="T4" y="T5"/>
                                                  </a:cxn>
                                                  <a:cxn ang="T11">
                                                    <a:pos x="T6" y="T7"/>
                                                  </a:cxn>
                                                </a:cxnLst>
                                                <a:rect l="T12" t="T13" r="T14" b="T15"/>
                                                <a:pathLst>
                                                  <a:path w="168" h="110">
                                                    <a:moveTo>
                                                      <a:pt x="0" y="0"/>
                                                    </a:moveTo>
                                                    <a:lnTo>
                                                      <a:pt x="82" y="38"/>
                                                    </a:lnTo>
                                                    <a:lnTo>
                                                      <a:pt x="149" y="77"/>
                                                    </a:lnTo>
                                                    <a:lnTo>
                                                      <a:pt x="168" y="110"/>
                                                    </a:lnTo>
                                                  </a:path>
                                                </a:pathLst>
                                              </a:custGeom>
                                              <a:noFill/>
                                              <a:ln w="0">
                                                <a:solidFill>
                                                  <a:srgbClr val="FFFFFF"/>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2" name="Freeform 514"/>
                                              <a:cNvSpPr>
                                                <a:spLocks/>
                                              </a:cNvSpPr>
                                            </a:nvSpPr>
                                            <a:spPr bwMode="auto">
                                              <a:xfrm>
                                                <a:off x="11158" y="3263"/>
                                                <a:ext cx="547" cy="278"/>
                                              </a:xfrm>
                                              <a:custGeom>
                                                <a:avLst/>
                                                <a:gdLst>
                                                  <a:gd name="T0" fmla="*/ 9 w 547"/>
                                                  <a:gd name="T1" fmla="*/ 129 h 278"/>
                                                  <a:gd name="T2" fmla="*/ 5 w 547"/>
                                                  <a:gd name="T3" fmla="*/ 143 h 278"/>
                                                  <a:gd name="T4" fmla="*/ 0 w 547"/>
                                                  <a:gd name="T5" fmla="*/ 163 h 278"/>
                                                  <a:gd name="T6" fmla="*/ 0 w 547"/>
                                                  <a:gd name="T7" fmla="*/ 187 h 278"/>
                                                  <a:gd name="T8" fmla="*/ 0 w 547"/>
                                                  <a:gd name="T9" fmla="*/ 206 h 278"/>
                                                  <a:gd name="T10" fmla="*/ 5 w 547"/>
                                                  <a:gd name="T11" fmla="*/ 225 h 278"/>
                                                  <a:gd name="T12" fmla="*/ 14 w 547"/>
                                                  <a:gd name="T13" fmla="*/ 244 h 278"/>
                                                  <a:gd name="T14" fmla="*/ 29 w 547"/>
                                                  <a:gd name="T15" fmla="*/ 263 h 278"/>
                                                  <a:gd name="T16" fmla="*/ 48 w 547"/>
                                                  <a:gd name="T17" fmla="*/ 278 h 278"/>
                                                  <a:gd name="T18" fmla="*/ 96 w 547"/>
                                                  <a:gd name="T19" fmla="*/ 273 h 278"/>
                                                  <a:gd name="T20" fmla="*/ 158 w 547"/>
                                                  <a:gd name="T21" fmla="*/ 273 h 278"/>
                                                  <a:gd name="T22" fmla="*/ 220 w 547"/>
                                                  <a:gd name="T23" fmla="*/ 273 h 278"/>
                                                  <a:gd name="T24" fmla="*/ 292 w 547"/>
                                                  <a:gd name="T25" fmla="*/ 278 h 278"/>
                                                  <a:gd name="T26" fmla="*/ 364 w 547"/>
                                                  <a:gd name="T27" fmla="*/ 273 h 278"/>
                                                  <a:gd name="T28" fmla="*/ 436 w 547"/>
                                                  <a:gd name="T29" fmla="*/ 254 h 278"/>
                                                  <a:gd name="T30" fmla="*/ 503 w 547"/>
                                                  <a:gd name="T31" fmla="*/ 235 h 278"/>
                                                  <a:gd name="T32" fmla="*/ 523 w 547"/>
                                                  <a:gd name="T33" fmla="*/ 220 h 278"/>
                                                  <a:gd name="T34" fmla="*/ 532 w 547"/>
                                                  <a:gd name="T35" fmla="*/ 206 h 278"/>
                                                  <a:gd name="T36" fmla="*/ 542 w 547"/>
                                                  <a:gd name="T37" fmla="*/ 187 h 278"/>
                                                  <a:gd name="T38" fmla="*/ 547 w 547"/>
                                                  <a:gd name="T39" fmla="*/ 163 h 278"/>
                                                  <a:gd name="T40" fmla="*/ 547 w 547"/>
                                                  <a:gd name="T41" fmla="*/ 134 h 278"/>
                                                  <a:gd name="T42" fmla="*/ 542 w 547"/>
                                                  <a:gd name="T43" fmla="*/ 110 h 278"/>
                                                  <a:gd name="T44" fmla="*/ 532 w 547"/>
                                                  <a:gd name="T45" fmla="*/ 96 h 278"/>
                                                  <a:gd name="T46" fmla="*/ 523 w 547"/>
                                                  <a:gd name="T47" fmla="*/ 81 h 278"/>
                                                  <a:gd name="T48" fmla="*/ 508 w 547"/>
                                                  <a:gd name="T49" fmla="*/ 72 h 278"/>
                                                  <a:gd name="T50" fmla="*/ 451 w 547"/>
                                                  <a:gd name="T51" fmla="*/ 72 h 278"/>
                                                  <a:gd name="T52" fmla="*/ 407 w 547"/>
                                                  <a:gd name="T53" fmla="*/ 67 h 278"/>
                                                  <a:gd name="T54" fmla="*/ 355 w 547"/>
                                                  <a:gd name="T55" fmla="*/ 62 h 278"/>
                                                  <a:gd name="T56" fmla="*/ 307 w 547"/>
                                                  <a:gd name="T57" fmla="*/ 52 h 278"/>
                                                  <a:gd name="T58" fmla="*/ 254 w 547"/>
                                                  <a:gd name="T59" fmla="*/ 52 h 278"/>
                                                  <a:gd name="T60" fmla="*/ 240 w 547"/>
                                                  <a:gd name="T61" fmla="*/ 33 h 278"/>
                                                  <a:gd name="T62" fmla="*/ 220 w 547"/>
                                                  <a:gd name="T63" fmla="*/ 19 h 278"/>
                                                  <a:gd name="T64" fmla="*/ 192 w 547"/>
                                                  <a:gd name="T65" fmla="*/ 9 h 278"/>
                                                  <a:gd name="T66" fmla="*/ 163 w 547"/>
                                                  <a:gd name="T67" fmla="*/ 0 h 278"/>
                                                  <a:gd name="T68" fmla="*/ 9 w 547"/>
                                                  <a:gd name="T69" fmla="*/ 129 h 27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547"/>
                                                  <a:gd name="T106" fmla="*/ 0 h 278"/>
                                                  <a:gd name="T107" fmla="*/ 547 w 547"/>
                                                  <a:gd name="T108" fmla="*/ 278 h 27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547" h="278">
                                                    <a:moveTo>
                                                      <a:pt x="9" y="129"/>
                                                    </a:moveTo>
                                                    <a:lnTo>
                                                      <a:pt x="5" y="143"/>
                                                    </a:lnTo>
                                                    <a:lnTo>
                                                      <a:pt x="0" y="163"/>
                                                    </a:lnTo>
                                                    <a:lnTo>
                                                      <a:pt x="0" y="187"/>
                                                    </a:lnTo>
                                                    <a:lnTo>
                                                      <a:pt x="0" y="206"/>
                                                    </a:lnTo>
                                                    <a:lnTo>
                                                      <a:pt x="5" y="225"/>
                                                    </a:lnTo>
                                                    <a:lnTo>
                                                      <a:pt x="14" y="244"/>
                                                    </a:lnTo>
                                                    <a:lnTo>
                                                      <a:pt x="29" y="263"/>
                                                    </a:lnTo>
                                                    <a:lnTo>
                                                      <a:pt x="48" y="278"/>
                                                    </a:lnTo>
                                                    <a:lnTo>
                                                      <a:pt x="96" y="273"/>
                                                    </a:lnTo>
                                                    <a:lnTo>
                                                      <a:pt x="158" y="273"/>
                                                    </a:lnTo>
                                                    <a:lnTo>
                                                      <a:pt x="220" y="273"/>
                                                    </a:lnTo>
                                                    <a:lnTo>
                                                      <a:pt x="292" y="278"/>
                                                    </a:lnTo>
                                                    <a:lnTo>
                                                      <a:pt x="364" y="273"/>
                                                    </a:lnTo>
                                                    <a:lnTo>
                                                      <a:pt x="436" y="254"/>
                                                    </a:lnTo>
                                                    <a:lnTo>
                                                      <a:pt x="503" y="235"/>
                                                    </a:lnTo>
                                                    <a:lnTo>
                                                      <a:pt x="523" y="220"/>
                                                    </a:lnTo>
                                                    <a:lnTo>
                                                      <a:pt x="532" y="206"/>
                                                    </a:lnTo>
                                                    <a:lnTo>
                                                      <a:pt x="542" y="187"/>
                                                    </a:lnTo>
                                                    <a:lnTo>
                                                      <a:pt x="547" y="163"/>
                                                    </a:lnTo>
                                                    <a:lnTo>
                                                      <a:pt x="547" y="134"/>
                                                    </a:lnTo>
                                                    <a:lnTo>
                                                      <a:pt x="542" y="110"/>
                                                    </a:lnTo>
                                                    <a:lnTo>
                                                      <a:pt x="532" y="96"/>
                                                    </a:lnTo>
                                                    <a:lnTo>
                                                      <a:pt x="523" y="81"/>
                                                    </a:lnTo>
                                                    <a:lnTo>
                                                      <a:pt x="508" y="72"/>
                                                    </a:lnTo>
                                                    <a:lnTo>
                                                      <a:pt x="451" y="72"/>
                                                    </a:lnTo>
                                                    <a:lnTo>
                                                      <a:pt x="407" y="67"/>
                                                    </a:lnTo>
                                                    <a:lnTo>
                                                      <a:pt x="355" y="62"/>
                                                    </a:lnTo>
                                                    <a:lnTo>
                                                      <a:pt x="307" y="52"/>
                                                    </a:lnTo>
                                                    <a:lnTo>
                                                      <a:pt x="254" y="52"/>
                                                    </a:lnTo>
                                                    <a:lnTo>
                                                      <a:pt x="240" y="33"/>
                                                    </a:lnTo>
                                                    <a:lnTo>
                                                      <a:pt x="220" y="19"/>
                                                    </a:lnTo>
                                                    <a:lnTo>
                                                      <a:pt x="192" y="9"/>
                                                    </a:lnTo>
                                                    <a:lnTo>
                                                      <a:pt x="163" y="0"/>
                                                    </a:lnTo>
                                                    <a:lnTo>
                                                      <a:pt x="9" y="129"/>
                                                    </a:lnTo>
                                                    <a:close/>
                                                  </a:path>
                                                </a:pathLst>
                                              </a:custGeom>
                                              <a:solidFill>
                                                <a:srgbClr val="990099"/>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3" name="Freeform 515"/>
                                              <a:cNvSpPr>
                                                <a:spLocks/>
                                              </a:cNvSpPr>
                                            </a:nvSpPr>
                                            <a:spPr bwMode="auto">
                                              <a:xfrm>
                                                <a:off x="11158" y="3263"/>
                                                <a:ext cx="547" cy="278"/>
                                              </a:xfrm>
                                              <a:custGeom>
                                                <a:avLst/>
                                                <a:gdLst>
                                                  <a:gd name="T0" fmla="*/ 9 w 547"/>
                                                  <a:gd name="T1" fmla="*/ 129 h 278"/>
                                                  <a:gd name="T2" fmla="*/ 5 w 547"/>
                                                  <a:gd name="T3" fmla="*/ 143 h 278"/>
                                                  <a:gd name="T4" fmla="*/ 0 w 547"/>
                                                  <a:gd name="T5" fmla="*/ 163 h 278"/>
                                                  <a:gd name="T6" fmla="*/ 0 w 547"/>
                                                  <a:gd name="T7" fmla="*/ 187 h 278"/>
                                                  <a:gd name="T8" fmla="*/ 0 w 547"/>
                                                  <a:gd name="T9" fmla="*/ 206 h 278"/>
                                                  <a:gd name="T10" fmla="*/ 5 w 547"/>
                                                  <a:gd name="T11" fmla="*/ 225 h 278"/>
                                                  <a:gd name="T12" fmla="*/ 14 w 547"/>
                                                  <a:gd name="T13" fmla="*/ 244 h 278"/>
                                                  <a:gd name="T14" fmla="*/ 29 w 547"/>
                                                  <a:gd name="T15" fmla="*/ 263 h 278"/>
                                                  <a:gd name="T16" fmla="*/ 48 w 547"/>
                                                  <a:gd name="T17" fmla="*/ 278 h 278"/>
                                                  <a:gd name="T18" fmla="*/ 96 w 547"/>
                                                  <a:gd name="T19" fmla="*/ 273 h 278"/>
                                                  <a:gd name="T20" fmla="*/ 158 w 547"/>
                                                  <a:gd name="T21" fmla="*/ 273 h 278"/>
                                                  <a:gd name="T22" fmla="*/ 220 w 547"/>
                                                  <a:gd name="T23" fmla="*/ 273 h 278"/>
                                                  <a:gd name="T24" fmla="*/ 292 w 547"/>
                                                  <a:gd name="T25" fmla="*/ 278 h 278"/>
                                                  <a:gd name="T26" fmla="*/ 364 w 547"/>
                                                  <a:gd name="T27" fmla="*/ 273 h 278"/>
                                                  <a:gd name="T28" fmla="*/ 436 w 547"/>
                                                  <a:gd name="T29" fmla="*/ 254 h 278"/>
                                                  <a:gd name="T30" fmla="*/ 503 w 547"/>
                                                  <a:gd name="T31" fmla="*/ 235 h 278"/>
                                                  <a:gd name="T32" fmla="*/ 523 w 547"/>
                                                  <a:gd name="T33" fmla="*/ 220 h 278"/>
                                                  <a:gd name="T34" fmla="*/ 532 w 547"/>
                                                  <a:gd name="T35" fmla="*/ 206 h 278"/>
                                                  <a:gd name="T36" fmla="*/ 542 w 547"/>
                                                  <a:gd name="T37" fmla="*/ 187 h 278"/>
                                                  <a:gd name="T38" fmla="*/ 547 w 547"/>
                                                  <a:gd name="T39" fmla="*/ 163 h 278"/>
                                                  <a:gd name="T40" fmla="*/ 547 w 547"/>
                                                  <a:gd name="T41" fmla="*/ 134 h 278"/>
                                                  <a:gd name="T42" fmla="*/ 542 w 547"/>
                                                  <a:gd name="T43" fmla="*/ 110 h 278"/>
                                                  <a:gd name="T44" fmla="*/ 532 w 547"/>
                                                  <a:gd name="T45" fmla="*/ 96 h 278"/>
                                                  <a:gd name="T46" fmla="*/ 523 w 547"/>
                                                  <a:gd name="T47" fmla="*/ 81 h 278"/>
                                                  <a:gd name="T48" fmla="*/ 508 w 547"/>
                                                  <a:gd name="T49" fmla="*/ 72 h 278"/>
                                                  <a:gd name="T50" fmla="*/ 451 w 547"/>
                                                  <a:gd name="T51" fmla="*/ 72 h 278"/>
                                                  <a:gd name="T52" fmla="*/ 407 w 547"/>
                                                  <a:gd name="T53" fmla="*/ 67 h 278"/>
                                                  <a:gd name="T54" fmla="*/ 355 w 547"/>
                                                  <a:gd name="T55" fmla="*/ 62 h 278"/>
                                                  <a:gd name="T56" fmla="*/ 307 w 547"/>
                                                  <a:gd name="T57" fmla="*/ 52 h 278"/>
                                                  <a:gd name="T58" fmla="*/ 254 w 547"/>
                                                  <a:gd name="T59" fmla="*/ 52 h 278"/>
                                                  <a:gd name="T60" fmla="*/ 240 w 547"/>
                                                  <a:gd name="T61" fmla="*/ 33 h 278"/>
                                                  <a:gd name="T62" fmla="*/ 220 w 547"/>
                                                  <a:gd name="T63" fmla="*/ 19 h 278"/>
                                                  <a:gd name="T64" fmla="*/ 192 w 547"/>
                                                  <a:gd name="T65" fmla="*/ 9 h 278"/>
                                                  <a:gd name="T66" fmla="*/ 163 w 547"/>
                                                  <a:gd name="T67" fmla="*/ 0 h 278"/>
                                                  <a:gd name="T68" fmla="*/ 9 w 547"/>
                                                  <a:gd name="T69" fmla="*/ 129 h 27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547"/>
                                                  <a:gd name="T106" fmla="*/ 0 h 278"/>
                                                  <a:gd name="T107" fmla="*/ 547 w 547"/>
                                                  <a:gd name="T108" fmla="*/ 278 h 27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547" h="278">
                                                    <a:moveTo>
                                                      <a:pt x="9" y="129"/>
                                                    </a:moveTo>
                                                    <a:lnTo>
                                                      <a:pt x="5" y="143"/>
                                                    </a:lnTo>
                                                    <a:lnTo>
                                                      <a:pt x="0" y="163"/>
                                                    </a:lnTo>
                                                    <a:lnTo>
                                                      <a:pt x="0" y="187"/>
                                                    </a:lnTo>
                                                    <a:lnTo>
                                                      <a:pt x="0" y="206"/>
                                                    </a:lnTo>
                                                    <a:lnTo>
                                                      <a:pt x="5" y="225"/>
                                                    </a:lnTo>
                                                    <a:lnTo>
                                                      <a:pt x="14" y="244"/>
                                                    </a:lnTo>
                                                    <a:lnTo>
                                                      <a:pt x="29" y="263"/>
                                                    </a:lnTo>
                                                    <a:lnTo>
                                                      <a:pt x="48" y="278"/>
                                                    </a:lnTo>
                                                    <a:lnTo>
                                                      <a:pt x="96" y="273"/>
                                                    </a:lnTo>
                                                    <a:lnTo>
                                                      <a:pt x="158" y="273"/>
                                                    </a:lnTo>
                                                    <a:lnTo>
                                                      <a:pt x="220" y="273"/>
                                                    </a:lnTo>
                                                    <a:lnTo>
                                                      <a:pt x="292" y="278"/>
                                                    </a:lnTo>
                                                    <a:lnTo>
                                                      <a:pt x="364" y="273"/>
                                                    </a:lnTo>
                                                    <a:lnTo>
                                                      <a:pt x="436" y="254"/>
                                                    </a:lnTo>
                                                    <a:lnTo>
                                                      <a:pt x="503" y="235"/>
                                                    </a:lnTo>
                                                    <a:lnTo>
                                                      <a:pt x="523" y="220"/>
                                                    </a:lnTo>
                                                    <a:lnTo>
                                                      <a:pt x="532" y="206"/>
                                                    </a:lnTo>
                                                    <a:lnTo>
                                                      <a:pt x="542" y="187"/>
                                                    </a:lnTo>
                                                    <a:lnTo>
                                                      <a:pt x="547" y="163"/>
                                                    </a:lnTo>
                                                    <a:lnTo>
                                                      <a:pt x="547" y="134"/>
                                                    </a:lnTo>
                                                    <a:lnTo>
                                                      <a:pt x="542" y="110"/>
                                                    </a:lnTo>
                                                    <a:lnTo>
                                                      <a:pt x="532" y="96"/>
                                                    </a:lnTo>
                                                    <a:lnTo>
                                                      <a:pt x="523" y="81"/>
                                                    </a:lnTo>
                                                    <a:lnTo>
                                                      <a:pt x="508" y="72"/>
                                                    </a:lnTo>
                                                    <a:lnTo>
                                                      <a:pt x="451" y="72"/>
                                                    </a:lnTo>
                                                    <a:lnTo>
                                                      <a:pt x="407" y="67"/>
                                                    </a:lnTo>
                                                    <a:lnTo>
                                                      <a:pt x="355" y="62"/>
                                                    </a:lnTo>
                                                    <a:lnTo>
                                                      <a:pt x="307" y="52"/>
                                                    </a:lnTo>
                                                    <a:lnTo>
                                                      <a:pt x="254" y="52"/>
                                                    </a:lnTo>
                                                    <a:lnTo>
                                                      <a:pt x="240" y="33"/>
                                                    </a:lnTo>
                                                    <a:lnTo>
                                                      <a:pt x="220" y="19"/>
                                                    </a:lnTo>
                                                    <a:lnTo>
                                                      <a:pt x="192" y="9"/>
                                                    </a:lnTo>
                                                    <a:lnTo>
                                                      <a:pt x="163" y="0"/>
                                                    </a:lnTo>
                                                    <a:lnTo>
                                                      <a:pt x="9" y="129"/>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4" name="Freeform 516"/>
                                              <a:cNvSpPr>
                                                <a:spLocks/>
                                              </a:cNvSpPr>
                                            </a:nvSpPr>
                                            <a:spPr bwMode="auto">
                                              <a:xfrm>
                                                <a:off x="10515" y="3373"/>
                                                <a:ext cx="518" cy="278"/>
                                              </a:xfrm>
                                              <a:custGeom>
                                                <a:avLst/>
                                                <a:gdLst>
                                                  <a:gd name="T0" fmla="*/ 288 w 518"/>
                                                  <a:gd name="T1" fmla="*/ 14 h 278"/>
                                                  <a:gd name="T2" fmla="*/ 254 w 518"/>
                                                  <a:gd name="T3" fmla="*/ 33 h 278"/>
                                                  <a:gd name="T4" fmla="*/ 221 w 518"/>
                                                  <a:gd name="T5" fmla="*/ 48 h 278"/>
                                                  <a:gd name="T6" fmla="*/ 187 w 518"/>
                                                  <a:gd name="T7" fmla="*/ 53 h 278"/>
                                                  <a:gd name="T8" fmla="*/ 154 w 518"/>
                                                  <a:gd name="T9" fmla="*/ 57 h 278"/>
                                                  <a:gd name="T10" fmla="*/ 125 w 518"/>
                                                  <a:gd name="T11" fmla="*/ 57 h 278"/>
                                                  <a:gd name="T12" fmla="*/ 91 w 518"/>
                                                  <a:gd name="T13" fmla="*/ 57 h 278"/>
                                                  <a:gd name="T14" fmla="*/ 39 w 518"/>
                                                  <a:gd name="T15" fmla="*/ 62 h 278"/>
                                                  <a:gd name="T16" fmla="*/ 24 w 518"/>
                                                  <a:gd name="T17" fmla="*/ 72 h 278"/>
                                                  <a:gd name="T18" fmla="*/ 10 w 518"/>
                                                  <a:gd name="T19" fmla="*/ 91 h 278"/>
                                                  <a:gd name="T20" fmla="*/ 0 w 518"/>
                                                  <a:gd name="T21" fmla="*/ 115 h 278"/>
                                                  <a:gd name="T22" fmla="*/ 5 w 518"/>
                                                  <a:gd name="T23" fmla="*/ 144 h 278"/>
                                                  <a:gd name="T24" fmla="*/ 10 w 518"/>
                                                  <a:gd name="T25" fmla="*/ 168 h 278"/>
                                                  <a:gd name="T26" fmla="*/ 24 w 518"/>
                                                  <a:gd name="T27" fmla="*/ 187 h 278"/>
                                                  <a:gd name="T28" fmla="*/ 43 w 518"/>
                                                  <a:gd name="T29" fmla="*/ 211 h 278"/>
                                                  <a:gd name="T30" fmla="*/ 67 w 518"/>
                                                  <a:gd name="T31" fmla="*/ 225 h 278"/>
                                                  <a:gd name="T32" fmla="*/ 91 w 518"/>
                                                  <a:gd name="T33" fmla="*/ 245 h 278"/>
                                                  <a:gd name="T34" fmla="*/ 125 w 518"/>
                                                  <a:gd name="T35" fmla="*/ 259 h 278"/>
                                                  <a:gd name="T36" fmla="*/ 154 w 518"/>
                                                  <a:gd name="T37" fmla="*/ 268 h 278"/>
                                                  <a:gd name="T38" fmla="*/ 187 w 518"/>
                                                  <a:gd name="T39" fmla="*/ 273 h 278"/>
                                                  <a:gd name="T40" fmla="*/ 221 w 518"/>
                                                  <a:gd name="T41" fmla="*/ 278 h 278"/>
                                                  <a:gd name="T42" fmla="*/ 254 w 518"/>
                                                  <a:gd name="T43" fmla="*/ 278 h 278"/>
                                                  <a:gd name="T44" fmla="*/ 283 w 518"/>
                                                  <a:gd name="T45" fmla="*/ 278 h 278"/>
                                                  <a:gd name="T46" fmla="*/ 312 w 518"/>
                                                  <a:gd name="T47" fmla="*/ 273 h 278"/>
                                                  <a:gd name="T48" fmla="*/ 341 w 518"/>
                                                  <a:gd name="T49" fmla="*/ 264 h 278"/>
                                                  <a:gd name="T50" fmla="*/ 485 w 518"/>
                                                  <a:gd name="T51" fmla="*/ 158 h 278"/>
                                                  <a:gd name="T52" fmla="*/ 499 w 518"/>
                                                  <a:gd name="T53" fmla="*/ 153 h 278"/>
                                                  <a:gd name="T54" fmla="*/ 509 w 518"/>
                                                  <a:gd name="T55" fmla="*/ 134 h 278"/>
                                                  <a:gd name="T56" fmla="*/ 518 w 518"/>
                                                  <a:gd name="T57" fmla="*/ 115 h 278"/>
                                                  <a:gd name="T58" fmla="*/ 518 w 518"/>
                                                  <a:gd name="T59" fmla="*/ 91 h 278"/>
                                                  <a:gd name="T60" fmla="*/ 513 w 518"/>
                                                  <a:gd name="T61" fmla="*/ 67 h 278"/>
                                                  <a:gd name="T62" fmla="*/ 509 w 518"/>
                                                  <a:gd name="T63" fmla="*/ 43 h 278"/>
                                                  <a:gd name="T64" fmla="*/ 494 w 518"/>
                                                  <a:gd name="T65" fmla="*/ 19 h 278"/>
                                                  <a:gd name="T66" fmla="*/ 480 w 518"/>
                                                  <a:gd name="T67" fmla="*/ 0 h 278"/>
                                                  <a:gd name="T68" fmla="*/ 288 w 518"/>
                                                  <a:gd name="T69" fmla="*/ 14 h 27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518"/>
                                                  <a:gd name="T106" fmla="*/ 0 h 278"/>
                                                  <a:gd name="T107" fmla="*/ 518 w 518"/>
                                                  <a:gd name="T108" fmla="*/ 278 h 27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518" h="278">
                                                    <a:moveTo>
                                                      <a:pt x="288" y="14"/>
                                                    </a:moveTo>
                                                    <a:lnTo>
                                                      <a:pt x="254" y="33"/>
                                                    </a:lnTo>
                                                    <a:lnTo>
                                                      <a:pt x="221" y="48"/>
                                                    </a:lnTo>
                                                    <a:lnTo>
                                                      <a:pt x="187" y="53"/>
                                                    </a:lnTo>
                                                    <a:lnTo>
                                                      <a:pt x="154" y="57"/>
                                                    </a:lnTo>
                                                    <a:lnTo>
                                                      <a:pt x="125" y="57"/>
                                                    </a:lnTo>
                                                    <a:lnTo>
                                                      <a:pt x="91" y="57"/>
                                                    </a:lnTo>
                                                    <a:lnTo>
                                                      <a:pt x="39" y="62"/>
                                                    </a:lnTo>
                                                    <a:lnTo>
                                                      <a:pt x="24" y="72"/>
                                                    </a:lnTo>
                                                    <a:lnTo>
                                                      <a:pt x="10" y="91"/>
                                                    </a:lnTo>
                                                    <a:lnTo>
                                                      <a:pt x="0" y="115"/>
                                                    </a:lnTo>
                                                    <a:lnTo>
                                                      <a:pt x="5" y="144"/>
                                                    </a:lnTo>
                                                    <a:lnTo>
                                                      <a:pt x="10" y="168"/>
                                                    </a:lnTo>
                                                    <a:lnTo>
                                                      <a:pt x="24" y="187"/>
                                                    </a:lnTo>
                                                    <a:lnTo>
                                                      <a:pt x="43" y="211"/>
                                                    </a:lnTo>
                                                    <a:lnTo>
                                                      <a:pt x="67" y="225"/>
                                                    </a:lnTo>
                                                    <a:lnTo>
                                                      <a:pt x="91" y="245"/>
                                                    </a:lnTo>
                                                    <a:lnTo>
                                                      <a:pt x="125" y="259"/>
                                                    </a:lnTo>
                                                    <a:lnTo>
                                                      <a:pt x="154" y="268"/>
                                                    </a:lnTo>
                                                    <a:lnTo>
                                                      <a:pt x="187" y="273"/>
                                                    </a:lnTo>
                                                    <a:lnTo>
                                                      <a:pt x="221" y="278"/>
                                                    </a:lnTo>
                                                    <a:lnTo>
                                                      <a:pt x="254" y="278"/>
                                                    </a:lnTo>
                                                    <a:lnTo>
                                                      <a:pt x="283" y="278"/>
                                                    </a:lnTo>
                                                    <a:lnTo>
                                                      <a:pt x="312" y="273"/>
                                                    </a:lnTo>
                                                    <a:lnTo>
                                                      <a:pt x="341" y="264"/>
                                                    </a:lnTo>
                                                    <a:lnTo>
                                                      <a:pt x="485" y="158"/>
                                                    </a:lnTo>
                                                    <a:lnTo>
                                                      <a:pt x="499" y="153"/>
                                                    </a:lnTo>
                                                    <a:lnTo>
                                                      <a:pt x="509" y="134"/>
                                                    </a:lnTo>
                                                    <a:lnTo>
                                                      <a:pt x="518" y="115"/>
                                                    </a:lnTo>
                                                    <a:lnTo>
                                                      <a:pt x="518" y="91"/>
                                                    </a:lnTo>
                                                    <a:lnTo>
                                                      <a:pt x="513" y="67"/>
                                                    </a:lnTo>
                                                    <a:lnTo>
                                                      <a:pt x="509" y="43"/>
                                                    </a:lnTo>
                                                    <a:lnTo>
                                                      <a:pt x="494" y="19"/>
                                                    </a:lnTo>
                                                    <a:lnTo>
                                                      <a:pt x="480" y="0"/>
                                                    </a:lnTo>
                                                    <a:lnTo>
                                                      <a:pt x="288" y="14"/>
                                                    </a:lnTo>
                                                    <a:close/>
                                                  </a:path>
                                                </a:pathLst>
                                              </a:custGeom>
                                              <a:solidFill>
                                                <a:srgbClr val="990099"/>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5" name="Freeform 517"/>
                                              <a:cNvSpPr>
                                                <a:spLocks/>
                                              </a:cNvSpPr>
                                            </a:nvSpPr>
                                            <a:spPr bwMode="auto">
                                              <a:xfrm>
                                                <a:off x="10515" y="3373"/>
                                                <a:ext cx="518" cy="278"/>
                                              </a:xfrm>
                                              <a:custGeom>
                                                <a:avLst/>
                                                <a:gdLst>
                                                  <a:gd name="T0" fmla="*/ 288 w 518"/>
                                                  <a:gd name="T1" fmla="*/ 14 h 278"/>
                                                  <a:gd name="T2" fmla="*/ 254 w 518"/>
                                                  <a:gd name="T3" fmla="*/ 33 h 278"/>
                                                  <a:gd name="T4" fmla="*/ 221 w 518"/>
                                                  <a:gd name="T5" fmla="*/ 48 h 278"/>
                                                  <a:gd name="T6" fmla="*/ 187 w 518"/>
                                                  <a:gd name="T7" fmla="*/ 53 h 278"/>
                                                  <a:gd name="T8" fmla="*/ 154 w 518"/>
                                                  <a:gd name="T9" fmla="*/ 57 h 278"/>
                                                  <a:gd name="T10" fmla="*/ 125 w 518"/>
                                                  <a:gd name="T11" fmla="*/ 57 h 278"/>
                                                  <a:gd name="T12" fmla="*/ 91 w 518"/>
                                                  <a:gd name="T13" fmla="*/ 57 h 278"/>
                                                  <a:gd name="T14" fmla="*/ 39 w 518"/>
                                                  <a:gd name="T15" fmla="*/ 62 h 278"/>
                                                  <a:gd name="T16" fmla="*/ 24 w 518"/>
                                                  <a:gd name="T17" fmla="*/ 72 h 278"/>
                                                  <a:gd name="T18" fmla="*/ 10 w 518"/>
                                                  <a:gd name="T19" fmla="*/ 91 h 278"/>
                                                  <a:gd name="T20" fmla="*/ 0 w 518"/>
                                                  <a:gd name="T21" fmla="*/ 115 h 278"/>
                                                  <a:gd name="T22" fmla="*/ 5 w 518"/>
                                                  <a:gd name="T23" fmla="*/ 144 h 278"/>
                                                  <a:gd name="T24" fmla="*/ 10 w 518"/>
                                                  <a:gd name="T25" fmla="*/ 168 h 278"/>
                                                  <a:gd name="T26" fmla="*/ 24 w 518"/>
                                                  <a:gd name="T27" fmla="*/ 187 h 278"/>
                                                  <a:gd name="T28" fmla="*/ 43 w 518"/>
                                                  <a:gd name="T29" fmla="*/ 211 h 278"/>
                                                  <a:gd name="T30" fmla="*/ 67 w 518"/>
                                                  <a:gd name="T31" fmla="*/ 225 h 278"/>
                                                  <a:gd name="T32" fmla="*/ 91 w 518"/>
                                                  <a:gd name="T33" fmla="*/ 245 h 278"/>
                                                  <a:gd name="T34" fmla="*/ 125 w 518"/>
                                                  <a:gd name="T35" fmla="*/ 259 h 278"/>
                                                  <a:gd name="T36" fmla="*/ 154 w 518"/>
                                                  <a:gd name="T37" fmla="*/ 268 h 278"/>
                                                  <a:gd name="T38" fmla="*/ 187 w 518"/>
                                                  <a:gd name="T39" fmla="*/ 273 h 278"/>
                                                  <a:gd name="T40" fmla="*/ 221 w 518"/>
                                                  <a:gd name="T41" fmla="*/ 278 h 278"/>
                                                  <a:gd name="T42" fmla="*/ 254 w 518"/>
                                                  <a:gd name="T43" fmla="*/ 278 h 278"/>
                                                  <a:gd name="T44" fmla="*/ 283 w 518"/>
                                                  <a:gd name="T45" fmla="*/ 278 h 278"/>
                                                  <a:gd name="T46" fmla="*/ 312 w 518"/>
                                                  <a:gd name="T47" fmla="*/ 273 h 278"/>
                                                  <a:gd name="T48" fmla="*/ 341 w 518"/>
                                                  <a:gd name="T49" fmla="*/ 264 h 278"/>
                                                  <a:gd name="T50" fmla="*/ 485 w 518"/>
                                                  <a:gd name="T51" fmla="*/ 158 h 278"/>
                                                  <a:gd name="T52" fmla="*/ 499 w 518"/>
                                                  <a:gd name="T53" fmla="*/ 153 h 278"/>
                                                  <a:gd name="T54" fmla="*/ 509 w 518"/>
                                                  <a:gd name="T55" fmla="*/ 134 h 278"/>
                                                  <a:gd name="T56" fmla="*/ 518 w 518"/>
                                                  <a:gd name="T57" fmla="*/ 115 h 278"/>
                                                  <a:gd name="T58" fmla="*/ 518 w 518"/>
                                                  <a:gd name="T59" fmla="*/ 91 h 278"/>
                                                  <a:gd name="T60" fmla="*/ 513 w 518"/>
                                                  <a:gd name="T61" fmla="*/ 67 h 278"/>
                                                  <a:gd name="T62" fmla="*/ 509 w 518"/>
                                                  <a:gd name="T63" fmla="*/ 43 h 278"/>
                                                  <a:gd name="T64" fmla="*/ 494 w 518"/>
                                                  <a:gd name="T65" fmla="*/ 19 h 278"/>
                                                  <a:gd name="T66" fmla="*/ 480 w 518"/>
                                                  <a:gd name="T67" fmla="*/ 0 h 278"/>
                                                  <a:gd name="T68" fmla="*/ 288 w 518"/>
                                                  <a:gd name="T69" fmla="*/ 14 h 27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518"/>
                                                  <a:gd name="T106" fmla="*/ 0 h 278"/>
                                                  <a:gd name="T107" fmla="*/ 518 w 518"/>
                                                  <a:gd name="T108" fmla="*/ 278 h 27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518" h="278">
                                                    <a:moveTo>
                                                      <a:pt x="288" y="14"/>
                                                    </a:moveTo>
                                                    <a:lnTo>
                                                      <a:pt x="254" y="33"/>
                                                    </a:lnTo>
                                                    <a:lnTo>
                                                      <a:pt x="221" y="48"/>
                                                    </a:lnTo>
                                                    <a:lnTo>
                                                      <a:pt x="187" y="53"/>
                                                    </a:lnTo>
                                                    <a:lnTo>
                                                      <a:pt x="154" y="57"/>
                                                    </a:lnTo>
                                                    <a:lnTo>
                                                      <a:pt x="125" y="57"/>
                                                    </a:lnTo>
                                                    <a:lnTo>
                                                      <a:pt x="91" y="57"/>
                                                    </a:lnTo>
                                                    <a:lnTo>
                                                      <a:pt x="39" y="62"/>
                                                    </a:lnTo>
                                                    <a:lnTo>
                                                      <a:pt x="24" y="72"/>
                                                    </a:lnTo>
                                                    <a:lnTo>
                                                      <a:pt x="10" y="91"/>
                                                    </a:lnTo>
                                                    <a:lnTo>
                                                      <a:pt x="0" y="115"/>
                                                    </a:lnTo>
                                                    <a:lnTo>
                                                      <a:pt x="5" y="144"/>
                                                    </a:lnTo>
                                                    <a:lnTo>
                                                      <a:pt x="10" y="168"/>
                                                    </a:lnTo>
                                                    <a:lnTo>
                                                      <a:pt x="24" y="187"/>
                                                    </a:lnTo>
                                                    <a:lnTo>
                                                      <a:pt x="43" y="211"/>
                                                    </a:lnTo>
                                                    <a:lnTo>
                                                      <a:pt x="67" y="225"/>
                                                    </a:lnTo>
                                                    <a:lnTo>
                                                      <a:pt x="91" y="245"/>
                                                    </a:lnTo>
                                                    <a:lnTo>
                                                      <a:pt x="125" y="259"/>
                                                    </a:lnTo>
                                                    <a:lnTo>
                                                      <a:pt x="154" y="268"/>
                                                    </a:lnTo>
                                                    <a:lnTo>
                                                      <a:pt x="187" y="273"/>
                                                    </a:lnTo>
                                                    <a:lnTo>
                                                      <a:pt x="221" y="278"/>
                                                    </a:lnTo>
                                                    <a:lnTo>
                                                      <a:pt x="254" y="278"/>
                                                    </a:lnTo>
                                                    <a:lnTo>
                                                      <a:pt x="283" y="278"/>
                                                    </a:lnTo>
                                                    <a:lnTo>
                                                      <a:pt x="312" y="273"/>
                                                    </a:lnTo>
                                                    <a:lnTo>
                                                      <a:pt x="341" y="264"/>
                                                    </a:lnTo>
                                                    <a:lnTo>
                                                      <a:pt x="485" y="158"/>
                                                    </a:lnTo>
                                                    <a:lnTo>
                                                      <a:pt x="499" y="153"/>
                                                    </a:lnTo>
                                                    <a:lnTo>
                                                      <a:pt x="509" y="134"/>
                                                    </a:lnTo>
                                                    <a:lnTo>
                                                      <a:pt x="518" y="115"/>
                                                    </a:lnTo>
                                                    <a:lnTo>
                                                      <a:pt x="518" y="91"/>
                                                    </a:lnTo>
                                                    <a:lnTo>
                                                      <a:pt x="513" y="67"/>
                                                    </a:lnTo>
                                                    <a:lnTo>
                                                      <a:pt x="509" y="43"/>
                                                    </a:lnTo>
                                                    <a:lnTo>
                                                      <a:pt x="494" y="19"/>
                                                    </a:lnTo>
                                                    <a:lnTo>
                                                      <a:pt x="480" y="0"/>
                                                    </a:lnTo>
                                                    <a:lnTo>
                                                      <a:pt x="288" y="14"/>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6" name="Freeform 518"/>
                                              <a:cNvSpPr>
                                                <a:spLocks/>
                                              </a:cNvSpPr>
                                            </a:nvSpPr>
                                            <a:spPr bwMode="auto">
                                              <a:xfrm>
                                                <a:off x="11148" y="3152"/>
                                                <a:ext cx="182" cy="259"/>
                                              </a:xfrm>
                                              <a:custGeom>
                                                <a:avLst/>
                                                <a:gdLst>
                                                  <a:gd name="T0" fmla="*/ 0 w 182"/>
                                                  <a:gd name="T1" fmla="*/ 96 h 259"/>
                                                  <a:gd name="T2" fmla="*/ 29 w 182"/>
                                                  <a:gd name="T3" fmla="*/ 259 h 259"/>
                                                  <a:gd name="T4" fmla="*/ 53 w 182"/>
                                                  <a:gd name="T5" fmla="*/ 259 h 259"/>
                                                  <a:gd name="T6" fmla="*/ 82 w 182"/>
                                                  <a:gd name="T7" fmla="*/ 254 h 259"/>
                                                  <a:gd name="T8" fmla="*/ 111 w 182"/>
                                                  <a:gd name="T9" fmla="*/ 235 h 259"/>
                                                  <a:gd name="T10" fmla="*/ 139 w 182"/>
                                                  <a:gd name="T11" fmla="*/ 211 h 259"/>
                                                  <a:gd name="T12" fmla="*/ 158 w 182"/>
                                                  <a:gd name="T13" fmla="*/ 187 h 259"/>
                                                  <a:gd name="T14" fmla="*/ 178 w 182"/>
                                                  <a:gd name="T15" fmla="*/ 159 h 259"/>
                                                  <a:gd name="T16" fmla="*/ 182 w 182"/>
                                                  <a:gd name="T17" fmla="*/ 135 h 259"/>
                                                  <a:gd name="T18" fmla="*/ 178 w 182"/>
                                                  <a:gd name="T19" fmla="*/ 111 h 259"/>
                                                  <a:gd name="T20" fmla="*/ 149 w 182"/>
                                                  <a:gd name="T21" fmla="*/ 0 h 259"/>
                                                  <a:gd name="T22" fmla="*/ 0 w 182"/>
                                                  <a:gd name="T23" fmla="*/ 96 h 25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82"/>
                                                  <a:gd name="T37" fmla="*/ 0 h 259"/>
                                                  <a:gd name="T38" fmla="*/ 182 w 182"/>
                                                  <a:gd name="T39" fmla="*/ 259 h 259"/>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82" h="259">
                                                    <a:moveTo>
                                                      <a:pt x="0" y="96"/>
                                                    </a:moveTo>
                                                    <a:lnTo>
                                                      <a:pt x="29" y="259"/>
                                                    </a:lnTo>
                                                    <a:lnTo>
                                                      <a:pt x="53" y="259"/>
                                                    </a:lnTo>
                                                    <a:lnTo>
                                                      <a:pt x="82" y="254"/>
                                                    </a:lnTo>
                                                    <a:lnTo>
                                                      <a:pt x="111" y="235"/>
                                                    </a:lnTo>
                                                    <a:lnTo>
                                                      <a:pt x="139" y="211"/>
                                                    </a:lnTo>
                                                    <a:lnTo>
                                                      <a:pt x="158" y="187"/>
                                                    </a:lnTo>
                                                    <a:lnTo>
                                                      <a:pt x="178" y="159"/>
                                                    </a:lnTo>
                                                    <a:lnTo>
                                                      <a:pt x="182" y="135"/>
                                                    </a:lnTo>
                                                    <a:lnTo>
                                                      <a:pt x="178" y="111"/>
                                                    </a:lnTo>
                                                    <a:lnTo>
                                                      <a:pt x="149" y="0"/>
                                                    </a:lnTo>
                                                    <a:lnTo>
                                                      <a:pt x="0" y="96"/>
                                                    </a:lnTo>
                                                    <a:close/>
                                                  </a:path>
                                                </a:pathLst>
                                              </a:custGeom>
                                              <a:solidFill>
                                                <a:srgbClr val="FFC28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7" name="Freeform 519"/>
                                              <a:cNvSpPr>
                                                <a:spLocks/>
                                              </a:cNvSpPr>
                                            </a:nvSpPr>
                                            <a:spPr bwMode="auto">
                                              <a:xfrm>
                                                <a:off x="11148" y="3152"/>
                                                <a:ext cx="182" cy="259"/>
                                              </a:xfrm>
                                              <a:custGeom>
                                                <a:avLst/>
                                                <a:gdLst>
                                                  <a:gd name="T0" fmla="*/ 0 w 182"/>
                                                  <a:gd name="T1" fmla="*/ 96 h 259"/>
                                                  <a:gd name="T2" fmla="*/ 29 w 182"/>
                                                  <a:gd name="T3" fmla="*/ 259 h 259"/>
                                                  <a:gd name="T4" fmla="*/ 53 w 182"/>
                                                  <a:gd name="T5" fmla="*/ 259 h 259"/>
                                                  <a:gd name="T6" fmla="*/ 82 w 182"/>
                                                  <a:gd name="T7" fmla="*/ 254 h 259"/>
                                                  <a:gd name="T8" fmla="*/ 111 w 182"/>
                                                  <a:gd name="T9" fmla="*/ 235 h 259"/>
                                                  <a:gd name="T10" fmla="*/ 139 w 182"/>
                                                  <a:gd name="T11" fmla="*/ 211 h 259"/>
                                                  <a:gd name="T12" fmla="*/ 158 w 182"/>
                                                  <a:gd name="T13" fmla="*/ 187 h 259"/>
                                                  <a:gd name="T14" fmla="*/ 178 w 182"/>
                                                  <a:gd name="T15" fmla="*/ 159 h 259"/>
                                                  <a:gd name="T16" fmla="*/ 182 w 182"/>
                                                  <a:gd name="T17" fmla="*/ 135 h 259"/>
                                                  <a:gd name="T18" fmla="*/ 178 w 182"/>
                                                  <a:gd name="T19" fmla="*/ 111 h 259"/>
                                                  <a:gd name="T20" fmla="*/ 149 w 182"/>
                                                  <a:gd name="T21" fmla="*/ 0 h 259"/>
                                                  <a:gd name="T22" fmla="*/ 0 w 182"/>
                                                  <a:gd name="T23" fmla="*/ 96 h 25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82"/>
                                                  <a:gd name="T37" fmla="*/ 0 h 259"/>
                                                  <a:gd name="T38" fmla="*/ 182 w 182"/>
                                                  <a:gd name="T39" fmla="*/ 259 h 259"/>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82" h="259">
                                                    <a:moveTo>
                                                      <a:pt x="0" y="96"/>
                                                    </a:moveTo>
                                                    <a:lnTo>
                                                      <a:pt x="29" y="259"/>
                                                    </a:lnTo>
                                                    <a:lnTo>
                                                      <a:pt x="53" y="259"/>
                                                    </a:lnTo>
                                                    <a:lnTo>
                                                      <a:pt x="82" y="254"/>
                                                    </a:lnTo>
                                                    <a:lnTo>
                                                      <a:pt x="111" y="235"/>
                                                    </a:lnTo>
                                                    <a:lnTo>
                                                      <a:pt x="139" y="211"/>
                                                    </a:lnTo>
                                                    <a:lnTo>
                                                      <a:pt x="158" y="187"/>
                                                    </a:lnTo>
                                                    <a:lnTo>
                                                      <a:pt x="178" y="159"/>
                                                    </a:lnTo>
                                                    <a:lnTo>
                                                      <a:pt x="182" y="135"/>
                                                    </a:lnTo>
                                                    <a:lnTo>
                                                      <a:pt x="178" y="111"/>
                                                    </a:lnTo>
                                                    <a:lnTo>
                                                      <a:pt x="149" y="0"/>
                                                    </a:lnTo>
                                                    <a:lnTo>
                                                      <a:pt x="0" y="96"/>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8" name="Freeform 520"/>
                                              <a:cNvSpPr>
                                                <a:spLocks/>
                                              </a:cNvSpPr>
                                            </a:nvSpPr>
                                            <a:spPr bwMode="auto">
                                              <a:xfrm>
                                                <a:off x="10755" y="3219"/>
                                                <a:ext cx="259" cy="211"/>
                                              </a:xfrm>
                                              <a:custGeom>
                                                <a:avLst/>
                                                <a:gdLst>
                                                  <a:gd name="T0" fmla="*/ 0 w 259"/>
                                                  <a:gd name="T1" fmla="*/ 0 h 211"/>
                                                  <a:gd name="T2" fmla="*/ 43 w 259"/>
                                                  <a:gd name="T3" fmla="*/ 168 h 211"/>
                                                  <a:gd name="T4" fmla="*/ 67 w 259"/>
                                                  <a:gd name="T5" fmla="*/ 192 h 211"/>
                                                  <a:gd name="T6" fmla="*/ 101 w 259"/>
                                                  <a:gd name="T7" fmla="*/ 207 h 211"/>
                                                  <a:gd name="T8" fmla="*/ 134 w 259"/>
                                                  <a:gd name="T9" fmla="*/ 211 h 211"/>
                                                  <a:gd name="T10" fmla="*/ 173 w 259"/>
                                                  <a:gd name="T11" fmla="*/ 211 h 211"/>
                                                  <a:gd name="T12" fmla="*/ 201 w 259"/>
                                                  <a:gd name="T13" fmla="*/ 202 h 211"/>
                                                  <a:gd name="T14" fmla="*/ 225 w 259"/>
                                                  <a:gd name="T15" fmla="*/ 187 h 211"/>
                                                  <a:gd name="T16" fmla="*/ 245 w 259"/>
                                                  <a:gd name="T17" fmla="*/ 173 h 211"/>
                                                  <a:gd name="T18" fmla="*/ 245 w 259"/>
                                                  <a:gd name="T19" fmla="*/ 159 h 211"/>
                                                  <a:gd name="T20" fmla="*/ 259 w 259"/>
                                                  <a:gd name="T21" fmla="*/ 44 h 211"/>
                                                  <a:gd name="T22" fmla="*/ 0 w 259"/>
                                                  <a:gd name="T23" fmla="*/ 0 h 21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259"/>
                                                  <a:gd name="T37" fmla="*/ 0 h 211"/>
                                                  <a:gd name="T38" fmla="*/ 259 w 259"/>
                                                  <a:gd name="T39" fmla="*/ 211 h 21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259" h="211">
                                                    <a:moveTo>
                                                      <a:pt x="0" y="0"/>
                                                    </a:moveTo>
                                                    <a:lnTo>
                                                      <a:pt x="43" y="168"/>
                                                    </a:lnTo>
                                                    <a:lnTo>
                                                      <a:pt x="67" y="192"/>
                                                    </a:lnTo>
                                                    <a:lnTo>
                                                      <a:pt x="101" y="207"/>
                                                    </a:lnTo>
                                                    <a:lnTo>
                                                      <a:pt x="134" y="211"/>
                                                    </a:lnTo>
                                                    <a:lnTo>
                                                      <a:pt x="173" y="211"/>
                                                    </a:lnTo>
                                                    <a:lnTo>
                                                      <a:pt x="201" y="202"/>
                                                    </a:lnTo>
                                                    <a:lnTo>
                                                      <a:pt x="225" y="187"/>
                                                    </a:lnTo>
                                                    <a:lnTo>
                                                      <a:pt x="245" y="173"/>
                                                    </a:lnTo>
                                                    <a:lnTo>
                                                      <a:pt x="245" y="159"/>
                                                    </a:lnTo>
                                                    <a:lnTo>
                                                      <a:pt x="259" y="44"/>
                                                    </a:lnTo>
                                                    <a:lnTo>
                                                      <a:pt x="0" y="0"/>
                                                    </a:lnTo>
                                                    <a:close/>
                                                  </a:path>
                                                </a:pathLst>
                                              </a:custGeom>
                                              <a:solidFill>
                                                <a:srgbClr val="FFC28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9" name="Freeform 521"/>
                                              <a:cNvSpPr>
                                                <a:spLocks/>
                                              </a:cNvSpPr>
                                            </a:nvSpPr>
                                            <a:spPr bwMode="auto">
                                              <a:xfrm>
                                                <a:off x="10755" y="3219"/>
                                                <a:ext cx="259" cy="211"/>
                                              </a:xfrm>
                                              <a:custGeom>
                                                <a:avLst/>
                                                <a:gdLst>
                                                  <a:gd name="T0" fmla="*/ 0 w 259"/>
                                                  <a:gd name="T1" fmla="*/ 0 h 211"/>
                                                  <a:gd name="T2" fmla="*/ 43 w 259"/>
                                                  <a:gd name="T3" fmla="*/ 168 h 211"/>
                                                  <a:gd name="T4" fmla="*/ 67 w 259"/>
                                                  <a:gd name="T5" fmla="*/ 192 h 211"/>
                                                  <a:gd name="T6" fmla="*/ 101 w 259"/>
                                                  <a:gd name="T7" fmla="*/ 207 h 211"/>
                                                  <a:gd name="T8" fmla="*/ 134 w 259"/>
                                                  <a:gd name="T9" fmla="*/ 211 h 211"/>
                                                  <a:gd name="T10" fmla="*/ 173 w 259"/>
                                                  <a:gd name="T11" fmla="*/ 211 h 211"/>
                                                  <a:gd name="T12" fmla="*/ 201 w 259"/>
                                                  <a:gd name="T13" fmla="*/ 202 h 211"/>
                                                  <a:gd name="T14" fmla="*/ 225 w 259"/>
                                                  <a:gd name="T15" fmla="*/ 187 h 211"/>
                                                  <a:gd name="T16" fmla="*/ 245 w 259"/>
                                                  <a:gd name="T17" fmla="*/ 173 h 211"/>
                                                  <a:gd name="T18" fmla="*/ 245 w 259"/>
                                                  <a:gd name="T19" fmla="*/ 159 h 211"/>
                                                  <a:gd name="T20" fmla="*/ 259 w 259"/>
                                                  <a:gd name="T21" fmla="*/ 44 h 211"/>
                                                  <a:gd name="T22" fmla="*/ 0 w 259"/>
                                                  <a:gd name="T23" fmla="*/ 0 h 21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259"/>
                                                  <a:gd name="T37" fmla="*/ 0 h 211"/>
                                                  <a:gd name="T38" fmla="*/ 259 w 259"/>
                                                  <a:gd name="T39" fmla="*/ 211 h 21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259" h="211">
                                                    <a:moveTo>
                                                      <a:pt x="0" y="0"/>
                                                    </a:moveTo>
                                                    <a:lnTo>
                                                      <a:pt x="43" y="168"/>
                                                    </a:lnTo>
                                                    <a:lnTo>
                                                      <a:pt x="67" y="192"/>
                                                    </a:lnTo>
                                                    <a:lnTo>
                                                      <a:pt x="101" y="207"/>
                                                    </a:lnTo>
                                                    <a:lnTo>
                                                      <a:pt x="134" y="211"/>
                                                    </a:lnTo>
                                                    <a:lnTo>
                                                      <a:pt x="173" y="211"/>
                                                    </a:lnTo>
                                                    <a:lnTo>
                                                      <a:pt x="201" y="202"/>
                                                    </a:lnTo>
                                                    <a:lnTo>
                                                      <a:pt x="225" y="187"/>
                                                    </a:lnTo>
                                                    <a:lnTo>
                                                      <a:pt x="245" y="173"/>
                                                    </a:lnTo>
                                                    <a:lnTo>
                                                      <a:pt x="245" y="159"/>
                                                    </a:lnTo>
                                                    <a:lnTo>
                                                      <a:pt x="259" y="44"/>
                                                    </a:lnTo>
                                                    <a:lnTo>
                                                      <a:pt x="0"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0" name="Freeform 522"/>
                                              <a:cNvSpPr>
                                                <a:spLocks/>
                                              </a:cNvSpPr>
                                            </a:nvSpPr>
                                            <a:spPr bwMode="auto">
                                              <a:xfrm>
                                                <a:off x="11215" y="2462"/>
                                                <a:ext cx="144" cy="268"/>
                                              </a:xfrm>
                                              <a:custGeom>
                                                <a:avLst/>
                                                <a:gdLst>
                                                  <a:gd name="T0" fmla="*/ 0 w 144"/>
                                                  <a:gd name="T1" fmla="*/ 0 h 268"/>
                                                  <a:gd name="T2" fmla="*/ 39 w 144"/>
                                                  <a:gd name="T3" fmla="*/ 14 h 268"/>
                                                  <a:gd name="T4" fmla="*/ 72 w 144"/>
                                                  <a:gd name="T5" fmla="*/ 33 h 268"/>
                                                  <a:gd name="T6" fmla="*/ 101 w 144"/>
                                                  <a:gd name="T7" fmla="*/ 62 h 268"/>
                                                  <a:gd name="T8" fmla="*/ 120 w 144"/>
                                                  <a:gd name="T9" fmla="*/ 91 h 268"/>
                                                  <a:gd name="T10" fmla="*/ 135 w 144"/>
                                                  <a:gd name="T11" fmla="*/ 129 h 268"/>
                                                  <a:gd name="T12" fmla="*/ 139 w 144"/>
                                                  <a:gd name="T13" fmla="*/ 172 h 268"/>
                                                  <a:gd name="T14" fmla="*/ 144 w 144"/>
                                                  <a:gd name="T15" fmla="*/ 215 h 268"/>
                                                  <a:gd name="T16" fmla="*/ 139 w 144"/>
                                                  <a:gd name="T17" fmla="*/ 268 h 268"/>
                                                  <a:gd name="T18" fmla="*/ 48 w 144"/>
                                                  <a:gd name="T19" fmla="*/ 172 h 268"/>
                                                  <a:gd name="T20" fmla="*/ 5 w 144"/>
                                                  <a:gd name="T21" fmla="*/ 67 h 268"/>
                                                  <a:gd name="T22" fmla="*/ 0 w 144"/>
                                                  <a:gd name="T23" fmla="*/ 0 h 26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44"/>
                                                  <a:gd name="T37" fmla="*/ 0 h 268"/>
                                                  <a:gd name="T38" fmla="*/ 144 w 144"/>
                                                  <a:gd name="T39" fmla="*/ 268 h 268"/>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44" h="268">
                                                    <a:moveTo>
                                                      <a:pt x="0" y="0"/>
                                                    </a:moveTo>
                                                    <a:lnTo>
                                                      <a:pt x="39" y="14"/>
                                                    </a:lnTo>
                                                    <a:lnTo>
                                                      <a:pt x="72" y="33"/>
                                                    </a:lnTo>
                                                    <a:lnTo>
                                                      <a:pt x="101" y="62"/>
                                                    </a:lnTo>
                                                    <a:lnTo>
                                                      <a:pt x="120" y="91"/>
                                                    </a:lnTo>
                                                    <a:lnTo>
                                                      <a:pt x="135" y="129"/>
                                                    </a:lnTo>
                                                    <a:lnTo>
                                                      <a:pt x="139" y="172"/>
                                                    </a:lnTo>
                                                    <a:lnTo>
                                                      <a:pt x="144" y="215"/>
                                                    </a:lnTo>
                                                    <a:lnTo>
                                                      <a:pt x="139" y="268"/>
                                                    </a:lnTo>
                                                    <a:lnTo>
                                                      <a:pt x="48" y="172"/>
                                                    </a:lnTo>
                                                    <a:lnTo>
                                                      <a:pt x="5" y="67"/>
                                                    </a:lnTo>
                                                    <a:lnTo>
                                                      <a:pt x="0" y="0"/>
                                                    </a:lnTo>
                                                    <a:close/>
                                                  </a:path>
                                                </a:pathLst>
                                              </a:custGeom>
                                              <a:solidFill>
                                                <a:srgbClr val="FFC28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1" name="Freeform 523"/>
                                              <a:cNvSpPr>
                                                <a:spLocks/>
                                              </a:cNvSpPr>
                                            </a:nvSpPr>
                                            <a:spPr bwMode="auto">
                                              <a:xfrm>
                                                <a:off x="11215" y="2462"/>
                                                <a:ext cx="144" cy="268"/>
                                              </a:xfrm>
                                              <a:custGeom>
                                                <a:avLst/>
                                                <a:gdLst>
                                                  <a:gd name="T0" fmla="*/ 0 w 144"/>
                                                  <a:gd name="T1" fmla="*/ 0 h 268"/>
                                                  <a:gd name="T2" fmla="*/ 39 w 144"/>
                                                  <a:gd name="T3" fmla="*/ 14 h 268"/>
                                                  <a:gd name="T4" fmla="*/ 72 w 144"/>
                                                  <a:gd name="T5" fmla="*/ 33 h 268"/>
                                                  <a:gd name="T6" fmla="*/ 101 w 144"/>
                                                  <a:gd name="T7" fmla="*/ 62 h 268"/>
                                                  <a:gd name="T8" fmla="*/ 120 w 144"/>
                                                  <a:gd name="T9" fmla="*/ 91 h 268"/>
                                                  <a:gd name="T10" fmla="*/ 135 w 144"/>
                                                  <a:gd name="T11" fmla="*/ 129 h 268"/>
                                                  <a:gd name="T12" fmla="*/ 139 w 144"/>
                                                  <a:gd name="T13" fmla="*/ 172 h 268"/>
                                                  <a:gd name="T14" fmla="*/ 144 w 144"/>
                                                  <a:gd name="T15" fmla="*/ 215 h 268"/>
                                                  <a:gd name="T16" fmla="*/ 139 w 144"/>
                                                  <a:gd name="T17" fmla="*/ 268 h 268"/>
                                                  <a:gd name="T18" fmla="*/ 48 w 144"/>
                                                  <a:gd name="T19" fmla="*/ 172 h 268"/>
                                                  <a:gd name="T20" fmla="*/ 5 w 144"/>
                                                  <a:gd name="T21" fmla="*/ 67 h 268"/>
                                                  <a:gd name="T22" fmla="*/ 0 w 144"/>
                                                  <a:gd name="T23" fmla="*/ 0 h 26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44"/>
                                                  <a:gd name="T37" fmla="*/ 0 h 268"/>
                                                  <a:gd name="T38" fmla="*/ 144 w 144"/>
                                                  <a:gd name="T39" fmla="*/ 268 h 268"/>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44" h="268">
                                                    <a:moveTo>
                                                      <a:pt x="0" y="0"/>
                                                    </a:moveTo>
                                                    <a:lnTo>
                                                      <a:pt x="39" y="14"/>
                                                    </a:lnTo>
                                                    <a:lnTo>
                                                      <a:pt x="72" y="33"/>
                                                    </a:lnTo>
                                                    <a:lnTo>
                                                      <a:pt x="101" y="62"/>
                                                    </a:lnTo>
                                                    <a:lnTo>
                                                      <a:pt x="120" y="91"/>
                                                    </a:lnTo>
                                                    <a:lnTo>
                                                      <a:pt x="135" y="129"/>
                                                    </a:lnTo>
                                                    <a:lnTo>
                                                      <a:pt x="139" y="172"/>
                                                    </a:lnTo>
                                                    <a:lnTo>
                                                      <a:pt x="144" y="215"/>
                                                    </a:lnTo>
                                                    <a:lnTo>
                                                      <a:pt x="139" y="268"/>
                                                    </a:lnTo>
                                                    <a:lnTo>
                                                      <a:pt x="48" y="172"/>
                                                    </a:lnTo>
                                                    <a:lnTo>
                                                      <a:pt x="5" y="67"/>
                                                    </a:lnTo>
                                                    <a:lnTo>
                                                      <a:pt x="0"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2" name="Freeform 524"/>
                                              <a:cNvSpPr>
                                                <a:spLocks/>
                                              </a:cNvSpPr>
                                            </a:nvSpPr>
                                            <a:spPr bwMode="auto">
                                              <a:xfrm>
                                                <a:off x="10702" y="2490"/>
                                                <a:ext cx="125" cy="279"/>
                                              </a:xfrm>
                                              <a:custGeom>
                                                <a:avLst/>
                                                <a:gdLst>
                                                  <a:gd name="T0" fmla="*/ 125 w 125"/>
                                                  <a:gd name="T1" fmla="*/ 0 h 279"/>
                                                  <a:gd name="T2" fmla="*/ 87 w 125"/>
                                                  <a:gd name="T3" fmla="*/ 20 h 279"/>
                                                  <a:gd name="T4" fmla="*/ 58 w 125"/>
                                                  <a:gd name="T5" fmla="*/ 44 h 279"/>
                                                  <a:gd name="T6" fmla="*/ 29 w 125"/>
                                                  <a:gd name="T7" fmla="*/ 72 h 279"/>
                                                  <a:gd name="T8" fmla="*/ 10 w 125"/>
                                                  <a:gd name="T9" fmla="*/ 106 h 279"/>
                                                  <a:gd name="T10" fmla="*/ 5 w 125"/>
                                                  <a:gd name="T11" fmla="*/ 144 h 279"/>
                                                  <a:gd name="T12" fmla="*/ 0 w 125"/>
                                                  <a:gd name="T13" fmla="*/ 187 h 279"/>
                                                  <a:gd name="T14" fmla="*/ 0 w 125"/>
                                                  <a:gd name="T15" fmla="*/ 235 h 279"/>
                                                  <a:gd name="T16" fmla="*/ 5 w 125"/>
                                                  <a:gd name="T17" fmla="*/ 279 h 279"/>
                                                  <a:gd name="T18" fmla="*/ 91 w 125"/>
                                                  <a:gd name="T19" fmla="*/ 178 h 279"/>
                                                  <a:gd name="T20" fmla="*/ 125 w 125"/>
                                                  <a:gd name="T21" fmla="*/ 72 h 279"/>
                                                  <a:gd name="T22" fmla="*/ 125 w 125"/>
                                                  <a:gd name="T23" fmla="*/ 0 h 27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25"/>
                                                  <a:gd name="T37" fmla="*/ 0 h 279"/>
                                                  <a:gd name="T38" fmla="*/ 125 w 125"/>
                                                  <a:gd name="T39" fmla="*/ 279 h 279"/>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25" h="279">
                                                    <a:moveTo>
                                                      <a:pt x="125" y="0"/>
                                                    </a:moveTo>
                                                    <a:lnTo>
                                                      <a:pt x="87" y="20"/>
                                                    </a:lnTo>
                                                    <a:lnTo>
                                                      <a:pt x="58" y="44"/>
                                                    </a:lnTo>
                                                    <a:lnTo>
                                                      <a:pt x="29" y="72"/>
                                                    </a:lnTo>
                                                    <a:lnTo>
                                                      <a:pt x="10" y="106"/>
                                                    </a:lnTo>
                                                    <a:lnTo>
                                                      <a:pt x="5" y="144"/>
                                                    </a:lnTo>
                                                    <a:lnTo>
                                                      <a:pt x="0" y="187"/>
                                                    </a:lnTo>
                                                    <a:lnTo>
                                                      <a:pt x="0" y="235"/>
                                                    </a:lnTo>
                                                    <a:lnTo>
                                                      <a:pt x="5" y="279"/>
                                                    </a:lnTo>
                                                    <a:lnTo>
                                                      <a:pt x="91" y="178"/>
                                                    </a:lnTo>
                                                    <a:lnTo>
                                                      <a:pt x="125" y="72"/>
                                                    </a:lnTo>
                                                    <a:lnTo>
                                                      <a:pt x="125" y="0"/>
                                                    </a:lnTo>
                                                    <a:close/>
                                                  </a:path>
                                                </a:pathLst>
                                              </a:custGeom>
                                              <a:solidFill>
                                                <a:srgbClr val="FFC28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3" name="Freeform 525"/>
                                              <a:cNvSpPr>
                                                <a:spLocks/>
                                              </a:cNvSpPr>
                                            </a:nvSpPr>
                                            <a:spPr bwMode="auto">
                                              <a:xfrm>
                                                <a:off x="10702" y="2490"/>
                                                <a:ext cx="125" cy="279"/>
                                              </a:xfrm>
                                              <a:custGeom>
                                                <a:avLst/>
                                                <a:gdLst>
                                                  <a:gd name="T0" fmla="*/ 125 w 125"/>
                                                  <a:gd name="T1" fmla="*/ 0 h 279"/>
                                                  <a:gd name="T2" fmla="*/ 87 w 125"/>
                                                  <a:gd name="T3" fmla="*/ 20 h 279"/>
                                                  <a:gd name="T4" fmla="*/ 58 w 125"/>
                                                  <a:gd name="T5" fmla="*/ 44 h 279"/>
                                                  <a:gd name="T6" fmla="*/ 29 w 125"/>
                                                  <a:gd name="T7" fmla="*/ 72 h 279"/>
                                                  <a:gd name="T8" fmla="*/ 10 w 125"/>
                                                  <a:gd name="T9" fmla="*/ 106 h 279"/>
                                                  <a:gd name="T10" fmla="*/ 5 w 125"/>
                                                  <a:gd name="T11" fmla="*/ 144 h 279"/>
                                                  <a:gd name="T12" fmla="*/ 0 w 125"/>
                                                  <a:gd name="T13" fmla="*/ 187 h 279"/>
                                                  <a:gd name="T14" fmla="*/ 0 w 125"/>
                                                  <a:gd name="T15" fmla="*/ 235 h 279"/>
                                                  <a:gd name="T16" fmla="*/ 5 w 125"/>
                                                  <a:gd name="T17" fmla="*/ 279 h 279"/>
                                                  <a:gd name="T18" fmla="*/ 91 w 125"/>
                                                  <a:gd name="T19" fmla="*/ 178 h 279"/>
                                                  <a:gd name="T20" fmla="*/ 125 w 125"/>
                                                  <a:gd name="T21" fmla="*/ 72 h 279"/>
                                                  <a:gd name="T22" fmla="*/ 125 w 125"/>
                                                  <a:gd name="T23" fmla="*/ 0 h 27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25"/>
                                                  <a:gd name="T37" fmla="*/ 0 h 279"/>
                                                  <a:gd name="T38" fmla="*/ 125 w 125"/>
                                                  <a:gd name="T39" fmla="*/ 279 h 279"/>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25" h="279">
                                                    <a:moveTo>
                                                      <a:pt x="125" y="0"/>
                                                    </a:moveTo>
                                                    <a:lnTo>
                                                      <a:pt x="87" y="20"/>
                                                    </a:lnTo>
                                                    <a:lnTo>
                                                      <a:pt x="58" y="44"/>
                                                    </a:lnTo>
                                                    <a:lnTo>
                                                      <a:pt x="29" y="72"/>
                                                    </a:lnTo>
                                                    <a:lnTo>
                                                      <a:pt x="10" y="106"/>
                                                    </a:lnTo>
                                                    <a:lnTo>
                                                      <a:pt x="5" y="144"/>
                                                    </a:lnTo>
                                                    <a:lnTo>
                                                      <a:pt x="0" y="187"/>
                                                    </a:lnTo>
                                                    <a:lnTo>
                                                      <a:pt x="0" y="235"/>
                                                    </a:lnTo>
                                                    <a:lnTo>
                                                      <a:pt x="5" y="279"/>
                                                    </a:lnTo>
                                                    <a:lnTo>
                                                      <a:pt x="91" y="178"/>
                                                    </a:lnTo>
                                                    <a:lnTo>
                                                      <a:pt x="125" y="72"/>
                                                    </a:lnTo>
                                                    <a:lnTo>
                                                      <a:pt x="125"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4" name="Freeform 526"/>
                                              <a:cNvSpPr>
                                                <a:spLocks/>
                                              </a:cNvSpPr>
                                            </a:nvSpPr>
                                            <a:spPr bwMode="auto">
                                              <a:xfrm>
                                                <a:off x="11532" y="1905"/>
                                                <a:ext cx="245" cy="336"/>
                                              </a:xfrm>
                                              <a:custGeom>
                                                <a:avLst/>
                                                <a:gdLst>
                                                  <a:gd name="T0" fmla="*/ 24 w 245"/>
                                                  <a:gd name="T1" fmla="*/ 58 h 336"/>
                                                  <a:gd name="T2" fmla="*/ 33 w 245"/>
                                                  <a:gd name="T3" fmla="*/ 39 h 336"/>
                                                  <a:gd name="T4" fmla="*/ 53 w 245"/>
                                                  <a:gd name="T5" fmla="*/ 19 h 336"/>
                                                  <a:gd name="T6" fmla="*/ 72 w 245"/>
                                                  <a:gd name="T7" fmla="*/ 10 h 336"/>
                                                  <a:gd name="T8" fmla="*/ 101 w 245"/>
                                                  <a:gd name="T9" fmla="*/ 0 h 336"/>
                                                  <a:gd name="T10" fmla="*/ 129 w 245"/>
                                                  <a:gd name="T11" fmla="*/ 0 h 336"/>
                                                  <a:gd name="T12" fmla="*/ 153 w 245"/>
                                                  <a:gd name="T13" fmla="*/ 0 h 336"/>
                                                  <a:gd name="T14" fmla="*/ 182 w 245"/>
                                                  <a:gd name="T15" fmla="*/ 5 h 336"/>
                                                  <a:gd name="T16" fmla="*/ 206 w 245"/>
                                                  <a:gd name="T17" fmla="*/ 15 h 336"/>
                                                  <a:gd name="T18" fmla="*/ 139 w 245"/>
                                                  <a:gd name="T19" fmla="*/ 63 h 336"/>
                                                  <a:gd name="T20" fmla="*/ 245 w 245"/>
                                                  <a:gd name="T21" fmla="*/ 111 h 336"/>
                                                  <a:gd name="T22" fmla="*/ 144 w 245"/>
                                                  <a:gd name="T23" fmla="*/ 144 h 336"/>
                                                  <a:gd name="T24" fmla="*/ 182 w 245"/>
                                                  <a:gd name="T25" fmla="*/ 250 h 336"/>
                                                  <a:gd name="T26" fmla="*/ 105 w 245"/>
                                                  <a:gd name="T27" fmla="*/ 221 h 336"/>
                                                  <a:gd name="T28" fmla="*/ 86 w 245"/>
                                                  <a:gd name="T29" fmla="*/ 336 h 336"/>
                                                  <a:gd name="T30" fmla="*/ 0 w 245"/>
                                                  <a:gd name="T31" fmla="*/ 120 h 336"/>
                                                  <a:gd name="T32" fmla="*/ 24 w 245"/>
                                                  <a:gd name="T33" fmla="*/ 58 h 3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45"/>
                                                  <a:gd name="T52" fmla="*/ 0 h 336"/>
                                                  <a:gd name="T53" fmla="*/ 245 w 245"/>
                                                  <a:gd name="T54" fmla="*/ 336 h 3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45" h="336">
                                                    <a:moveTo>
                                                      <a:pt x="24" y="58"/>
                                                    </a:moveTo>
                                                    <a:lnTo>
                                                      <a:pt x="33" y="39"/>
                                                    </a:lnTo>
                                                    <a:lnTo>
                                                      <a:pt x="53" y="19"/>
                                                    </a:lnTo>
                                                    <a:lnTo>
                                                      <a:pt x="72" y="10"/>
                                                    </a:lnTo>
                                                    <a:lnTo>
                                                      <a:pt x="101" y="0"/>
                                                    </a:lnTo>
                                                    <a:lnTo>
                                                      <a:pt x="129" y="0"/>
                                                    </a:lnTo>
                                                    <a:lnTo>
                                                      <a:pt x="153" y="0"/>
                                                    </a:lnTo>
                                                    <a:lnTo>
                                                      <a:pt x="182" y="5"/>
                                                    </a:lnTo>
                                                    <a:lnTo>
                                                      <a:pt x="206" y="15"/>
                                                    </a:lnTo>
                                                    <a:lnTo>
                                                      <a:pt x="139" y="63"/>
                                                    </a:lnTo>
                                                    <a:lnTo>
                                                      <a:pt x="245" y="111"/>
                                                    </a:lnTo>
                                                    <a:lnTo>
                                                      <a:pt x="144" y="144"/>
                                                    </a:lnTo>
                                                    <a:lnTo>
                                                      <a:pt x="182" y="250"/>
                                                    </a:lnTo>
                                                    <a:lnTo>
                                                      <a:pt x="105" y="221"/>
                                                    </a:lnTo>
                                                    <a:lnTo>
                                                      <a:pt x="86" y="336"/>
                                                    </a:lnTo>
                                                    <a:lnTo>
                                                      <a:pt x="0" y="120"/>
                                                    </a:lnTo>
                                                    <a:lnTo>
                                                      <a:pt x="24" y="58"/>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5" name="Freeform 527"/>
                                              <a:cNvSpPr>
                                                <a:spLocks/>
                                              </a:cNvSpPr>
                                            </a:nvSpPr>
                                            <a:spPr bwMode="auto">
                                              <a:xfrm>
                                                <a:off x="11532" y="1905"/>
                                                <a:ext cx="245" cy="336"/>
                                              </a:xfrm>
                                              <a:custGeom>
                                                <a:avLst/>
                                                <a:gdLst>
                                                  <a:gd name="T0" fmla="*/ 24 w 245"/>
                                                  <a:gd name="T1" fmla="*/ 58 h 336"/>
                                                  <a:gd name="T2" fmla="*/ 33 w 245"/>
                                                  <a:gd name="T3" fmla="*/ 39 h 336"/>
                                                  <a:gd name="T4" fmla="*/ 53 w 245"/>
                                                  <a:gd name="T5" fmla="*/ 19 h 336"/>
                                                  <a:gd name="T6" fmla="*/ 72 w 245"/>
                                                  <a:gd name="T7" fmla="*/ 10 h 336"/>
                                                  <a:gd name="T8" fmla="*/ 101 w 245"/>
                                                  <a:gd name="T9" fmla="*/ 0 h 336"/>
                                                  <a:gd name="T10" fmla="*/ 129 w 245"/>
                                                  <a:gd name="T11" fmla="*/ 0 h 336"/>
                                                  <a:gd name="T12" fmla="*/ 153 w 245"/>
                                                  <a:gd name="T13" fmla="*/ 0 h 336"/>
                                                  <a:gd name="T14" fmla="*/ 182 w 245"/>
                                                  <a:gd name="T15" fmla="*/ 5 h 336"/>
                                                  <a:gd name="T16" fmla="*/ 206 w 245"/>
                                                  <a:gd name="T17" fmla="*/ 15 h 336"/>
                                                  <a:gd name="T18" fmla="*/ 139 w 245"/>
                                                  <a:gd name="T19" fmla="*/ 63 h 336"/>
                                                  <a:gd name="T20" fmla="*/ 245 w 245"/>
                                                  <a:gd name="T21" fmla="*/ 111 h 336"/>
                                                  <a:gd name="T22" fmla="*/ 144 w 245"/>
                                                  <a:gd name="T23" fmla="*/ 144 h 336"/>
                                                  <a:gd name="T24" fmla="*/ 182 w 245"/>
                                                  <a:gd name="T25" fmla="*/ 250 h 336"/>
                                                  <a:gd name="T26" fmla="*/ 105 w 245"/>
                                                  <a:gd name="T27" fmla="*/ 221 h 336"/>
                                                  <a:gd name="T28" fmla="*/ 86 w 245"/>
                                                  <a:gd name="T29" fmla="*/ 336 h 336"/>
                                                  <a:gd name="T30" fmla="*/ 0 w 245"/>
                                                  <a:gd name="T31" fmla="*/ 120 h 336"/>
                                                  <a:gd name="T32" fmla="*/ 24 w 245"/>
                                                  <a:gd name="T33" fmla="*/ 58 h 3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45"/>
                                                  <a:gd name="T52" fmla="*/ 0 h 336"/>
                                                  <a:gd name="T53" fmla="*/ 245 w 245"/>
                                                  <a:gd name="T54" fmla="*/ 336 h 3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45" h="336">
                                                    <a:moveTo>
                                                      <a:pt x="24" y="58"/>
                                                    </a:moveTo>
                                                    <a:lnTo>
                                                      <a:pt x="33" y="39"/>
                                                    </a:lnTo>
                                                    <a:lnTo>
                                                      <a:pt x="53" y="19"/>
                                                    </a:lnTo>
                                                    <a:lnTo>
                                                      <a:pt x="72" y="10"/>
                                                    </a:lnTo>
                                                    <a:lnTo>
                                                      <a:pt x="101" y="0"/>
                                                    </a:lnTo>
                                                    <a:lnTo>
                                                      <a:pt x="129" y="0"/>
                                                    </a:lnTo>
                                                    <a:lnTo>
                                                      <a:pt x="153" y="0"/>
                                                    </a:lnTo>
                                                    <a:lnTo>
                                                      <a:pt x="182" y="5"/>
                                                    </a:lnTo>
                                                    <a:lnTo>
                                                      <a:pt x="206" y="15"/>
                                                    </a:lnTo>
                                                    <a:lnTo>
                                                      <a:pt x="139" y="63"/>
                                                    </a:lnTo>
                                                    <a:lnTo>
                                                      <a:pt x="245" y="111"/>
                                                    </a:lnTo>
                                                    <a:lnTo>
                                                      <a:pt x="144" y="144"/>
                                                    </a:lnTo>
                                                    <a:lnTo>
                                                      <a:pt x="182" y="250"/>
                                                    </a:lnTo>
                                                    <a:lnTo>
                                                      <a:pt x="105" y="221"/>
                                                    </a:lnTo>
                                                    <a:lnTo>
                                                      <a:pt x="86" y="336"/>
                                                    </a:lnTo>
                                                    <a:lnTo>
                                                      <a:pt x="0" y="120"/>
                                                    </a:lnTo>
                                                    <a:lnTo>
                                                      <a:pt x="24" y="58"/>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6" name="Freeform 528"/>
                                              <a:cNvSpPr>
                                                <a:spLocks/>
                                              </a:cNvSpPr>
                                            </a:nvSpPr>
                                            <a:spPr bwMode="auto">
                                              <a:xfrm>
                                                <a:off x="11489" y="1896"/>
                                                <a:ext cx="86" cy="148"/>
                                              </a:xfrm>
                                              <a:custGeom>
                                                <a:avLst/>
                                                <a:gdLst>
                                                  <a:gd name="T0" fmla="*/ 81 w 86"/>
                                                  <a:gd name="T1" fmla="*/ 67 h 148"/>
                                                  <a:gd name="T2" fmla="*/ 81 w 86"/>
                                                  <a:gd name="T3" fmla="*/ 52 h 148"/>
                                                  <a:gd name="T4" fmla="*/ 76 w 86"/>
                                                  <a:gd name="T5" fmla="*/ 38 h 148"/>
                                                  <a:gd name="T6" fmla="*/ 76 w 86"/>
                                                  <a:gd name="T7" fmla="*/ 28 h 148"/>
                                                  <a:gd name="T8" fmla="*/ 72 w 86"/>
                                                  <a:gd name="T9" fmla="*/ 19 h 148"/>
                                                  <a:gd name="T10" fmla="*/ 67 w 86"/>
                                                  <a:gd name="T11" fmla="*/ 9 h 148"/>
                                                  <a:gd name="T12" fmla="*/ 57 w 86"/>
                                                  <a:gd name="T13" fmla="*/ 4 h 148"/>
                                                  <a:gd name="T14" fmla="*/ 53 w 86"/>
                                                  <a:gd name="T15" fmla="*/ 0 h 148"/>
                                                  <a:gd name="T16" fmla="*/ 43 w 86"/>
                                                  <a:gd name="T17" fmla="*/ 0 h 148"/>
                                                  <a:gd name="T18" fmla="*/ 33 w 86"/>
                                                  <a:gd name="T19" fmla="*/ 0 h 148"/>
                                                  <a:gd name="T20" fmla="*/ 29 w 86"/>
                                                  <a:gd name="T21" fmla="*/ 0 h 148"/>
                                                  <a:gd name="T22" fmla="*/ 24 w 86"/>
                                                  <a:gd name="T23" fmla="*/ 4 h 148"/>
                                                  <a:gd name="T24" fmla="*/ 14 w 86"/>
                                                  <a:gd name="T25" fmla="*/ 9 h 148"/>
                                                  <a:gd name="T26" fmla="*/ 9 w 86"/>
                                                  <a:gd name="T27" fmla="*/ 19 h 148"/>
                                                  <a:gd name="T28" fmla="*/ 5 w 86"/>
                                                  <a:gd name="T29" fmla="*/ 28 h 148"/>
                                                  <a:gd name="T30" fmla="*/ 0 w 86"/>
                                                  <a:gd name="T31" fmla="*/ 38 h 148"/>
                                                  <a:gd name="T32" fmla="*/ 0 w 86"/>
                                                  <a:gd name="T33" fmla="*/ 52 h 148"/>
                                                  <a:gd name="T34" fmla="*/ 0 w 86"/>
                                                  <a:gd name="T35" fmla="*/ 67 h 148"/>
                                                  <a:gd name="T36" fmla="*/ 0 w 86"/>
                                                  <a:gd name="T37" fmla="*/ 81 h 148"/>
                                                  <a:gd name="T38" fmla="*/ 0 w 86"/>
                                                  <a:gd name="T39" fmla="*/ 91 h 148"/>
                                                  <a:gd name="T40" fmla="*/ 0 w 86"/>
                                                  <a:gd name="T41" fmla="*/ 105 h 148"/>
                                                  <a:gd name="T42" fmla="*/ 5 w 86"/>
                                                  <a:gd name="T43" fmla="*/ 120 h 148"/>
                                                  <a:gd name="T44" fmla="*/ 9 w 86"/>
                                                  <a:gd name="T45" fmla="*/ 129 h 148"/>
                                                  <a:gd name="T46" fmla="*/ 14 w 86"/>
                                                  <a:gd name="T47" fmla="*/ 134 h 148"/>
                                                  <a:gd name="T48" fmla="*/ 24 w 86"/>
                                                  <a:gd name="T49" fmla="*/ 139 h 148"/>
                                                  <a:gd name="T50" fmla="*/ 29 w 86"/>
                                                  <a:gd name="T51" fmla="*/ 144 h 148"/>
                                                  <a:gd name="T52" fmla="*/ 33 w 86"/>
                                                  <a:gd name="T53" fmla="*/ 148 h 148"/>
                                                  <a:gd name="T54" fmla="*/ 43 w 86"/>
                                                  <a:gd name="T55" fmla="*/ 148 h 148"/>
                                                  <a:gd name="T56" fmla="*/ 53 w 86"/>
                                                  <a:gd name="T57" fmla="*/ 144 h 148"/>
                                                  <a:gd name="T58" fmla="*/ 57 w 86"/>
                                                  <a:gd name="T59" fmla="*/ 139 h 148"/>
                                                  <a:gd name="T60" fmla="*/ 67 w 86"/>
                                                  <a:gd name="T61" fmla="*/ 134 h 148"/>
                                                  <a:gd name="T62" fmla="*/ 72 w 86"/>
                                                  <a:gd name="T63" fmla="*/ 129 h 148"/>
                                                  <a:gd name="T64" fmla="*/ 76 w 86"/>
                                                  <a:gd name="T65" fmla="*/ 120 h 148"/>
                                                  <a:gd name="T66" fmla="*/ 76 w 86"/>
                                                  <a:gd name="T67" fmla="*/ 105 h 148"/>
                                                  <a:gd name="T68" fmla="*/ 81 w 86"/>
                                                  <a:gd name="T69" fmla="*/ 91 h 148"/>
                                                  <a:gd name="T70" fmla="*/ 81 w 86"/>
                                                  <a:gd name="T71" fmla="*/ 81 h 14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48"/>
                                                  <a:gd name="T110" fmla="*/ 86 w 86"/>
                                                  <a:gd name="T111" fmla="*/ 148 h 148"/>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48">
                                                    <a:moveTo>
                                                      <a:pt x="86" y="72"/>
                                                    </a:moveTo>
                                                    <a:lnTo>
                                                      <a:pt x="81" y="67"/>
                                                    </a:lnTo>
                                                    <a:lnTo>
                                                      <a:pt x="81" y="62"/>
                                                    </a:lnTo>
                                                    <a:lnTo>
                                                      <a:pt x="81" y="52"/>
                                                    </a:lnTo>
                                                    <a:lnTo>
                                                      <a:pt x="81" y="48"/>
                                                    </a:lnTo>
                                                    <a:lnTo>
                                                      <a:pt x="76" y="38"/>
                                                    </a:lnTo>
                                                    <a:lnTo>
                                                      <a:pt x="76" y="28"/>
                                                    </a:lnTo>
                                                    <a:lnTo>
                                                      <a:pt x="72" y="24"/>
                                                    </a:lnTo>
                                                    <a:lnTo>
                                                      <a:pt x="72" y="19"/>
                                                    </a:lnTo>
                                                    <a:lnTo>
                                                      <a:pt x="67" y="14"/>
                                                    </a:lnTo>
                                                    <a:lnTo>
                                                      <a:pt x="67" y="9"/>
                                                    </a:lnTo>
                                                    <a:lnTo>
                                                      <a:pt x="57" y="9"/>
                                                    </a:lnTo>
                                                    <a:lnTo>
                                                      <a:pt x="57" y="4"/>
                                                    </a:lnTo>
                                                    <a:lnTo>
                                                      <a:pt x="53" y="0"/>
                                                    </a:lnTo>
                                                    <a:lnTo>
                                                      <a:pt x="48" y="0"/>
                                                    </a:lnTo>
                                                    <a:lnTo>
                                                      <a:pt x="43" y="0"/>
                                                    </a:lnTo>
                                                    <a:lnTo>
                                                      <a:pt x="38" y="0"/>
                                                    </a:lnTo>
                                                    <a:lnTo>
                                                      <a:pt x="33" y="0"/>
                                                    </a:lnTo>
                                                    <a:lnTo>
                                                      <a:pt x="29" y="0"/>
                                                    </a:lnTo>
                                                    <a:lnTo>
                                                      <a:pt x="24" y="0"/>
                                                    </a:lnTo>
                                                    <a:lnTo>
                                                      <a:pt x="24" y="4"/>
                                                    </a:lnTo>
                                                    <a:lnTo>
                                                      <a:pt x="14" y="9"/>
                                                    </a:lnTo>
                                                    <a:lnTo>
                                                      <a:pt x="9" y="14"/>
                                                    </a:lnTo>
                                                    <a:lnTo>
                                                      <a:pt x="9" y="19"/>
                                                    </a:lnTo>
                                                    <a:lnTo>
                                                      <a:pt x="5" y="24"/>
                                                    </a:lnTo>
                                                    <a:lnTo>
                                                      <a:pt x="5" y="28"/>
                                                    </a:lnTo>
                                                    <a:lnTo>
                                                      <a:pt x="5" y="38"/>
                                                    </a:lnTo>
                                                    <a:lnTo>
                                                      <a:pt x="0" y="38"/>
                                                    </a:lnTo>
                                                    <a:lnTo>
                                                      <a:pt x="0" y="48"/>
                                                    </a:lnTo>
                                                    <a:lnTo>
                                                      <a:pt x="0" y="52"/>
                                                    </a:lnTo>
                                                    <a:lnTo>
                                                      <a:pt x="0" y="62"/>
                                                    </a:lnTo>
                                                    <a:lnTo>
                                                      <a:pt x="0" y="67"/>
                                                    </a:lnTo>
                                                    <a:lnTo>
                                                      <a:pt x="0" y="72"/>
                                                    </a:lnTo>
                                                    <a:lnTo>
                                                      <a:pt x="0" y="81"/>
                                                    </a:lnTo>
                                                    <a:lnTo>
                                                      <a:pt x="0" y="86"/>
                                                    </a:lnTo>
                                                    <a:lnTo>
                                                      <a:pt x="0" y="91"/>
                                                    </a:lnTo>
                                                    <a:lnTo>
                                                      <a:pt x="0" y="100"/>
                                                    </a:lnTo>
                                                    <a:lnTo>
                                                      <a:pt x="0" y="105"/>
                                                    </a:lnTo>
                                                    <a:lnTo>
                                                      <a:pt x="5" y="110"/>
                                                    </a:lnTo>
                                                    <a:lnTo>
                                                      <a:pt x="5" y="120"/>
                                                    </a:lnTo>
                                                    <a:lnTo>
                                                      <a:pt x="9" y="129"/>
                                                    </a:lnTo>
                                                    <a:lnTo>
                                                      <a:pt x="14" y="134"/>
                                                    </a:lnTo>
                                                    <a:lnTo>
                                                      <a:pt x="14" y="139"/>
                                                    </a:lnTo>
                                                    <a:lnTo>
                                                      <a:pt x="24" y="139"/>
                                                    </a:lnTo>
                                                    <a:lnTo>
                                                      <a:pt x="24" y="144"/>
                                                    </a:lnTo>
                                                    <a:lnTo>
                                                      <a:pt x="29" y="144"/>
                                                    </a:lnTo>
                                                    <a:lnTo>
                                                      <a:pt x="33" y="144"/>
                                                    </a:lnTo>
                                                    <a:lnTo>
                                                      <a:pt x="33" y="148"/>
                                                    </a:lnTo>
                                                    <a:lnTo>
                                                      <a:pt x="38" y="148"/>
                                                    </a:lnTo>
                                                    <a:lnTo>
                                                      <a:pt x="43" y="148"/>
                                                    </a:lnTo>
                                                    <a:lnTo>
                                                      <a:pt x="48" y="144"/>
                                                    </a:lnTo>
                                                    <a:lnTo>
                                                      <a:pt x="53" y="144"/>
                                                    </a:lnTo>
                                                    <a:lnTo>
                                                      <a:pt x="57" y="139"/>
                                                    </a:lnTo>
                                                    <a:lnTo>
                                                      <a:pt x="67" y="134"/>
                                                    </a:lnTo>
                                                    <a:lnTo>
                                                      <a:pt x="67" y="129"/>
                                                    </a:lnTo>
                                                    <a:lnTo>
                                                      <a:pt x="72" y="129"/>
                                                    </a:lnTo>
                                                    <a:lnTo>
                                                      <a:pt x="72" y="120"/>
                                                    </a:lnTo>
                                                    <a:lnTo>
                                                      <a:pt x="76" y="120"/>
                                                    </a:lnTo>
                                                    <a:lnTo>
                                                      <a:pt x="76" y="110"/>
                                                    </a:lnTo>
                                                    <a:lnTo>
                                                      <a:pt x="76" y="105"/>
                                                    </a:lnTo>
                                                    <a:lnTo>
                                                      <a:pt x="81" y="100"/>
                                                    </a:lnTo>
                                                    <a:lnTo>
                                                      <a:pt x="81" y="91"/>
                                                    </a:lnTo>
                                                    <a:lnTo>
                                                      <a:pt x="81" y="86"/>
                                                    </a:lnTo>
                                                    <a:lnTo>
                                                      <a:pt x="81" y="81"/>
                                                    </a:lnTo>
                                                    <a:lnTo>
                                                      <a:pt x="86" y="72"/>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7" name="Freeform 529"/>
                                              <a:cNvSpPr>
                                                <a:spLocks/>
                                              </a:cNvSpPr>
                                            </a:nvSpPr>
                                            <a:spPr bwMode="auto">
                                              <a:xfrm>
                                                <a:off x="11489" y="1896"/>
                                                <a:ext cx="86" cy="148"/>
                                              </a:xfrm>
                                              <a:custGeom>
                                                <a:avLst/>
                                                <a:gdLst>
                                                  <a:gd name="T0" fmla="*/ 81 w 86"/>
                                                  <a:gd name="T1" fmla="*/ 67 h 148"/>
                                                  <a:gd name="T2" fmla="*/ 81 w 86"/>
                                                  <a:gd name="T3" fmla="*/ 52 h 148"/>
                                                  <a:gd name="T4" fmla="*/ 76 w 86"/>
                                                  <a:gd name="T5" fmla="*/ 38 h 148"/>
                                                  <a:gd name="T6" fmla="*/ 72 w 86"/>
                                                  <a:gd name="T7" fmla="*/ 24 h 148"/>
                                                  <a:gd name="T8" fmla="*/ 67 w 86"/>
                                                  <a:gd name="T9" fmla="*/ 14 h 148"/>
                                                  <a:gd name="T10" fmla="*/ 57 w 86"/>
                                                  <a:gd name="T11" fmla="*/ 9 h 148"/>
                                                  <a:gd name="T12" fmla="*/ 53 w 86"/>
                                                  <a:gd name="T13" fmla="*/ 0 h 148"/>
                                                  <a:gd name="T14" fmla="*/ 43 w 86"/>
                                                  <a:gd name="T15" fmla="*/ 0 h 148"/>
                                                  <a:gd name="T16" fmla="*/ 33 w 86"/>
                                                  <a:gd name="T17" fmla="*/ 0 h 148"/>
                                                  <a:gd name="T18" fmla="*/ 24 w 86"/>
                                                  <a:gd name="T19" fmla="*/ 0 h 148"/>
                                                  <a:gd name="T20" fmla="*/ 14 w 86"/>
                                                  <a:gd name="T21" fmla="*/ 9 h 148"/>
                                                  <a:gd name="T22" fmla="*/ 9 w 86"/>
                                                  <a:gd name="T23" fmla="*/ 19 h 148"/>
                                                  <a:gd name="T24" fmla="*/ 5 w 86"/>
                                                  <a:gd name="T25" fmla="*/ 28 h 148"/>
                                                  <a:gd name="T26" fmla="*/ 0 w 86"/>
                                                  <a:gd name="T27" fmla="*/ 38 h 148"/>
                                                  <a:gd name="T28" fmla="*/ 0 w 86"/>
                                                  <a:gd name="T29" fmla="*/ 52 h 148"/>
                                                  <a:gd name="T30" fmla="*/ 0 w 86"/>
                                                  <a:gd name="T31" fmla="*/ 67 h 148"/>
                                                  <a:gd name="T32" fmla="*/ 0 w 86"/>
                                                  <a:gd name="T33" fmla="*/ 81 h 148"/>
                                                  <a:gd name="T34" fmla="*/ 0 w 86"/>
                                                  <a:gd name="T35" fmla="*/ 91 h 148"/>
                                                  <a:gd name="T36" fmla="*/ 0 w 86"/>
                                                  <a:gd name="T37" fmla="*/ 105 h 148"/>
                                                  <a:gd name="T38" fmla="*/ 5 w 86"/>
                                                  <a:gd name="T39" fmla="*/ 120 h 148"/>
                                                  <a:gd name="T40" fmla="*/ 14 w 86"/>
                                                  <a:gd name="T41" fmla="*/ 134 h 148"/>
                                                  <a:gd name="T42" fmla="*/ 24 w 86"/>
                                                  <a:gd name="T43" fmla="*/ 139 h 148"/>
                                                  <a:gd name="T44" fmla="*/ 29 w 86"/>
                                                  <a:gd name="T45" fmla="*/ 144 h 148"/>
                                                  <a:gd name="T46" fmla="*/ 33 w 86"/>
                                                  <a:gd name="T47" fmla="*/ 148 h 148"/>
                                                  <a:gd name="T48" fmla="*/ 43 w 86"/>
                                                  <a:gd name="T49" fmla="*/ 148 h 148"/>
                                                  <a:gd name="T50" fmla="*/ 53 w 86"/>
                                                  <a:gd name="T51" fmla="*/ 144 h 148"/>
                                                  <a:gd name="T52" fmla="*/ 67 w 86"/>
                                                  <a:gd name="T53" fmla="*/ 134 h 148"/>
                                                  <a:gd name="T54" fmla="*/ 72 w 86"/>
                                                  <a:gd name="T55" fmla="*/ 129 h 148"/>
                                                  <a:gd name="T56" fmla="*/ 76 w 86"/>
                                                  <a:gd name="T57" fmla="*/ 120 h 148"/>
                                                  <a:gd name="T58" fmla="*/ 76 w 86"/>
                                                  <a:gd name="T59" fmla="*/ 105 h 148"/>
                                                  <a:gd name="T60" fmla="*/ 81 w 86"/>
                                                  <a:gd name="T61" fmla="*/ 91 h 148"/>
                                                  <a:gd name="T62" fmla="*/ 81 w 86"/>
                                                  <a:gd name="T63" fmla="*/ 81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86"/>
                                                  <a:gd name="T97" fmla="*/ 0 h 148"/>
                                                  <a:gd name="T98" fmla="*/ 86 w 86"/>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86" h="148">
                                                    <a:moveTo>
                                                      <a:pt x="86" y="72"/>
                                                    </a:moveTo>
                                                    <a:lnTo>
                                                      <a:pt x="81" y="67"/>
                                                    </a:lnTo>
                                                    <a:lnTo>
                                                      <a:pt x="81" y="62"/>
                                                    </a:lnTo>
                                                    <a:lnTo>
                                                      <a:pt x="81" y="52"/>
                                                    </a:lnTo>
                                                    <a:lnTo>
                                                      <a:pt x="81" y="48"/>
                                                    </a:lnTo>
                                                    <a:lnTo>
                                                      <a:pt x="76" y="38"/>
                                                    </a:lnTo>
                                                    <a:lnTo>
                                                      <a:pt x="76" y="28"/>
                                                    </a:lnTo>
                                                    <a:lnTo>
                                                      <a:pt x="72" y="24"/>
                                                    </a:lnTo>
                                                    <a:lnTo>
                                                      <a:pt x="72" y="19"/>
                                                    </a:lnTo>
                                                    <a:lnTo>
                                                      <a:pt x="67" y="14"/>
                                                    </a:lnTo>
                                                    <a:lnTo>
                                                      <a:pt x="67" y="9"/>
                                                    </a:lnTo>
                                                    <a:lnTo>
                                                      <a:pt x="57" y="9"/>
                                                    </a:lnTo>
                                                    <a:lnTo>
                                                      <a:pt x="57" y="4"/>
                                                    </a:lnTo>
                                                    <a:lnTo>
                                                      <a:pt x="53" y="0"/>
                                                    </a:lnTo>
                                                    <a:lnTo>
                                                      <a:pt x="48" y="0"/>
                                                    </a:lnTo>
                                                    <a:lnTo>
                                                      <a:pt x="43" y="0"/>
                                                    </a:lnTo>
                                                    <a:lnTo>
                                                      <a:pt x="38" y="0"/>
                                                    </a:lnTo>
                                                    <a:lnTo>
                                                      <a:pt x="33" y="0"/>
                                                    </a:lnTo>
                                                    <a:lnTo>
                                                      <a:pt x="29" y="0"/>
                                                    </a:lnTo>
                                                    <a:lnTo>
                                                      <a:pt x="24" y="0"/>
                                                    </a:lnTo>
                                                    <a:lnTo>
                                                      <a:pt x="24" y="4"/>
                                                    </a:lnTo>
                                                    <a:lnTo>
                                                      <a:pt x="14" y="9"/>
                                                    </a:lnTo>
                                                    <a:lnTo>
                                                      <a:pt x="9" y="14"/>
                                                    </a:lnTo>
                                                    <a:lnTo>
                                                      <a:pt x="9" y="19"/>
                                                    </a:lnTo>
                                                    <a:lnTo>
                                                      <a:pt x="5" y="24"/>
                                                    </a:lnTo>
                                                    <a:lnTo>
                                                      <a:pt x="5" y="28"/>
                                                    </a:lnTo>
                                                    <a:lnTo>
                                                      <a:pt x="5" y="38"/>
                                                    </a:lnTo>
                                                    <a:lnTo>
                                                      <a:pt x="0" y="38"/>
                                                    </a:lnTo>
                                                    <a:lnTo>
                                                      <a:pt x="0" y="48"/>
                                                    </a:lnTo>
                                                    <a:lnTo>
                                                      <a:pt x="0" y="52"/>
                                                    </a:lnTo>
                                                    <a:lnTo>
                                                      <a:pt x="0" y="62"/>
                                                    </a:lnTo>
                                                    <a:lnTo>
                                                      <a:pt x="0" y="67"/>
                                                    </a:lnTo>
                                                    <a:lnTo>
                                                      <a:pt x="0" y="72"/>
                                                    </a:lnTo>
                                                    <a:lnTo>
                                                      <a:pt x="0" y="81"/>
                                                    </a:lnTo>
                                                    <a:lnTo>
                                                      <a:pt x="0" y="86"/>
                                                    </a:lnTo>
                                                    <a:lnTo>
                                                      <a:pt x="0" y="91"/>
                                                    </a:lnTo>
                                                    <a:lnTo>
                                                      <a:pt x="0" y="100"/>
                                                    </a:lnTo>
                                                    <a:lnTo>
                                                      <a:pt x="0" y="105"/>
                                                    </a:lnTo>
                                                    <a:lnTo>
                                                      <a:pt x="5" y="110"/>
                                                    </a:lnTo>
                                                    <a:lnTo>
                                                      <a:pt x="5" y="120"/>
                                                    </a:lnTo>
                                                    <a:lnTo>
                                                      <a:pt x="9" y="129"/>
                                                    </a:lnTo>
                                                    <a:lnTo>
                                                      <a:pt x="14" y="134"/>
                                                    </a:lnTo>
                                                    <a:lnTo>
                                                      <a:pt x="14" y="139"/>
                                                    </a:lnTo>
                                                    <a:lnTo>
                                                      <a:pt x="24" y="139"/>
                                                    </a:lnTo>
                                                    <a:lnTo>
                                                      <a:pt x="24" y="144"/>
                                                    </a:lnTo>
                                                    <a:lnTo>
                                                      <a:pt x="29" y="144"/>
                                                    </a:lnTo>
                                                    <a:lnTo>
                                                      <a:pt x="33" y="144"/>
                                                    </a:lnTo>
                                                    <a:lnTo>
                                                      <a:pt x="33" y="148"/>
                                                    </a:lnTo>
                                                    <a:lnTo>
                                                      <a:pt x="38" y="148"/>
                                                    </a:lnTo>
                                                    <a:lnTo>
                                                      <a:pt x="43" y="148"/>
                                                    </a:lnTo>
                                                    <a:lnTo>
                                                      <a:pt x="48" y="144"/>
                                                    </a:lnTo>
                                                    <a:lnTo>
                                                      <a:pt x="53" y="144"/>
                                                    </a:lnTo>
                                                    <a:lnTo>
                                                      <a:pt x="57" y="139"/>
                                                    </a:lnTo>
                                                    <a:lnTo>
                                                      <a:pt x="67" y="134"/>
                                                    </a:lnTo>
                                                    <a:lnTo>
                                                      <a:pt x="67" y="129"/>
                                                    </a:lnTo>
                                                    <a:lnTo>
                                                      <a:pt x="72" y="129"/>
                                                    </a:lnTo>
                                                    <a:lnTo>
                                                      <a:pt x="72" y="120"/>
                                                    </a:lnTo>
                                                    <a:lnTo>
                                                      <a:pt x="76" y="120"/>
                                                    </a:lnTo>
                                                    <a:lnTo>
                                                      <a:pt x="76" y="110"/>
                                                    </a:lnTo>
                                                    <a:lnTo>
                                                      <a:pt x="76" y="105"/>
                                                    </a:lnTo>
                                                    <a:lnTo>
                                                      <a:pt x="81" y="100"/>
                                                    </a:lnTo>
                                                    <a:lnTo>
                                                      <a:pt x="81" y="91"/>
                                                    </a:lnTo>
                                                    <a:lnTo>
                                                      <a:pt x="81" y="86"/>
                                                    </a:lnTo>
                                                    <a:lnTo>
                                                      <a:pt x="81" y="81"/>
                                                    </a:lnTo>
                                                    <a:lnTo>
                                                      <a:pt x="86" y="72"/>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8" name="Freeform 530"/>
                                              <a:cNvSpPr>
                                                <a:spLocks/>
                                              </a:cNvSpPr>
                                            </a:nvSpPr>
                                            <a:spPr bwMode="auto">
                                              <a:xfrm>
                                                <a:off x="11441" y="1857"/>
                                                <a:ext cx="91" cy="154"/>
                                              </a:xfrm>
                                              <a:custGeom>
                                                <a:avLst/>
                                                <a:gdLst>
                                                  <a:gd name="T0" fmla="*/ 91 w 91"/>
                                                  <a:gd name="T1" fmla="*/ 72 h 154"/>
                                                  <a:gd name="T2" fmla="*/ 91 w 91"/>
                                                  <a:gd name="T3" fmla="*/ 58 h 154"/>
                                                  <a:gd name="T4" fmla="*/ 86 w 91"/>
                                                  <a:gd name="T5" fmla="*/ 48 h 154"/>
                                                  <a:gd name="T6" fmla="*/ 81 w 91"/>
                                                  <a:gd name="T7" fmla="*/ 34 h 154"/>
                                                  <a:gd name="T8" fmla="*/ 77 w 91"/>
                                                  <a:gd name="T9" fmla="*/ 24 h 154"/>
                                                  <a:gd name="T10" fmla="*/ 72 w 91"/>
                                                  <a:gd name="T11" fmla="*/ 15 h 154"/>
                                                  <a:gd name="T12" fmla="*/ 62 w 91"/>
                                                  <a:gd name="T13" fmla="*/ 10 h 154"/>
                                                  <a:gd name="T14" fmla="*/ 57 w 91"/>
                                                  <a:gd name="T15" fmla="*/ 5 h 154"/>
                                                  <a:gd name="T16" fmla="*/ 53 w 91"/>
                                                  <a:gd name="T17" fmla="*/ 0 h 154"/>
                                                  <a:gd name="T18" fmla="*/ 43 w 91"/>
                                                  <a:gd name="T19" fmla="*/ 0 h 154"/>
                                                  <a:gd name="T20" fmla="*/ 33 w 91"/>
                                                  <a:gd name="T21" fmla="*/ 5 h 154"/>
                                                  <a:gd name="T22" fmla="*/ 29 w 91"/>
                                                  <a:gd name="T23" fmla="*/ 10 h 154"/>
                                                  <a:gd name="T24" fmla="*/ 19 w 91"/>
                                                  <a:gd name="T25" fmla="*/ 15 h 154"/>
                                                  <a:gd name="T26" fmla="*/ 14 w 91"/>
                                                  <a:gd name="T27" fmla="*/ 24 h 154"/>
                                                  <a:gd name="T28" fmla="*/ 9 w 91"/>
                                                  <a:gd name="T29" fmla="*/ 34 h 154"/>
                                                  <a:gd name="T30" fmla="*/ 9 w 91"/>
                                                  <a:gd name="T31" fmla="*/ 48 h 154"/>
                                                  <a:gd name="T32" fmla="*/ 5 w 91"/>
                                                  <a:gd name="T33" fmla="*/ 58 h 154"/>
                                                  <a:gd name="T34" fmla="*/ 0 w 91"/>
                                                  <a:gd name="T35" fmla="*/ 72 h 154"/>
                                                  <a:gd name="T36" fmla="*/ 0 w 91"/>
                                                  <a:gd name="T37" fmla="*/ 87 h 154"/>
                                                  <a:gd name="T38" fmla="*/ 5 w 91"/>
                                                  <a:gd name="T39" fmla="*/ 96 h 154"/>
                                                  <a:gd name="T40" fmla="*/ 9 w 91"/>
                                                  <a:gd name="T41" fmla="*/ 111 h 154"/>
                                                  <a:gd name="T42" fmla="*/ 9 w 91"/>
                                                  <a:gd name="T43" fmla="*/ 120 h 154"/>
                                                  <a:gd name="T44" fmla="*/ 14 w 91"/>
                                                  <a:gd name="T45" fmla="*/ 130 h 154"/>
                                                  <a:gd name="T46" fmla="*/ 19 w 91"/>
                                                  <a:gd name="T47" fmla="*/ 139 h 154"/>
                                                  <a:gd name="T48" fmla="*/ 29 w 91"/>
                                                  <a:gd name="T49" fmla="*/ 149 h 154"/>
                                                  <a:gd name="T50" fmla="*/ 33 w 91"/>
                                                  <a:gd name="T51" fmla="*/ 149 h 154"/>
                                                  <a:gd name="T52" fmla="*/ 43 w 91"/>
                                                  <a:gd name="T53" fmla="*/ 154 h 154"/>
                                                  <a:gd name="T54" fmla="*/ 53 w 91"/>
                                                  <a:gd name="T55" fmla="*/ 154 h 154"/>
                                                  <a:gd name="T56" fmla="*/ 57 w 91"/>
                                                  <a:gd name="T57" fmla="*/ 149 h 154"/>
                                                  <a:gd name="T58" fmla="*/ 62 w 91"/>
                                                  <a:gd name="T59" fmla="*/ 149 h 154"/>
                                                  <a:gd name="T60" fmla="*/ 72 w 91"/>
                                                  <a:gd name="T61" fmla="*/ 139 h 154"/>
                                                  <a:gd name="T62" fmla="*/ 77 w 91"/>
                                                  <a:gd name="T63" fmla="*/ 130 h 154"/>
                                                  <a:gd name="T64" fmla="*/ 81 w 91"/>
                                                  <a:gd name="T65" fmla="*/ 120 h 154"/>
                                                  <a:gd name="T66" fmla="*/ 86 w 91"/>
                                                  <a:gd name="T67" fmla="*/ 111 h 154"/>
                                                  <a:gd name="T68" fmla="*/ 91 w 91"/>
                                                  <a:gd name="T69" fmla="*/ 96 h 154"/>
                                                  <a:gd name="T70" fmla="*/ 91 w 91"/>
                                                  <a:gd name="T71" fmla="*/ 87 h 1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91"/>
                                                  <a:gd name="T109" fmla="*/ 0 h 154"/>
                                                  <a:gd name="T110" fmla="*/ 91 w 91"/>
                                                  <a:gd name="T111" fmla="*/ 154 h 154"/>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91" h="154">
                                                    <a:moveTo>
                                                      <a:pt x="91" y="77"/>
                                                    </a:moveTo>
                                                    <a:lnTo>
                                                      <a:pt x="91" y="72"/>
                                                    </a:lnTo>
                                                    <a:lnTo>
                                                      <a:pt x="91" y="63"/>
                                                    </a:lnTo>
                                                    <a:lnTo>
                                                      <a:pt x="91" y="58"/>
                                                    </a:lnTo>
                                                    <a:lnTo>
                                                      <a:pt x="86" y="48"/>
                                                    </a:lnTo>
                                                    <a:lnTo>
                                                      <a:pt x="81" y="39"/>
                                                    </a:lnTo>
                                                    <a:lnTo>
                                                      <a:pt x="81" y="34"/>
                                                    </a:lnTo>
                                                    <a:lnTo>
                                                      <a:pt x="81" y="29"/>
                                                    </a:lnTo>
                                                    <a:lnTo>
                                                      <a:pt x="77" y="24"/>
                                                    </a:lnTo>
                                                    <a:lnTo>
                                                      <a:pt x="77" y="19"/>
                                                    </a:lnTo>
                                                    <a:lnTo>
                                                      <a:pt x="72" y="15"/>
                                                    </a:lnTo>
                                                    <a:lnTo>
                                                      <a:pt x="67" y="10"/>
                                                    </a:lnTo>
                                                    <a:lnTo>
                                                      <a:pt x="62" y="10"/>
                                                    </a:lnTo>
                                                    <a:lnTo>
                                                      <a:pt x="62" y="5"/>
                                                    </a:lnTo>
                                                    <a:lnTo>
                                                      <a:pt x="57" y="5"/>
                                                    </a:lnTo>
                                                    <a:lnTo>
                                                      <a:pt x="53" y="5"/>
                                                    </a:lnTo>
                                                    <a:lnTo>
                                                      <a:pt x="53" y="0"/>
                                                    </a:lnTo>
                                                    <a:lnTo>
                                                      <a:pt x="48" y="0"/>
                                                    </a:lnTo>
                                                    <a:lnTo>
                                                      <a:pt x="43" y="0"/>
                                                    </a:lnTo>
                                                    <a:lnTo>
                                                      <a:pt x="38" y="5"/>
                                                    </a:lnTo>
                                                    <a:lnTo>
                                                      <a:pt x="33" y="5"/>
                                                    </a:lnTo>
                                                    <a:lnTo>
                                                      <a:pt x="29" y="10"/>
                                                    </a:lnTo>
                                                    <a:lnTo>
                                                      <a:pt x="24" y="10"/>
                                                    </a:lnTo>
                                                    <a:lnTo>
                                                      <a:pt x="19" y="15"/>
                                                    </a:lnTo>
                                                    <a:lnTo>
                                                      <a:pt x="19" y="19"/>
                                                    </a:lnTo>
                                                    <a:lnTo>
                                                      <a:pt x="14" y="24"/>
                                                    </a:lnTo>
                                                    <a:lnTo>
                                                      <a:pt x="14" y="29"/>
                                                    </a:lnTo>
                                                    <a:lnTo>
                                                      <a:pt x="9" y="34"/>
                                                    </a:lnTo>
                                                    <a:lnTo>
                                                      <a:pt x="9" y="39"/>
                                                    </a:lnTo>
                                                    <a:lnTo>
                                                      <a:pt x="9" y="48"/>
                                                    </a:lnTo>
                                                    <a:lnTo>
                                                      <a:pt x="5" y="48"/>
                                                    </a:lnTo>
                                                    <a:lnTo>
                                                      <a:pt x="5" y="58"/>
                                                    </a:lnTo>
                                                    <a:lnTo>
                                                      <a:pt x="5" y="63"/>
                                                    </a:lnTo>
                                                    <a:lnTo>
                                                      <a:pt x="0" y="72"/>
                                                    </a:lnTo>
                                                    <a:lnTo>
                                                      <a:pt x="0" y="77"/>
                                                    </a:lnTo>
                                                    <a:lnTo>
                                                      <a:pt x="0" y="87"/>
                                                    </a:lnTo>
                                                    <a:lnTo>
                                                      <a:pt x="5" y="91"/>
                                                    </a:lnTo>
                                                    <a:lnTo>
                                                      <a:pt x="5" y="96"/>
                                                    </a:lnTo>
                                                    <a:lnTo>
                                                      <a:pt x="5" y="101"/>
                                                    </a:lnTo>
                                                    <a:lnTo>
                                                      <a:pt x="9" y="111"/>
                                                    </a:lnTo>
                                                    <a:lnTo>
                                                      <a:pt x="9" y="115"/>
                                                    </a:lnTo>
                                                    <a:lnTo>
                                                      <a:pt x="9" y="120"/>
                                                    </a:lnTo>
                                                    <a:lnTo>
                                                      <a:pt x="14" y="125"/>
                                                    </a:lnTo>
                                                    <a:lnTo>
                                                      <a:pt x="14" y="130"/>
                                                    </a:lnTo>
                                                    <a:lnTo>
                                                      <a:pt x="19" y="135"/>
                                                    </a:lnTo>
                                                    <a:lnTo>
                                                      <a:pt x="19" y="139"/>
                                                    </a:lnTo>
                                                    <a:lnTo>
                                                      <a:pt x="24" y="144"/>
                                                    </a:lnTo>
                                                    <a:lnTo>
                                                      <a:pt x="29" y="149"/>
                                                    </a:lnTo>
                                                    <a:lnTo>
                                                      <a:pt x="33" y="149"/>
                                                    </a:lnTo>
                                                    <a:lnTo>
                                                      <a:pt x="38" y="149"/>
                                                    </a:lnTo>
                                                    <a:lnTo>
                                                      <a:pt x="43" y="154"/>
                                                    </a:lnTo>
                                                    <a:lnTo>
                                                      <a:pt x="48" y="154"/>
                                                    </a:lnTo>
                                                    <a:lnTo>
                                                      <a:pt x="53" y="154"/>
                                                    </a:lnTo>
                                                    <a:lnTo>
                                                      <a:pt x="53" y="149"/>
                                                    </a:lnTo>
                                                    <a:lnTo>
                                                      <a:pt x="57" y="149"/>
                                                    </a:lnTo>
                                                    <a:lnTo>
                                                      <a:pt x="62" y="149"/>
                                                    </a:lnTo>
                                                    <a:lnTo>
                                                      <a:pt x="67" y="144"/>
                                                    </a:lnTo>
                                                    <a:lnTo>
                                                      <a:pt x="72" y="139"/>
                                                    </a:lnTo>
                                                    <a:lnTo>
                                                      <a:pt x="77" y="135"/>
                                                    </a:lnTo>
                                                    <a:lnTo>
                                                      <a:pt x="77" y="130"/>
                                                    </a:lnTo>
                                                    <a:lnTo>
                                                      <a:pt x="81" y="125"/>
                                                    </a:lnTo>
                                                    <a:lnTo>
                                                      <a:pt x="81" y="120"/>
                                                    </a:lnTo>
                                                    <a:lnTo>
                                                      <a:pt x="81" y="115"/>
                                                    </a:lnTo>
                                                    <a:lnTo>
                                                      <a:pt x="86" y="111"/>
                                                    </a:lnTo>
                                                    <a:lnTo>
                                                      <a:pt x="86" y="101"/>
                                                    </a:lnTo>
                                                    <a:lnTo>
                                                      <a:pt x="91" y="96"/>
                                                    </a:lnTo>
                                                    <a:lnTo>
                                                      <a:pt x="91" y="91"/>
                                                    </a:lnTo>
                                                    <a:lnTo>
                                                      <a:pt x="91" y="87"/>
                                                    </a:lnTo>
                                                    <a:lnTo>
                                                      <a:pt x="91" y="77"/>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9" name="Freeform 531"/>
                                              <a:cNvSpPr>
                                                <a:spLocks/>
                                              </a:cNvSpPr>
                                            </a:nvSpPr>
                                            <a:spPr bwMode="auto">
                                              <a:xfrm>
                                                <a:off x="11441" y="1857"/>
                                                <a:ext cx="91" cy="154"/>
                                              </a:xfrm>
                                              <a:custGeom>
                                                <a:avLst/>
                                                <a:gdLst>
                                                  <a:gd name="T0" fmla="*/ 91 w 91"/>
                                                  <a:gd name="T1" fmla="*/ 72 h 154"/>
                                                  <a:gd name="T2" fmla="*/ 91 w 91"/>
                                                  <a:gd name="T3" fmla="*/ 58 h 154"/>
                                                  <a:gd name="T4" fmla="*/ 81 w 91"/>
                                                  <a:gd name="T5" fmla="*/ 39 h 154"/>
                                                  <a:gd name="T6" fmla="*/ 81 w 91"/>
                                                  <a:gd name="T7" fmla="*/ 29 h 154"/>
                                                  <a:gd name="T8" fmla="*/ 77 w 91"/>
                                                  <a:gd name="T9" fmla="*/ 19 h 154"/>
                                                  <a:gd name="T10" fmla="*/ 67 w 91"/>
                                                  <a:gd name="T11" fmla="*/ 10 h 154"/>
                                                  <a:gd name="T12" fmla="*/ 62 w 91"/>
                                                  <a:gd name="T13" fmla="*/ 5 h 154"/>
                                                  <a:gd name="T14" fmla="*/ 53 w 91"/>
                                                  <a:gd name="T15" fmla="*/ 5 h 154"/>
                                                  <a:gd name="T16" fmla="*/ 48 w 91"/>
                                                  <a:gd name="T17" fmla="*/ 0 h 154"/>
                                                  <a:gd name="T18" fmla="*/ 38 w 91"/>
                                                  <a:gd name="T19" fmla="*/ 5 h 154"/>
                                                  <a:gd name="T20" fmla="*/ 29 w 91"/>
                                                  <a:gd name="T21" fmla="*/ 10 h 154"/>
                                                  <a:gd name="T22" fmla="*/ 19 w 91"/>
                                                  <a:gd name="T23" fmla="*/ 15 h 154"/>
                                                  <a:gd name="T24" fmla="*/ 14 w 91"/>
                                                  <a:gd name="T25" fmla="*/ 24 h 154"/>
                                                  <a:gd name="T26" fmla="*/ 9 w 91"/>
                                                  <a:gd name="T27" fmla="*/ 34 h 154"/>
                                                  <a:gd name="T28" fmla="*/ 9 w 91"/>
                                                  <a:gd name="T29" fmla="*/ 48 h 154"/>
                                                  <a:gd name="T30" fmla="*/ 5 w 91"/>
                                                  <a:gd name="T31" fmla="*/ 58 h 154"/>
                                                  <a:gd name="T32" fmla="*/ 0 w 91"/>
                                                  <a:gd name="T33" fmla="*/ 72 h 154"/>
                                                  <a:gd name="T34" fmla="*/ 0 w 91"/>
                                                  <a:gd name="T35" fmla="*/ 87 h 154"/>
                                                  <a:gd name="T36" fmla="*/ 5 w 91"/>
                                                  <a:gd name="T37" fmla="*/ 96 h 154"/>
                                                  <a:gd name="T38" fmla="*/ 9 w 91"/>
                                                  <a:gd name="T39" fmla="*/ 111 h 154"/>
                                                  <a:gd name="T40" fmla="*/ 9 w 91"/>
                                                  <a:gd name="T41" fmla="*/ 120 h 154"/>
                                                  <a:gd name="T42" fmla="*/ 14 w 91"/>
                                                  <a:gd name="T43" fmla="*/ 130 h 154"/>
                                                  <a:gd name="T44" fmla="*/ 19 w 91"/>
                                                  <a:gd name="T45" fmla="*/ 139 h 154"/>
                                                  <a:gd name="T46" fmla="*/ 29 w 91"/>
                                                  <a:gd name="T47" fmla="*/ 149 h 154"/>
                                                  <a:gd name="T48" fmla="*/ 38 w 91"/>
                                                  <a:gd name="T49" fmla="*/ 149 h 154"/>
                                                  <a:gd name="T50" fmla="*/ 48 w 91"/>
                                                  <a:gd name="T51" fmla="*/ 154 h 154"/>
                                                  <a:gd name="T52" fmla="*/ 53 w 91"/>
                                                  <a:gd name="T53" fmla="*/ 149 h 154"/>
                                                  <a:gd name="T54" fmla="*/ 62 w 91"/>
                                                  <a:gd name="T55" fmla="*/ 149 h 154"/>
                                                  <a:gd name="T56" fmla="*/ 72 w 91"/>
                                                  <a:gd name="T57" fmla="*/ 139 h 154"/>
                                                  <a:gd name="T58" fmla="*/ 77 w 91"/>
                                                  <a:gd name="T59" fmla="*/ 130 h 154"/>
                                                  <a:gd name="T60" fmla="*/ 81 w 91"/>
                                                  <a:gd name="T61" fmla="*/ 120 h 154"/>
                                                  <a:gd name="T62" fmla="*/ 86 w 91"/>
                                                  <a:gd name="T63" fmla="*/ 111 h 154"/>
                                                  <a:gd name="T64" fmla="*/ 91 w 91"/>
                                                  <a:gd name="T65" fmla="*/ 96 h 154"/>
                                                  <a:gd name="T66" fmla="*/ 91 w 91"/>
                                                  <a:gd name="T67" fmla="*/ 87 h 15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91"/>
                                                  <a:gd name="T103" fmla="*/ 0 h 154"/>
                                                  <a:gd name="T104" fmla="*/ 91 w 91"/>
                                                  <a:gd name="T105" fmla="*/ 154 h 154"/>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91" h="154">
                                                    <a:moveTo>
                                                      <a:pt x="91" y="77"/>
                                                    </a:moveTo>
                                                    <a:lnTo>
                                                      <a:pt x="91" y="72"/>
                                                    </a:lnTo>
                                                    <a:lnTo>
                                                      <a:pt x="91" y="63"/>
                                                    </a:lnTo>
                                                    <a:lnTo>
                                                      <a:pt x="91" y="58"/>
                                                    </a:lnTo>
                                                    <a:lnTo>
                                                      <a:pt x="86" y="48"/>
                                                    </a:lnTo>
                                                    <a:lnTo>
                                                      <a:pt x="81" y="39"/>
                                                    </a:lnTo>
                                                    <a:lnTo>
                                                      <a:pt x="81" y="34"/>
                                                    </a:lnTo>
                                                    <a:lnTo>
                                                      <a:pt x="81" y="29"/>
                                                    </a:lnTo>
                                                    <a:lnTo>
                                                      <a:pt x="77" y="24"/>
                                                    </a:lnTo>
                                                    <a:lnTo>
                                                      <a:pt x="77" y="19"/>
                                                    </a:lnTo>
                                                    <a:lnTo>
                                                      <a:pt x="72" y="15"/>
                                                    </a:lnTo>
                                                    <a:lnTo>
                                                      <a:pt x="67" y="10"/>
                                                    </a:lnTo>
                                                    <a:lnTo>
                                                      <a:pt x="62" y="10"/>
                                                    </a:lnTo>
                                                    <a:lnTo>
                                                      <a:pt x="62" y="5"/>
                                                    </a:lnTo>
                                                    <a:lnTo>
                                                      <a:pt x="57" y="5"/>
                                                    </a:lnTo>
                                                    <a:lnTo>
                                                      <a:pt x="53" y="5"/>
                                                    </a:lnTo>
                                                    <a:lnTo>
                                                      <a:pt x="53" y="0"/>
                                                    </a:lnTo>
                                                    <a:lnTo>
                                                      <a:pt x="48" y="0"/>
                                                    </a:lnTo>
                                                    <a:lnTo>
                                                      <a:pt x="43" y="0"/>
                                                    </a:lnTo>
                                                    <a:lnTo>
                                                      <a:pt x="38" y="5"/>
                                                    </a:lnTo>
                                                    <a:lnTo>
                                                      <a:pt x="33" y="5"/>
                                                    </a:lnTo>
                                                    <a:lnTo>
                                                      <a:pt x="29" y="10"/>
                                                    </a:lnTo>
                                                    <a:lnTo>
                                                      <a:pt x="24" y="10"/>
                                                    </a:lnTo>
                                                    <a:lnTo>
                                                      <a:pt x="19" y="15"/>
                                                    </a:lnTo>
                                                    <a:lnTo>
                                                      <a:pt x="19" y="19"/>
                                                    </a:lnTo>
                                                    <a:lnTo>
                                                      <a:pt x="14" y="24"/>
                                                    </a:lnTo>
                                                    <a:lnTo>
                                                      <a:pt x="14" y="29"/>
                                                    </a:lnTo>
                                                    <a:lnTo>
                                                      <a:pt x="9" y="34"/>
                                                    </a:lnTo>
                                                    <a:lnTo>
                                                      <a:pt x="9" y="39"/>
                                                    </a:lnTo>
                                                    <a:lnTo>
                                                      <a:pt x="9" y="48"/>
                                                    </a:lnTo>
                                                    <a:lnTo>
                                                      <a:pt x="5" y="48"/>
                                                    </a:lnTo>
                                                    <a:lnTo>
                                                      <a:pt x="5" y="58"/>
                                                    </a:lnTo>
                                                    <a:lnTo>
                                                      <a:pt x="5" y="63"/>
                                                    </a:lnTo>
                                                    <a:lnTo>
                                                      <a:pt x="0" y="72"/>
                                                    </a:lnTo>
                                                    <a:lnTo>
                                                      <a:pt x="0" y="77"/>
                                                    </a:lnTo>
                                                    <a:lnTo>
                                                      <a:pt x="0" y="87"/>
                                                    </a:lnTo>
                                                    <a:lnTo>
                                                      <a:pt x="5" y="91"/>
                                                    </a:lnTo>
                                                    <a:lnTo>
                                                      <a:pt x="5" y="96"/>
                                                    </a:lnTo>
                                                    <a:lnTo>
                                                      <a:pt x="5" y="101"/>
                                                    </a:lnTo>
                                                    <a:lnTo>
                                                      <a:pt x="9" y="111"/>
                                                    </a:lnTo>
                                                    <a:lnTo>
                                                      <a:pt x="9" y="115"/>
                                                    </a:lnTo>
                                                    <a:lnTo>
                                                      <a:pt x="9" y="120"/>
                                                    </a:lnTo>
                                                    <a:lnTo>
                                                      <a:pt x="14" y="125"/>
                                                    </a:lnTo>
                                                    <a:lnTo>
                                                      <a:pt x="14" y="130"/>
                                                    </a:lnTo>
                                                    <a:lnTo>
                                                      <a:pt x="19" y="135"/>
                                                    </a:lnTo>
                                                    <a:lnTo>
                                                      <a:pt x="19" y="139"/>
                                                    </a:lnTo>
                                                    <a:lnTo>
                                                      <a:pt x="24" y="144"/>
                                                    </a:lnTo>
                                                    <a:lnTo>
                                                      <a:pt x="29" y="149"/>
                                                    </a:lnTo>
                                                    <a:lnTo>
                                                      <a:pt x="33" y="149"/>
                                                    </a:lnTo>
                                                    <a:lnTo>
                                                      <a:pt x="38" y="149"/>
                                                    </a:lnTo>
                                                    <a:lnTo>
                                                      <a:pt x="43" y="154"/>
                                                    </a:lnTo>
                                                    <a:lnTo>
                                                      <a:pt x="48" y="154"/>
                                                    </a:lnTo>
                                                    <a:lnTo>
                                                      <a:pt x="53" y="154"/>
                                                    </a:lnTo>
                                                    <a:lnTo>
                                                      <a:pt x="53" y="149"/>
                                                    </a:lnTo>
                                                    <a:lnTo>
                                                      <a:pt x="57" y="149"/>
                                                    </a:lnTo>
                                                    <a:lnTo>
                                                      <a:pt x="62" y="149"/>
                                                    </a:lnTo>
                                                    <a:lnTo>
                                                      <a:pt x="67" y="144"/>
                                                    </a:lnTo>
                                                    <a:lnTo>
                                                      <a:pt x="72" y="139"/>
                                                    </a:lnTo>
                                                    <a:lnTo>
                                                      <a:pt x="77" y="135"/>
                                                    </a:lnTo>
                                                    <a:lnTo>
                                                      <a:pt x="77" y="130"/>
                                                    </a:lnTo>
                                                    <a:lnTo>
                                                      <a:pt x="81" y="125"/>
                                                    </a:lnTo>
                                                    <a:lnTo>
                                                      <a:pt x="81" y="120"/>
                                                    </a:lnTo>
                                                    <a:lnTo>
                                                      <a:pt x="81" y="115"/>
                                                    </a:lnTo>
                                                    <a:lnTo>
                                                      <a:pt x="86" y="111"/>
                                                    </a:lnTo>
                                                    <a:lnTo>
                                                      <a:pt x="86" y="101"/>
                                                    </a:lnTo>
                                                    <a:lnTo>
                                                      <a:pt x="91" y="96"/>
                                                    </a:lnTo>
                                                    <a:lnTo>
                                                      <a:pt x="91" y="91"/>
                                                    </a:lnTo>
                                                    <a:lnTo>
                                                      <a:pt x="91" y="87"/>
                                                    </a:lnTo>
                                                    <a:lnTo>
                                                      <a:pt x="91" y="7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0" name="Freeform 532"/>
                                              <a:cNvSpPr>
                                                <a:spLocks/>
                                              </a:cNvSpPr>
                                            </a:nvSpPr>
                                            <a:spPr bwMode="auto">
                                              <a:xfrm>
                                                <a:off x="11393" y="1819"/>
                                                <a:ext cx="86" cy="149"/>
                                              </a:xfrm>
                                              <a:custGeom>
                                                <a:avLst/>
                                                <a:gdLst>
                                                  <a:gd name="T0" fmla="*/ 86 w 86"/>
                                                  <a:gd name="T1" fmla="*/ 67 h 149"/>
                                                  <a:gd name="T2" fmla="*/ 81 w 86"/>
                                                  <a:gd name="T3" fmla="*/ 57 h 149"/>
                                                  <a:gd name="T4" fmla="*/ 81 w 86"/>
                                                  <a:gd name="T5" fmla="*/ 43 h 149"/>
                                                  <a:gd name="T6" fmla="*/ 77 w 86"/>
                                                  <a:gd name="T7" fmla="*/ 33 h 149"/>
                                                  <a:gd name="T8" fmla="*/ 72 w 86"/>
                                                  <a:gd name="T9" fmla="*/ 24 h 149"/>
                                                  <a:gd name="T10" fmla="*/ 67 w 86"/>
                                                  <a:gd name="T11" fmla="*/ 14 h 149"/>
                                                  <a:gd name="T12" fmla="*/ 62 w 86"/>
                                                  <a:gd name="T13" fmla="*/ 5 h 149"/>
                                                  <a:gd name="T14" fmla="*/ 53 w 86"/>
                                                  <a:gd name="T15" fmla="*/ 5 h 149"/>
                                                  <a:gd name="T16" fmla="*/ 43 w 86"/>
                                                  <a:gd name="T17" fmla="*/ 0 h 149"/>
                                                  <a:gd name="T18" fmla="*/ 38 w 86"/>
                                                  <a:gd name="T19" fmla="*/ 0 h 149"/>
                                                  <a:gd name="T20" fmla="*/ 33 w 86"/>
                                                  <a:gd name="T21" fmla="*/ 5 h 149"/>
                                                  <a:gd name="T22" fmla="*/ 24 w 86"/>
                                                  <a:gd name="T23" fmla="*/ 5 h 149"/>
                                                  <a:gd name="T24" fmla="*/ 19 w 86"/>
                                                  <a:gd name="T25" fmla="*/ 14 h 149"/>
                                                  <a:gd name="T26" fmla="*/ 14 w 86"/>
                                                  <a:gd name="T27" fmla="*/ 24 h 149"/>
                                                  <a:gd name="T28" fmla="*/ 5 w 86"/>
                                                  <a:gd name="T29" fmla="*/ 33 h 149"/>
                                                  <a:gd name="T30" fmla="*/ 0 w 86"/>
                                                  <a:gd name="T31" fmla="*/ 43 h 149"/>
                                                  <a:gd name="T32" fmla="*/ 0 w 86"/>
                                                  <a:gd name="T33" fmla="*/ 57 h 149"/>
                                                  <a:gd name="T34" fmla="*/ 0 w 86"/>
                                                  <a:gd name="T35" fmla="*/ 67 h 149"/>
                                                  <a:gd name="T36" fmla="*/ 0 w 86"/>
                                                  <a:gd name="T37" fmla="*/ 81 h 149"/>
                                                  <a:gd name="T38" fmla="*/ 0 w 86"/>
                                                  <a:gd name="T39" fmla="*/ 96 h 149"/>
                                                  <a:gd name="T40" fmla="*/ 0 w 86"/>
                                                  <a:gd name="T41" fmla="*/ 105 h 149"/>
                                                  <a:gd name="T42" fmla="*/ 5 w 86"/>
                                                  <a:gd name="T43" fmla="*/ 120 h 149"/>
                                                  <a:gd name="T44" fmla="*/ 14 w 86"/>
                                                  <a:gd name="T45" fmla="*/ 129 h 149"/>
                                                  <a:gd name="T46" fmla="*/ 19 w 86"/>
                                                  <a:gd name="T47" fmla="*/ 139 h 149"/>
                                                  <a:gd name="T48" fmla="*/ 24 w 86"/>
                                                  <a:gd name="T49" fmla="*/ 144 h 149"/>
                                                  <a:gd name="T50" fmla="*/ 33 w 86"/>
                                                  <a:gd name="T51" fmla="*/ 149 h 149"/>
                                                  <a:gd name="T52" fmla="*/ 38 w 86"/>
                                                  <a:gd name="T53" fmla="*/ 149 h 149"/>
                                                  <a:gd name="T54" fmla="*/ 43 w 86"/>
                                                  <a:gd name="T55" fmla="*/ 149 h 149"/>
                                                  <a:gd name="T56" fmla="*/ 53 w 86"/>
                                                  <a:gd name="T57" fmla="*/ 149 h 149"/>
                                                  <a:gd name="T58" fmla="*/ 62 w 86"/>
                                                  <a:gd name="T59" fmla="*/ 144 h 149"/>
                                                  <a:gd name="T60" fmla="*/ 67 w 86"/>
                                                  <a:gd name="T61" fmla="*/ 139 h 149"/>
                                                  <a:gd name="T62" fmla="*/ 72 w 86"/>
                                                  <a:gd name="T63" fmla="*/ 129 h 149"/>
                                                  <a:gd name="T64" fmla="*/ 77 w 86"/>
                                                  <a:gd name="T65" fmla="*/ 120 h 149"/>
                                                  <a:gd name="T66" fmla="*/ 81 w 86"/>
                                                  <a:gd name="T67" fmla="*/ 105 h 149"/>
                                                  <a:gd name="T68" fmla="*/ 81 w 86"/>
                                                  <a:gd name="T69" fmla="*/ 96 h 149"/>
                                                  <a:gd name="T70" fmla="*/ 86 w 86"/>
                                                  <a:gd name="T71" fmla="*/ 81 h 14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49"/>
                                                  <a:gd name="T110" fmla="*/ 86 w 86"/>
                                                  <a:gd name="T111" fmla="*/ 149 h 14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49">
                                                    <a:moveTo>
                                                      <a:pt x="86" y="77"/>
                                                    </a:moveTo>
                                                    <a:lnTo>
                                                      <a:pt x="86" y="67"/>
                                                    </a:lnTo>
                                                    <a:lnTo>
                                                      <a:pt x="86" y="62"/>
                                                    </a:lnTo>
                                                    <a:lnTo>
                                                      <a:pt x="81" y="57"/>
                                                    </a:lnTo>
                                                    <a:lnTo>
                                                      <a:pt x="81" y="48"/>
                                                    </a:lnTo>
                                                    <a:lnTo>
                                                      <a:pt x="81" y="43"/>
                                                    </a:lnTo>
                                                    <a:lnTo>
                                                      <a:pt x="81" y="38"/>
                                                    </a:lnTo>
                                                    <a:lnTo>
                                                      <a:pt x="77" y="33"/>
                                                    </a:lnTo>
                                                    <a:lnTo>
                                                      <a:pt x="77" y="24"/>
                                                    </a:lnTo>
                                                    <a:lnTo>
                                                      <a:pt x="72" y="24"/>
                                                    </a:lnTo>
                                                    <a:lnTo>
                                                      <a:pt x="67" y="19"/>
                                                    </a:lnTo>
                                                    <a:lnTo>
                                                      <a:pt x="67" y="14"/>
                                                    </a:lnTo>
                                                    <a:lnTo>
                                                      <a:pt x="62" y="9"/>
                                                    </a:lnTo>
                                                    <a:lnTo>
                                                      <a:pt x="62" y="5"/>
                                                    </a:lnTo>
                                                    <a:lnTo>
                                                      <a:pt x="57" y="5"/>
                                                    </a:lnTo>
                                                    <a:lnTo>
                                                      <a:pt x="53" y="5"/>
                                                    </a:lnTo>
                                                    <a:lnTo>
                                                      <a:pt x="48" y="0"/>
                                                    </a:lnTo>
                                                    <a:lnTo>
                                                      <a:pt x="43" y="0"/>
                                                    </a:lnTo>
                                                    <a:lnTo>
                                                      <a:pt x="38" y="0"/>
                                                    </a:lnTo>
                                                    <a:lnTo>
                                                      <a:pt x="33" y="0"/>
                                                    </a:lnTo>
                                                    <a:lnTo>
                                                      <a:pt x="33" y="5"/>
                                                    </a:lnTo>
                                                    <a:lnTo>
                                                      <a:pt x="24" y="5"/>
                                                    </a:lnTo>
                                                    <a:lnTo>
                                                      <a:pt x="19" y="9"/>
                                                    </a:lnTo>
                                                    <a:lnTo>
                                                      <a:pt x="19" y="14"/>
                                                    </a:lnTo>
                                                    <a:lnTo>
                                                      <a:pt x="14" y="19"/>
                                                    </a:lnTo>
                                                    <a:lnTo>
                                                      <a:pt x="14" y="24"/>
                                                    </a:lnTo>
                                                    <a:lnTo>
                                                      <a:pt x="9" y="24"/>
                                                    </a:lnTo>
                                                    <a:lnTo>
                                                      <a:pt x="5" y="33"/>
                                                    </a:lnTo>
                                                    <a:lnTo>
                                                      <a:pt x="5" y="38"/>
                                                    </a:lnTo>
                                                    <a:lnTo>
                                                      <a:pt x="0" y="43"/>
                                                    </a:lnTo>
                                                    <a:lnTo>
                                                      <a:pt x="0" y="48"/>
                                                    </a:lnTo>
                                                    <a:lnTo>
                                                      <a:pt x="0" y="57"/>
                                                    </a:lnTo>
                                                    <a:lnTo>
                                                      <a:pt x="0" y="62"/>
                                                    </a:lnTo>
                                                    <a:lnTo>
                                                      <a:pt x="0" y="67"/>
                                                    </a:lnTo>
                                                    <a:lnTo>
                                                      <a:pt x="0" y="77"/>
                                                    </a:lnTo>
                                                    <a:lnTo>
                                                      <a:pt x="0" y="81"/>
                                                    </a:lnTo>
                                                    <a:lnTo>
                                                      <a:pt x="0" y="86"/>
                                                    </a:lnTo>
                                                    <a:lnTo>
                                                      <a:pt x="0" y="96"/>
                                                    </a:lnTo>
                                                    <a:lnTo>
                                                      <a:pt x="0" y="101"/>
                                                    </a:lnTo>
                                                    <a:lnTo>
                                                      <a:pt x="0" y="105"/>
                                                    </a:lnTo>
                                                    <a:lnTo>
                                                      <a:pt x="5" y="115"/>
                                                    </a:lnTo>
                                                    <a:lnTo>
                                                      <a:pt x="5" y="120"/>
                                                    </a:lnTo>
                                                    <a:lnTo>
                                                      <a:pt x="9" y="125"/>
                                                    </a:lnTo>
                                                    <a:lnTo>
                                                      <a:pt x="14" y="129"/>
                                                    </a:lnTo>
                                                    <a:lnTo>
                                                      <a:pt x="19" y="139"/>
                                                    </a:lnTo>
                                                    <a:lnTo>
                                                      <a:pt x="24" y="144"/>
                                                    </a:lnTo>
                                                    <a:lnTo>
                                                      <a:pt x="24" y="149"/>
                                                    </a:lnTo>
                                                    <a:lnTo>
                                                      <a:pt x="33" y="149"/>
                                                    </a:lnTo>
                                                    <a:lnTo>
                                                      <a:pt x="38" y="149"/>
                                                    </a:lnTo>
                                                    <a:lnTo>
                                                      <a:pt x="43" y="149"/>
                                                    </a:lnTo>
                                                    <a:lnTo>
                                                      <a:pt x="48" y="149"/>
                                                    </a:lnTo>
                                                    <a:lnTo>
                                                      <a:pt x="53" y="149"/>
                                                    </a:lnTo>
                                                    <a:lnTo>
                                                      <a:pt x="57" y="149"/>
                                                    </a:lnTo>
                                                    <a:lnTo>
                                                      <a:pt x="62" y="144"/>
                                                    </a:lnTo>
                                                    <a:lnTo>
                                                      <a:pt x="62" y="139"/>
                                                    </a:lnTo>
                                                    <a:lnTo>
                                                      <a:pt x="67" y="139"/>
                                                    </a:lnTo>
                                                    <a:lnTo>
                                                      <a:pt x="67" y="129"/>
                                                    </a:lnTo>
                                                    <a:lnTo>
                                                      <a:pt x="72" y="129"/>
                                                    </a:lnTo>
                                                    <a:lnTo>
                                                      <a:pt x="77" y="125"/>
                                                    </a:lnTo>
                                                    <a:lnTo>
                                                      <a:pt x="77" y="120"/>
                                                    </a:lnTo>
                                                    <a:lnTo>
                                                      <a:pt x="81" y="115"/>
                                                    </a:lnTo>
                                                    <a:lnTo>
                                                      <a:pt x="81" y="105"/>
                                                    </a:lnTo>
                                                    <a:lnTo>
                                                      <a:pt x="81" y="101"/>
                                                    </a:lnTo>
                                                    <a:lnTo>
                                                      <a:pt x="81" y="96"/>
                                                    </a:lnTo>
                                                    <a:lnTo>
                                                      <a:pt x="86" y="86"/>
                                                    </a:lnTo>
                                                    <a:lnTo>
                                                      <a:pt x="86" y="81"/>
                                                    </a:lnTo>
                                                    <a:lnTo>
                                                      <a:pt x="86" y="77"/>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1" name="Freeform 533"/>
                                              <a:cNvSpPr>
                                                <a:spLocks/>
                                              </a:cNvSpPr>
                                            </a:nvSpPr>
                                            <a:spPr bwMode="auto">
                                              <a:xfrm>
                                                <a:off x="11393" y="1819"/>
                                                <a:ext cx="86" cy="149"/>
                                              </a:xfrm>
                                              <a:custGeom>
                                                <a:avLst/>
                                                <a:gdLst>
                                                  <a:gd name="T0" fmla="*/ 86 w 86"/>
                                                  <a:gd name="T1" fmla="*/ 67 h 149"/>
                                                  <a:gd name="T2" fmla="*/ 81 w 86"/>
                                                  <a:gd name="T3" fmla="*/ 57 h 149"/>
                                                  <a:gd name="T4" fmla="*/ 81 w 86"/>
                                                  <a:gd name="T5" fmla="*/ 43 h 149"/>
                                                  <a:gd name="T6" fmla="*/ 77 w 86"/>
                                                  <a:gd name="T7" fmla="*/ 33 h 149"/>
                                                  <a:gd name="T8" fmla="*/ 72 w 86"/>
                                                  <a:gd name="T9" fmla="*/ 24 h 149"/>
                                                  <a:gd name="T10" fmla="*/ 67 w 86"/>
                                                  <a:gd name="T11" fmla="*/ 14 h 149"/>
                                                  <a:gd name="T12" fmla="*/ 62 w 86"/>
                                                  <a:gd name="T13" fmla="*/ 5 h 149"/>
                                                  <a:gd name="T14" fmla="*/ 53 w 86"/>
                                                  <a:gd name="T15" fmla="*/ 5 h 149"/>
                                                  <a:gd name="T16" fmla="*/ 43 w 86"/>
                                                  <a:gd name="T17" fmla="*/ 0 h 149"/>
                                                  <a:gd name="T18" fmla="*/ 33 w 86"/>
                                                  <a:gd name="T19" fmla="*/ 0 h 149"/>
                                                  <a:gd name="T20" fmla="*/ 24 w 86"/>
                                                  <a:gd name="T21" fmla="*/ 5 h 149"/>
                                                  <a:gd name="T22" fmla="*/ 19 w 86"/>
                                                  <a:gd name="T23" fmla="*/ 14 h 149"/>
                                                  <a:gd name="T24" fmla="*/ 14 w 86"/>
                                                  <a:gd name="T25" fmla="*/ 24 h 149"/>
                                                  <a:gd name="T26" fmla="*/ 5 w 86"/>
                                                  <a:gd name="T27" fmla="*/ 33 h 149"/>
                                                  <a:gd name="T28" fmla="*/ 0 w 86"/>
                                                  <a:gd name="T29" fmla="*/ 43 h 149"/>
                                                  <a:gd name="T30" fmla="*/ 0 w 86"/>
                                                  <a:gd name="T31" fmla="*/ 57 h 149"/>
                                                  <a:gd name="T32" fmla="*/ 0 w 86"/>
                                                  <a:gd name="T33" fmla="*/ 67 h 149"/>
                                                  <a:gd name="T34" fmla="*/ 0 w 86"/>
                                                  <a:gd name="T35" fmla="*/ 81 h 149"/>
                                                  <a:gd name="T36" fmla="*/ 0 w 86"/>
                                                  <a:gd name="T37" fmla="*/ 96 h 149"/>
                                                  <a:gd name="T38" fmla="*/ 0 w 86"/>
                                                  <a:gd name="T39" fmla="*/ 105 h 149"/>
                                                  <a:gd name="T40" fmla="*/ 5 w 86"/>
                                                  <a:gd name="T41" fmla="*/ 120 h 149"/>
                                                  <a:gd name="T42" fmla="*/ 14 w 86"/>
                                                  <a:gd name="T43" fmla="*/ 129 h 149"/>
                                                  <a:gd name="T44" fmla="*/ 24 w 86"/>
                                                  <a:gd name="T45" fmla="*/ 144 h 149"/>
                                                  <a:gd name="T46" fmla="*/ 33 w 86"/>
                                                  <a:gd name="T47" fmla="*/ 149 h 149"/>
                                                  <a:gd name="T48" fmla="*/ 43 w 86"/>
                                                  <a:gd name="T49" fmla="*/ 149 h 149"/>
                                                  <a:gd name="T50" fmla="*/ 53 w 86"/>
                                                  <a:gd name="T51" fmla="*/ 149 h 149"/>
                                                  <a:gd name="T52" fmla="*/ 62 w 86"/>
                                                  <a:gd name="T53" fmla="*/ 144 h 149"/>
                                                  <a:gd name="T54" fmla="*/ 67 w 86"/>
                                                  <a:gd name="T55" fmla="*/ 139 h 149"/>
                                                  <a:gd name="T56" fmla="*/ 72 w 86"/>
                                                  <a:gd name="T57" fmla="*/ 129 h 149"/>
                                                  <a:gd name="T58" fmla="*/ 77 w 86"/>
                                                  <a:gd name="T59" fmla="*/ 120 h 149"/>
                                                  <a:gd name="T60" fmla="*/ 81 w 86"/>
                                                  <a:gd name="T61" fmla="*/ 105 h 149"/>
                                                  <a:gd name="T62" fmla="*/ 81 w 86"/>
                                                  <a:gd name="T63" fmla="*/ 96 h 149"/>
                                                  <a:gd name="T64" fmla="*/ 86 w 86"/>
                                                  <a:gd name="T65" fmla="*/ 81 h 14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86"/>
                                                  <a:gd name="T100" fmla="*/ 0 h 149"/>
                                                  <a:gd name="T101" fmla="*/ 86 w 86"/>
                                                  <a:gd name="T102" fmla="*/ 149 h 14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86" h="149">
                                                    <a:moveTo>
                                                      <a:pt x="86" y="77"/>
                                                    </a:moveTo>
                                                    <a:lnTo>
                                                      <a:pt x="86" y="67"/>
                                                    </a:lnTo>
                                                    <a:lnTo>
                                                      <a:pt x="86" y="62"/>
                                                    </a:lnTo>
                                                    <a:lnTo>
                                                      <a:pt x="81" y="57"/>
                                                    </a:lnTo>
                                                    <a:lnTo>
                                                      <a:pt x="81" y="48"/>
                                                    </a:lnTo>
                                                    <a:lnTo>
                                                      <a:pt x="81" y="43"/>
                                                    </a:lnTo>
                                                    <a:lnTo>
                                                      <a:pt x="81" y="38"/>
                                                    </a:lnTo>
                                                    <a:lnTo>
                                                      <a:pt x="77" y="33"/>
                                                    </a:lnTo>
                                                    <a:lnTo>
                                                      <a:pt x="77" y="24"/>
                                                    </a:lnTo>
                                                    <a:lnTo>
                                                      <a:pt x="72" y="24"/>
                                                    </a:lnTo>
                                                    <a:lnTo>
                                                      <a:pt x="67" y="19"/>
                                                    </a:lnTo>
                                                    <a:lnTo>
                                                      <a:pt x="67" y="14"/>
                                                    </a:lnTo>
                                                    <a:lnTo>
                                                      <a:pt x="62" y="9"/>
                                                    </a:lnTo>
                                                    <a:lnTo>
                                                      <a:pt x="62" y="5"/>
                                                    </a:lnTo>
                                                    <a:lnTo>
                                                      <a:pt x="57" y="5"/>
                                                    </a:lnTo>
                                                    <a:lnTo>
                                                      <a:pt x="53" y="5"/>
                                                    </a:lnTo>
                                                    <a:lnTo>
                                                      <a:pt x="48" y="0"/>
                                                    </a:lnTo>
                                                    <a:lnTo>
                                                      <a:pt x="43" y="0"/>
                                                    </a:lnTo>
                                                    <a:lnTo>
                                                      <a:pt x="38" y="0"/>
                                                    </a:lnTo>
                                                    <a:lnTo>
                                                      <a:pt x="33" y="0"/>
                                                    </a:lnTo>
                                                    <a:lnTo>
                                                      <a:pt x="33" y="5"/>
                                                    </a:lnTo>
                                                    <a:lnTo>
                                                      <a:pt x="24" y="5"/>
                                                    </a:lnTo>
                                                    <a:lnTo>
                                                      <a:pt x="19" y="9"/>
                                                    </a:lnTo>
                                                    <a:lnTo>
                                                      <a:pt x="19" y="14"/>
                                                    </a:lnTo>
                                                    <a:lnTo>
                                                      <a:pt x="14" y="19"/>
                                                    </a:lnTo>
                                                    <a:lnTo>
                                                      <a:pt x="14" y="24"/>
                                                    </a:lnTo>
                                                    <a:lnTo>
                                                      <a:pt x="9" y="24"/>
                                                    </a:lnTo>
                                                    <a:lnTo>
                                                      <a:pt x="5" y="33"/>
                                                    </a:lnTo>
                                                    <a:lnTo>
                                                      <a:pt x="5" y="38"/>
                                                    </a:lnTo>
                                                    <a:lnTo>
                                                      <a:pt x="0" y="43"/>
                                                    </a:lnTo>
                                                    <a:lnTo>
                                                      <a:pt x="0" y="48"/>
                                                    </a:lnTo>
                                                    <a:lnTo>
                                                      <a:pt x="0" y="57"/>
                                                    </a:lnTo>
                                                    <a:lnTo>
                                                      <a:pt x="0" y="62"/>
                                                    </a:lnTo>
                                                    <a:lnTo>
                                                      <a:pt x="0" y="67"/>
                                                    </a:lnTo>
                                                    <a:lnTo>
                                                      <a:pt x="0" y="77"/>
                                                    </a:lnTo>
                                                    <a:lnTo>
                                                      <a:pt x="0" y="81"/>
                                                    </a:lnTo>
                                                    <a:lnTo>
                                                      <a:pt x="0" y="86"/>
                                                    </a:lnTo>
                                                    <a:lnTo>
                                                      <a:pt x="0" y="96"/>
                                                    </a:lnTo>
                                                    <a:lnTo>
                                                      <a:pt x="0" y="101"/>
                                                    </a:lnTo>
                                                    <a:lnTo>
                                                      <a:pt x="0" y="105"/>
                                                    </a:lnTo>
                                                    <a:lnTo>
                                                      <a:pt x="5" y="115"/>
                                                    </a:lnTo>
                                                    <a:lnTo>
                                                      <a:pt x="5" y="120"/>
                                                    </a:lnTo>
                                                    <a:lnTo>
                                                      <a:pt x="9" y="125"/>
                                                    </a:lnTo>
                                                    <a:lnTo>
                                                      <a:pt x="14" y="129"/>
                                                    </a:lnTo>
                                                    <a:lnTo>
                                                      <a:pt x="19" y="139"/>
                                                    </a:lnTo>
                                                    <a:lnTo>
                                                      <a:pt x="24" y="144"/>
                                                    </a:lnTo>
                                                    <a:lnTo>
                                                      <a:pt x="24" y="149"/>
                                                    </a:lnTo>
                                                    <a:lnTo>
                                                      <a:pt x="33" y="149"/>
                                                    </a:lnTo>
                                                    <a:lnTo>
                                                      <a:pt x="38" y="149"/>
                                                    </a:lnTo>
                                                    <a:lnTo>
                                                      <a:pt x="43" y="149"/>
                                                    </a:lnTo>
                                                    <a:lnTo>
                                                      <a:pt x="48" y="149"/>
                                                    </a:lnTo>
                                                    <a:lnTo>
                                                      <a:pt x="53" y="149"/>
                                                    </a:lnTo>
                                                    <a:lnTo>
                                                      <a:pt x="57" y="149"/>
                                                    </a:lnTo>
                                                    <a:lnTo>
                                                      <a:pt x="62" y="144"/>
                                                    </a:lnTo>
                                                    <a:lnTo>
                                                      <a:pt x="62" y="139"/>
                                                    </a:lnTo>
                                                    <a:lnTo>
                                                      <a:pt x="67" y="139"/>
                                                    </a:lnTo>
                                                    <a:lnTo>
                                                      <a:pt x="67" y="129"/>
                                                    </a:lnTo>
                                                    <a:lnTo>
                                                      <a:pt x="72" y="129"/>
                                                    </a:lnTo>
                                                    <a:lnTo>
                                                      <a:pt x="77" y="125"/>
                                                    </a:lnTo>
                                                    <a:lnTo>
                                                      <a:pt x="77" y="120"/>
                                                    </a:lnTo>
                                                    <a:lnTo>
                                                      <a:pt x="81" y="115"/>
                                                    </a:lnTo>
                                                    <a:lnTo>
                                                      <a:pt x="81" y="105"/>
                                                    </a:lnTo>
                                                    <a:lnTo>
                                                      <a:pt x="81" y="101"/>
                                                    </a:lnTo>
                                                    <a:lnTo>
                                                      <a:pt x="81" y="96"/>
                                                    </a:lnTo>
                                                    <a:lnTo>
                                                      <a:pt x="86" y="86"/>
                                                    </a:lnTo>
                                                    <a:lnTo>
                                                      <a:pt x="86" y="81"/>
                                                    </a:lnTo>
                                                    <a:lnTo>
                                                      <a:pt x="86" y="7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2" name="Freeform 534"/>
                                              <a:cNvSpPr>
                                                <a:spLocks/>
                                              </a:cNvSpPr>
                                            </a:nvSpPr>
                                            <a:spPr bwMode="auto">
                                              <a:xfrm>
                                                <a:off x="11335" y="1805"/>
                                                <a:ext cx="91" cy="148"/>
                                              </a:xfrm>
                                              <a:custGeom>
                                                <a:avLst/>
                                                <a:gdLst>
                                                  <a:gd name="T0" fmla="*/ 91 w 91"/>
                                                  <a:gd name="T1" fmla="*/ 67 h 148"/>
                                                  <a:gd name="T2" fmla="*/ 87 w 91"/>
                                                  <a:gd name="T3" fmla="*/ 57 h 148"/>
                                                  <a:gd name="T4" fmla="*/ 82 w 91"/>
                                                  <a:gd name="T5" fmla="*/ 43 h 148"/>
                                                  <a:gd name="T6" fmla="*/ 82 w 91"/>
                                                  <a:gd name="T7" fmla="*/ 28 h 148"/>
                                                  <a:gd name="T8" fmla="*/ 77 w 91"/>
                                                  <a:gd name="T9" fmla="*/ 19 h 148"/>
                                                  <a:gd name="T10" fmla="*/ 72 w 91"/>
                                                  <a:gd name="T11" fmla="*/ 9 h 148"/>
                                                  <a:gd name="T12" fmla="*/ 63 w 91"/>
                                                  <a:gd name="T13" fmla="*/ 4 h 148"/>
                                                  <a:gd name="T14" fmla="*/ 58 w 91"/>
                                                  <a:gd name="T15" fmla="*/ 0 h 148"/>
                                                  <a:gd name="T16" fmla="*/ 48 w 91"/>
                                                  <a:gd name="T17" fmla="*/ 0 h 148"/>
                                                  <a:gd name="T18" fmla="*/ 43 w 91"/>
                                                  <a:gd name="T19" fmla="*/ 0 h 148"/>
                                                  <a:gd name="T20" fmla="*/ 34 w 91"/>
                                                  <a:gd name="T21" fmla="*/ 0 h 148"/>
                                                  <a:gd name="T22" fmla="*/ 29 w 91"/>
                                                  <a:gd name="T23" fmla="*/ 4 h 148"/>
                                                  <a:gd name="T24" fmla="*/ 19 w 91"/>
                                                  <a:gd name="T25" fmla="*/ 9 h 148"/>
                                                  <a:gd name="T26" fmla="*/ 15 w 91"/>
                                                  <a:gd name="T27" fmla="*/ 19 h 148"/>
                                                  <a:gd name="T28" fmla="*/ 10 w 91"/>
                                                  <a:gd name="T29" fmla="*/ 28 h 148"/>
                                                  <a:gd name="T30" fmla="*/ 5 w 91"/>
                                                  <a:gd name="T31" fmla="*/ 43 h 148"/>
                                                  <a:gd name="T32" fmla="*/ 0 w 91"/>
                                                  <a:gd name="T33" fmla="*/ 57 h 148"/>
                                                  <a:gd name="T34" fmla="*/ 0 w 91"/>
                                                  <a:gd name="T35" fmla="*/ 67 h 148"/>
                                                  <a:gd name="T36" fmla="*/ 0 w 91"/>
                                                  <a:gd name="T37" fmla="*/ 81 h 148"/>
                                                  <a:gd name="T38" fmla="*/ 0 w 91"/>
                                                  <a:gd name="T39" fmla="*/ 91 h 148"/>
                                                  <a:gd name="T40" fmla="*/ 5 w 91"/>
                                                  <a:gd name="T41" fmla="*/ 105 h 148"/>
                                                  <a:gd name="T42" fmla="*/ 10 w 91"/>
                                                  <a:gd name="T43" fmla="*/ 119 h 148"/>
                                                  <a:gd name="T44" fmla="*/ 15 w 91"/>
                                                  <a:gd name="T45" fmla="*/ 129 h 148"/>
                                                  <a:gd name="T46" fmla="*/ 19 w 91"/>
                                                  <a:gd name="T47" fmla="*/ 139 h 148"/>
                                                  <a:gd name="T48" fmla="*/ 29 w 91"/>
                                                  <a:gd name="T49" fmla="*/ 143 h 148"/>
                                                  <a:gd name="T50" fmla="*/ 34 w 91"/>
                                                  <a:gd name="T51" fmla="*/ 143 h 148"/>
                                                  <a:gd name="T52" fmla="*/ 43 w 91"/>
                                                  <a:gd name="T53" fmla="*/ 148 h 148"/>
                                                  <a:gd name="T54" fmla="*/ 48 w 91"/>
                                                  <a:gd name="T55" fmla="*/ 148 h 148"/>
                                                  <a:gd name="T56" fmla="*/ 58 w 91"/>
                                                  <a:gd name="T57" fmla="*/ 143 h 148"/>
                                                  <a:gd name="T58" fmla="*/ 63 w 91"/>
                                                  <a:gd name="T59" fmla="*/ 143 h 148"/>
                                                  <a:gd name="T60" fmla="*/ 72 w 91"/>
                                                  <a:gd name="T61" fmla="*/ 139 h 148"/>
                                                  <a:gd name="T62" fmla="*/ 77 w 91"/>
                                                  <a:gd name="T63" fmla="*/ 129 h 148"/>
                                                  <a:gd name="T64" fmla="*/ 82 w 91"/>
                                                  <a:gd name="T65" fmla="*/ 119 h 148"/>
                                                  <a:gd name="T66" fmla="*/ 82 w 91"/>
                                                  <a:gd name="T67" fmla="*/ 105 h 148"/>
                                                  <a:gd name="T68" fmla="*/ 87 w 91"/>
                                                  <a:gd name="T69" fmla="*/ 91 h 148"/>
                                                  <a:gd name="T70" fmla="*/ 91 w 91"/>
                                                  <a:gd name="T71" fmla="*/ 81 h 14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91"/>
                                                  <a:gd name="T109" fmla="*/ 0 h 148"/>
                                                  <a:gd name="T110" fmla="*/ 91 w 91"/>
                                                  <a:gd name="T111" fmla="*/ 148 h 148"/>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91" h="148">
                                                    <a:moveTo>
                                                      <a:pt x="91" y="71"/>
                                                    </a:moveTo>
                                                    <a:lnTo>
                                                      <a:pt x="91" y="67"/>
                                                    </a:lnTo>
                                                    <a:lnTo>
                                                      <a:pt x="91" y="62"/>
                                                    </a:lnTo>
                                                    <a:lnTo>
                                                      <a:pt x="87" y="57"/>
                                                    </a:lnTo>
                                                    <a:lnTo>
                                                      <a:pt x="87" y="47"/>
                                                    </a:lnTo>
                                                    <a:lnTo>
                                                      <a:pt x="82" y="43"/>
                                                    </a:lnTo>
                                                    <a:lnTo>
                                                      <a:pt x="82" y="38"/>
                                                    </a:lnTo>
                                                    <a:lnTo>
                                                      <a:pt x="82" y="28"/>
                                                    </a:lnTo>
                                                    <a:lnTo>
                                                      <a:pt x="77" y="23"/>
                                                    </a:lnTo>
                                                    <a:lnTo>
                                                      <a:pt x="77" y="19"/>
                                                    </a:lnTo>
                                                    <a:lnTo>
                                                      <a:pt x="72" y="19"/>
                                                    </a:lnTo>
                                                    <a:lnTo>
                                                      <a:pt x="72" y="9"/>
                                                    </a:lnTo>
                                                    <a:lnTo>
                                                      <a:pt x="67" y="9"/>
                                                    </a:lnTo>
                                                    <a:lnTo>
                                                      <a:pt x="63" y="4"/>
                                                    </a:lnTo>
                                                    <a:lnTo>
                                                      <a:pt x="58" y="0"/>
                                                    </a:lnTo>
                                                    <a:lnTo>
                                                      <a:pt x="53" y="0"/>
                                                    </a:lnTo>
                                                    <a:lnTo>
                                                      <a:pt x="48" y="0"/>
                                                    </a:lnTo>
                                                    <a:lnTo>
                                                      <a:pt x="43" y="0"/>
                                                    </a:lnTo>
                                                    <a:lnTo>
                                                      <a:pt x="39" y="0"/>
                                                    </a:lnTo>
                                                    <a:lnTo>
                                                      <a:pt x="34" y="0"/>
                                                    </a:lnTo>
                                                    <a:lnTo>
                                                      <a:pt x="29" y="0"/>
                                                    </a:lnTo>
                                                    <a:lnTo>
                                                      <a:pt x="29" y="4"/>
                                                    </a:lnTo>
                                                    <a:lnTo>
                                                      <a:pt x="24" y="9"/>
                                                    </a:lnTo>
                                                    <a:lnTo>
                                                      <a:pt x="19" y="9"/>
                                                    </a:lnTo>
                                                    <a:lnTo>
                                                      <a:pt x="15" y="19"/>
                                                    </a:lnTo>
                                                    <a:lnTo>
                                                      <a:pt x="10" y="23"/>
                                                    </a:lnTo>
                                                    <a:lnTo>
                                                      <a:pt x="10" y="28"/>
                                                    </a:lnTo>
                                                    <a:lnTo>
                                                      <a:pt x="10" y="38"/>
                                                    </a:lnTo>
                                                    <a:lnTo>
                                                      <a:pt x="5" y="43"/>
                                                    </a:lnTo>
                                                    <a:lnTo>
                                                      <a:pt x="5" y="47"/>
                                                    </a:lnTo>
                                                    <a:lnTo>
                                                      <a:pt x="0" y="57"/>
                                                    </a:lnTo>
                                                    <a:lnTo>
                                                      <a:pt x="0" y="62"/>
                                                    </a:lnTo>
                                                    <a:lnTo>
                                                      <a:pt x="0" y="67"/>
                                                    </a:lnTo>
                                                    <a:lnTo>
                                                      <a:pt x="0" y="71"/>
                                                    </a:lnTo>
                                                    <a:lnTo>
                                                      <a:pt x="0" y="81"/>
                                                    </a:lnTo>
                                                    <a:lnTo>
                                                      <a:pt x="0" y="86"/>
                                                    </a:lnTo>
                                                    <a:lnTo>
                                                      <a:pt x="0" y="91"/>
                                                    </a:lnTo>
                                                    <a:lnTo>
                                                      <a:pt x="5" y="100"/>
                                                    </a:lnTo>
                                                    <a:lnTo>
                                                      <a:pt x="5" y="105"/>
                                                    </a:lnTo>
                                                    <a:lnTo>
                                                      <a:pt x="10" y="110"/>
                                                    </a:lnTo>
                                                    <a:lnTo>
                                                      <a:pt x="10" y="119"/>
                                                    </a:lnTo>
                                                    <a:lnTo>
                                                      <a:pt x="10" y="124"/>
                                                    </a:lnTo>
                                                    <a:lnTo>
                                                      <a:pt x="15" y="129"/>
                                                    </a:lnTo>
                                                    <a:lnTo>
                                                      <a:pt x="19" y="139"/>
                                                    </a:lnTo>
                                                    <a:lnTo>
                                                      <a:pt x="24" y="139"/>
                                                    </a:lnTo>
                                                    <a:lnTo>
                                                      <a:pt x="29" y="143"/>
                                                    </a:lnTo>
                                                    <a:lnTo>
                                                      <a:pt x="34" y="143"/>
                                                    </a:lnTo>
                                                    <a:lnTo>
                                                      <a:pt x="39" y="148"/>
                                                    </a:lnTo>
                                                    <a:lnTo>
                                                      <a:pt x="43" y="148"/>
                                                    </a:lnTo>
                                                    <a:lnTo>
                                                      <a:pt x="48" y="148"/>
                                                    </a:lnTo>
                                                    <a:lnTo>
                                                      <a:pt x="53" y="148"/>
                                                    </a:lnTo>
                                                    <a:lnTo>
                                                      <a:pt x="58" y="143"/>
                                                    </a:lnTo>
                                                    <a:lnTo>
                                                      <a:pt x="63" y="143"/>
                                                    </a:lnTo>
                                                    <a:lnTo>
                                                      <a:pt x="67" y="139"/>
                                                    </a:lnTo>
                                                    <a:lnTo>
                                                      <a:pt x="72" y="139"/>
                                                    </a:lnTo>
                                                    <a:lnTo>
                                                      <a:pt x="72" y="129"/>
                                                    </a:lnTo>
                                                    <a:lnTo>
                                                      <a:pt x="77" y="129"/>
                                                    </a:lnTo>
                                                    <a:lnTo>
                                                      <a:pt x="77" y="124"/>
                                                    </a:lnTo>
                                                    <a:lnTo>
                                                      <a:pt x="82" y="119"/>
                                                    </a:lnTo>
                                                    <a:lnTo>
                                                      <a:pt x="82" y="110"/>
                                                    </a:lnTo>
                                                    <a:lnTo>
                                                      <a:pt x="82" y="105"/>
                                                    </a:lnTo>
                                                    <a:lnTo>
                                                      <a:pt x="87" y="100"/>
                                                    </a:lnTo>
                                                    <a:lnTo>
                                                      <a:pt x="87" y="91"/>
                                                    </a:lnTo>
                                                    <a:lnTo>
                                                      <a:pt x="91" y="86"/>
                                                    </a:lnTo>
                                                    <a:lnTo>
                                                      <a:pt x="91" y="81"/>
                                                    </a:lnTo>
                                                    <a:lnTo>
                                                      <a:pt x="91" y="71"/>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3" name="Freeform 535"/>
                                              <a:cNvSpPr>
                                                <a:spLocks/>
                                              </a:cNvSpPr>
                                            </a:nvSpPr>
                                            <a:spPr bwMode="auto">
                                              <a:xfrm>
                                                <a:off x="11335" y="1805"/>
                                                <a:ext cx="91" cy="148"/>
                                              </a:xfrm>
                                              <a:custGeom>
                                                <a:avLst/>
                                                <a:gdLst>
                                                  <a:gd name="T0" fmla="*/ 91 w 91"/>
                                                  <a:gd name="T1" fmla="*/ 67 h 148"/>
                                                  <a:gd name="T2" fmla="*/ 87 w 91"/>
                                                  <a:gd name="T3" fmla="*/ 57 h 148"/>
                                                  <a:gd name="T4" fmla="*/ 82 w 91"/>
                                                  <a:gd name="T5" fmla="*/ 43 h 148"/>
                                                  <a:gd name="T6" fmla="*/ 82 w 91"/>
                                                  <a:gd name="T7" fmla="*/ 28 h 148"/>
                                                  <a:gd name="T8" fmla="*/ 77 w 91"/>
                                                  <a:gd name="T9" fmla="*/ 19 h 148"/>
                                                  <a:gd name="T10" fmla="*/ 72 w 91"/>
                                                  <a:gd name="T11" fmla="*/ 9 h 148"/>
                                                  <a:gd name="T12" fmla="*/ 63 w 91"/>
                                                  <a:gd name="T13" fmla="*/ 4 h 148"/>
                                                  <a:gd name="T14" fmla="*/ 53 w 91"/>
                                                  <a:gd name="T15" fmla="*/ 0 h 148"/>
                                                  <a:gd name="T16" fmla="*/ 43 w 91"/>
                                                  <a:gd name="T17" fmla="*/ 0 h 148"/>
                                                  <a:gd name="T18" fmla="*/ 34 w 91"/>
                                                  <a:gd name="T19" fmla="*/ 0 h 148"/>
                                                  <a:gd name="T20" fmla="*/ 29 w 91"/>
                                                  <a:gd name="T21" fmla="*/ 4 h 148"/>
                                                  <a:gd name="T22" fmla="*/ 19 w 91"/>
                                                  <a:gd name="T23" fmla="*/ 9 h 148"/>
                                                  <a:gd name="T24" fmla="*/ 10 w 91"/>
                                                  <a:gd name="T25" fmla="*/ 23 h 148"/>
                                                  <a:gd name="T26" fmla="*/ 10 w 91"/>
                                                  <a:gd name="T27" fmla="*/ 38 h 148"/>
                                                  <a:gd name="T28" fmla="*/ 5 w 91"/>
                                                  <a:gd name="T29" fmla="*/ 47 h 148"/>
                                                  <a:gd name="T30" fmla="*/ 0 w 91"/>
                                                  <a:gd name="T31" fmla="*/ 62 h 148"/>
                                                  <a:gd name="T32" fmla="*/ 0 w 91"/>
                                                  <a:gd name="T33" fmla="*/ 71 h 148"/>
                                                  <a:gd name="T34" fmla="*/ 0 w 91"/>
                                                  <a:gd name="T35" fmla="*/ 86 h 148"/>
                                                  <a:gd name="T36" fmla="*/ 5 w 91"/>
                                                  <a:gd name="T37" fmla="*/ 100 h 148"/>
                                                  <a:gd name="T38" fmla="*/ 10 w 91"/>
                                                  <a:gd name="T39" fmla="*/ 110 h 148"/>
                                                  <a:gd name="T40" fmla="*/ 10 w 91"/>
                                                  <a:gd name="T41" fmla="*/ 124 h 148"/>
                                                  <a:gd name="T42" fmla="*/ 19 w 91"/>
                                                  <a:gd name="T43" fmla="*/ 139 h 148"/>
                                                  <a:gd name="T44" fmla="*/ 29 w 91"/>
                                                  <a:gd name="T45" fmla="*/ 143 h 148"/>
                                                  <a:gd name="T46" fmla="*/ 39 w 91"/>
                                                  <a:gd name="T47" fmla="*/ 148 h 148"/>
                                                  <a:gd name="T48" fmla="*/ 48 w 91"/>
                                                  <a:gd name="T49" fmla="*/ 148 h 148"/>
                                                  <a:gd name="T50" fmla="*/ 58 w 91"/>
                                                  <a:gd name="T51" fmla="*/ 143 h 148"/>
                                                  <a:gd name="T52" fmla="*/ 67 w 91"/>
                                                  <a:gd name="T53" fmla="*/ 139 h 148"/>
                                                  <a:gd name="T54" fmla="*/ 72 w 91"/>
                                                  <a:gd name="T55" fmla="*/ 129 h 148"/>
                                                  <a:gd name="T56" fmla="*/ 77 w 91"/>
                                                  <a:gd name="T57" fmla="*/ 124 h 148"/>
                                                  <a:gd name="T58" fmla="*/ 82 w 91"/>
                                                  <a:gd name="T59" fmla="*/ 110 h 148"/>
                                                  <a:gd name="T60" fmla="*/ 87 w 91"/>
                                                  <a:gd name="T61" fmla="*/ 100 h 148"/>
                                                  <a:gd name="T62" fmla="*/ 91 w 91"/>
                                                  <a:gd name="T63" fmla="*/ 86 h 148"/>
                                                  <a:gd name="T64" fmla="*/ 91 w 91"/>
                                                  <a:gd name="T65" fmla="*/ 71 h 14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91"/>
                                                  <a:gd name="T100" fmla="*/ 0 h 148"/>
                                                  <a:gd name="T101" fmla="*/ 91 w 91"/>
                                                  <a:gd name="T102" fmla="*/ 148 h 14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91" h="148">
                                                    <a:moveTo>
                                                      <a:pt x="91" y="71"/>
                                                    </a:moveTo>
                                                    <a:lnTo>
                                                      <a:pt x="91" y="67"/>
                                                    </a:lnTo>
                                                    <a:lnTo>
                                                      <a:pt x="91" y="62"/>
                                                    </a:lnTo>
                                                    <a:lnTo>
                                                      <a:pt x="87" y="57"/>
                                                    </a:lnTo>
                                                    <a:lnTo>
                                                      <a:pt x="87" y="47"/>
                                                    </a:lnTo>
                                                    <a:lnTo>
                                                      <a:pt x="82" y="43"/>
                                                    </a:lnTo>
                                                    <a:lnTo>
                                                      <a:pt x="82" y="38"/>
                                                    </a:lnTo>
                                                    <a:lnTo>
                                                      <a:pt x="82" y="28"/>
                                                    </a:lnTo>
                                                    <a:lnTo>
                                                      <a:pt x="77" y="23"/>
                                                    </a:lnTo>
                                                    <a:lnTo>
                                                      <a:pt x="77" y="19"/>
                                                    </a:lnTo>
                                                    <a:lnTo>
                                                      <a:pt x="72" y="19"/>
                                                    </a:lnTo>
                                                    <a:lnTo>
                                                      <a:pt x="72" y="9"/>
                                                    </a:lnTo>
                                                    <a:lnTo>
                                                      <a:pt x="67" y="9"/>
                                                    </a:lnTo>
                                                    <a:lnTo>
                                                      <a:pt x="63" y="4"/>
                                                    </a:lnTo>
                                                    <a:lnTo>
                                                      <a:pt x="58" y="0"/>
                                                    </a:lnTo>
                                                    <a:lnTo>
                                                      <a:pt x="53" y="0"/>
                                                    </a:lnTo>
                                                    <a:lnTo>
                                                      <a:pt x="48" y="0"/>
                                                    </a:lnTo>
                                                    <a:lnTo>
                                                      <a:pt x="43" y="0"/>
                                                    </a:lnTo>
                                                    <a:lnTo>
                                                      <a:pt x="39" y="0"/>
                                                    </a:lnTo>
                                                    <a:lnTo>
                                                      <a:pt x="34" y="0"/>
                                                    </a:lnTo>
                                                    <a:lnTo>
                                                      <a:pt x="29" y="0"/>
                                                    </a:lnTo>
                                                    <a:lnTo>
                                                      <a:pt x="29" y="4"/>
                                                    </a:lnTo>
                                                    <a:lnTo>
                                                      <a:pt x="24" y="9"/>
                                                    </a:lnTo>
                                                    <a:lnTo>
                                                      <a:pt x="19" y="9"/>
                                                    </a:lnTo>
                                                    <a:lnTo>
                                                      <a:pt x="15" y="19"/>
                                                    </a:lnTo>
                                                    <a:lnTo>
                                                      <a:pt x="10" y="23"/>
                                                    </a:lnTo>
                                                    <a:lnTo>
                                                      <a:pt x="10" y="28"/>
                                                    </a:lnTo>
                                                    <a:lnTo>
                                                      <a:pt x="10" y="38"/>
                                                    </a:lnTo>
                                                    <a:lnTo>
                                                      <a:pt x="5" y="43"/>
                                                    </a:lnTo>
                                                    <a:lnTo>
                                                      <a:pt x="5" y="47"/>
                                                    </a:lnTo>
                                                    <a:lnTo>
                                                      <a:pt x="0" y="57"/>
                                                    </a:lnTo>
                                                    <a:lnTo>
                                                      <a:pt x="0" y="62"/>
                                                    </a:lnTo>
                                                    <a:lnTo>
                                                      <a:pt x="0" y="67"/>
                                                    </a:lnTo>
                                                    <a:lnTo>
                                                      <a:pt x="0" y="71"/>
                                                    </a:lnTo>
                                                    <a:lnTo>
                                                      <a:pt x="0" y="81"/>
                                                    </a:lnTo>
                                                    <a:lnTo>
                                                      <a:pt x="0" y="86"/>
                                                    </a:lnTo>
                                                    <a:lnTo>
                                                      <a:pt x="0" y="91"/>
                                                    </a:lnTo>
                                                    <a:lnTo>
                                                      <a:pt x="5" y="100"/>
                                                    </a:lnTo>
                                                    <a:lnTo>
                                                      <a:pt x="5" y="105"/>
                                                    </a:lnTo>
                                                    <a:lnTo>
                                                      <a:pt x="10" y="110"/>
                                                    </a:lnTo>
                                                    <a:lnTo>
                                                      <a:pt x="10" y="119"/>
                                                    </a:lnTo>
                                                    <a:lnTo>
                                                      <a:pt x="10" y="124"/>
                                                    </a:lnTo>
                                                    <a:lnTo>
                                                      <a:pt x="15" y="129"/>
                                                    </a:lnTo>
                                                    <a:lnTo>
                                                      <a:pt x="19" y="139"/>
                                                    </a:lnTo>
                                                    <a:lnTo>
                                                      <a:pt x="24" y="139"/>
                                                    </a:lnTo>
                                                    <a:lnTo>
                                                      <a:pt x="29" y="143"/>
                                                    </a:lnTo>
                                                    <a:lnTo>
                                                      <a:pt x="34" y="143"/>
                                                    </a:lnTo>
                                                    <a:lnTo>
                                                      <a:pt x="39" y="148"/>
                                                    </a:lnTo>
                                                    <a:lnTo>
                                                      <a:pt x="43" y="148"/>
                                                    </a:lnTo>
                                                    <a:lnTo>
                                                      <a:pt x="48" y="148"/>
                                                    </a:lnTo>
                                                    <a:lnTo>
                                                      <a:pt x="53" y="148"/>
                                                    </a:lnTo>
                                                    <a:lnTo>
                                                      <a:pt x="58" y="143"/>
                                                    </a:lnTo>
                                                    <a:lnTo>
                                                      <a:pt x="63" y="143"/>
                                                    </a:lnTo>
                                                    <a:lnTo>
                                                      <a:pt x="67" y="139"/>
                                                    </a:lnTo>
                                                    <a:lnTo>
                                                      <a:pt x="72" y="139"/>
                                                    </a:lnTo>
                                                    <a:lnTo>
                                                      <a:pt x="72" y="129"/>
                                                    </a:lnTo>
                                                    <a:lnTo>
                                                      <a:pt x="77" y="129"/>
                                                    </a:lnTo>
                                                    <a:lnTo>
                                                      <a:pt x="77" y="124"/>
                                                    </a:lnTo>
                                                    <a:lnTo>
                                                      <a:pt x="82" y="119"/>
                                                    </a:lnTo>
                                                    <a:lnTo>
                                                      <a:pt x="82" y="110"/>
                                                    </a:lnTo>
                                                    <a:lnTo>
                                                      <a:pt x="82" y="105"/>
                                                    </a:lnTo>
                                                    <a:lnTo>
                                                      <a:pt x="87" y="100"/>
                                                    </a:lnTo>
                                                    <a:lnTo>
                                                      <a:pt x="87" y="91"/>
                                                    </a:lnTo>
                                                    <a:lnTo>
                                                      <a:pt x="91" y="86"/>
                                                    </a:lnTo>
                                                    <a:lnTo>
                                                      <a:pt x="91" y="81"/>
                                                    </a:lnTo>
                                                    <a:lnTo>
                                                      <a:pt x="91" y="71"/>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4" name="Freeform 536"/>
                                              <a:cNvSpPr>
                                                <a:spLocks/>
                                              </a:cNvSpPr>
                                            </a:nvSpPr>
                                            <a:spPr bwMode="auto">
                                              <a:xfrm>
                                                <a:off x="10146" y="1848"/>
                                                <a:ext cx="235" cy="340"/>
                                              </a:xfrm>
                                              <a:custGeom>
                                                <a:avLst/>
                                                <a:gdLst>
                                                  <a:gd name="T0" fmla="*/ 225 w 235"/>
                                                  <a:gd name="T1" fmla="*/ 57 h 340"/>
                                                  <a:gd name="T2" fmla="*/ 211 w 235"/>
                                                  <a:gd name="T3" fmla="*/ 38 h 340"/>
                                                  <a:gd name="T4" fmla="*/ 196 w 235"/>
                                                  <a:gd name="T5" fmla="*/ 19 h 340"/>
                                                  <a:gd name="T6" fmla="*/ 173 w 235"/>
                                                  <a:gd name="T7" fmla="*/ 9 h 340"/>
                                                  <a:gd name="T8" fmla="*/ 144 w 235"/>
                                                  <a:gd name="T9" fmla="*/ 4 h 340"/>
                                                  <a:gd name="T10" fmla="*/ 120 w 235"/>
                                                  <a:gd name="T11" fmla="*/ 0 h 340"/>
                                                  <a:gd name="T12" fmla="*/ 86 w 235"/>
                                                  <a:gd name="T13" fmla="*/ 4 h 340"/>
                                                  <a:gd name="T14" fmla="*/ 62 w 235"/>
                                                  <a:gd name="T15" fmla="*/ 9 h 340"/>
                                                  <a:gd name="T16" fmla="*/ 38 w 235"/>
                                                  <a:gd name="T17" fmla="*/ 19 h 340"/>
                                                  <a:gd name="T18" fmla="*/ 105 w 235"/>
                                                  <a:gd name="T19" fmla="*/ 62 h 340"/>
                                                  <a:gd name="T20" fmla="*/ 0 w 235"/>
                                                  <a:gd name="T21" fmla="*/ 110 h 340"/>
                                                  <a:gd name="T22" fmla="*/ 101 w 235"/>
                                                  <a:gd name="T23" fmla="*/ 148 h 340"/>
                                                  <a:gd name="T24" fmla="*/ 62 w 235"/>
                                                  <a:gd name="T25" fmla="*/ 249 h 340"/>
                                                  <a:gd name="T26" fmla="*/ 139 w 235"/>
                                                  <a:gd name="T27" fmla="*/ 220 h 340"/>
                                                  <a:gd name="T28" fmla="*/ 158 w 235"/>
                                                  <a:gd name="T29" fmla="*/ 340 h 340"/>
                                                  <a:gd name="T30" fmla="*/ 235 w 235"/>
                                                  <a:gd name="T31" fmla="*/ 172 h 340"/>
                                                  <a:gd name="T32" fmla="*/ 225 w 235"/>
                                                  <a:gd name="T33" fmla="*/ 57 h 34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35"/>
                                                  <a:gd name="T52" fmla="*/ 0 h 340"/>
                                                  <a:gd name="T53" fmla="*/ 235 w 235"/>
                                                  <a:gd name="T54" fmla="*/ 340 h 34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35" h="340">
                                                    <a:moveTo>
                                                      <a:pt x="225" y="57"/>
                                                    </a:moveTo>
                                                    <a:lnTo>
                                                      <a:pt x="211" y="38"/>
                                                    </a:lnTo>
                                                    <a:lnTo>
                                                      <a:pt x="196" y="19"/>
                                                    </a:lnTo>
                                                    <a:lnTo>
                                                      <a:pt x="173" y="9"/>
                                                    </a:lnTo>
                                                    <a:lnTo>
                                                      <a:pt x="144" y="4"/>
                                                    </a:lnTo>
                                                    <a:lnTo>
                                                      <a:pt x="120" y="0"/>
                                                    </a:lnTo>
                                                    <a:lnTo>
                                                      <a:pt x="86" y="4"/>
                                                    </a:lnTo>
                                                    <a:lnTo>
                                                      <a:pt x="62" y="9"/>
                                                    </a:lnTo>
                                                    <a:lnTo>
                                                      <a:pt x="38" y="19"/>
                                                    </a:lnTo>
                                                    <a:lnTo>
                                                      <a:pt x="105" y="62"/>
                                                    </a:lnTo>
                                                    <a:lnTo>
                                                      <a:pt x="0" y="110"/>
                                                    </a:lnTo>
                                                    <a:lnTo>
                                                      <a:pt x="101" y="148"/>
                                                    </a:lnTo>
                                                    <a:lnTo>
                                                      <a:pt x="62" y="249"/>
                                                    </a:lnTo>
                                                    <a:lnTo>
                                                      <a:pt x="139" y="220"/>
                                                    </a:lnTo>
                                                    <a:lnTo>
                                                      <a:pt x="158" y="340"/>
                                                    </a:lnTo>
                                                    <a:lnTo>
                                                      <a:pt x="235" y="172"/>
                                                    </a:lnTo>
                                                    <a:lnTo>
                                                      <a:pt x="225" y="57"/>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5" name="Freeform 537"/>
                                              <a:cNvSpPr>
                                                <a:spLocks/>
                                              </a:cNvSpPr>
                                            </a:nvSpPr>
                                            <a:spPr bwMode="auto">
                                              <a:xfrm>
                                                <a:off x="10146" y="1848"/>
                                                <a:ext cx="235" cy="340"/>
                                              </a:xfrm>
                                              <a:custGeom>
                                                <a:avLst/>
                                                <a:gdLst>
                                                  <a:gd name="T0" fmla="*/ 225 w 235"/>
                                                  <a:gd name="T1" fmla="*/ 57 h 340"/>
                                                  <a:gd name="T2" fmla="*/ 211 w 235"/>
                                                  <a:gd name="T3" fmla="*/ 38 h 340"/>
                                                  <a:gd name="T4" fmla="*/ 196 w 235"/>
                                                  <a:gd name="T5" fmla="*/ 19 h 340"/>
                                                  <a:gd name="T6" fmla="*/ 173 w 235"/>
                                                  <a:gd name="T7" fmla="*/ 9 h 340"/>
                                                  <a:gd name="T8" fmla="*/ 144 w 235"/>
                                                  <a:gd name="T9" fmla="*/ 4 h 340"/>
                                                  <a:gd name="T10" fmla="*/ 120 w 235"/>
                                                  <a:gd name="T11" fmla="*/ 0 h 340"/>
                                                  <a:gd name="T12" fmla="*/ 86 w 235"/>
                                                  <a:gd name="T13" fmla="*/ 4 h 340"/>
                                                  <a:gd name="T14" fmla="*/ 62 w 235"/>
                                                  <a:gd name="T15" fmla="*/ 9 h 340"/>
                                                  <a:gd name="T16" fmla="*/ 38 w 235"/>
                                                  <a:gd name="T17" fmla="*/ 19 h 340"/>
                                                  <a:gd name="T18" fmla="*/ 105 w 235"/>
                                                  <a:gd name="T19" fmla="*/ 62 h 340"/>
                                                  <a:gd name="T20" fmla="*/ 0 w 235"/>
                                                  <a:gd name="T21" fmla="*/ 110 h 340"/>
                                                  <a:gd name="T22" fmla="*/ 101 w 235"/>
                                                  <a:gd name="T23" fmla="*/ 148 h 340"/>
                                                  <a:gd name="T24" fmla="*/ 62 w 235"/>
                                                  <a:gd name="T25" fmla="*/ 249 h 340"/>
                                                  <a:gd name="T26" fmla="*/ 139 w 235"/>
                                                  <a:gd name="T27" fmla="*/ 220 h 340"/>
                                                  <a:gd name="T28" fmla="*/ 158 w 235"/>
                                                  <a:gd name="T29" fmla="*/ 340 h 340"/>
                                                  <a:gd name="T30" fmla="*/ 235 w 235"/>
                                                  <a:gd name="T31" fmla="*/ 172 h 340"/>
                                                  <a:gd name="T32" fmla="*/ 225 w 235"/>
                                                  <a:gd name="T33" fmla="*/ 57 h 34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35"/>
                                                  <a:gd name="T52" fmla="*/ 0 h 340"/>
                                                  <a:gd name="T53" fmla="*/ 235 w 235"/>
                                                  <a:gd name="T54" fmla="*/ 340 h 34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35" h="340">
                                                    <a:moveTo>
                                                      <a:pt x="225" y="57"/>
                                                    </a:moveTo>
                                                    <a:lnTo>
                                                      <a:pt x="211" y="38"/>
                                                    </a:lnTo>
                                                    <a:lnTo>
                                                      <a:pt x="196" y="19"/>
                                                    </a:lnTo>
                                                    <a:lnTo>
                                                      <a:pt x="173" y="9"/>
                                                    </a:lnTo>
                                                    <a:lnTo>
                                                      <a:pt x="144" y="4"/>
                                                    </a:lnTo>
                                                    <a:lnTo>
                                                      <a:pt x="120" y="0"/>
                                                    </a:lnTo>
                                                    <a:lnTo>
                                                      <a:pt x="86" y="4"/>
                                                    </a:lnTo>
                                                    <a:lnTo>
                                                      <a:pt x="62" y="9"/>
                                                    </a:lnTo>
                                                    <a:lnTo>
                                                      <a:pt x="38" y="19"/>
                                                    </a:lnTo>
                                                    <a:lnTo>
                                                      <a:pt x="105" y="62"/>
                                                    </a:lnTo>
                                                    <a:lnTo>
                                                      <a:pt x="0" y="110"/>
                                                    </a:lnTo>
                                                    <a:lnTo>
                                                      <a:pt x="101" y="148"/>
                                                    </a:lnTo>
                                                    <a:lnTo>
                                                      <a:pt x="62" y="249"/>
                                                    </a:lnTo>
                                                    <a:lnTo>
                                                      <a:pt x="139" y="220"/>
                                                    </a:lnTo>
                                                    <a:lnTo>
                                                      <a:pt x="158" y="340"/>
                                                    </a:lnTo>
                                                    <a:lnTo>
                                                      <a:pt x="235" y="172"/>
                                                    </a:lnTo>
                                                    <a:lnTo>
                                                      <a:pt x="225" y="5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6" name="Freeform 538"/>
                                              <a:cNvSpPr>
                                                <a:spLocks/>
                                              </a:cNvSpPr>
                                            </a:nvSpPr>
                                            <a:spPr bwMode="auto">
                                              <a:xfrm>
                                                <a:off x="10342" y="1958"/>
                                                <a:ext cx="87" cy="149"/>
                                              </a:xfrm>
                                              <a:custGeom>
                                                <a:avLst/>
                                                <a:gdLst>
                                                  <a:gd name="T0" fmla="*/ 87 w 87"/>
                                                  <a:gd name="T1" fmla="*/ 67 h 149"/>
                                                  <a:gd name="T2" fmla="*/ 87 w 87"/>
                                                  <a:gd name="T3" fmla="*/ 58 h 149"/>
                                                  <a:gd name="T4" fmla="*/ 82 w 87"/>
                                                  <a:gd name="T5" fmla="*/ 43 h 149"/>
                                                  <a:gd name="T6" fmla="*/ 77 w 87"/>
                                                  <a:gd name="T7" fmla="*/ 29 h 149"/>
                                                  <a:gd name="T8" fmla="*/ 72 w 87"/>
                                                  <a:gd name="T9" fmla="*/ 19 h 149"/>
                                                  <a:gd name="T10" fmla="*/ 68 w 87"/>
                                                  <a:gd name="T11" fmla="*/ 10 h 149"/>
                                                  <a:gd name="T12" fmla="*/ 63 w 87"/>
                                                  <a:gd name="T13" fmla="*/ 5 h 149"/>
                                                  <a:gd name="T14" fmla="*/ 53 w 87"/>
                                                  <a:gd name="T15" fmla="*/ 0 h 149"/>
                                                  <a:gd name="T16" fmla="*/ 48 w 87"/>
                                                  <a:gd name="T17" fmla="*/ 0 h 149"/>
                                                  <a:gd name="T18" fmla="*/ 39 w 87"/>
                                                  <a:gd name="T19" fmla="*/ 0 h 149"/>
                                                  <a:gd name="T20" fmla="*/ 29 w 87"/>
                                                  <a:gd name="T21" fmla="*/ 0 h 149"/>
                                                  <a:gd name="T22" fmla="*/ 24 w 87"/>
                                                  <a:gd name="T23" fmla="*/ 5 h 149"/>
                                                  <a:gd name="T24" fmla="*/ 15 w 87"/>
                                                  <a:gd name="T25" fmla="*/ 10 h 149"/>
                                                  <a:gd name="T26" fmla="*/ 10 w 87"/>
                                                  <a:gd name="T27" fmla="*/ 19 h 149"/>
                                                  <a:gd name="T28" fmla="*/ 5 w 87"/>
                                                  <a:gd name="T29" fmla="*/ 29 h 149"/>
                                                  <a:gd name="T30" fmla="*/ 5 w 87"/>
                                                  <a:gd name="T31" fmla="*/ 43 h 149"/>
                                                  <a:gd name="T32" fmla="*/ 0 w 87"/>
                                                  <a:gd name="T33" fmla="*/ 58 h 149"/>
                                                  <a:gd name="T34" fmla="*/ 0 w 87"/>
                                                  <a:gd name="T35" fmla="*/ 67 h 149"/>
                                                  <a:gd name="T36" fmla="*/ 0 w 87"/>
                                                  <a:gd name="T37" fmla="*/ 82 h 149"/>
                                                  <a:gd name="T38" fmla="*/ 0 w 87"/>
                                                  <a:gd name="T39" fmla="*/ 91 h 149"/>
                                                  <a:gd name="T40" fmla="*/ 5 w 87"/>
                                                  <a:gd name="T41" fmla="*/ 106 h 149"/>
                                                  <a:gd name="T42" fmla="*/ 5 w 87"/>
                                                  <a:gd name="T43" fmla="*/ 120 h 149"/>
                                                  <a:gd name="T44" fmla="*/ 10 w 87"/>
                                                  <a:gd name="T45" fmla="*/ 129 h 149"/>
                                                  <a:gd name="T46" fmla="*/ 15 w 87"/>
                                                  <a:gd name="T47" fmla="*/ 139 h 149"/>
                                                  <a:gd name="T48" fmla="*/ 24 w 87"/>
                                                  <a:gd name="T49" fmla="*/ 144 h 149"/>
                                                  <a:gd name="T50" fmla="*/ 29 w 87"/>
                                                  <a:gd name="T51" fmla="*/ 149 h 149"/>
                                                  <a:gd name="T52" fmla="*/ 39 w 87"/>
                                                  <a:gd name="T53" fmla="*/ 149 h 149"/>
                                                  <a:gd name="T54" fmla="*/ 48 w 87"/>
                                                  <a:gd name="T55" fmla="*/ 149 h 149"/>
                                                  <a:gd name="T56" fmla="*/ 53 w 87"/>
                                                  <a:gd name="T57" fmla="*/ 149 h 149"/>
                                                  <a:gd name="T58" fmla="*/ 63 w 87"/>
                                                  <a:gd name="T59" fmla="*/ 144 h 149"/>
                                                  <a:gd name="T60" fmla="*/ 68 w 87"/>
                                                  <a:gd name="T61" fmla="*/ 139 h 149"/>
                                                  <a:gd name="T62" fmla="*/ 72 w 87"/>
                                                  <a:gd name="T63" fmla="*/ 129 h 149"/>
                                                  <a:gd name="T64" fmla="*/ 77 w 87"/>
                                                  <a:gd name="T65" fmla="*/ 120 h 149"/>
                                                  <a:gd name="T66" fmla="*/ 82 w 87"/>
                                                  <a:gd name="T67" fmla="*/ 106 h 149"/>
                                                  <a:gd name="T68" fmla="*/ 87 w 87"/>
                                                  <a:gd name="T69" fmla="*/ 91 h 149"/>
                                                  <a:gd name="T70" fmla="*/ 87 w 87"/>
                                                  <a:gd name="T71" fmla="*/ 82 h 14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49"/>
                                                  <a:gd name="T110" fmla="*/ 87 w 87"/>
                                                  <a:gd name="T111" fmla="*/ 149 h 14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49">
                                                    <a:moveTo>
                                                      <a:pt x="87" y="77"/>
                                                    </a:moveTo>
                                                    <a:lnTo>
                                                      <a:pt x="87" y="67"/>
                                                    </a:lnTo>
                                                    <a:lnTo>
                                                      <a:pt x="87" y="62"/>
                                                    </a:lnTo>
                                                    <a:lnTo>
                                                      <a:pt x="87" y="58"/>
                                                    </a:lnTo>
                                                    <a:lnTo>
                                                      <a:pt x="82" y="48"/>
                                                    </a:lnTo>
                                                    <a:lnTo>
                                                      <a:pt x="82" y="43"/>
                                                    </a:lnTo>
                                                    <a:lnTo>
                                                      <a:pt x="77" y="38"/>
                                                    </a:lnTo>
                                                    <a:lnTo>
                                                      <a:pt x="77" y="29"/>
                                                    </a:lnTo>
                                                    <a:lnTo>
                                                      <a:pt x="72" y="19"/>
                                                    </a:lnTo>
                                                    <a:lnTo>
                                                      <a:pt x="68" y="10"/>
                                                    </a:lnTo>
                                                    <a:lnTo>
                                                      <a:pt x="63" y="10"/>
                                                    </a:lnTo>
                                                    <a:lnTo>
                                                      <a:pt x="63" y="5"/>
                                                    </a:lnTo>
                                                    <a:lnTo>
                                                      <a:pt x="58" y="0"/>
                                                    </a:lnTo>
                                                    <a:lnTo>
                                                      <a:pt x="53" y="0"/>
                                                    </a:lnTo>
                                                    <a:lnTo>
                                                      <a:pt x="48" y="0"/>
                                                    </a:lnTo>
                                                    <a:lnTo>
                                                      <a:pt x="44" y="0"/>
                                                    </a:lnTo>
                                                    <a:lnTo>
                                                      <a:pt x="39" y="0"/>
                                                    </a:lnTo>
                                                    <a:lnTo>
                                                      <a:pt x="34" y="0"/>
                                                    </a:lnTo>
                                                    <a:lnTo>
                                                      <a:pt x="29" y="0"/>
                                                    </a:lnTo>
                                                    <a:lnTo>
                                                      <a:pt x="24" y="5"/>
                                                    </a:lnTo>
                                                    <a:lnTo>
                                                      <a:pt x="20" y="10"/>
                                                    </a:lnTo>
                                                    <a:lnTo>
                                                      <a:pt x="15" y="10"/>
                                                    </a:lnTo>
                                                    <a:lnTo>
                                                      <a:pt x="15" y="19"/>
                                                    </a:lnTo>
                                                    <a:lnTo>
                                                      <a:pt x="10" y="19"/>
                                                    </a:lnTo>
                                                    <a:lnTo>
                                                      <a:pt x="10" y="29"/>
                                                    </a:lnTo>
                                                    <a:lnTo>
                                                      <a:pt x="5" y="29"/>
                                                    </a:lnTo>
                                                    <a:lnTo>
                                                      <a:pt x="5" y="38"/>
                                                    </a:lnTo>
                                                    <a:lnTo>
                                                      <a:pt x="5" y="43"/>
                                                    </a:lnTo>
                                                    <a:lnTo>
                                                      <a:pt x="0" y="48"/>
                                                    </a:lnTo>
                                                    <a:lnTo>
                                                      <a:pt x="0" y="58"/>
                                                    </a:lnTo>
                                                    <a:lnTo>
                                                      <a:pt x="0" y="62"/>
                                                    </a:lnTo>
                                                    <a:lnTo>
                                                      <a:pt x="0" y="67"/>
                                                    </a:lnTo>
                                                    <a:lnTo>
                                                      <a:pt x="0" y="77"/>
                                                    </a:lnTo>
                                                    <a:lnTo>
                                                      <a:pt x="0" y="82"/>
                                                    </a:lnTo>
                                                    <a:lnTo>
                                                      <a:pt x="0" y="86"/>
                                                    </a:lnTo>
                                                    <a:lnTo>
                                                      <a:pt x="0" y="91"/>
                                                    </a:lnTo>
                                                    <a:lnTo>
                                                      <a:pt x="0" y="101"/>
                                                    </a:lnTo>
                                                    <a:lnTo>
                                                      <a:pt x="5" y="106"/>
                                                    </a:lnTo>
                                                    <a:lnTo>
                                                      <a:pt x="5" y="110"/>
                                                    </a:lnTo>
                                                    <a:lnTo>
                                                      <a:pt x="5" y="120"/>
                                                    </a:lnTo>
                                                    <a:lnTo>
                                                      <a:pt x="10" y="125"/>
                                                    </a:lnTo>
                                                    <a:lnTo>
                                                      <a:pt x="10" y="129"/>
                                                    </a:lnTo>
                                                    <a:lnTo>
                                                      <a:pt x="15" y="134"/>
                                                    </a:lnTo>
                                                    <a:lnTo>
                                                      <a:pt x="15" y="139"/>
                                                    </a:lnTo>
                                                    <a:lnTo>
                                                      <a:pt x="20" y="139"/>
                                                    </a:lnTo>
                                                    <a:lnTo>
                                                      <a:pt x="24" y="144"/>
                                                    </a:lnTo>
                                                    <a:lnTo>
                                                      <a:pt x="29" y="149"/>
                                                    </a:lnTo>
                                                    <a:lnTo>
                                                      <a:pt x="34" y="149"/>
                                                    </a:lnTo>
                                                    <a:lnTo>
                                                      <a:pt x="39" y="149"/>
                                                    </a:lnTo>
                                                    <a:lnTo>
                                                      <a:pt x="44" y="149"/>
                                                    </a:lnTo>
                                                    <a:lnTo>
                                                      <a:pt x="48" y="149"/>
                                                    </a:lnTo>
                                                    <a:lnTo>
                                                      <a:pt x="53" y="149"/>
                                                    </a:lnTo>
                                                    <a:lnTo>
                                                      <a:pt x="58" y="149"/>
                                                    </a:lnTo>
                                                    <a:lnTo>
                                                      <a:pt x="63" y="144"/>
                                                    </a:lnTo>
                                                    <a:lnTo>
                                                      <a:pt x="63" y="139"/>
                                                    </a:lnTo>
                                                    <a:lnTo>
                                                      <a:pt x="68" y="139"/>
                                                    </a:lnTo>
                                                    <a:lnTo>
                                                      <a:pt x="72" y="134"/>
                                                    </a:lnTo>
                                                    <a:lnTo>
                                                      <a:pt x="72" y="129"/>
                                                    </a:lnTo>
                                                    <a:lnTo>
                                                      <a:pt x="77" y="125"/>
                                                    </a:lnTo>
                                                    <a:lnTo>
                                                      <a:pt x="77" y="120"/>
                                                    </a:lnTo>
                                                    <a:lnTo>
                                                      <a:pt x="77" y="110"/>
                                                    </a:lnTo>
                                                    <a:lnTo>
                                                      <a:pt x="82" y="106"/>
                                                    </a:lnTo>
                                                    <a:lnTo>
                                                      <a:pt x="82" y="101"/>
                                                    </a:lnTo>
                                                    <a:lnTo>
                                                      <a:pt x="87" y="91"/>
                                                    </a:lnTo>
                                                    <a:lnTo>
                                                      <a:pt x="87" y="86"/>
                                                    </a:lnTo>
                                                    <a:lnTo>
                                                      <a:pt x="87" y="82"/>
                                                    </a:lnTo>
                                                    <a:lnTo>
                                                      <a:pt x="87" y="77"/>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7" name="Freeform 539"/>
                                              <a:cNvSpPr>
                                                <a:spLocks/>
                                              </a:cNvSpPr>
                                            </a:nvSpPr>
                                            <a:spPr bwMode="auto">
                                              <a:xfrm>
                                                <a:off x="10342" y="1958"/>
                                                <a:ext cx="87" cy="149"/>
                                              </a:xfrm>
                                              <a:custGeom>
                                                <a:avLst/>
                                                <a:gdLst>
                                                  <a:gd name="T0" fmla="*/ 87 w 87"/>
                                                  <a:gd name="T1" fmla="*/ 67 h 149"/>
                                                  <a:gd name="T2" fmla="*/ 87 w 87"/>
                                                  <a:gd name="T3" fmla="*/ 58 h 149"/>
                                                  <a:gd name="T4" fmla="*/ 82 w 87"/>
                                                  <a:gd name="T5" fmla="*/ 43 h 149"/>
                                                  <a:gd name="T6" fmla="*/ 77 w 87"/>
                                                  <a:gd name="T7" fmla="*/ 29 h 149"/>
                                                  <a:gd name="T8" fmla="*/ 68 w 87"/>
                                                  <a:gd name="T9" fmla="*/ 10 h 149"/>
                                                  <a:gd name="T10" fmla="*/ 63 w 87"/>
                                                  <a:gd name="T11" fmla="*/ 5 h 149"/>
                                                  <a:gd name="T12" fmla="*/ 53 w 87"/>
                                                  <a:gd name="T13" fmla="*/ 0 h 149"/>
                                                  <a:gd name="T14" fmla="*/ 44 w 87"/>
                                                  <a:gd name="T15" fmla="*/ 0 h 149"/>
                                                  <a:gd name="T16" fmla="*/ 34 w 87"/>
                                                  <a:gd name="T17" fmla="*/ 0 h 149"/>
                                                  <a:gd name="T18" fmla="*/ 24 w 87"/>
                                                  <a:gd name="T19" fmla="*/ 5 h 149"/>
                                                  <a:gd name="T20" fmla="*/ 15 w 87"/>
                                                  <a:gd name="T21" fmla="*/ 10 h 149"/>
                                                  <a:gd name="T22" fmla="*/ 10 w 87"/>
                                                  <a:gd name="T23" fmla="*/ 19 h 149"/>
                                                  <a:gd name="T24" fmla="*/ 5 w 87"/>
                                                  <a:gd name="T25" fmla="*/ 29 h 149"/>
                                                  <a:gd name="T26" fmla="*/ 5 w 87"/>
                                                  <a:gd name="T27" fmla="*/ 43 h 149"/>
                                                  <a:gd name="T28" fmla="*/ 0 w 87"/>
                                                  <a:gd name="T29" fmla="*/ 58 h 149"/>
                                                  <a:gd name="T30" fmla="*/ 0 w 87"/>
                                                  <a:gd name="T31" fmla="*/ 67 h 149"/>
                                                  <a:gd name="T32" fmla="*/ 0 w 87"/>
                                                  <a:gd name="T33" fmla="*/ 82 h 149"/>
                                                  <a:gd name="T34" fmla="*/ 0 w 87"/>
                                                  <a:gd name="T35" fmla="*/ 91 h 149"/>
                                                  <a:gd name="T36" fmla="*/ 5 w 87"/>
                                                  <a:gd name="T37" fmla="*/ 106 h 149"/>
                                                  <a:gd name="T38" fmla="*/ 5 w 87"/>
                                                  <a:gd name="T39" fmla="*/ 120 h 149"/>
                                                  <a:gd name="T40" fmla="*/ 10 w 87"/>
                                                  <a:gd name="T41" fmla="*/ 129 h 149"/>
                                                  <a:gd name="T42" fmla="*/ 15 w 87"/>
                                                  <a:gd name="T43" fmla="*/ 139 h 149"/>
                                                  <a:gd name="T44" fmla="*/ 24 w 87"/>
                                                  <a:gd name="T45" fmla="*/ 144 h 149"/>
                                                  <a:gd name="T46" fmla="*/ 34 w 87"/>
                                                  <a:gd name="T47" fmla="*/ 149 h 149"/>
                                                  <a:gd name="T48" fmla="*/ 44 w 87"/>
                                                  <a:gd name="T49" fmla="*/ 149 h 149"/>
                                                  <a:gd name="T50" fmla="*/ 53 w 87"/>
                                                  <a:gd name="T51" fmla="*/ 149 h 149"/>
                                                  <a:gd name="T52" fmla="*/ 63 w 87"/>
                                                  <a:gd name="T53" fmla="*/ 144 h 149"/>
                                                  <a:gd name="T54" fmla="*/ 68 w 87"/>
                                                  <a:gd name="T55" fmla="*/ 139 h 149"/>
                                                  <a:gd name="T56" fmla="*/ 72 w 87"/>
                                                  <a:gd name="T57" fmla="*/ 129 h 149"/>
                                                  <a:gd name="T58" fmla="*/ 77 w 87"/>
                                                  <a:gd name="T59" fmla="*/ 120 h 149"/>
                                                  <a:gd name="T60" fmla="*/ 82 w 87"/>
                                                  <a:gd name="T61" fmla="*/ 106 h 149"/>
                                                  <a:gd name="T62" fmla="*/ 87 w 87"/>
                                                  <a:gd name="T63" fmla="*/ 91 h 149"/>
                                                  <a:gd name="T64" fmla="*/ 87 w 87"/>
                                                  <a:gd name="T65" fmla="*/ 82 h 14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87"/>
                                                  <a:gd name="T100" fmla="*/ 0 h 149"/>
                                                  <a:gd name="T101" fmla="*/ 87 w 87"/>
                                                  <a:gd name="T102" fmla="*/ 149 h 14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87" h="149">
                                                    <a:moveTo>
                                                      <a:pt x="87" y="77"/>
                                                    </a:moveTo>
                                                    <a:lnTo>
                                                      <a:pt x="87" y="67"/>
                                                    </a:lnTo>
                                                    <a:lnTo>
                                                      <a:pt x="87" y="62"/>
                                                    </a:lnTo>
                                                    <a:lnTo>
                                                      <a:pt x="87" y="58"/>
                                                    </a:lnTo>
                                                    <a:lnTo>
                                                      <a:pt x="82" y="48"/>
                                                    </a:lnTo>
                                                    <a:lnTo>
                                                      <a:pt x="82" y="43"/>
                                                    </a:lnTo>
                                                    <a:lnTo>
                                                      <a:pt x="77" y="38"/>
                                                    </a:lnTo>
                                                    <a:lnTo>
                                                      <a:pt x="77" y="29"/>
                                                    </a:lnTo>
                                                    <a:lnTo>
                                                      <a:pt x="72" y="19"/>
                                                    </a:lnTo>
                                                    <a:lnTo>
                                                      <a:pt x="68" y="10"/>
                                                    </a:lnTo>
                                                    <a:lnTo>
                                                      <a:pt x="63" y="10"/>
                                                    </a:lnTo>
                                                    <a:lnTo>
                                                      <a:pt x="63" y="5"/>
                                                    </a:lnTo>
                                                    <a:lnTo>
                                                      <a:pt x="58" y="0"/>
                                                    </a:lnTo>
                                                    <a:lnTo>
                                                      <a:pt x="53" y="0"/>
                                                    </a:lnTo>
                                                    <a:lnTo>
                                                      <a:pt x="48" y="0"/>
                                                    </a:lnTo>
                                                    <a:lnTo>
                                                      <a:pt x="44" y="0"/>
                                                    </a:lnTo>
                                                    <a:lnTo>
                                                      <a:pt x="39" y="0"/>
                                                    </a:lnTo>
                                                    <a:lnTo>
                                                      <a:pt x="34" y="0"/>
                                                    </a:lnTo>
                                                    <a:lnTo>
                                                      <a:pt x="29" y="0"/>
                                                    </a:lnTo>
                                                    <a:lnTo>
                                                      <a:pt x="24" y="5"/>
                                                    </a:lnTo>
                                                    <a:lnTo>
                                                      <a:pt x="20" y="10"/>
                                                    </a:lnTo>
                                                    <a:lnTo>
                                                      <a:pt x="15" y="10"/>
                                                    </a:lnTo>
                                                    <a:lnTo>
                                                      <a:pt x="15" y="19"/>
                                                    </a:lnTo>
                                                    <a:lnTo>
                                                      <a:pt x="10" y="19"/>
                                                    </a:lnTo>
                                                    <a:lnTo>
                                                      <a:pt x="10" y="29"/>
                                                    </a:lnTo>
                                                    <a:lnTo>
                                                      <a:pt x="5" y="29"/>
                                                    </a:lnTo>
                                                    <a:lnTo>
                                                      <a:pt x="5" y="38"/>
                                                    </a:lnTo>
                                                    <a:lnTo>
                                                      <a:pt x="5" y="43"/>
                                                    </a:lnTo>
                                                    <a:lnTo>
                                                      <a:pt x="0" y="48"/>
                                                    </a:lnTo>
                                                    <a:lnTo>
                                                      <a:pt x="0" y="58"/>
                                                    </a:lnTo>
                                                    <a:lnTo>
                                                      <a:pt x="0" y="62"/>
                                                    </a:lnTo>
                                                    <a:lnTo>
                                                      <a:pt x="0" y="67"/>
                                                    </a:lnTo>
                                                    <a:lnTo>
                                                      <a:pt x="0" y="77"/>
                                                    </a:lnTo>
                                                    <a:lnTo>
                                                      <a:pt x="0" y="82"/>
                                                    </a:lnTo>
                                                    <a:lnTo>
                                                      <a:pt x="0" y="86"/>
                                                    </a:lnTo>
                                                    <a:lnTo>
                                                      <a:pt x="0" y="91"/>
                                                    </a:lnTo>
                                                    <a:lnTo>
                                                      <a:pt x="0" y="101"/>
                                                    </a:lnTo>
                                                    <a:lnTo>
                                                      <a:pt x="5" y="106"/>
                                                    </a:lnTo>
                                                    <a:lnTo>
                                                      <a:pt x="5" y="110"/>
                                                    </a:lnTo>
                                                    <a:lnTo>
                                                      <a:pt x="5" y="120"/>
                                                    </a:lnTo>
                                                    <a:lnTo>
                                                      <a:pt x="10" y="125"/>
                                                    </a:lnTo>
                                                    <a:lnTo>
                                                      <a:pt x="10" y="129"/>
                                                    </a:lnTo>
                                                    <a:lnTo>
                                                      <a:pt x="15" y="134"/>
                                                    </a:lnTo>
                                                    <a:lnTo>
                                                      <a:pt x="15" y="139"/>
                                                    </a:lnTo>
                                                    <a:lnTo>
                                                      <a:pt x="20" y="139"/>
                                                    </a:lnTo>
                                                    <a:lnTo>
                                                      <a:pt x="24" y="144"/>
                                                    </a:lnTo>
                                                    <a:lnTo>
                                                      <a:pt x="29" y="149"/>
                                                    </a:lnTo>
                                                    <a:lnTo>
                                                      <a:pt x="34" y="149"/>
                                                    </a:lnTo>
                                                    <a:lnTo>
                                                      <a:pt x="39" y="149"/>
                                                    </a:lnTo>
                                                    <a:lnTo>
                                                      <a:pt x="44" y="149"/>
                                                    </a:lnTo>
                                                    <a:lnTo>
                                                      <a:pt x="48" y="149"/>
                                                    </a:lnTo>
                                                    <a:lnTo>
                                                      <a:pt x="53" y="149"/>
                                                    </a:lnTo>
                                                    <a:lnTo>
                                                      <a:pt x="58" y="149"/>
                                                    </a:lnTo>
                                                    <a:lnTo>
                                                      <a:pt x="63" y="144"/>
                                                    </a:lnTo>
                                                    <a:lnTo>
                                                      <a:pt x="63" y="139"/>
                                                    </a:lnTo>
                                                    <a:lnTo>
                                                      <a:pt x="68" y="139"/>
                                                    </a:lnTo>
                                                    <a:lnTo>
                                                      <a:pt x="72" y="134"/>
                                                    </a:lnTo>
                                                    <a:lnTo>
                                                      <a:pt x="72" y="129"/>
                                                    </a:lnTo>
                                                    <a:lnTo>
                                                      <a:pt x="77" y="125"/>
                                                    </a:lnTo>
                                                    <a:lnTo>
                                                      <a:pt x="77" y="120"/>
                                                    </a:lnTo>
                                                    <a:lnTo>
                                                      <a:pt x="77" y="110"/>
                                                    </a:lnTo>
                                                    <a:lnTo>
                                                      <a:pt x="82" y="106"/>
                                                    </a:lnTo>
                                                    <a:lnTo>
                                                      <a:pt x="82" y="101"/>
                                                    </a:lnTo>
                                                    <a:lnTo>
                                                      <a:pt x="87" y="91"/>
                                                    </a:lnTo>
                                                    <a:lnTo>
                                                      <a:pt x="87" y="86"/>
                                                    </a:lnTo>
                                                    <a:lnTo>
                                                      <a:pt x="87" y="82"/>
                                                    </a:lnTo>
                                                    <a:lnTo>
                                                      <a:pt x="87" y="7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8" name="Freeform 540"/>
                                              <a:cNvSpPr>
                                                <a:spLocks/>
                                              </a:cNvSpPr>
                                            </a:nvSpPr>
                                            <a:spPr bwMode="auto">
                                              <a:xfrm>
                                                <a:off x="10390" y="1929"/>
                                                <a:ext cx="87" cy="154"/>
                                              </a:xfrm>
                                              <a:custGeom>
                                                <a:avLst/>
                                                <a:gdLst>
                                                  <a:gd name="T0" fmla="*/ 87 w 87"/>
                                                  <a:gd name="T1" fmla="*/ 67 h 154"/>
                                                  <a:gd name="T2" fmla="*/ 82 w 87"/>
                                                  <a:gd name="T3" fmla="*/ 58 h 154"/>
                                                  <a:gd name="T4" fmla="*/ 82 w 87"/>
                                                  <a:gd name="T5" fmla="*/ 43 h 154"/>
                                                  <a:gd name="T6" fmla="*/ 77 w 87"/>
                                                  <a:gd name="T7" fmla="*/ 34 h 154"/>
                                                  <a:gd name="T8" fmla="*/ 72 w 87"/>
                                                  <a:gd name="T9" fmla="*/ 24 h 154"/>
                                                  <a:gd name="T10" fmla="*/ 68 w 87"/>
                                                  <a:gd name="T11" fmla="*/ 15 h 154"/>
                                                  <a:gd name="T12" fmla="*/ 63 w 87"/>
                                                  <a:gd name="T13" fmla="*/ 10 h 154"/>
                                                  <a:gd name="T14" fmla="*/ 53 w 87"/>
                                                  <a:gd name="T15" fmla="*/ 5 h 154"/>
                                                  <a:gd name="T16" fmla="*/ 44 w 87"/>
                                                  <a:gd name="T17" fmla="*/ 5 h 154"/>
                                                  <a:gd name="T18" fmla="*/ 39 w 87"/>
                                                  <a:gd name="T19" fmla="*/ 5 h 154"/>
                                                  <a:gd name="T20" fmla="*/ 29 w 87"/>
                                                  <a:gd name="T21" fmla="*/ 5 h 154"/>
                                                  <a:gd name="T22" fmla="*/ 24 w 87"/>
                                                  <a:gd name="T23" fmla="*/ 10 h 154"/>
                                                  <a:gd name="T24" fmla="*/ 20 w 87"/>
                                                  <a:gd name="T25" fmla="*/ 15 h 154"/>
                                                  <a:gd name="T26" fmla="*/ 15 w 87"/>
                                                  <a:gd name="T27" fmla="*/ 24 h 154"/>
                                                  <a:gd name="T28" fmla="*/ 5 w 87"/>
                                                  <a:gd name="T29" fmla="*/ 34 h 154"/>
                                                  <a:gd name="T30" fmla="*/ 5 w 87"/>
                                                  <a:gd name="T31" fmla="*/ 43 h 154"/>
                                                  <a:gd name="T32" fmla="*/ 0 w 87"/>
                                                  <a:gd name="T33" fmla="*/ 58 h 154"/>
                                                  <a:gd name="T34" fmla="*/ 0 w 87"/>
                                                  <a:gd name="T35" fmla="*/ 67 h 154"/>
                                                  <a:gd name="T36" fmla="*/ 0 w 87"/>
                                                  <a:gd name="T37" fmla="*/ 87 h 154"/>
                                                  <a:gd name="T38" fmla="*/ 0 w 87"/>
                                                  <a:gd name="T39" fmla="*/ 96 h 154"/>
                                                  <a:gd name="T40" fmla="*/ 5 w 87"/>
                                                  <a:gd name="T41" fmla="*/ 111 h 154"/>
                                                  <a:gd name="T42" fmla="*/ 5 w 87"/>
                                                  <a:gd name="T43" fmla="*/ 120 h 154"/>
                                                  <a:gd name="T44" fmla="*/ 15 w 87"/>
                                                  <a:gd name="T45" fmla="*/ 130 h 154"/>
                                                  <a:gd name="T46" fmla="*/ 20 w 87"/>
                                                  <a:gd name="T47" fmla="*/ 139 h 154"/>
                                                  <a:gd name="T48" fmla="*/ 24 w 87"/>
                                                  <a:gd name="T49" fmla="*/ 149 h 154"/>
                                                  <a:gd name="T50" fmla="*/ 29 w 87"/>
                                                  <a:gd name="T51" fmla="*/ 149 h 154"/>
                                                  <a:gd name="T52" fmla="*/ 39 w 87"/>
                                                  <a:gd name="T53" fmla="*/ 154 h 154"/>
                                                  <a:gd name="T54" fmla="*/ 44 w 87"/>
                                                  <a:gd name="T55" fmla="*/ 154 h 154"/>
                                                  <a:gd name="T56" fmla="*/ 53 w 87"/>
                                                  <a:gd name="T57" fmla="*/ 149 h 154"/>
                                                  <a:gd name="T58" fmla="*/ 63 w 87"/>
                                                  <a:gd name="T59" fmla="*/ 149 h 154"/>
                                                  <a:gd name="T60" fmla="*/ 68 w 87"/>
                                                  <a:gd name="T61" fmla="*/ 139 h 154"/>
                                                  <a:gd name="T62" fmla="*/ 72 w 87"/>
                                                  <a:gd name="T63" fmla="*/ 130 h 154"/>
                                                  <a:gd name="T64" fmla="*/ 77 w 87"/>
                                                  <a:gd name="T65" fmla="*/ 120 h 154"/>
                                                  <a:gd name="T66" fmla="*/ 82 w 87"/>
                                                  <a:gd name="T67" fmla="*/ 111 h 154"/>
                                                  <a:gd name="T68" fmla="*/ 82 w 87"/>
                                                  <a:gd name="T69" fmla="*/ 96 h 154"/>
                                                  <a:gd name="T70" fmla="*/ 87 w 87"/>
                                                  <a:gd name="T71" fmla="*/ 87 h 1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54"/>
                                                  <a:gd name="T110" fmla="*/ 87 w 87"/>
                                                  <a:gd name="T111" fmla="*/ 154 h 154"/>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54">
                                                    <a:moveTo>
                                                      <a:pt x="87" y="77"/>
                                                    </a:moveTo>
                                                    <a:lnTo>
                                                      <a:pt x="87" y="67"/>
                                                    </a:lnTo>
                                                    <a:lnTo>
                                                      <a:pt x="87" y="63"/>
                                                    </a:lnTo>
                                                    <a:lnTo>
                                                      <a:pt x="82" y="58"/>
                                                    </a:lnTo>
                                                    <a:lnTo>
                                                      <a:pt x="82" y="48"/>
                                                    </a:lnTo>
                                                    <a:lnTo>
                                                      <a:pt x="82" y="43"/>
                                                    </a:lnTo>
                                                    <a:lnTo>
                                                      <a:pt x="82" y="39"/>
                                                    </a:lnTo>
                                                    <a:lnTo>
                                                      <a:pt x="77" y="34"/>
                                                    </a:lnTo>
                                                    <a:lnTo>
                                                      <a:pt x="77" y="29"/>
                                                    </a:lnTo>
                                                    <a:lnTo>
                                                      <a:pt x="72" y="24"/>
                                                    </a:lnTo>
                                                    <a:lnTo>
                                                      <a:pt x="68" y="19"/>
                                                    </a:lnTo>
                                                    <a:lnTo>
                                                      <a:pt x="68" y="15"/>
                                                    </a:lnTo>
                                                    <a:lnTo>
                                                      <a:pt x="63" y="15"/>
                                                    </a:lnTo>
                                                    <a:lnTo>
                                                      <a:pt x="63" y="10"/>
                                                    </a:lnTo>
                                                    <a:lnTo>
                                                      <a:pt x="58" y="5"/>
                                                    </a:lnTo>
                                                    <a:lnTo>
                                                      <a:pt x="53" y="5"/>
                                                    </a:lnTo>
                                                    <a:lnTo>
                                                      <a:pt x="48" y="5"/>
                                                    </a:lnTo>
                                                    <a:lnTo>
                                                      <a:pt x="44" y="5"/>
                                                    </a:lnTo>
                                                    <a:lnTo>
                                                      <a:pt x="44" y="0"/>
                                                    </a:lnTo>
                                                    <a:lnTo>
                                                      <a:pt x="39" y="5"/>
                                                    </a:lnTo>
                                                    <a:lnTo>
                                                      <a:pt x="34" y="5"/>
                                                    </a:lnTo>
                                                    <a:lnTo>
                                                      <a:pt x="29" y="5"/>
                                                    </a:lnTo>
                                                    <a:lnTo>
                                                      <a:pt x="24" y="10"/>
                                                    </a:lnTo>
                                                    <a:lnTo>
                                                      <a:pt x="20" y="15"/>
                                                    </a:lnTo>
                                                    <a:lnTo>
                                                      <a:pt x="15" y="19"/>
                                                    </a:lnTo>
                                                    <a:lnTo>
                                                      <a:pt x="15" y="24"/>
                                                    </a:lnTo>
                                                    <a:lnTo>
                                                      <a:pt x="10" y="29"/>
                                                    </a:lnTo>
                                                    <a:lnTo>
                                                      <a:pt x="5" y="34"/>
                                                    </a:lnTo>
                                                    <a:lnTo>
                                                      <a:pt x="5" y="39"/>
                                                    </a:lnTo>
                                                    <a:lnTo>
                                                      <a:pt x="5" y="43"/>
                                                    </a:lnTo>
                                                    <a:lnTo>
                                                      <a:pt x="0" y="48"/>
                                                    </a:lnTo>
                                                    <a:lnTo>
                                                      <a:pt x="0" y="58"/>
                                                    </a:lnTo>
                                                    <a:lnTo>
                                                      <a:pt x="0" y="63"/>
                                                    </a:lnTo>
                                                    <a:lnTo>
                                                      <a:pt x="0" y="67"/>
                                                    </a:lnTo>
                                                    <a:lnTo>
                                                      <a:pt x="0" y="77"/>
                                                    </a:lnTo>
                                                    <a:lnTo>
                                                      <a:pt x="0" y="87"/>
                                                    </a:lnTo>
                                                    <a:lnTo>
                                                      <a:pt x="0" y="91"/>
                                                    </a:lnTo>
                                                    <a:lnTo>
                                                      <a:pt x="0" y="96"/>
                                                    </a:lnTo>
                                                    <a:lnTo>
                                                      <a:pt x="0" y="106"/>
                                                    </a:lnTo>
                                                    <a:lnTo>
                                                      <a:pt x="5" y="111"/>
                                                    </a:lnTo>
                                                    <a:lnTo>
                                                      <a:pt x="5" y="115"/>
                                                    </a:lnTo>
                                                    <a:lnTo>
                                                      <a:pt x="5" y="120"/>
                                                    </a:lnTo>
                                                    <a:lnTo>
                                                      <a:pt x="10" y="125"/>
                                                    </a:lnTo>
                                                    <a:lnTo>
                                                      <a:pt x="15" y="130"/>
                                                    </a:lnTo>
                                                    <a:lnTo>
                                                      <a:pt x="15" y="135"/>
                                                    </a:lnTo>
                                                    <a:lnTo>
                                                      <a:pt x="20" y="139"/>
                                                    </a:lnTo>
                                                    <a:lnTo>
                                                      <a:pt x="20" y="144"/>
                                                    </a:lnTo>
                                                    <a:lnTo>
                                                      <a:pt x="24" y="149"/>
                                                    </a:lnTo>
                                                    <a:lnTo>
                                                      <a:pt x="29" y="149"/>
                                                    </a:lnTo>
                                                    <a:lnTo>
                                                      <a:pt x="34" y="154"/>
                                                    </a:lnTo>
                                                    <a:lnTo>
                                                      <a:pt x="39" y="154"/>
                                                    </a:lnTo>
                                                    <a:lnTo>
                                                      <a:pt x="44" y="154"/>
                                                    </a:lnTo>
                                                    <a:lnTo>
                                                      <a:pt x="48" y="154"/>
                                                    </a:lnTo>
                                                    <a:lnTo>
                                                      <a:pt x="53" y="149"/>
                                                    </a:lnTo>
                                                    <a:lnTo>
                                                      <a:pt x="58" y="149"/>
                                                    </a:lnTo>
                                                    <a:lnTo>
                                                      <a:pt x="63" y="149"/>
                                                    </a:lnTo>
                                                    <a:lnTo>
                                                      <a:pt x="63" y="144"/>
                                                    </a:lnTo>
                                                    <a:lnTo>
                                                      <a:pt x="68" y="139"/>
                                                    </a:lnTo>
                                                    <a:lnTo>
                                                      <a:pt x="68" y="135"/>
                                                    </a:lnTo>
                                                    <a:lnTo>
                                                      <a:pt x="72" y="130"/>
                                                    </a:lnTo>
                                                    <a:lnTo>
                                                      <a:pt x="77" y="125"/>
                                                    </a:lnTo>
                                                    <a:lnTo>
                                                      <a:pt x="77" y="120"/>
                                                    </a:lnTo>
                                                    <a:lnTo>
                                                      <a:pt x="82" y="115"/>
                                                    </a:lnTo>
                                                    <a:lnTo>
                                                      <a:pt x="82" y="111"/>
                                                    </a:lnTo>
                                                    <a:lnTo>
                                                      <a:pt x="82" y="106"/>
                                                    </a:lnTo>
                                                    <a:lnTo>
                                                      <a:pt x="82" y="96"/>
                                                    </a:lnTo>
                                                    <a:lnTo>
                                                      <a:pt x="87" y="91"/>
                                                    </a:lnTo>
                                                    <a:lnTo>
                                                      <a:pt x="87" y="87"/>
                                                    </a:lnTo>
                                                    <a:lnTo>
                                                      <a:pt x="87" y="77"/>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9" name="Freeform 541"/>
                                              <a:cNvSpPr>
                                                <a:spLocks/>
                                              </a:cNvSpPr>
                                            </a:nvSpPr>
                                            <a:spPr bwMode="auto">
                                              <a:xfrm>
                                                <a:off x="10390" y="1929"/>
                                                <a:ext cx="87" cy="154"/>
                                              </a:xfrm>
                                              <a:custGeom>
                                                <a:avLst/>
                                                <a:gdLst>
                                                  <a:gd name="T0" fmla="*/ 87 w 87"/>
                                                  <a:gd name="T1" fmla="*/ 67 h 154"/>
                                                  <a:gd name="T2" fmla="*/ 82 w 87"/>
                                                  <a:gd name="T3" fmla="*/ 58 h 154"/>
                                                  <a:gd name="T4" fmla="*/ 82 w 87"/>
                                                  <a:gd name="T5" fmla="*/ 43 h 154"/>
                                                  <a:gd name="T6" fmla="*/ 77 w 87"/>
                                                  <a:gd name="T7" fmla="*/ 34 h 154"/>
                                                  <a:gd name="T8" fmla="*/ 72 w 87"/>
                                                  <a:gd name="T9" fmla="*/ 24 h 154"/>
                                                  <a:gd name="T10" fmla="*/ 68 w 87"/>
                                                  <a:gd name="T11" fmla="*/ 15 h 154"/>
                                                  <a:gd name="T12" fmla="*/ 63 w 87"/>
                                                  <a:gd name="T13" fmla="*/ 10 h 154"/>
                                                  <a:gd name="T14" fmla="*/ 53 w 87"/>
                                                  <a:gd name="T15" fmla="*/ 5 h 154"/>
                                                  <a:gd name="T16" fmla="*/ 44 w 87"/>
                                                  <a:gd name="T17" fmla="*/ 5 h 154"/>
                                                  <a:gd name="T18" fmla="*/ 39 w 87"/>
                                                  <a:gd name="T19" fmla="*/ 5 h 154"/>
                                                  <a:gd name="T20" fmla="*/ 29 w 87"/>
                                                  <a:gd name="T21" fmla="*/ 5 h 154"/>
                                                  <a:gd name="T22" fmla="*/ 20 w 87"/>
                                                  <a:gd name="T23" fmla="*/ 15 h 154"/>
                                                  <a:gd name="T24" fmla="*/ 15 w 87"/>
                                                  <a:gd name="T25" fmla="*/ 24 h 154"/>
                                                  <a:gd name="T26" fmla="*/ 5 w 87"/>
                                                  <a:gd name="T27" fmla="*/ 34 h 154"/>
                                                  <a:gd name="T28" fmla="*/ 5 w 87"/>
                                                  <a:gd name="T29" fmla="*/ 43 h 154"/>
                                                  <a:gd name="T30" fmla="*/ 0 w 87"/>
                                                  <a:gd name="T31" fmla="*/ 58 h 154"/>
                                                  <a:gd name="T32" fmla="*/ 0 w 87"/>
                                                  <a:gd name="T33" fmla="*/ 67 h 154"/>
                                                  <a:gd name="T34" fmla="*/ 0 w 87"/>
                                                  <a:gd name="T35" fmla="*/ 87 h 154"/>
                                                  <a:gd name="T36" fmla="*/ 0 w 87"/>
                                                  <a:gd name="T37" fmla="*/ 96 h 154"/>
                                                  <a:gd name="T38" fmla="*/ 5 w 87"/>
                                                  <a:gd name="T39" fmla="*/ 111 h 154"/>
                                                  <a:gd name="T40" fmla="*/ 5 w 87"/>
                                                  <a:gd name="T41" fmla="*/ 120 h 154"/>
                                                  <a:gd name="T42" fmla="*/ 15 w 87"/>
                                                  <a:gd name="T43" fmla="*/ 130 h 154"/>
                                                  <a:gd name="T44" fmla="*/ 20 w 87"/>
                                                  <a:gd name="T45" fmla="*/ 139 h 154"/>
                                                  <a:gd name="T46" fmla="*/ 24 w 87"/>
                                                  <a:gd name="T47" fmla="*/ 149 h 154"/>
                                                  <a:gd name="T48" fmla="*/ 34 w 87"/>
                                                  <a:gd name="T49" fmla="*/ 154 h 154"/>
                                                  <a:gd name="T50" fmla="*/ 44 w 87"/>
                                                  <a:gd name="T51" fmla="*/ 154 h 154"/>
                                                  <a:gd name="T52" fmla="*/ 53 w 87"/>
                                                  <a:gd name="T53" fmla="*/ 149 h 154"/>
                                                  <a:gd name="T54" fmla="*/ 63 w 87"/>
                                                  <a:gd name="T55" fmla="*/ 149 h 154"/>
                                                  <a:gd name="T56" fmla="*/ 68 w 87"/>
                                                  <a:gd name="T57" fmla="*/ 139 h 154"/>
                                                  <a:gd name="T58" fmla="*/ 72 w 87"/>
                                                  <a:gd name="T59" fmla="*/ 130 h 154"/>
                                                  <a:gd name="T60" fmla="*/ 77 w 87"/>
                                                  <a:gd name="T61" fmla="*/ 120 h 154"/>
                                                  <a:gd name="T62" fmla="*/ 82 w 87"/>
                                                  <a:gd name="T63" fmla="*/ 111 h 154"/>
                                                  <a:gd name="T64" fmla="*/ 82 w 87"/>
                                                  <a:gd name="T65" fmla="*/ 96 h 154"/>
                                                  <a:gd name="T66" fmla="*/ 87 w 87"/>
                                                  <a:gd name="T67" fmla="*/ 87 h 15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87"/>
                                                  <a:gd name="T103" fmla="*/ 0 h 154"/>
                                                  <a:gd name="T104" fmla="*/ 87 w 87"/>
                                                  <a:gd name="T105" fmla="*/ 154 h 154"/>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87" h="154">
                                                    <a:moveTo>
                                                      <a:pt x="87" y="77"/>
                                                    </a:moveTo>
                                                    <a:lnTo>
                                                      <a:pt x="87" y="67"/>
                                                    </a:lnTo>
                                                    <a:lnTo>
                                                      <a:pt x="87" y="63"/>
                                                    </a:lnTo>
                                                    <a:lnTo>
                                                      <a:pt x="82" y="58"/>
                                                    </a:lnTo>
                                                    <a:lnTo>
                                                      <a:pt x="82" y="48"/>
                                                    </a:lnTo>
                                                    <a:lnTo>
                                                      <a:pt x="82" y="43"/>
                                                    </a:lnTo>
                                                    <a:lnTo>
                                                      <a:pt x="82" y="39"/>
                                                    </a:lnTo>
                                                    <a:lnTo>
                                                      <a:pt x="77" y="34"/>
                                                    </a:lnTo>
                                                    <a:lnTo>
                                                      <a:pt x="77" y="29"/>
                                                    </a:lnTo>
                                                    <a:lnTo>
                                                      <a:pt x="72" y="24"/>
                                                    </a:lnTo>
                                                    <a:lnTo>
                                                      <a:pt x="68" y="19"/>
                                                    </a:lnTo>
                                                    <a:lnTo>
                                                      <a:pt x="68" y="15"/>
                                                    </a:lnTo>
                                                    <a:lnTo>
                                                      <a:pt x="63" y="15"/>
                                                    </a:lnTo>
                                                    <a:lnTo>
                                                      <a:pt x="63" y="10"/>
                                                    </a:lnTo>
                                                    <a:lnTo>
                                                      <a:pt x="58" y="5"/>
                                                    </a:lnTo>
                                                    <a:lnTo>
                                                      <a:pt x="53" y="5"/>
                                                    </a:lnTo>
                                                    <a:lnTo>
                                                      <a:pt x="48" y="5"/>
                                                    </a:lnTo>
                                                    <a:lnTo>
                                                      <a:pt x="44" y="5"/>
                                                    </a:lnTo>
                                                    <a:lnTo>
                                                      <a:pt x="44" y="0"/>
                                                    </a:lnTo>
                                                    <a:lnTo>
                                                      <a:pt x="39" y="5"/>
                                                    </a:lnTo>
                                                    <a:lnTo>
                                                      <a:pt x="34" y="5"/>
                                                    </a:lnTo>
                                                    <a:lnTo>
                                                      <a:pt x="29" y="5"/>
                                                    </a:lnTo>
                                                    <a:lnTo>
                                                      <a:pt x="24" y="10"/>
                                                    </a:lnTo>
                                                    <a:lnTo>
                                                      <a:pt x="20" y="15"/>
                                                    </a:lnTo>
                                                    <a:lnTo>
                                                      <a:pt x="15" y="19"/>
                                                    </a:lnTo>
                                                    <a:lnTo>
                                                      <a:pt x="15" y="24"/>
                                                    </a:lnTo>
                                                    <a:lnTo>
                                                      <a:pt x="10" y="29"/>
                                                    </a:lnTo>
                                                    <a:lnTo>
                                                      <a:pt x="5" y="34"/>
                                                    </a:lnTo>
                                                    <a:lnTo>
                                                      <a:pt x="5" y="39"/>
                                                    </a:lnTo>
                                                    <a:lnTo>
                                                      <a:pt x="5" y="43"/>
                                                    </a:lnTo>
                                                    <a:lnTo>
                                                      <a:pt x="0" y="48"/>
                                                    </a:lnTo>
                                                    <a:lnTo>
                                                      <a:pt x="0" y="58"/>
                                                    </a:lnTo>
                                                    <a:lnTo>
                                                      <a:pt x="0" y="63"/>
                                                    </a:lnTo>
                                                    <a:lnTo>
                                                      <a:pt x="0" y="67"/>
                                                    </a:lnTo>
                                                    <a:lnTo>
                                                      <a:pt x="0" y="77"/>
                                                    </a:lnTo>
                                                    <a:lnTo>
                                                      <a:pt x="0" y="87"/>
                                                    </a:lnTo>
                                                    <a:lnTo>
                                                      <a:pt x="0" y="91"/>
                                                    </a:lnTo>
                                                    <a:lnTo>
                                                      <a:pt x="0" y="96"/>
                                                    </a:lnTo>
                                                    <a:lnTo>
                                                      <a:pt x="0" y="106"/>
                                                    </a:lnTo>
                                                    <a:lnTo>
                                                      <a:pt x="5" y="111"/>
                                                    </a:lnTo>
                                                    <a:lnTo>
                                                      <a:pt x="5" y="115"/>
                                                    </a:lnTo>
                                                    <a:lnTo>
                                                      <a:pt x="5" y="120"/>
                                                    </a:lnTo>
                                                    <a:lnTo>
                                                      <a:pt x="10" y="125"/>
                                                    </a:lnTo>
                                                    <a:lnTo>
                                                      <a:pt x="15" y="130"/>
                                                    </a:lnTo>
                                                    <a:lnTo>
                                                      <a:pt x="15" y="135"/>
                                                    </a:lnTo>
                                                    <a:lnTo>
                                                      <a:pt x="20" y="139"/>
                                                    </a:lnTo>
                                                    <a:lnTo>
                                                      <a:pt x="20" y="144"/>
                                                    </a:lnTo>
                                                    <a:lnTo>
                                                      <a:pt x="24" y="149"/>
                                                    </a:lnTo>
                                                    <a:lnTo>
                                                      <a:pt x="29" y="149"/>
                                                    </a:lnTo>
                                                    <a:lnTo>
                                                      <a:pt x="34" y="154"/>
                                                    </a:lnTo>
                                                    <a:lnTo>
                                                      <a:pt x="39" y="154"/>
                                                    </a:lnTo>
                                                    <a:lnTo>
                                                      <a:pt x="44" y="154"/>
                                                    </a:lnTo>
                                                    <a:lnTo>
                                                      <a:pt x="48" y="154"/>
                                                    </a:lnTo>
                                                    <a:lnTo>
                                                      <a:pt x="53" y="149"/>
                                                    </a:lnTo>
                                                    <a:lnTo>
                                                      <a:pt x="58" y="149"/>
                                                    </a:lnTo>
                                                    <a:lnTo>
                                                      <a:pt x="63" y="149"/>
                                                    </a:lnTo>
                                                    <a:lnTo>
                                                      <a:pt x="63" y="144"/>
                                                    </a:lnTo>
                                                    <a:lnTo>
                                                      <a:pt x="68" y="139"/>
                                                    </a:lnTo>
                                                    <a:lnTo>
                                                      <a:pt x="68" y="135"/>
                                                    </a:lnTo>
                                                    <a:lnTo>
                                                      <a:pt x="72" y="130"/>
                                                    </a:lnTo>
                                                    <a:lnTo>
                                                      <a:pt x="77" y="125"/>
                                                    </a:lnTo>
                                                    <a:lnTo>
                                                      <a:pt x="77" y="120"/>
                                                    </a:lnTo>
                                                    <a:lnTo>
                                                      <a:pt x="82" y="115"/>
                                                    </a:lnTo>
                                                    <a:lnTo>
                                                      <a:pt x="82" y="111"/>
                                                    </a:lnTo>
                                                    <a:lnTo>
                                                      <a:pt x="82" y="106"/>
                                                    </a:lnTo>
                                                    <a:lnTo>
                                                      <a:pt x="82" y="96"/>
                                                    </a:lnTo>
                                                    <a:lnTo>
                                                      <a:pt x="87" y="91"/>
                                                    </a:lnTo>
                                                    <a:lnTo>
                                                      <a:pt x="87" y="87"/>
                                                    </a:lnTo>
                                                    <a:lnTo>
                                                      <a:pt x="87" y="7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0" name="Freeform 542"/>
                                              <a:cNvSpPr>
                                                <a:spLocks/>
                                              </a:cNvSpPr>
                                            </a:nvSpPr>
                                            <a:spPr bwMode="auto">
                                              <a:xfrm>
                                                <a:off x="10453" y="1891"/>
                                                <a:ext cx="86" cy="149"/>
                                              </a:xfrm>
                                              <a:custGeom>
                                                <a:avLst/>
                                                <a:gdLst>
                                                  <a:gd name="T0" fmla="*/ 86 w 86"/>
                                                  <a:gd name="T1" fmla="*/ 67 h 149"/>
                                                  <a:gd name="T2" fmla="*/ 81 w 86"/>
                                                  <a:gd name="T3" fmla="*/ 57 h 149"/>
                                                  <a:gd name="T4" fmla="*/ 81 w 86"/>
                                                  <a:gd name="T5" fmla="*/ 43 h 149"/>
                                                  <a:gd name="T6" fmla="*/ 77 w 86"/>
                                                  <a:gd name="T7" fmla="*/ 33 h 149"/>
                                                  <a:gd name="T8" fmla="*/ 72 w 86"/>
                                                  <a:gd name="T9" fmla="*/ 24 h 149"/>
                                                  <a:gd name="T10" fmla="*/ 67 w 86"/>
                                                  <a:gd name="T11" fmla="*/ 14 h 149"/>
                                                  <a:gd name="T12" fmla="*/ 62 w 86"/>
                                                  <a:gd name="T13" fmla="*/ 5 h 149"/>
                                                  <a:gd name="T14" fmla="*/ 53 w 86"/>
                                                  <a:gd name="T15" fmla="*/ 5 h 149"/>
                                                  <a:gd name="T16" fmla="*/ 43 w 86"/>
                                                  <a:gd name="T17" fmla="*/ 0 h 149"/>
                                                  <a:gd name="T18" fmla="*/ 38 w 86"/>
                                                  <a:gd name="T19" fmla="*/ 0 h 149"/>
                                                  <a:gd name="T20" fmla="*/ 29 w 86"/>
                                                  <a:gd name="T21" fmla="*/ 5 h 149"/>
                                                  <a:gd name="T22" fmla="*/ 24 w 86"/>
                                                  <a:gd name="T23" fmla="*/ 5 h 149"/>
                                                  <a:gd name="T24" fmla="*/ 19 w 86"/>
                                                  <a:gd name="T25" fmla="*/ 14 h 149"/>
                                                  <a:gd name="T26" fmla="*/ 14 w 86"/>
                                                  <a:gd name="T27" fmla="*/ 24 h 149"/>
                                                  <a:gd name="T28" fmla="*/ 5 w 86"/>
                                                  <a:gd name="T29" fmla="*/ 33 h 149"/>
                                                  <a:gd name="T30" fmla="*/ 0 w 86"/>
                                                  <a:gd name="T31" fmla="*/ 43 h 149"/>
                                                  <a:gd name="T32" fmla="*/ 0 w 86"/>
                                                  <a:gd name="T33" fmla="*/ 57 h 149"/>
                                                  <a:gd name="T34" fmla="*/ 0 w 86"/>
                                                  <a:gd name="T35" fmla="*/ 67 h 149"/>
                                                  <a:gd name="T36" fmla="*/ 0 w 86"/>
                                                  <a:gd name="T37" fmla="*/ 81 h 149"/>
                                                  <a:gd name="T38" fmla="*/ 0 w 86"/>
                                                  <a:gd name="T39" fmla="*/ 96 h 149"/>
                                                  <a:gd name="T40" fmla="*/ 0 w 86"/>
                                                  <a:gd name="T41" fmla="*/ 105 h 149"/>
                                                  <a:gd name="T42" fmla="*/ 5 w 86"/>
                                                  <a:gd name="T43" fmla="*/ 120 h 149"/>
                                                  <a:gd name="T44" fmla="*/ 14 w 86"/>
                                                  <a:gd name="T45" fmla="*/ 129 h 149"/>
                                                  <a:gd name="T46" fmla="*/ 19 w 86"/>
                                                  <a:gd name="T47" fmla="*/ 139 h 149"/>
                                                  <a:gd name="T48" fmla="*/ 24 w 86"/>
                                                  <a:gd name="T49" fmla="*/ 144 h 149"/>
                                                  <a:gd name="T50" fmla="*/ 29 w 86"/>
                                                  <a:gd name="T51" fmla="*/ 149 h 149"/>
                                                  <a:gd name="T52" fmla="*/ 38 w 86"/>
                                                  <a:gd name="T53" fmla="*/ 149 h 149"/>
                                                  <a:gd name="T54" fmla="*/ 43 w 86"/>
                                                  <a:gd name="T55" fmla="*/ 149 h 149"/>
                                                  <a:gd name="T56" fmla="*/ 53 w 86"/>
                                                  <a:gd name="T57" fmla="*/ 149 h 149"/>
                                                  <a:gd name="T58" fmla="*/ 62 w 86"/>
                                                  <a:gd name="T59" fmla="*/ 144 h 149"/>
                                                  <a:gd name="T60" fmla="*/ 67 w 86"/>
                                                  <a:gd name="T61" fmla="*/ 139 h 149"/>
                                                  <a:gd name="T62" fmla="*/ 72 w 86"/>
                                                  <a:gd name="T63" fmla="*/ 129 h 149"/>
                                                  <a:gd name="T64" fmla="*/ 77 w 86"/>
                                                  <a:gd name="T65" fmla="*/ 120 h 149"/>
                                                  <a:gd name="T66" fmla="*/ 81 w 86"/>
                                                  <a:gd name="T67" fmla="*/ 105 h 149"/>
                                                  <a:gd name="T68" fmla="*/ 81 w 86"/>
                                                  <a:gd name="T69" fmla="*/ 96 h 149"/>
                                                  <a:gd name="T70" fmla="*/ 86 w 86"/>
                                                  <a:gd name="T71" fmla="*/ 81 h 14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49"/>
                                                  <a:gd name="T110" fmla="*/ 86 w 86"/>
                                                  <a:gd name="T111" fmla="*/ 149 h 14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49">
                                                    <a:moveTo>
                                                      <a:pt x="86" y="77"/>
                                                    </a:moveTo>
                                                    <a:lnTo>
                                                      <a:pt x="86" y="67"/>
                                                    </a:lnTo>
                                                    <a:lnTo>
                                                      <a:pt x="86" y="62"/>
                                                    </a:lnTo>
                                                    <a:lnTo>
                                                      <a:pt x="81" y="57"/>
                                                    </a:lnTo>
                                                    <a:lnTo>
                                                      <a:pt x="81" y="53"/>
                                                    </a:lnTo>
                                                    <a:lnTo>
                                                      <a:pt x="81" y="43"/>
                                                    </a:lnTo>
                                                    <a:lnTo>
                                                      <a:pt x="81" y="38"/>
                                                    </a:lnTo>
                                                    <a:lnTo>
                                                      <a:pt x="77" y="33"/>
                                                    </a:lnTo>
                                                    <a:lnTo>
                                                      <a:pt x="77" y="24"/>
                                                    </a:lnTo>
                                                    <a:lnTo>
                                                      <a:pt x="72" y="24"/>
                                                    </a:lnTo>
                                                    <a:lnTo>
                                                      <a:pt x="67" y="14"/>
                                                    </a:lnTo>
                                                    <a:lnTo>
                                                      <a:pt x="62" y="9"/>
                                                    </a:lnTo>
                                                    <a:lnTo>
                                                      <a:pt x="62" y="5"/>
                                                    </a:lnTo>
                                                    <a:lnTo>
                                                      <a:pt x="57" y="5"/>
                                                    </a:lnTo>
                                                    <a:lnTo>
                                                      <a:pt x="53" y="5"/>
                                                    </a:lnTo>
                                                    <a:lnTo>
                                                      <a:pt x="48" y="0"/>
                                                    </a:lnTo>
                                                    <a:lnTo>
                                                      <a:pt x="43" y="0"/>
                                                    </a:lnTo>
                                                    <a:lnTo>
                                                      <a:pt x="38" y="0"/>
                                                    </a:lnTo>
                                                    <a:lnTo>
                                                      <a:pt x="33" y="0"/>
                                                    </a:lnTo>
                                                    <a:lnTo>
                                                      <a:pt x="29" y="5"/>
                                                    </a:lnTo>
                                                    <a:lnTo>
                                                      <a:pt x="24" y="5"/>
                                                    </a:lnTo>
                                                    <a:lnTo>
                                                      <a:pt x="19" y="9"/>
                                                    </a:lnTo>
                                                    <a:lnTo>
                                                      <a:pt x="19" y="14"/>
                                                    </a:lnTo>
                                                    <a:lnTo>
                                                      <a:pt x="14" y="14"/>
                                                    </a:lnTo>
                                                    <a:lnTo>
                                                      <a:pt x="14" y="24"/>
                                                    </a:lnTo>
                                                    <a:lnTo>
                                                      <a:pt x="9" y="24"/>
                                                    </a:lnTo>
                                                    <a:lnTo>
                                                      <a:pt x="5" y="33"/>
                                                    </a:lnTo>
                                                    <a:lnTo>
                                                      <a:pt x="5" y="38"/>
                                                    </a:lnTo>
                                                    <a:lnTo>
                                                      <a:pt x="0" y="43"/>
                                                    </a:lnTo>
                                                    <a:lnTo>
                                                      <a:pt x="0" y="53"/>
                                                    </a:lnTo>
                                                    <a:lnTo>
                                                      <a:pt x="0" y="57"/>
                                                    </a:lnTo>
                                                    <a:lnTo>
                                                      <a:pt x="0" y="62"/>
                                                    </a:lnTo>
                                                    <a:lnTo>
                                                      <a:pt x="0" y="67"/>
                                                    </a:lnTo>
                                                    <a:lnTo>
                                                      <a:pt x="0" y="77"/>
                                                    </a:lnTo>
                                                    <a:lnTo>
                                                      <a:pt x="0" y="81"/>
                                                    </a:lnTo>
                                                    <a:lnTo>
                                                      <a:pt x="0" y="86"/>
                                                    </a:lnTo>
                                                    <a:lnTo>
                                                      <a:pt x="0" y="96"/>
                                                    </a:lnTo>
                                                    <a:lnTo>
                                                      <a:pt x="0" y="101"/>
                                                    </a:lnTo>
                                                    <a:lnTo>
                                                      <a:pt x="0" y="105"/>
                                                    </a:lnTo>
                                                    <a:lnTo>
                                                      <a:pt x="5" y="115"/>
                                                    </a:lnTo>
                                                    <a:lnTo>
                                                      <a:pt x="5" y="120"/>
                                                    </a:lnTo>
                                                    <a:lnTo>
                                                      <a:pt x="9" y="125"/>
                                                    </a:lnTo>
                                                    <a:lnTo>
                                                      <a:pt x="14" y="129"/>
                                                    </a:lnTo>
                                                    <a:lnTo>
                                                      <a:pt x="14" y="134"/>
                                                    </a:lnTo>
                                                    <a:lnTo>
                                                      <a:pt x="19" y="139"/>
                                                    </a:lnTo>
                                                    <a:lnTo>
                                                      <a:pt x="19" y="144"/>
                                                    </a:lnTo>
                                                    <a:lnTo>
                                                      <a:pt x="24" y="144"/>
                                                    </a:lnTo>
                                                    <a:lnTo>
                                                      <a:pt x="29" y="149"/>
                                                    </a:lnTo>
                                                    <a:lnTo>
                                                      <a:pt x="33" y="149"/>
                                                    </a:lnTo>
                                                    <a:lnTo>
                                                      <a:pt x="38" y="149"/>
                                                    </a:lnTo>
                                                    <a:lnTo>
                                                      <a:pt x="43" y="149"/>
                                                    </a:lnTo>
                                                    <a:lnTo>
                                                      <a:pt x="48" y="149"/>
                                                    </a:lnTo>
                                                    <a:lnTo>
                                                      <a:pt x="53" y="149"/>
                                                    </a:lnTo>
                                                    <a:lnTo>
                                                      <a:pt x="57" y="144"/>
                                                    </a:lnTo>
                                                    <a:lnTo>
                                                      <a:pt x="62" y="144"/>
                                                    </a:lnTo>
                                                    <a:lnTo>
                                                      <a:pt x="67" y="139"/>
                                                    </a:lnTo>
                                                    <a:lnTo>
                                                      <a:pt x="67" y="134"/>
                                                    </a:lnTo>
                                                    <a:lnTo>
                                                      <a:pt x="72" y="129"/>
                                                    </a:lnTo>
                                                    <a:lnTo>
                                                      <a:pt x="77" y="125"/>
                                                    </a:lnTo>
                                                    <a:lnTo>
                                                      <a:pt x="77" y="120"/>
                                                    </a:lnTo>
                                                    <a:lnTo>
                                                      <a:pt x="81" y="115"/>
                                                    </a:lnTo>
                                                    <a:lnTo>
                                                      <a:pt x="81" y="105"/>
                                                    </a:lnTo>
                                                    <a:lnTo>
                                                      <a:pt x="81" y="101"/>
                                                    </a:lnTo>
                                                    <a:lnTo>
                                                      <a:pt x="81" y="96"/>
                                                    </a:lnTo>
                                                    <a:lnTo>
                                                      <a:pt x="86" y="86"/>
                                                    </a:lnTo>
                                                    <a:lnTo>
                                                      <a:pt x="86" y="81"/>
                                                    </a:lnTo>
                                                    <a:lnTo>
                                                      <a:pt x="86" y="77"/>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1" name="Freeform 543"/>
                                              <a:cNvSpPr>
                                                <a:spLocks/>
                                              </a:cNvSpPr>
                                            </a:nvSpPr>
                                            <a:spPr bwMode="auto">
                                              <a:xfrm>
                                                <a:off x="10453" y="1891"/>
                                                <a:ext cx="86" cy="149"/>
                                              </a:xfrm>
                                              <a:custGeom>
                                                <a:avLst/>
                                                <a:gdLst>
                                                  <a:gd name="T0" fmla="*/ 86 w 86"/>
                                                  <a:gd name="T1" fmla="*/ 67 h 149"/>
                                                  <a:gd name="T2" fmla="*/ 81 w 86"/>
                                                  <a:gd name="T3" fmla="*/ 57 h 149"/>
                                                  <a:gd name="T4" fmla="*/ 81 w 86"/>
                                                  <a:gd name="T5" fmla="*/ 43 h 149"/>
                                                  <a:gd name="T6" fmla="*/ 77 w 86"/>
                                                  <a:gd name="T7" fmla="*/ 33 h 149"/>
                                                  <a:gd name="T8" fmla="*/ 72 w 86"/>
                                                  <a:gd name="T9" fmla="*/ 24 h 149"/>
                                                  <a:gd name="T10" fmla="*/ 62 w 86"/>
                                                  <a:gd name="T11" fmla="*/ 9 h 149"/>
                                                  <a:gd name="T12" fmla="*/ 57 w 86"/>
                                                  <a:gd name="T13" fmla="*/ 5 h 149"/>
                                                  <a:gd name="T14" fmla="*/ 48 w 86"/>
                                                  <a:gd name="T15" fmla="*/ 0 h 149"/>
                                                  <a:gd name="T16" fmla="*/ 38 w 86"/>
                                                  <a:gd name="T17" fmla="*/ 0 h 149"/>
                                                  <a:gd name="T18" fmla="*/ 29 w 86"/>
                                                  <a:gd name="T19" fmla="*/ 5 h 149"/>
                                                  <a:gd name="T20" fmla="*/ 19 w 86"/>
                                                  <a:gd name="T21" fmla="*/ 9 h 149"/>
                                                  <a:gd name="T22" fmla="*/ 14 w 86"/>
                                                  <a:gd name="T23" fmla="*/ 14 h 149"/>
                                                  <a:gd name="T24" fmla="*/ 9 w 86"/>
                                                  <a:gd name="T25" fmla="*/ 24 h 149"/>
                                                  <a:gd name="T26" fmla="*/ 5 w 86"/>
                                                  <a:gd name="T27" fmla="*/ 38 h 149"/>
                                                  <a:gd name="T28" fmla="*/ 0 w 86"/>
                                                  <a:gd name="T29" fmla="*/ 53 h 149"/>
                                                  <a:gd name="T30" fmla="*/ 0 w 86"/>
                                                  <a:gd name="T31" fmla="*/ 62 h 149"/>
                                                  <a:gd name="T32" fmla="*/ 0 w 86"/>
                                                  <a:gd name="T33" fmla="*/ 77 h 149"/>
                                                  <a:gd name="T34" fmla="*/ 0 w 86"/>
                                                  <a:gd name="T35" fmla="*/ 86 h 149"/>
                                                  <a:gd name="T36" fmla="*/ 0 w 86"/>
                                                  <a:gd name="T37" fmla="*/ 101 h 149"/>
                                                  <a:gd name="T38" fmla="*/ 5 w 86"/>
                                                  <a:gd name="T39" fmla="*/ 115 h 149"/>
                                                  <a:gd name="T40" fmla="*/ 9 w 86"/>
                                                  <a:gd name="T41" fmla="*/ 125 h 149"/>
                                                  <a:gd name="T42" fmla="*/ 14 w 86"/>
                                                  <a:gd name="T43" fmla="*/ 134 h 149"/>
                                                  <a:gd name="T44" fmla="*/ 19 w 86"/>
                                                  <a:gd name="T45" fmla="*/ 144 h 149"/>
                                                  <a:gd name="T46" fmla="*/ 29 w 86"/>
                                                  <a:gd name="T47" fmla="*/ 149 h 149"/>
                                                  <a:gd name="T48" fmla="*/ 38 w 86"/>
                                                  <a:gd name="T49" fmla="*/ 149 h 149"/>
                                                  <a:gd name="T50" fmla="*/ 48 w 86"/>
                                                  <a:gd name="T51" fmla="*/ 149 h 149"/>
                                                  <a:gd name="T52" fmla="*/ 57 w 86"/>
                                                  <a:gd name="T53" fmla="*/ 144 h 149"/>
                                                  <a:gd name="T54" fmla="*/ 67 w 86"/>
                                                  <a:gd name="T55" fmla="*/ 139 h 149"/>
                                                  <a:gd name="T56" fmla="*/ 72 w 86"/>
                                                  <a:gd name="T57" fmla="*/ 129 h 149"/>
                                                  <a:gd name="T58" fmla="*/ 77 w 86"/>
                                                  <a:gd name="T59" fmla="*/ 120 h 149"/>
                                                  <a:gd name="T60" fmla="*/ 81 w 86"/>
                                                  <a:gd name="T61" fmla="*/ 105 h 149"/>
                                                  <a:gd name="T62" fmla="*/ 81 w 86"/>
                                                  <a:gd name="T63" fmla="*/ 96 h 149"/>
                                                  <a:gd name="T64" fmla="*/ 86 w 86"/>
                                                  <a:gd name="T65" fmla="*/ 81 h 14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86"/>
                                                  <a:gd name="T100" fmla="*/ 0 h 149"/>
                                                  <a:gd name="T101" fmla="*/ 86 w 86"/>
                                                  <a:gd name="T102" fmla="*/ 149 h 14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86" h="149">
                                                    <a:moveTo>
                                                      <a:pt x="86" y="77"/>
                                                    </a:moveTo>
                                                    <a:lnTo>
                                                      <a:pt x="86" y="67"/>
                                                    </a:lnTo>
                                                    <a:lnTo>
                                                      <a:pt x="86" y="62"/>
                                                    </a:lnTo>
                                                    <a:lnTo>
                                                      <a:pt x="81" y="57"/>
                                                    </a:lnTo>
                                                    <a:lnTo>
                                                      <a:pt x="81" y="53"/>
                                                    </a:lnTo>
                                                    <a:lnTo>
                                                      <a:pt x="81" y="43"/>
                                                    </a:lnTo>
                                                    <a:lnTo>
                                                      <a:pt x="81" y="38"/>
                                                    </a:lnTo>
                                                    <a:lnTo>
                                                      <a:pt x="77" y="33"/>
                                                    </a:lnTo>
                                                    <a:lnTo>
                                                      <a:pt x="77" y="24"/>
                                                    </a:lnTo>
                                                    <a:lnTo>
                                                      <a:pt x="72" y="24"/>
                                                    </a:lnTo>
                                                    <a:lnTo>
                                                      <a:pt x="67" y="14"/>
                                                    </a:lnTo>
                                                    <a:lnTo>
                                                      <a:pt x="62" y="9"/>
                                                    </a:lnTo>
                                                    <a:lnTo>
                                                      <a:pt x="62" y="5"/>
                                                    </a:lnTo>
                                                    <a:lnTo>
                                                      <a:pt x="57" y="5"/>
                                                    </a:lnTo>
                                                    <a:lnTo>
                                                      <a:pt x="53" y="5"/>
                                                    </a:lnTo>
                                                    <a:lnTo>
                                                      <a:pt x="48" y="0"/>
                                                    </a:lnTo>
                                                    <a:lnTo>
                                                      <a:pt x="43" y="0"/>
                                                    </a:lnTo>
                                                    <a:lnTo>
                                                      <a:pt x="38" y="0"/>
                                                    </a:lnTo>
                                                    <a:lnTo>
                                                      <a:pt x="33" y="0"/>
                                                    </a:lnTo>
                                                    <a:lnTo>
                                                      <a:pt x="29" y="5"/>
                                                    </a:lnTo>
                                                    <a:lnTo>
                                                      <a:pt x="24" y="5"/>
                                                    </a:lnTo>
                                                    <a:lnTo>
                                                      <a:pt x="19" y="9"/>
                                                    </a:lnTo>
                                                    <a:lnTo>
                                                      <a:pt x="19" y="14"/>
                                                    </a:lnTo>
                                                    <a:lnTo>
                                                      <a:pt x="14" y="14"/>
                                                    </a:lnTo>
                                                    <a:lnTo>
                                                      <a:pt x="14" y="24"/>
                                                    </a:lnTo>
                                                    <a:lnTo>
                                                      <a:pt x="9" y="24"/>
                                                    </a:lnTo>
                                                    <a:lnTo>
                                                      <a:pt x="5" y="33"/>
                                                    </a:lnTo>
                                                    <a:lnTo>
                                                      <a:pt x="5" y="38"/>
                                                    </a:lnTo>
                                                    <a:lnTo>
                                                      <a:pt x="0" y="43"/>
                                                    </a:lnTo>
                                                    <a:lnTo>
                                                      <a:pt x="0" y="53"/>
                                                    </a:lnTo>
                                                    <a:lnTo>
                                                      <a:pt x="0" y="57"/>
                                                    </a:lnTo>
                                                    <a:lnTo>
                                                      <a:pt x="0" y="62"/>
                                                    </a:lnTo>
                                                    <a:lnTo>
                                                      <a:pt x="0" y="67"/>
                                                    </a:lnTo>
                                                    <a:lnTo>
                                                      <a:pt x="0" y="77"/>
                                                    </a:lnTo>
                                                    <a:lnTo>
                                                      <a:pt x="0" y="81"/>
                                                    </a:lnTo>
                                                    <a:lnTo>
                                                      <a:pt x="0" y="86"/>
                                                    </a:lnTo>
                                                    <a:lnTo>
                                                      <a:pt x="0" y="96"/>
                                                    </a:lnTo>
                                                    <a:lnTo>
                                                      <a:pt x="0" y="101"/>
                                                    </a:lnTo>
                                                    <a:lnTo>
                                                      <a:pt x="0" y="105"/>
                                                    </a:lnTo>
                                                    <a:lnTo>
                                                      <a:pt x="5" y="115"/>
                                                    </a:lnTo>
                                                    <a:lnTo>
                                                      <a:pt x="5" y="120"/>
                                                    </a:lnTo>
                                                    <a:lnTo>
                                                      <a:pt x="9" y="125"/>
                                                    </a:lnTo>
                                                    <a:lnTo>
                                                      <a:pt x="14" y="129"/>
                                                    </a:lnTo>
                                                    <a:lnTo>
                                                      <a:pt x="14" y="134"/>
                                                    </a:lnTo>
                                                    <a:lnTo>
                                                      <a:pt x="19" y="139"/>
                                                    </a:lnTo>
                                                    <a:lnTo>
                                                      <a:pt x="19" y="144"/>
                                                    </a:lnTo>
                                                    <a:lnTo>
                                                      <a:pt x="24" y="144"/>
                                                    </a:lnTo>
                                                    <a:lnTo>
                                                      <a:pt x="29" y="149"/>
                                                    </a:lnTo>
                                                    <a:lnTo>
                                                      <a:pt x="33" y="149"/>
                                                    </a:lnTo>
                                                    <a:lnTo>
                                                      <a:pt x="38" y="149"/>
                                                    </a:lnTo>
                                                    <a:lnTo>
                                                      <a:pt x="43" y="149"/>
                                                    </a:lnTo>
                                                    <a:lnTo>
                                                      <a:pt x="48" y="149"/>
                                                    </a:lnTo>
                                                    <a:lnTo>
                                                      <a:pt x="53" y="149"/>
                                                    </a:lnTo>
                                                    <a:lnTo>
                                                      <a:pt x="57" y="144"/>
                                                    </a:lnTo>
                                                    <a:lnTo>
                                                      <a:pt x="62" y="144"/>
                                                    </a:lnTo>
                                                    <a:lnTo>
                                                      <a:pt x="67" y="139"/>
                                                    </a:lnTo>
                                                    <a:lnTo>
                                                      <a:pt x="67" y="134"/>
                                                    </a:lnTo>
                                                    <a:lnTo>
                                                      <a:pt x="72" y="129"/>
                                                    </a:lnTo>
                                                    <a:lnTo>
                                                      <a:pt x="77" y="125"/>
                                                    </a:lnTo>
                                                    <a:lnTo>
                                                      <a:pt x="77" y="120"/>
                                                    </a:lnTo>
                                                    <a:lnTo>
                                                      <a:pt x="81" y="115"/>
                                                    </a:lnTo>
                                                    <a:lnTo>
                                                      <a:pt x="81" y="105"/>
                                                    </a:lnTo>
                                                    <a:lnTo>
                                                      <a:pt x="81" y="101"/>
                                                    </a:lnTo>
                                                    <a:lnTo>
                                                      <a:pt x="81" y="96"/>
                                                    </a:lnTo>
                                                    <a:lnTo>
                                                      <a:pt x="86" y="86"/>
                                                    </a:lnTo>
                                                    <a:lnTo>
                                                      <a:pt x="86" y="81"/>
                                                    </a:lnTo>
                                                    <a:lnTo>
                                                      <a:pt x="86" y="7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2" name="Freeform 544"/>
                                              <a:cNvSpPr>
                                                <a:spLocks/>
                                              </a:cNvSpPr>
                                            </a:nvSpPr>
                                            <a:spPr bwMode="auto">
                                              <a:xfrm>
                                                <a:off x="10515" y="1862"/>
                                                <a:ext cx="86" cy="154"/>
                                              </a:xfrm>
                                              <a:custGeom>
                                                <a:avLst/>
                                                <a:gdLst>
                                                  <a:gd name="T0" fmla="*/ 86 w 86"/>
                                                  <a:gd name="T1" fmla="*/ 72 h 154"/>
                                                  <a:gd name="T2" fmla="*/ 82 w 86"/>
                                                  <a:gd name="T3" fmla="*/ 58 h 154"/>
                                                  <a:gd name="T4" fmla="*/ 82 w 86"/>
                                                  <a:gd name="T5" fmla="*/ 43 h 154"/>
                                                  <a:gd name="T6" fmla="*/ 77 w 86"/>
                                                  <a:gd name="T7" fmla="*/ 34 h 154"/>
                                                  <a:gd name="T8" fmla="*/ 72 w 86"/>
                                                  <a:gd name="T9" fmla="*/ 24 h 154"/>
                                                  <a:gd name="T10" fmla="*/ 67 w 86"/>
                                                  <a:gd name="T11" fmla="*/ 14 h 154"/>
                                                  <a:gd name="T12" fmla="*/ 58 w 86"/>
                                                  <a:gd name="T13" fmla="*/ 10 h 154"/>
                                                  <a:gd name="T14" fmla="*/ 53 w 86"/>
                                                  <a:gd name="T15" fmla="*/ 5 h 154"/>
                                                  <a:gd name="T16" fmla="*/ 43 w 86"/>
                                                  <a:gd name="T17" fmla="*/ 0 h 154"/>
                                                  <a:gd name="T18" fmla="*/ 39 w 86"/>
                                                  <a:gd name="T19" fmla="*/ 0 h 154"/>
                                                  <a:gd name="T20" fmla="*/ 29 w 86"/>
                                                  <a:gd name="T21" fmla="*/ 5 h 154"/>
                                                  <a:gd name="T22" fmla="*/ 24 w 86"/>
                                                  <a:gd name="T23" fmla="*/ 10 h 154"/>
                                                  <a:gd name="T24" fmla="*/ 15 w 86"/>
                                                  <a:gd name="T25" fmla="*/ 14 h 154"/>
                                                  <a:gd name="T26" fmla="*/ 10 w 86"/>
                                                  <a:gd name="T27" fmla="*/ 24 h 154"/>
                                                  <a:gd name="T28" fmla="*/ 5 w 86"/>
                                                  <a:gd name="T29" fmla="*/ 34 h 154"/>
                                                  <a:gd name="T30" fmla="*/ 0 w 86"/>
                                                  <a:gd name="T31" fmla="*/ 43 h 154"/>
                                                  <a:gd name="T32" fmla="*/ 0 w 86"/>
                                                  <a:gd name="T33" fmla="*/ 58 h 154"/>
                                                  <a:gd name="T34" fmla="*/ 0 w 86"/>
                                                  <a:gd name="T35" fmla="*/ 72 h 154"/>
                                                  <a:gd name="T36" fmla="*/ 0 w 86"/>
                                                  <a:gd name="T37" fmla="*/ 86 h 154"/>
                                                  <a:gd name="T38" fmla="*/ 0 w 86"/>
                                                  <a:gd name="T39" fmla="*/ 96 h 154"/>
                                                  <a:gd name="T40" fmla="*/ 0 w 86"/>
                                                  <a:gd name="T41" fmla="*/ 110 h 154"/>
                                                  <a:gd name="T42" fmla="*/ 5 w 86"/>
                                                  <a:gd name="T43" fmla="*/ 120 h 154"/>
                                                  <a:gd name="T44" fmla="*/ 10 w 86"/>
                                                  <a:gd name="T45" fmla="*/ 130 h 154"/>
                                                  <a:gd name="T46" fmla="*/ 15 w 86"/>
                                                  <a:gd name="T47" fmla="*/ 139 h 154"/>
                                                  <a:gd name="T48" fmla="*/ 24 w 86"/>
                                                  <a:gd name="T49" fmla="*/ 144 h 154"/>
                                                  <a:gd name="T50" fmla="*/ 29 w 86"/>
                                                  <a:gd name="T51" fmla="*/ 154 h 154"/>
                                                  <a:gd name="T52" fmla="*/ 39 w 86"/>
                                                  <a:gd name="T53" fmla="*/ 154 h 154"/>
                                                  <a:gd name="T54" fmla="*/ 43 w 86"/>
                                                  <a:gd name="T55" fmla="*/ 154 h 154"/>
                                                  <a:gd name="T56" fmla="*/ 53 w 86"/>
                                                  <a:gd name="T57" fmla="*/ 154 h 154"/>
                                                  <a:gd name="T58" fmla="*/ 58 w 86"/>
                                                  <a:gd name="T59" fmla="*/ 144 h 154"/>
                                                  <a:gd name="T60" fmla="*/ 67 w 86"/>
                                                  <a:gd name="T61" fmla="*/ 139 h 154"/>
                                                  <a:gd name="T62" fmla="*/ 72 w 86"/>
                                                  <a:gd name="T63" fmla="*/ 130 h 154"/>
                                                  <a:gd name="T64" fmla="*/ 77 w 86"/>
                                                  <a:gd name="T65" fmla="*/ 120 h 154"/>
                                                  <a:gd name="T66" fmla="*/ 82 w 86"/>
                                                  <a:gd name="T67" fmla="*/ 110 h 154"/>
                                                  <a:gd name="T68" fmla="*/ 82 w 86"/>
                                                  <a:gd name="T69" fmla="*/ 96 h 154"/>
                                                  <a:gd name="T70" fmla="*/ 86 w 86"/>
                                                  <a:gd name="T71" fmla="*/ 86 h 1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54"/>
                                                  <a:gd name="T110" fmla="*/ 86 w 86"/>
                                                  <a:gd name="T111" fmla="*/ 154 h 154"/>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54">
                                                    <a:moveTo>
                                                      <a:pt x="86" y="82"/>
                                                    </a:moveTo>
                                                    <a:lnTo>
                                                      <a:pt x="86" y="72"/>
                                                    </a:lnTo>
                                                    <a:lnTo>
                                                      <a:pt x="82" y="62"/>
                                                    </a:lnTo>
                                                    <a:lnTo>
                                                      <a:pt x="82" y="58"/>
                                                    </a:lnTo>
                                                    <a:lnTo>
                                                      <a:pt x="82" y="53"/>
                                                    </a:lnTo>
                                                    <a:lnTo>
                                                      <a:pt x="82" y="43"/>
                                                    </a:lnTo>
                                                    <a:lnTo>
                                                      <a:pt x="82" y="38"/>
                                                    </a:lnTo>
                                                    <a:lnTo>
                                                      <a:pt x="77" y="34"/>
                                                    </a:lnTo>
                                                    <a:lnTo>
                                                      <a:pt x="77" y="29"/>
                                                    </a:lnTo>
                                                    <a:lnTo>
                                                      <a:pt x="72" y="24"/>
                                                    </a:lnTo>
                                                    <a:lnTo>
                                                      <a:pt x="67" y="19"/>
                                                    </a:lnTo>
                                                    <a:lnTo>
                                                      <a:pt x="67" y="14"/>
                                                    </a:lnTo>
                                                    <a:lnTo>
                                                      <a:pt x="62" y="10"/>
                                                    </a:lnTo>
                                                    <a:lnTo>
                                                      <a:pt x="58" y="10"/>
                                                    </a:lnTo>
                                                    <a:lnTo>
                                                      <a:pt x="58" y="5"/>
                                                    </a:lnTo>
                                                    <a:lnTo>
                                                      <a:pt x="53" y="5"/>
                                                    </a:lnTo>
                                                    <a:lnTo>
                                                      <a:pt x="48" y="5"/>
                                                    </a:lnTo>
                                                    <a:lnTo>
                                                      <a:pt x="43" y="0"/>
                                                    </a:lnTo>
                                                    <a:lnTo>
                                                      <a:pt x="39" y="0"/>
                                                    </a:lnTo>
                                                    <a:lnTo>
                                                      <a:pt x="34" y="5"/>
                                                    </a:lnTo>
                                                    <a:lnTo>
                                                      <a:pt x="29" y="5"/>
                                                    </a:lnTo>
                                                    <a:lnTo>
                                                      <a:pt x="24" y="5"/>
                                                    </a:lnTo>
                                                    <a:lnTo>
                                                      <a:pt x="24" y="10"/>
                                                    </a:lnTo>
                                                    <a:lnTo>
                                                      <a:pt x="19" y="10"/>
                                                    </a:lnTo>
                                                    <a:lnTo>
                                                      <a:pt x="15" y="14"/>
                                                    </a:lnTo>
                                                    <a:lnTo>
                                                      <a:pt x="15" y="19"/>
                                                    </a:lnTo>
                                                    <a:lnTo>
                                                      <a:pt x="10" y="24"/>
                                                    </a:lnTo>
                                                    <a:lnTo>
                                                      <a:pt x="5" y="29"/>
                                                    </a:lnTo>
                                                    <a:lnTo>
                                                      <a:pt x="5" y="34"/>
                                                    </a:lnTo>
                                                    <a:lnTo>
                                                      <a:pt x="5" y="38"/>
                                                    </a:lnTo>
                                                    <a:lnTo>
                                                      <a:pt x="0" y="43"/>
                                                    </a:lnTo>
                                                    <a:lnTo>
                                                      <a:pt x="0" y="53"/>
                                                    </a:lnTo>
                                                    <a:lnTo>
                                                      <a:pt x="0" y="58"/>
                                                    </a:lnTo>
                                                    <a:lnTo>
                                                      <a:pt x="0" y="62"/>
                                                    </a:lnTo>
                                                    <a:lnTo>
                                                      <a:pt x="0" y="72"/>
                                                    </a:lnTo>
                                                    <a:lnTo>
                                                      <a:pt x="0" y="82"/>
                                                    </a:lnTo>
                                                    <a:lnTo>
                                                      <a:pt x="0" y="86"/>
                                                    </a:lnTo>
                                                    <a:lnTo>
                                                      <a:pt x="0" y="91"/>
                                                    </a:lnTo>
                                                    <a:lnTo>
                                                      <a:pt x="0" y="96"/>
                                                    </a:lnTo>
                                                    <a:lnTo>
                                                      <a:pt x="0" y="106"/>
                                                    </a:lnTo>
                                                    <a:lnTo>
                                                      <a:pt x="0" y="110"/>
                                                    </a:lnTo>
                                                    <a:lnTo>
                                                      <a:pt x="5" y="115"/>
                                                    </a:lnTo>
                                                    <a:lnTo>
                                                      <a:pt x="5" y="120"/>
                                                    </a:lnTo>
                                                    <a:lnTo>
                                                      <a:pt x="5" y="125"/>
                                                    </a:lnTo>
                                                    <a:lnTo>
                                                      <a:pt x="10" y="130"/>
                                                    </a:lnTo>
                                                    <a:lnTo>
                                                      <a:pt x="15" y="134"/>
                                                    </a:lnTo>
                                                    <a:lnTo>
                                                      <a:pt x="15" y="139"/>
                                                    </a:lnTo>
                                                    <a:lnTo>
                                                      <a:pt x="19" y="144"/>
                                                    </a:lnTo>
                                                    <a:lnTo>
                                                      <a:pt x="24" y="144"/>
                                                    </a:lnTo>
                                                    <a:lnTo>
                                                      <a:pt x="24" y="149"/>
                                                    </a:lnTo>
                                                    <a:lnTo>
                                                      <a:pt x="29" y="154"/>
                                                    </a:lnTo>
                                                    <a:lnTo>
                                                      <a:pt x="34" y="154"/>
                                                    </a:lnTo>
                                                    <a:lnTo>
                                                      <a:pt x="39" y="154"/>
                                                    </a:lnTo>
                                                    <a:lnTo>
                                                      <a:pt x="43" y="154"/>
                                                    </a:lnTo>
                                                    <a:lnTo>
                                                      <a:pt x="48" y="154"/>
                                                    </a:lnTo>
                                                    <a:lnTo>
                                                      <a:pt x="53" y="154"/>
                                                    </a:lnTo>
                                                    <a:lnTo>
                                                      <a:pt x="58" y="149"/>
                                                    </a:lnTo>
                                                    <a:lnTo>
                                                      <a:pt x="58" y="144"/>
                                                    </a:lnTo>
                                                    <a:lnTo>
                                                      <a:pt x="62" y="144"/>
                                                    </a:lnTo>
                                                    <a:lnTo>
                                                      <a:pt x="67" y="139"/>
                                                    </a:lnTo>
                                                    <a:lnTo>
                                                      <a:pt x="67" y="134"/>
                                                    </a:lnTo>
                                                    <a:lnTo>
                                                      <a:pt x="72" y="130"/>
                                                    </a:lnTo>
                                                    <a:lnTo>
                                                      <a:pt x="77" y="125"/>
                                                    </a:lnTo>
                                                    <a:lnTo>
                                                      <a:pt x="77" y="120"/>
                                                    </a:lnTo>
                                                    <a:lnTo>
                                                      <a:pt x="82" y="115"/>
                                                    </a:lnTo>
                                                    <a:lnTo>
                                                      <a:pt x="82" y="110"/>
                                                    </a:lnTo>
                                                    <a:lnTo>
                                                      <a:pt x="82" y="106"/>
                                                    </a:lnTo>
                                                    <a:lnTo>
                                                      <a:pt x="82" y="96"/>
                                                    </a:lnTo>
                                                    <a:lnTo>
                                                      <a:pt x="82" y="91"/>
                                                    </a:lnTo>
                                                    <a:lnTo>
                                                      <a:pt x="86" y="86"/>
                                                    </a:lnTo>
                                                    <a:lnTo>
                                                      <a:pt x="86" y="82"/>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3" name="Freeform 545"/>
                                              <a:cNvSpPr>
                                                <a:spLocks/>
                                              </a:cNvSpPr>
                                            </a:nvSpPr>
                                            <a:spPr bwMode="auto">
                                              <a:xfrm>
                                                <a:off x="10515" y="1862"/>
                                                <a:ext cx="86" cy="154"/>
                                              </a:xfrm>
                                              <a:custGeom>
                                                <a:avLst/>
                                                <a:gdLst>
                                                  <a:gd name="T0" fmla="*/ 86 w 86"/>
                                                  <a:gd name="T1" fmla="*/ 72 h 154"/>
                                                  <a:gd name="T2" fmla="*/ 82 w 86"/>
                                                  <a:gd name="T3" fmla="*/ 58 h 154"/>
                                                  <a:gd name="T4" fmla="*/ 82 w 86"/>
                                                  <a:gd name="T5" fmla="*/ 43 h 154"/>
                                                  <a:gd name="T6" fmla="*/ 77 w 86"/>
                                                  <a:gd name="T7" fmla="*/ 34 h 154"/>
                                                  <a:gd name="T8" fmla="*/ 72 w 86"/>
                                                  <a:gd name="T9" fmla="*/ 24 h 154"/>
                                                  <a:gd name="T10" fmla="*/ 67 w 86"/>
                                                  <a:gd name="T11" fmla="*/ 14 h 154"/>
                                                  <a:gd name="T12" fmla="*/ 58 w 86"/>
                                                  <a:gd name="T13" fmla="*/ 10 h 154"/>
                                                  <a:gd name="T14" fmla="*/ 53 w 86"/>
                                                  <a:gd name="T15" fmla="*/ 5 h 154"/>
                                                  <a:gd name="T16" fmla="*/ 43 w 86"/>
                                                  <a:gd name="T17" fmla="*/ 0 h 154"/>
                                                  <a:gd name="T18" fmla="*/ 34 w 86"/>
                                                  <a:gd name="T19" fmla="*/ 5 h 154"/>
                                                  <a:gd name="T20" fmla="*/ 24 w 86"/>
                                                  <a:gd name="T21" fmla="*/ 5 h 154"/>
                                                  <a:gd name="T22" fmla="*/ 19 w 86"/>
                                                  <a:gd name="T23" fmla="*/ 10 h 154"/>
                                                  <a:gd name="T24" fmla="*/ 15 w 86"/>
                                                  <a:gd name="T25" fmla="*/ 19 h 154"/>
                                                  <a:gd name="T26" fmla="*/ 5 w 86"/>
                                                  <a:gd name="T27" fmla="*/ 29 h 154"/>
                                                  <a:gd name="T28" fmla="*/ 5 w 86"/>
                                                  <a:gd name="T29" fmla="*/ 38 h 154"/>
                                                  <a:gd name="T30" fmla="*/ 0 w 86"/>
                                                  <a:gd name="T31" fmla="*/ 53 h 154"/>
                                                  <a:gd name="T32" fmla="*/ 0 w 86"/>
                                                  <a:gd name="T33" fmla="*/ 62 h 154"/>
                                                  <a:gd name="T34" fmla="*/ 0 w 86"/>
                                                  <a:gd name="T35" fmla="*/ 82 h 154"/>
                                                  <a:gd name="T36" fmla="*/ 0 w 86"/>
                                                  <a:gd name="T37" fmla="*/ 91 h 154"/>
                                                  <a:gd name="T38" fmla="*/ 0 w 86"/>
                                                  <a:gd name="T39" fmla="*/ 106 h 154"/>
                                                  <a:gd name="T40" fmla="*/ 5 w 86"/>
                                                  <a:gd name="T41" fmla="*/ 115 h 154"/>
                                                  <a:gd name="T42" fmla="*/ 5 w 86"/>
                                                  <a:gd name="T43" fmla="*/ 125 h 154"/>
                                                  <a:gd name="T44" fmla="*/ 15 w 86"/>
                                                  <a:gd name="T45" fmla="*/ 134 h 154"/>
                                                  <a:gd name="T46" fmla="*/ 19 w 86"/>
                                                  <a:gd name="T47" fmla="*/ 144 h 154"/>
                                                  <a:gd name="T48" fmla="*/ 24 w 86"/>
                                                  <a:gd name="T49" fmla="*/ 149 h 154"/>
                                                  <a:gd name="T50" fmla="*/ 34 w 86"/>
                                                  <a:gd name="T51" fmla="*/ 154 h 154"/>
                                                  <a:gd name="T52" fmla="*/ 43 w 86"/>
                                                  <a:gd name="T53" fmla="*/ 154 h 154"/>
                                                  <a:gd name="T54" fmla="*/ 53 w 86"/>
                                                  <a:gd name="T55" fmla="*/ 154 h 154"/>
                                                  <a:gd name="T56" fmla="*/ 58 w 86"/>
                                                  <a:gd name="T57" fmla="*/ 144 h 154"/>
                                                  <a:gd name="T58" fmla="*/ 67 w 86"/>
                                                  <a:gd name="T59" fmla="*/ 139 h 154"/>
                                                  <a:gd name="T60" fmla="*/ 72 w 86"/>
                                                  <a:gd name="T61" fmla="*/ 130 h 154"/>
                                                  <a:gd name="T62" fmla="*/ 77 w 86"/>
                                                  <a:gd name="T63" fmla="*/ 120 h 154"/>
                                                  <a:gd name="T64" fmla="*/ 82 w 86"/>
                                                  <a:gd name="T65" fmla="*/ 110 h 154"/>
                                                  <a:gd name="T66" fmla="*/ 82 w 86"/>
                                                  <a:gd name="T67" fmla="*/ 96 h 154"/>
                                                  <a:gd name="T68" fmla="*/ 86 w 86"/>
                                                  <a:gd name="T69" fmla="*/ 86 h 15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86"/>
                                                  <a:gd name="T106" fmla="*/ 0 h 154"/>
                                                  <a:gd name="T107" fmla="*/ 86 w 86"/>
                                                  <a:gd name="T108" fmla="*/ 154 h 154"/>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86" h="154">
                                                    <a:moveTo>
                                                      <a:pt x="86" y="82"/>
                                                    </a:moveTo>
                                                    <a:lnTo>
                                                      <a:pt x="86" y="72"/>
                                                    </a:lnTo>
                                                    <a:lnTo>
                                                      <a:pt x="82" y="62"/>
                                                    </a:lnTo>
                                                    <a:lnTo>
                                                      <a:pt x="82" y="58"/>
                                                    </a:lnTo>
                                                    <a:lnTo>
                                                      <a:pt x="82" y="53"/>
                                                    </a:lnTo>
                                                    <a:lnTo>
                                                      <a:pt x="82" y="43"/>
                                                    </a:lnTo>
                                                    <a:lnTo>
                                                      <a:pt x="82" y="38"/>
                                                    </a:lnTo>
                                                    <a:lnTo>
                                                      <a:pt x="77" y="34"/>
                                                    </a:lnTo>
                                                    <a:lnTo>
                                                      <a:pt x="77" y="29"/>
                                                    </a:lnTo>
                                                    <a:lnTo>
                                                      <a:pt x="72" y="24"/>
                                                    </a:lnTo>
                                                    <a:lnTo>
                                                      <a:pt x="67" y="19"/>
                                                    </a:lnTo>
                                                    <a:lnTo>
                                                      <a:pt x="67" y="14"/>
                                                    </a:lnTo>
                                                    <a:lnTo>
                                                      <a:pt x="62" y="10"/>
                                                    </a:lnTo>
                                                    <a:lnTo>
                                                      <a:pt x="58" y="10"/>
                                                    </a:lnTo>
                                                    <a:lnTo>
                                                      <a:pt x="58" y="5"/>
                                                    </a:lnTo>
                                                    <a:lnTo>
                                                      <a:pt x="53" y="5"/>
                                                    </a:lnTo>
                                                    <a:lnTo>
                                                      <a:pt x="48" y="5"/>
                                                    </a:lnTo>
                                                    <a:lnTo>
                                                      <a:pt x="43" y="0"/>
                                                    </a:lnTo>
                                                    <a:lnTo>
                                                      <a:pt x="39" y="0"/>
                                                    </a:lnTo>
                                                    <a:lnTo>
                                                      <a:pt x="34" y="5"/>
                                                    </a:lnTo>
                                                    <a:lnTo>
                                                      <a:pt x="29" y="5"/>
                                                    </a:lnTo>
                                                    <a:lnTo>
                                                      <a:pt x="24" y="5"/>
                                                    </a:lnTo>
                                                    <a:lnTo>
                                                      <a:pt x="24" y="10"/>
                                                    </a:lnTo>
                                                    <a:lnTo>
                                                      <a:pt x="19" y="10"/>
                                                    </a:lnTo>
                                                    <a:lnTo>
                                                      <a:pt x="15" y="14"/>
                                                    </a:lnTo>
                                                    <a:lnTo>
                                                      <a:pt x="15" y="19"/>
                                                    </a:lnTo>
                                                    <a:lnTo>
                                                      <a:pt x="10" y="24"/>
                                                    </a:lnTo>
                                                    <a:lnTo>
                                                      <a:pt x="5" y="29"/>
                                                    </a:lnTo>
                                                    <a:lnTo>
                                                      <a:pt x="5" y="34"/>
                                                    </a:lnTo>
                                                    <a:lnTo>
                                                      <a:pt x="5" y="38"/>
                                                    </a:lnTo>
                                                    <a:lnTo>
                                                      <a:pt x="0" y="43"/>
                                                    </a:lnTo>
                                                    <a:lnTo>
                                                      <a:pt x="0" y="53"/>
                                                    </a:lnTo>
                                                    <a:lnTo>
                                                      <a:pt x="0" y="58"/>
                                                    </a:lnTo>
                                                    <a:lnTo>
                                                      <a:pt x="0" y="62"/>
                                                    </a:lnTo>
                                                    <a:lnTo>
                                                      <a:pt x="0" y="72"/>
                                                    </a:lnTo>
                                                    <a:lnTo>
                                                      <a:pt x="0" y="82"/>
                                                    </a:lnTo>
                                                    <a:lnTo>
                                                      <a:pt x="0" y="86"/>
                                                    </a:lnTo>
                                                    <a:lnTo>
                                                      <a:pt x="0" y="91"/>
                                                    </a:lnTo>
                                                    <a:lnTo>
                                                      <a:pt x="0" y="96"/>
                                                    </a:lnTo>
                                                    <a:lnTo>
                                                      <a:pt x="0" y="106"/>
                                                    </a:lnTo>
                                                    <a:lnTo>
                                                      <a:pt x="0" y="110"/>
                                                    </a:lnTo>
                                                    <a:lnTo>
                                                      <a:pt x="5" y="115"/>
                                                    </a:lnTo>
                                                    <a:lnTo>
                                                      <a:pt x="5" y="120"/>
                                                    </a:lnTo>
                                                    <a:lnTo>
                                                      <a:pt x="5" y="125"/>
                                                    </a:lnTo>
                                                    <a:lnTo>
                                                      <a:pt x="10" y="130"/>
                                                    </a:lnTo>
                                                    <a:lnTo>
                                                      <a:pt x="15" y="134"/>
                                                    </a:lnTo>
                                                    <a:lnTo>
                                                      <a:pt x="15" y="139"/>
                                                    </a:lnTo>
                                                    <a:lnTo>
                                                      <a:pt x="19" y="144"/>
                                                    </a:lnTo>
                                                    <a:lnTo>
                                                      <a:pt x="24" y="144"/>
                                                    </a:lnTo>
                                                    <a:lnTo>
                                                      <a:pt x="24" y="149"/>
                                                    </a:lnTo>
                                                    <a:lnTo>
                                                      <a:pt x="29" y="154"/>
                                                    </a:lnTo>
                                                    <a:lnTo>
                                                      <a:pt x="34" y="154"/>
                                                    </a:lnTo>
                                                    <a:lnTo>
                                                      <a:pt x="39" y="154"/>
                                                    </a:lnTo>
                                                    <a:lnTo>
                                                      <a:pt x="43" y="154"/>
                                                    </a:lnTo>
                                                    <a:lnTo>
                                                      <a:pt x="48" y="154"/>
                                                    </a:lnTo>
                                                    <a:lnTo>
                                                      <a:pt x="53" y="154"/>
                                                    </a:lnTo>
                                                    <a:lnTo>
                                                      <a:pt x="58" y="149"/>
                                                    </a:lnTo>
                                                    <a:lnTo>
                                                      <a:pt x="58" y="144"/>
                                                    </a:lnTo>
                                                    <a:lnTo>
                                                      <a:pt x="62" y="144"/>
                                                    </a:lnTo>
                                                    <a:lnTo>
                                                      <a:pt x="67" y="139"/>
                                                    </a:lnTo>
                                                    <a:lnTo>
                                                      <a:pt x="67" y="134"/>
                                                    </a:lnTo>
                                                    <a:lnTo>
                                                      <a:pt x="72" y="130"/>
                                                    </a:lnTo>
                                                    <a:lnTo>
                                                      <a:pt x="77" y="125"/>
                                                    </a:lnTo>
                                                    <a:lnTo>
                                                      <a:pt x="77" y="120"/>
                                                    </a:lnTo>
                                                    <a:lnTo>
                                                      <a:pt x="82" y="115"/>
                                                    </a:lnTo>
                                                    <a:lnTo>
                                                      <a:pt x="82" y="110"/>
                                                    </a:lnTo>
                                                    <a:lnTo>
                                                      <a:pt x="82" y="106"/>
                                                    </a:lnTo>
                                                    <a:lnTo>
                                                      <a:pt x="82" y="96"/>
                                                    </a:lnTo>
                                                    <a:lnTo>
                                                      <a:pt x="82" y="91"/>
                                                    </a:lnTo>
                                                    <a:lnTo>
                                                      <a:pt x="86" y="86"/>
                                                    </a:lnTo>
                                                    <a:lnTo>
                                                      <a:pt x="86" y="82"/>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4" name="Freeform 546"/>
                                              <a:cNvSpPr>
                                                <a:spLocks/>
                                              </a:cNvSpPr>
                                            </a:nvSpPr>
                                            <a:spPr bwMode="auto">
                                              <a:xfrm>
                                                <a:off x="10558" y="1843"/>
                                                <a:ext cx="87" cy="149"/>
                                              </a:xfrm>
                                              <a:custGeom>
                                                <a:avLst/>
                                                <a:gdLst>
                                                  <a:gd name="T0" fmla="*/ 87 w 87"/>
                                                  <a:gd name="T1" fmla="*/ 67 h 149"/>
                                                  <a:gd name="T2" fmla="*/ 82 w 87"/>
                                                  <a:gd name="T3" fmla="*/ 53 h 149"/>
                                                  <a:gd name="T4" fmla="*/ 82 w 87"/>
                                                  <a:gd name="T5" fmla="*/ 43 h 149"/>
                                                  <a:gd name="T6" fmla="*/ 77 w 87"/>
                                                  <a:gd name="T7" fmla="*/ 29 h 149"/>
                                                  <a:gd name="T8" fmla="*/ 72 w 87"/>
                                                  <a:gd name="T9" fmla="*/ 19 h 149"/>
                                                  <a:gd name="T10" fmla="*/ 67 w 87"/>
                                                  <a:gd name="T11" fmla="*/ 9 h 149"/>
                                                  <a:gd name="T12" fmla="*/ 58 w 87"/>
                                                  <a:gd name="T13" fmla="*/ 5 h 149"/>
                                                  <a:gd name="T14" fmla="*/ 53 w 87"/>
                                                  <a:gd name="T15" fmla="*/ 0 h 149"/>
                                                  <a:gd name="T16" fmla="*/ 43 w 87"/>
                                                  <a:gd name="T17" fmla="*/ 0 h 149"/>
                                                  <a:gd name="T18" fmla="*/ 39 w 87"/>
                                                  <a:gd name="T19" fmla="*/ 0 h 149"/>
                                                  <a:gd name="T20" fmla="*/ 34 w 87"/>
                                                  <a:gd name="T21" fmla="*/ 0 h 149"/>
                                                  <a:gd name="T22" fmla="*/ 24 w 87"/>
                                                  <a:gd name="T23" fmla="*/ 5 h 149"/>
                                                  <a:gd name="T24" fmla="*/ 15 w 87"/>
                                                  <a:gd name="T25" fmla="*/ 9 h 149"/>
                                                  <a:gd name="T26" fmla="*/ 10 w 87"/>
                                                  <a:gd name="T27" fmla="*/ 19 h 149"/>
                                                  <a:gd name="T28" fmla="*/ 5 w 87"/>
                                                  <a:gd name="T29" fmla="*/ 29 h 149"/>
                                                  <a:gd name="T30" fmla="*/ 0 w 87"/>
                                                  <a:gd name="T31" fmla="*/ 43 h 149"/>
                                                  <a:gd name="T32" fmla="*/ 0 w 87"/>
                                                  <a:gd name="T33" fmla="*/ 53 h 149"/>
                                                  <a:gd name="T34" fmla="*/ 0 w 87"/>
                                                  <a:gd name="T35" fmla="*/ 67 h 149"/>
                                                  <a:gd name="T36" fmla="*/ 0 w 87"/>
                                                  <a:gd name="T37" fmla="*/ 81 h 149"/>
                                                  <a:gd name="T38" fmla="*/ 0 w 87"/>
                                                  <a:gd name="T39" fmla="*/ 91 h 149"/>
                                                  <a:gd name="T40" fmla="*/ 0 w 87"/>
                                                  <a:gd name="T41" fmla="*/ 105 h 149"/>
                                                  <a:gd name="T42" fmla="*/ 5 w 87"/>
                                                  <a:gd name="T43" fmla="*/ 115 h 149"/>
                                                  <a:gd name="T44" fmla="*/ 10 w 87"/>
                                                  <a:gd name="T45" fmla="*/ 125 h 149"/>
                                                  <a:gd name="T46" fmla="*/ 15 w 87"/>
                                                  <a:gd name="T47" fmla="*/ 134 h 149"/>
                                                  <a:gd name="T48" fmla="*/ 24 w 87"/>
                                                  <a:gd name="T49" fmla="*/ 144 h 149"/>
                                                  <a:gd name="T50" fmla="*/ 34 w 87"/>
                                                  <a:gd name="T51" fmla="*/ 144 h 149"/>
                                                  <a:gd name="T52" fmla="*/ 39 w 87"/>
                                                  <a:gd name="T53" fmla="*/ 149 h 149"/>
                                                  <a:gd name="T54" fmla="*/ 43 w 87"/>
                                                  <a:gd name="T55" fmla="*/ 149 h 149"/>
                                                  <a:gd name="T56" fmla="*/ 53 w 87"/>
                                                  <a:gd name="T57" fmla="*/ 144 h 149"/>
                                                  <a:gd name="T58" fmla="*/ 58 w 87"/>
                                                  <a:gd name="T59" fmla="*/ 144 h 149"/>
                                                  <a:gd name="T60" fmla="*/ 67 w 87"/>
                                                  <a:gd name="T61" fmla="*/ 134 h 149"/>
                                                  <a:gd name="T62" fmla="*/ 72 w 87"/>
                                                  <a:gd name="T63" fmla="*/ 125 h 149"/>
                                                  <a:gd name="T64" fmla="*/ 77 w 87"/>
                                                  <a:gd name="T65" fmla="*/ 115 h 149"/>
                                                  <a:gd name="T66" fmla="*/ 82 w 87"/>
                                                  <a:gd name="T67" fmla="*/ 105 h 149"/>
                                                  <a:gd name="T68" fmla="*/ 82 w 87"/>
                                                  <a:gd name="T69" fmla="*/ 91 h 149"/>
                                                  <a:gd name="T70" fmla="*/ 87 w 87"/>
                                                  <a:gd name="T71" fmla="*/ 81 h 14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49"/>
                                                  <a:gd name="T110" fmla="*/ 87 w 87"/>
                                                  <a:gd name="T111" fmla="*/ 149 h 14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49">
                                                    <a:moveTo>
                                                      <a:pt x="87" y="72"/>
                                                    </a:moveTo>
                                                    <a:lnTo>
                                                      <a:pt x="87" y="67"/>
                                                    </a:lnTo>
                                                    <a:lnTo>
                                                      <a:pt x="82" y="62"/>
                                                    </a:lnTo>
                                                    <a:lnTo>
                                                      <a:pt x="82" y="53"/>
                                                    </a:lnTo>
                                                    <a:lnTo>
                                                      <a:pt x="82" y="48"/>
                                                    </a:lnTo>
                                                    <a:lnTo>
                                                      <a:pt x="82" y="43"/>
                                                    </a:lnTo>
                                                    <a:lnTo>
                                                      <a:pt x="77" y="33"/>
                                                    </a:lnTo>
                                                    <a:lnTo>
                                                      <a:pt x="77" y="29"/>
                                                    </a:lnTo>
                                                    <a:lnTo>
                                                      <a:pt x="77" y="24"/>
                                                    </a:lnTo>
                                                    <a:lnTo>
                                                      <a:pt x="72" y="19"/>
                                                    </a:lnTo>
                                                    <a:lnTo>
                                                      <a:pt x="67" y="14"/>
                                                    </a:lnTo>
                                                    <a:lnTo>
                                                      <a:pt x="67" y="9"/>
                                                    </a:lnTo>
                                                    <a:lnTo>
                                                      <a:pt x="63" y="9"/>
                                                    </a:lnTo>
                                                    <a:lnTo>
                                                      <a:pt x="58" y="5"/>
                                                    </a:lnTo>
                                                    <a:lnTo>
                                                      <a:pt x="58" y="0"/>
                                                    </a:lnTo>
                                                    <a:lnTo>
                                                      <a:pt x="53" y="0"/>
                                                    </a:lnTo>
                                                    <a:lnTo>
                                                      <a:pt x="48" y="0"/>
                                                    </a:lnTo>
                                                    <a:lnTo>
                                                      <a:pt x="43" y="0"/>
                                                    </a:lnTo>
                                                    <a:lnTo>
                                                      <a:pt x="39" y="0"/>
                                                    </a:lnTo>
                                                    <a:lnTo>
                                                      <a:pt x="34" y="0"/>
                                                    </a:lnTo>
                                                    <a:lnTo>
                                                      <a:pt x="24" y="0"/>
                                                    </a:lnTo>
                                                    <a:lnTo>
                                                      <a:pt x="24" y="5"/>
                                                    </a:lnTo>
                                                    <a:lnTo>
                                                      <a:pt x="19" y="9"/>
                                                    </a:lnTo>
                                                    <a:lnTo>
                                                      <a:pt x="15" y="9"/>
                                                    </a:lnTo>
                                                    <a:lnTo>
                                                      <a:pt x="15" y="14"/>
                                                    </a:lnTo>
                                                    <a:lnTo>
                                                      <a:pt x="10" y="19"/>
                                                    </a:lnTo>
                                                    <a:lnTo>
                                                      <a:pt x="5" y="24"/>
                                                    </a:lnTo>
                                                    <a:lnTo>
                                                      <a:pt x="5" y="29"/>
                                                    </a:lnTo>
                                                    <a:lnTo>
                                                      <a:pt x="5" y="33"/>
                                                    </a:lnTo>
                                                    <a:lnTo>
                                                      <a:pt x="0" y="43"/>
                                                    </a:lnTo>
                                                    <a:lnTo>
                                                      <a:pt x="0" y="48"/>
                                                    </a:lnTo>
                                                    <a:lnTo>
                                                      <a:pt x="0" y="53"/>
                                                    </a:lnTo>
                                                    <a:lnTo>
                                                      <a:pt x="0" y="62"/>
                                                    </a:lnTo>
                                                    <a:lnTo>
                                                      <a:pt x="0" y="67"/>
                                                    </a:lnTo>
                                                    <a:lnTo>
                                                      <a:pt x="0" y="72"/>
                                                    </a:lnTo>
                                                    <a:lnTo>
                                                      <a:pt x="0" y="81"/>
                                                    </a:lnTo>
                                                    <a:lnTo>
                                                      <a:pt x="0" y="86"/>
                                                    </a:lnTo>
                                                    <a:lnTo>
                                                      <a:pt x="0" y="91"/>
                                                    </a:lnTo>
                                                    <a:lnTo>
                                                      <a:pt x="0" y="101"/>
                                                    </a:lnTo>
                                                    <a:lnTo>
                                                      <a:pt x="0" y="105"/>
                                                    </a:lnTo>
                                                    <a:lnTo>
                                                      <a:pt x="5" y="110"/>
                                                    </a:lnTo>
                                                    <a:lnTo>
                                                      <a:pt x="5" y="115"/>
                                                    </a:lnTo>
                                                    <a:lnTo>
                                                      <a:pt x="5" y="120"/>
                                                    </a:lnTo>
                                                    <a:lnTo>
                                                      <a:pt x="10" y="125"/>
                                                    </a:lnTo>
                                                    <a:lnTo>
                                                      <a:pt x="15" y="129"/>
                                                    </a:lnTo>
                                                    <a:lnTo>
                                                      <a:pt x="15" y="134"/>
                                                    </a:lnTo>
                                                    <a:lnTo>
                                                      <a:pt x="19" y="139"/>
                                                    </a:lnTo>
                                                    <a:lnTo>
                                                      <a:pt x="24" y="144"/>
                                                    </a:lnTo>
                                                    <a:lnTo>
                                                      <a:pt x="34" y="144"/>
                                                    </a:lnTo>
                                                    <a:lnTo>
                                                      <a:pt x="34" y="149"/>
                                                    </a:lnTo>
                                                    <a:lnTo>
                                                      <a:pt x="39" y="149"/>
                                                    </a:lnTo>
                                                    <a:lnTo>
                                                      <a:pt x="43" y="149"/>
                                                    </a:lnTo>
                                                    <a:lnTo>
                                                      <a:pt x="48" y="149"/>
                                                    </a:lnTo>
                                                    <a:lnTo>
                                                      <a:pt x="53" y="144"/>
                                                    </a:lnTo>
                                                    <a:lnTo>
                                                      <a:pt x="58" y="144"/>
                                                    </a:lnTo>
                                                    <a:lnTo>
                                                      <a:pt x="63" y="139"/>
                                                    </a:lnTo>
                                                    <a:lnTo>
                                                      <a:pt x="67" y="134"/>
                                                    </a:lnTo>
                                                    <a:lnTo>
                                                      <a:pt x="67" y="129"/>
                                                    </a:lnTo>
                                                    <a:lnTo>
                                                      <a:pt x="72" y="125"/>
                                                    </a:lnTo>
                                                    <a:lnTo>
                                                      <a:pt x="77" y="120"/>
                                                    </a:lnTo>
                                                    <a:lnTo>
                                                      <a:pt x="77" y="115"/>
                                                    </a:lnTo>
                                                    <a:lnTo>
                                                      <a:pt x="77" y="110"/>
                                                    </a:lnTo>
                                                    <a:lnTo>
                                                      <a:pt x="82" y="105"/>
                                                    </a:lnTo>
                                                    <a:lnTo>
                                                      <a:pt x="82" y="101"/>
                                                    </a:lnTo>
                                                    <a:lnTo>
                                                      <a:pt x="82" y="91"/>
                                                    </a:lnTo>
                                                    <a:lnTo>
                                                      <a:pt x="82" y="86"/>
                                                    </a:lnTo>
                                                    <a:lnTo>
                                                      <a:pt x="87" y="81"/>
                                                    </a:lnTo>
                                                    <a:lnTo>
                                                      <a:pt x="87" y="72"/>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5" name="Freeform 547"/>
                                              <a:cNvSpPr>
                                                <a:spLocks/>
                                              </a:cNvSpPr>
                                            </a:nvSpPr>
                                            <a:spPr bwMode="auto">
                                              <a:xfrm>
                                                <a:off x="10558" y="1843"/>
                                                <a:ext cx="87" cy="149"/>
                                              </a:xfrm>
                                              <a:custGeom>
                                                <a:avLst/>
                                                <a:gdLst>
                                                  <a:gd name="T0" fmla="*/ 87 w 87"/>
                                                  <a:gd name="T1" fmla="*/ 67 h 149"/>
                                                  <a:gd name="T2" fmla="*/ 82 w 87"/>
                                                  <a:gd name="T3" fmla="*/ 53 h 149"/>
                                                  <a:gd name="T4" fmla="*/ 82 w 87"/>
                                                  <a:gd name="T5" fmla="*/ 43 h 149"/>
                                                  <a:gd name="T6" fmla="*/ 77 w 87"/>
                                                  <a:gd name="T7" fmla="*/ 29 h 149"/>
                                                  <a:gd name="T8" fmla="*/ 72 w 87"/>
                                                  <a:gd name="T9" fmla="*/ 19 h 149"/>
                                                  <a:gd name="T10" fmla="*/ 67 w 87"/>
                                                  <a:gd name="T11" fmla="*/ 9 h 149"/>
                                                  <a:gd name="T12" fmla="*/ 58 w 87"/>
                                                  <a:gd name="T13" fmla="*/ 5 h 149"/>
                                                  <a:gd name="T14" fmla="*/ 53 w 87"/>
                                                  <a:gd name="T15" fmla="*/ 0 h 149"/>
                                                  <a:gd name="T16" fmla="*/ 43 w 87"/>
                                                  <a:gd name="T17" fmla="*/ 0 h 149"/>
                                                  <a:gd name="T18" fmla="*/ 34 w 87"/>
                                                  <a:gd name="T19" fmla="*/ 0 h 149"/>
                                                  <a:gd name="T20" fmla="*/ 24 w 87"/>
                                                  <a:gd name="T21" fmla="*/ 5 h 149"/>
                                                  <a:gd name="T22" fmla="*/ 15 w 87"/>
                                                  <a:gd name="T23" fmla="*/ 9 h 149"/>
                                                  <a:gd name="T24" fmla="*/ 10 w 87"/>
                                                  <a:gd name="T25" fmla="*/ 19 h 149"/>
                                                  <a:gd name="T26" fmla="*/ 5 w 87"/>
                                                  <a:gd name="T27" fmla="*/ 29 h 149"/>
                                                  <a:gd name="T28" fmla="*/ 0 w 87"/>
                                                  <a:gd name="T29" fmla="*/ 43 h 149"/>
                                                  <a:gd name="T30" fmla="*/ 0 w 87"/>
                                                  <a:gd name="T31" fmla="*/ 53 h 149"/>
                                                  <a:gd name="T32" fmla="*/ 0 w 87"/>
                                                  <a:gd name="T33" fmla="*/ 67 h 149"/>
                                                  <a:gd name="T34" fmla="*/ 0 w 87"/>
                                                  <a:gd name="T35" fmla="*/ 81 h 149"/>
                                                  <a:gd name="T36" fmla="*/ 0 w 87"/>
                                                  <a:gd name="T37" fmla="*/ 91 h 149"/>
                                                  <a:gd name="T38" fmla="*/ 0 w 87"/>
                                                  <a:gd name="T39" fmla="*/ 105 h 149"/>
                                                  <a:gd name="T40" fmla="*/ 5 w 87"/>
                                                  <a:gd name="T41" fmla="*/ 115 h 149"/>
                                                  <a:gd name="T42" fmla="*/ 10 w 87"/>
                                                  <a:gd name="T43" fmla="*/ 125 h 149"/>
                                                  <a:gd name="T44" fmla="*/ 15 w 87"/>
                                                  <a:gd name="T45" fmla="*/ 134 h 149"/>
                                                  <a:gd name="T46" fmla="*/ 24 w 87"/>
                                                  <a:gd name="T47" fmla="*/ 144 h 149"/>
                                                  <a:gd name="T48" fmla="*/ 34 w 87"/>
                                                  <a:gd name="T49" fmla="*/ 149 h 149"/>
                                                  <a:gd name="T50" fmla="*/ 43 w 87"/>
                                                  <a:gd name="T51" fmla="*/ 149 h 149"/>
                                                  <a:gd name="T52" fmla="*/ 53 w 87"/>
                                                  <a:gd name="T53" fmla="*/ 144 h 149"/>
                                                  <a:gd name="T54" fmla="*/ 63 w 87"/>
                                                  <a:gd name="T55" fmla="*/ 139 h 149"/>
                                                  <a:gd name="T56" fmla="*/ 67 w 87"/>
                                                  <a:gd name="T57" fmla="*/ 129 h 149"/>
                                                  <a:gd name="T58" fmla="*/ 77 w 87"/>
                                                  <a:gd name="T59" fmla="*/ 120 h 149"/>
                                                  <a:gd name="T60" fmla="*/ 77 w 87"/>
                                                  <a:gd name="T61" fmla="*/ 110 h 149"/>
                                                  <a:gd name="T62" fmla="*/ 82 w 87"/>
                                                  <a:gd name="T63" fmla="*/ 101 h 149"/>
                                                  <a:gd name="T64" fmla="*/ 82 w 87"/>
                                                  <a:gd name="T65" fmla="*/ 86 h 149"/>
                                                  <a:gd name="T66" fmla="*/ 87 w 87"/>
                                                  <a:gd name="T67" fmla="*/ 72 h 1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87"/>
                                                  <a:gd name="T103" fmla="*/ 0 h 149"/>
                                                  <a:gd name="T104" fmla="*/ 87 w 87"/>
                                                  <a:gd name="T105" fmla="*/ 149 h 1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87" h="149">
                                                    <a:moveTo>
                                                      <a:pt x="87" y="72"/>
                                                    </a:moveTo>
                                                    <a:lnTo>
                                                      <a:pt x="87" y="67"/>
                                                    </a:lnTo>
                                                    <a:lnTo>
                                                      <a:pt x="82" y="62"/>
                                                    </a:lnTo>
                                                    <a:lnTo>
                                                      <a:pt x="82" y="53"/>
                                                    </a:lnTo>
                                                    <a:lnTo>
                                                      <a:pt x="82" y="48"/>
                                                    </a:lnTo>
                                                    <a:lnTo>
                                                      <a:pt x="82" y="43"/>
                                                    </a:lnTo>
                                                    <a:lnTo>
                                                      <a:pt x="77" y="33"/>
                                                    </a:lnTo>
                                                    <a:lnTo>
                                                      <a:pt x="77" y="29"/>
                                                    </a:lnTo>
                                                    <a:lnTo>
                                                      <a:pt x="77" y="24"/>
                                                    </a:lnTo>
                                                    <a:lnTo>
                                                      <a:pt x="72" y="19"/>
                                                    </a:lnTo>
                                                    <a:lnTo>
                                                      <a:pt x="67" y="14"/>
                                                    </a:lnTo>
                                                    <a:lnTo>
                                                      <a:pt x="67" y="9"/>
                                                    </a:lnTo>
                                                    <a:lnTo>
                                                      <a:pt x="63" y="9"/>
                                                    </a:lnTo>
                                                    <a:lnTo>
                                                      <a:pt x="58" y="5"/>
                                                    </a:lnTo>
                                                    <a:lnTo>
                                                      <a:pt x="58" y="0"/>
                                                    </a:lnTo>
                                                    <a:lnTo>
                                                      <a:pt x="53" y="0"/>
                                                    </a:lnTo>
                                                    <a:lnTo>
                                                      <a:pt x="48" y="0"/>
                                                    </a:lnTo>
                                                    <a:lnTo>
                                                      <a:pt x="43" y="0"/>
                                                    </a:lnTo>
                                                    <a:lnTo>
                                                      <a:pt x="39" y="0"/>
                                                    </a:lnTo>
                                                    <a:lnTo>
                                                      <a:pt x="34" y="0"/>
                                                    </a:lnTo>
                                                    <a:lnTo>
                                                      <a:pt x="24" y="0"/>
                                                    </a:lnTo>
                                                    <a:lnTo>
                                                      <a:pt x="24" y="5"/>
                                                    </a:lnTo>
                                                    <a:lnTo>
                                                      <a:pt x="19" y="9"/>
                                                    </a:lnTo>
                                                    <a:lnTo>
                                                      <a:pt x="15" y="9"/>
                                                    </a:lnTo>
                                                    <a:lnTo>
                                                      <a:pt x="15" y="14"/>
                                                    </a:lnTo>
                                                    <a:lnTo>
                                                      <a:pt x="10" y="19"/>
                                                    </a:lnTo>
                                                    <a:lnTo>
                                                      <a:pt x="5" y="24"/>
                                                    </a:lnTo>
                                                    <a:lnTo>
                                                      <a:pt x="5" y="29"/>
                                                    </a:lnTo>
                                                    <a:lnTo>
                                                      <a:pt x="5" y="33"/>
                                                    </a:lnTo>
                                                    <a:lnTo>
                                                      <a:pt x="0" y="43"/>
                                                    </a:lnTo>
                                                    <a:lnTo>
                                                      <a:pt x="0" y="48"/>
                                                    </a:lnTo>
                                                    <a:lnTo>
                                                      <a:pt x="0" y="53"/>
                                                    </a:lnTo>
                                                    <a:lnTo>
                                                      <a:pt x="0" y="62"/>
                                                    </a:lnTo>
                                                    <a:lnTo>
                                                      <a:pt x="0" y="67"/>
                                                    </a:lnTo>
                                                    <a:lnTo>
                                                      <a:pt x="0" y="72"/>
                                                    </a:lnTo>
                                                    <a:lnTo>
                                                      <a:pt x="0" y="81"/>
                                                    </a:lnTo>
                                                    <a:lnTo>
                                                      <a:pt x="0" y="86"/>
                                                    </a:lnTo>
                                                    <a:lnTo>
                                                      <a:pt x="0" y="91"/>
                                                    </a:lnTo>
                                                    <a:lnTo>
                                                      <a:pt x="0" y="101"/>
                                                    </a:lnTo>
                                                    <a:lnTo>
                                                      <a:pt x="0" y="105"/>
                                                    </a:lnTo>
                                                    <a:lnTo>
                                                      <a:pt x="5" y="110"/>
                                                    </a:lnTo>
                                                    <a:lnTo>
                                                      <a:pt x="5" y="115"/>
                                                    </a:lnTo>
                                                    <a:lnTo>
                                                      <a:pt x="5" y="120"/>
                                                    </a:lnTo>
                                                    <a:lnTo>
                                                      <a:pt x="10" y="125"/>
                                                    </a:lnTo>
                                                    <a:lnTo>
                                                      <a:pt x="15" y="129"/>
                                                    </a:lnTo>
                                                    <a:lnTo>
                                                      <a:pt x="15" y="134"/>
                                                    </a:lnTo>
                                                    <a:lnTo>
                                                      <a:pt x="19" y="139"/>
                                                    </a:lnTo>
                                                    <a:lnTo>
                                                      <a:pt x="24" y="144"/>
                                                    </a:lnTo>
                                                    <a:lnTo>
                                                      <a:pt x="34" y="144"/>
                                                    </a:lnTo>
                                                    <a:lnTo>
                                                      <a:pt x="34" y="149"/>
                                                    </a:lnTo>
                                                    <a:lnTo>
                                                      <a:pt x="39" y="149"/>
                                                    </a:lnTo>
                                                    <a:lnTo>
                                                      <a:pt x="43" y="149"/>
                                                    </a:lnTo>
                                                    <a:lnTo>
                                                      <a:pt x="48" y="149"/>
                                                    </a:lnTo>
                                                    <a:lnTo>
                                                      <a:pt x="53" y="144"/>
                                                    </a:lnTo>
                                                    <a:lnTo>
                                                      <a:pt x="58" y="144"/>
                                                    </a:lnTo>
                                                    <a:lnTo>
                                                      <a:pt x="63" y="139"/>
                                                    </a:lnTo>
                                                    <a:lnTo>
                                                      <a:pt x="67" y="134"/>
                                                    </a:lnTo>
                                                    <a:lnTo>
                                                      <a:pt x="67" y="129"/>
                                                    </a:lnTo>
                                                    <a:lnTo>
                                                      <a:pt x="72" y="125"/>
                                                    </a:lnTo>
                                                    <a:lnTo>
                                                      <a:pt x="77" y="120"/>
                                                    </a:lnTo>
                                                    <a:lnTo>
                                                      <a:pt x="77" y="115"/>
                                                    </a:lnTo>
                                                    <a:lnTo>
                                                      <a:pt x="77" y="110"/>
                                                    </a:lnTo>
                                                    <a:lnTo>
                                                      <a:pt x="82" y="105"/>
                                                    </a:lnTo>
                                                    <a:lnTo>
                                                      <a:pt x="82" y="101"/>
                                                    </a:lnTo>
                                                    <a:lnTo>
                                                      <a:pt x="82" y="91"/>
                                                    </a:lnTo>
                                                    <a:lnTo>
                                                      <a:pt x="82" y="86"/>
                                                    </a:lnTo>
                                                    <a:lnTo>
                                                      <a:pt x="87" y="81"/>
                                                    </a:lnTo>
                                                    <a:lnTo>
                                                      <a:pt x="87" y="72"/>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6" name="Freeform 548"/>
                                              <a:cNvSpPr>
                                                <a:spLocks/>
                                              </a:cNvSpPr>
                                            </a:nvSpPr>
                                            <a:spPr bwMode="auto">
                                              <a:xfrm>
                                                <a:off x="10539" y="2793"/>
                                                <a:ext cx="998" cy="542"/>
                                              </a:xfrm>
                                              <a:custGeom>
                                                <a:avLst/>
                                                <a:gdLst>
                                                  <a:gd name="T0" fmla="*/ 29 w 998"/>
                                                  <a:gd name="T1" fmla="*/ 278 h 542"/>
                                                  <a:gd name="T2" fmla="*/ 5 w 998"/>
                                                  <a:gd name="T3" fmla="*/ 297 h 542"/>
                                                  <a:gd name="T4" fmla="*/ 0 w 998"/>
                                                  <a:gd name="T5" fmla="*/ 316 h 542"/>
                                                  <a:gd name="T6" fmla="*/ 24 w 998"/>
                                                  <a:gd name="T7" fmla="*/ 330 h 542"/>
                                                  <a:gd name="T8" fmla="*/ 43 w 998"/>
                                                  <a:gd name="T9" fmla="*/ 378 h 542"/>
                                                  <a:gd name="T10" fmla="*/ 43 w 998"/>
                                                  <a:gd name="T11" fmla="*/ 417 h 542"/>
                                                  <a:gd name="T12" fmla="*/ 72 w 998"/>
                                                  <a:gd name="T13" fmla="*/ 422 h 542"/>
                                                  <a:gd name="T14" fmla="*/ 110 w 998"/>
                                                  <a:gd name="T15" fmla="*/ 402 h 542"/>
                                                  <a:gd name="T16" fmla="*/ 144 w 998"/>
                                                  <a:gd name="T17" fmla="*/ 446 h 542"/>
                                                  <a:gd name="T18" fmla="*/ 173 w 998"/>
                                                  <a:gd name="T19" fmla="*/ 489 h 542"/>
                                                  <a:gd name="T20" fmla="*/ 206 w 998"/>
                                                  <a:gd name="T21" fmla="*/ 479 h 542"/>
                                                  <a:gd name="T22" fmla="*/ 230 w 998"/>
                                                  <a:gd name="T23" fmla="*/ 460 h 542"/>
                                                  <a:gd name="T24" fmla="*/ 250 w 998"/>
                                                  <a:gd name="T25" fmla="*/ 489 h 542"/>
                                                  <a:gd name="T26" fmla="*/ 274 w 998"/>
                                                  <a:gd name="T27" fmla="*/ 518 h 542"/>
                                                  <a:gd name="T28" fmla="*/ 307 w 998"/>
                                                  <a:gd name="T29" fmla="*/ 513 h 542"/>
                                                  <a:gd name="T30" fmla="*/ 331 w 998"/>
                                                  <a:gd name="T31" fmla="*/ 484 h 542"/>
                                                  <a:gd name="T32" fmla="*/ 350 w 998"/>
                                                  <a:gd name="T33" fmla="*/ 498 h 542"/>
                                                  <a:gd name="T34" fmla="*/ 379 w 998"/>
                                                  <a:gd name="T35" fmla="*/ 522 h 542"/>
                                                  <a:gd name="T36" fmla="*/ 413 w 998"/>
                                                  <a:gd name="T37" fmla="*/ 518 h 542"/>
                                                  <a:gd name="T38" fmla="*/ 441 w 998"/>
                                                  <a:gd name="T39" fmla="*/ 494 h 542"/>
                                                  <a:gd name="T40" fmla="*/ 456 w 998"/>
                                                  <a:gd name="T41" fmla="*/ 513 h 542"/>
                                                  <a:gd name="T42" fmla="*/ 499 w 998"/>
                                                  <a:gd name="T43" fmla="*/ 542 h 542"/>
                                                  <a:gd name="T44" fmla="*/ 542 w 998"/>
                                                  <a:gd name="T45" fmla="*/ 527 h 542"/>
                                                  <a:gd name="T46" fmla="*/ 571 w 998"/>
                                                  <a:gd name="T47" fmla="*/ 494 h 542"/>
                                                  <a:gd name="T48" fmla="*/ 590 w 998"/>
                                                  <a:gd name="T49" fmla="*/ 498 h 542"/>
                                                  <a:gd name="T50" fmla="*/ 628 w 998"/>
                                                  <a:gd name="T51" fmla="*/ 508 h 542"/>
                                                  <a:gd name="T52" fmla="*/ 657 w 998"/>
                                                  <a:gd name="T53" fmla="*/ 489 h 542"/>
                                                  <a:gd name="T54" fmla="*/ 672 w 998"/>
                                                  <a:gd name="T55" fmla="*/ 455 h 542"/>
                                                  <a:gd name="T56" fmla="*/ 686 w 998"/>
                                                  <a:gd name="T57" fmla="*/ 460 h 542"/>
                                                  <a:gd name="T58" fmla="*/ 724 w 998"/>
                                                  <a:gd name="T59" fmla="*/ 460 h 542"/>
                                                  <a:gd name="T60" fmla="*/ 753 w 998"/>
                                                  <a:gd name="T61" fmla="*/ 441 h 542"/>
                                                  <a:gd name="T62" fmla="*/ 763 w 998"/>
                                                  <a:gd name="T63" fmla="*/ 402 h 542"/>
                                                  <a:gd name="T64" fmla="*/ 772 w 998"/>
                                                  <a:gd name="T65" fmla="*/ 402 h 542"/>
                                                  <a:gd name="T66" fmla="*/ 811 w 998"/>
                                                  <a:gd name="T67" fmla="*/ 402 h 542"/>
                                                  <a:gd name="T68" fmla="*/ 844 w 998"/>
                                                  <a:gd name="T69" fmla="*/ 374 h 542"/>
                                                  <a:gd name="T70" fmla="*/ 849 w 998"/>
                                                  <a:gd name="T71" fmla="*/ 330 h 542"/>
                                                  <a:gd name="T72" fmla="*/ 859 w 998"/>
                                                  <a:gd name="T73" fmla="*/ 321 h 542"/>
                                                  <a:gd name="T74" fmla="*/ 892 w 998"/>
                                                  <a:gd name="T75" fmla="*/ 311 h 542"/>
                                                  <a:gd name="T76" fmla="*/ 911 w 998"/>
                                                  <a:gd name="T77" fmla="*/ 273 h 542"/>
                                                  <a:gd name="T78" fmla="*/ 902 w 998"/>
                                                  <a:gd name="T79" fmla="*/ 230 h 542"/>
                                                  <a:gd name="T80" fmla="*/ 916 w 998"/>
                                                  <a:gd name="T81" fmla="*/ 215 h 542"/>
                                                  <a:gd name="T82" fmla="*/ 955 w 998"/>
                                                  <a:gd name="T83" fmla="*/ 196 h 542"/>
                                                  <a:gd name="T84" fmla="*/ 974 w 998"/>
                                                  <a:gd name="T85" fmla="*/ 148 h 542"/>
                                                  <a:gd name="T86" fmla="*/ 964 w 998"/>
                                                  <a:gd name="T87" fmla="*/ 95 h 542"/>
                                                  <a:gd name="T88" fmla="*/ 979 w 998"/>
                                                  <a:gd name="T89" fmla="*/ 67 h 542"/>
                                                  <a:gd name="T90" fmla="*/ 998 w 998"/>
                                                  <a:gd name="T91" fmla="*/ 38 h 542"/>
                                                  <a:gd name="T92" fmla="*/ 974 w 998"/>
                                                  <a:gd name="T93" fmla="*/ 9 h 542"/>
                                                  <a:gd name="T94" fmla="*/ 940 w 998"/>
                                                  <a:gd name="T95" fmla="*/ 4 h 542"/>
                                                  <a:gd name="T96" fmla="*/ 931 w 998"/>
                                                  <a:gd name="T97" fmla="*/ 4 h 542"/>
                                                  <a:gd name="T98" fmla="*/ 916 w 998"/>
                                                  <a:gd name="T99" fmla="*/ 4 h 542"/>
                                                  <a:gd name="T100" fmla="*/ 902 w 998"/>
                                                  <a:gd name="T101" fmla="*/ 14 h 542"/>
                                                  <a:gd name="T102" fmla="*/ 48 w 998"/>
                                                  <a:gd name="T103" fmla="*/ 268 h 54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998"/>
                                                  <a:gd name="T157" fmla="*/ 0 h 542"/>
                                                  <a:gd name="T158" fmla="*/ 998 w 998"/>
                                                  <a:gd name="T159" fmla="*/ 542 h 54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998" h="542">
                                                    <a:moveTo>
                                                      <a:pt x="48" y="268"/>
                                                    </a:moveTo>
                                                    <a:lnTo>
                                                      <a:pt x="29" y="278"/>
                                                    </a:lnTo>
                                                    <a:lnTo>
                                                      <a:pt x="15" y="287"/>
                                                    </a:lnTo>
                                                    <a:lnTo>
                                                      <a:pt x="5" y="297"/>
                                                    </a:lnTo>
                                                    <a:lnTo>
                                                      <a:pt x="0" y="307"/>
                                                    </a:lnTo>
                                                    <a:lnTo>
                                                      <a:pt x="0" y="316"/>
                                                    </a:lnTo>
                                                    <a:lnTo>
                                                      <a:pt x="5" y="326"/>
                                                    </a:lnTo>
                                                    <a:lnTo>
                                                      <a:pt x="24" y="330"/>
                                                    </a:lnTo>
                                                    <a:lnTo>
                                                      <a:pt x="53" y="340"/>
                                                    </a:lnTo>
                                                    <a:lnTo>
                                                      <a:pt x="43" y="378"/>
                                                    </a:lnTo>
                                                    <a:lnTo>
                                                      <a:pt x="38" y="402"/>
                                                    </a:lnTo>
                                                    <a:lnTo>
                                                      <a:pt x="43" y="417"/>
                                                    </a:lnTo>
                                                    <a:lnTo>
                                                      <a:pt x="58" y="422"/>
                                                    </a:lnTo>
                                                    <a:lnTo>
                                                      <a:pt x="72" y="422"/>
                                                    </a:lnTo>
                                                    <a:lnTo>
                                                      <a:pt x="91" y="412"/>
                                                    </a:lnTo>
                                                    <a:lnTo>
                                                      <a:pt x="110" y="402"/>
                                                    </a:lnTo>
                                                    <a:lnTo>
                                                      <a:pt x="134" y="398"/>
                                                    </a:lnTo>
                                                    <a:lnTo>
                                                      <a:pt x="144" y="446"/>
                                                    </a:lnTo>
                                                    <a:lnTo>
                                                      <a:pt x="158" y="474"/>
                                                    </a:lnTo>
                                                    <a:lnTo>
                                                      <a:pt x="173" y="489"/>
                                                    </a:lnTo>
                                                    <a:lnTo>
                                                      <a:pt x="187" y="489"/>
                                                    </a:lnTo>
                                                    <a:lnTo>
                                                      <a:pt x="206" y="479"/>
                                                    </a:lnTo>
                                                    <a:lnTo>
                                                      <a:pt x="221" y="470"/>
                                                    </a:lnTo>
                                                    <a:lnTo>
                                                      <a:pt x="230" y="460"/>
                                                    </a:lnTo>
                                                    <a:lnTo>
                                                      <a:pt x="240" y="450"/>
                                                    </a:lnTo>
                                                    <a:lnTo>
                                                      <a:pt x="250" y="489"/>
                                                    </a:lnTo>
                                                    <a:lnTo>
                                                      <a:pt x="264" y="508"/>
                                                    </a:lnTo>
                                                    <a:lnTo>
                                                      <a:pt x="274" y="518"/>
                                                    </a:lnTo>
                                                    <a:lnTo>
                                                      <a:pt x="293" y="518"/>
                                                    </a:lnTo>
                                                    <a:lnTo>
                                                      <a:pt x="307" y="513"/>
                                                    </a:lnTo>
                                                    <a:lnTo>
                                                      <a:pt x="321" y="494"/>
                                                    </a:lnTo>
                                                    <a:lnTo>
                                                      <a:pt x="331" y="484"/>
                                                    </a:lnTo>
                                                    <a:lnTo>
                                                      <a:pt x="336" y="470"/>
                                                    </a:lnTo>
                                                    <a:lnTo>
                                                      <a:pt x="350" y="498"/>
                                                    </a:lnTo>
                                                    <a:lnTo>
                                                      <a:pt x="360" y="513"/>
                                                    </a:lnTo>
                                                    <a:lnTo>
                                                      <a:pt x="379" y="522"/>
                                                    </a:lnTo>
                                                    <a:lnTo>
                                                      <a:pt x="398" y="522"/>
                                                    </a:lnTo>
                                                    <a:lnTo>
                                                      <a:pt x="413" y="518"/>
                                                    </a:lnTo>
                                                    <a:lnTo>
                                                      <a:pt x="432" y="508"/>
                                                    </a:lnTo>
                                                    <a:lnTo>
                                                      <a:pt x="441" y="494"/>
                                                    </a:lnTo>
                                                    <a:lnTo>
                                                      <a:pt x="446" y="479"/>
                                                    </a:lnTo>
                                                    <a:lnTo>
                                                      <a:pt x="456" y="513"/>
                                                    </a:lnTo>
                                                    <a:lnTo>
                                                      <a:pt x="475" y="537"/>
                                                    </a:lnTo>
                                                    <a:lnTo>
                                                      <a:pt x="499" y="542"/>
                                                    </a:lnTo>
                                                    <a:lnTo>
                                                      <a:pt x="518" y="542"/>
                                                    </a:lnTo>
                                                    <a:lnTo>
                                                      <a:pt x="542" y="527"/>
                                                    </a:lnTo>
                                                    <a:lnTo>
                                                      <a:pt x="561" y="513"/>
                                                    </a:lnTo>
                                                    <a:lnTo>
                                                      <a:pt x="571" y="494"/>
                                                    </a:lnTo>
                                                    <a:lnTo>
                                                      <a:pt x="576" y="479"/>
                                                    </a:lnTo>
                                                    <a:lnTo>
                                                      <a:pt x="590" y="498"/>
                                                    </a:lnTo>
                                                    <a:lnTo>
                                                      <a:pt x="609" y="508"/>
                                                    </a:lnTo>
                                                    <a:lnTo>
                                                      <a:pt x="628" y="508"/>
                                                    </a:lnTo>
                                                    <a:lnTo>
                                                      <a:pt x="643" y="503"/>
                                                    </a:lnTo>
                                                    <a:lnTo>
                                                      <a:pt x="657" y="489"/>
                                                    </a:lnTo>
                                                    <a:lnTo>
                                                      <a:pt x="667" y="474"/>
                                                    </a:lnTo>
                                                    <a:lnTo>
                                                      <a:pt x="672" y="455"/>
                                                    </a:lnTo>
                                                    <a:lnTo>
                                                      <a:pt x="672" y="441"/>
                                                    </a:lnTo>
                                                    <a:lnTo>
                                                      <a:pt x="686" y="460"/>
                                                    </a:lnTo>
                                                    <a:lnTo>
                                                      <a:pt x="705" y="465"/>
                                                    </a:lnTo>
                                                    <a:lnTo>
                                                      <a:pt x="724" y="460"/>
                                                    </a:lnTo>
                                                    <a:lnTo>
                                                      <a:pt x="744" y="450"/>
                                                    </a:lnTo>
                                                    <a:lnTo>
                                                      <a:pt x="753" y="441"/>
                                                    </a:lnTo>
                                                    <a:lnTo>
                                                      <a:pt x="763" y="422"/>
                                                    </a:lnTo>
                                                    <a:lnTo>
                                                      <a:pt x="763" y="402"/>
                                                    </a:lnTo>
                                                    <a:lnTo>
                                                      <a:pt x="753" y="383"/>
                                                    </a:lnTo>
                                                    <a:lnTo>
                                                      <a:pt x="772" y="402"/>
                                                    </a:lnTo>
                                                    <a:lnTo>
                                                      <a:pt x="791" y="407"/>
                                                    </a:lnTo>
                                                    <a:lnTo>
                                                      <a:pt x="811" y="402"/>
                                                    </a:lnTo>
                                                    <a:lnTo>
                                                      <a:pt x="830" y="388"/>
                                                    </a:lnTo>
                                                    <a:lnTo>
                                                      <a:pt x="844" y="374"/>
                                                    </a:lnTo>
                                                    <a:lnTo>
                                                      <a:pt x="854" y="350"/>
                                                    </a:lnTo>
                                                    <a:lnTo>
                                                      <a:pt x="849" y="330"/>
                                                    </a:lnTo>
                                                    <a:lnTo>
                                                      <a:pt x="839" y="311"/>
                                                    </a:lnTo>
                                                    <a:lnTo>
                                                      <a:pt x="859" y="321"/>
                                                    </a:lnTo>
                                                    <a:lnTo>
                                                      <a:pt x="878" y="316"/>
                                                    </a:lnTo>
                                                    <a:lnTo>
                                                      <a:pt x="892" y="311"/>
                                                    </a:lnTo>
                                                    <a:lnTo>
                                                      <a:pt x="902" y="297"/>
                                                    </a:lnTo>
                                                    <a:lnTo>
                                                      <a:pt x="911" y="273"/>
                                                    </a:lnTo>
                                                    <a:lnTo>
                                                      <a:pt x="911" y="254"/>
                                                    </a:lnTo>
                                                    <a:lnTo>
                                                      <a:pt x="902" y="230"/>
                                                    </a:lnTo>
                                                    <a:lnTo>
                                                      <a:pt x="892" y="211"/>
                                                    </a:lnTo>
                                                    <a:lnTo>
                                                      <a:pt x="916" y="215"/>
                                                    </a:lnTo>
                                                    <a:lnTo>
                                                      <a:pt x="940" y="206"/>
                                                    </a:lnTo>
                                                    <a:lnTo>
                                                      <a:pt x="955" y="196"/>
                                                    </a:lnTo>
                                                    <a:lnTo>
                                                      <a:pt x="964" y="172"/>
                                                    </a:lnTo>
                                                    <a:lnTo>
                                                      <a:pt x="974" y="148"/>
                                                    </a:lnTo>
                                                    <a:lnTo>
                                                      <a:pt x="974" y="124"/>
                                                    </a:lnTo>
                                                    <a:lnTo>
                                                      <a:pt x="964" y="95"/>
                                                    </a:lnTo>
                                                    <a:lnTo>
                                                      <a:pt x="950" y="76"/>
                                                    </a:lnTo>
                                                    <a:lnTo>
                                                      <a:pt x="979" y="67"/>
                                                    </a:lnTo>
                                                    <a:lnTo>
                                                      <a:pt x="998" y="52"/>
                                                    </a:lnTo>
                                                    <a:lnTo>
                                                      <a:pt x="998" y="38"/>
                                                    </a:lnTo>
                                                    <a:lnTo>
                                                      <a:pt x="988" y="24"/>
                                                    </a:lnTo>
                                                    <a:lnTo>
                                                      <a:pt x="974" y="9"/>
                                                    </a:lnTo>
                                                    <a:lnTo>
                                                      <a:pt x="950" y="4"/>
                                                    </a:lnTo>
                                                    <a:lnTo>
                                                      <a:pt x="940" y="4"/>
                                                    </a:lnTo>
                                                    <a:lnTo>
                                                      <a:pt x="935" y="0"/>
                                                    </a:lnTo>
                                                    <a:lnTo>
                                                      <a:pt x="931" y="4"/>
                                                    </a:lnTo>
                                                    <a:lnTo>
                                                      <a:pt x="921" y="4"/>
                                                    </a:lnTo>
                                                    <a:lnTo>
                                                      <a:pt x="916" y="4"/>
                                                    </a:lnTo>
                                                    <a:lnTo>
                                                      <a:pt x="911" y="9"/>
                                                    </a:lnTo>
                                                    <a:lnTo>
                                                      <a:pt x="902" y="14"/>
                                                    </a:lnTo>
                                                    <a:lnTo>
                                                      <a:pt x="897" y="14"/>
                                                    </a:lnTo>
                                                    <a:lnTo>
                                                      <a:pt x="48" y="268"/>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7" name="Freeform 549"/>
                                              <a:cNvSpPr>
                                                <a:spLocks/>
                                              </a:cNvSpPr>
                                            </a:nvSpPr>
                                            <a:spPr bwMode="auto">
                                              <a:xfrm>
                                                <a:off x="10539" y="2793"/>
                                                <a:ext cx="998" cy="542"/>
                                              </a:xfrm>
                                              <a:custGeom>
                                                <a:avLst/>
                                                <a:gdLst>
                                                  <a:gd name="T0" fmla="*/ 29 w 998"/>
                                                  <a:gd name="T1" fmla="*/ 278 h 542"/>
                                                  <a:gd name="T2" fmla="*/ 5 w 998"/>
                                                  <a:gd name="T3" fmla="*/ 297 h 542"/>
                                                  <a:gd name="T4" fmla="*/ 0 w 998"/>
                                                  <a:gd name="T5" fmla="*/ 316 h 542"/>
                                                  <a:gd name="T6" fmla="*/ 24 w 998"/>
                                                  <a:gd name="T7" fmla="*/ 330 h 542"/>
                                                  <a:gd name="T8" fmla="*/ 43 w 998"/>
                                                  <a:gd name="T9" fmla="*/ 378 h 542"/>
                                                  <a:gd name="T10" fmla="*/ 43 w 998"/>
                                                  <a:gd name="T11" fmla="*/ 417 h 542"/>
                                                  <a:gd name="T12" fmla="*/ 72 w 998"/>
                                                  <a:gd name="T13" fmla="*/ 422 h 542"/>
                                                  <a:gd name="T14" fmla="*/ 110 w 998"/>
                                                  <a:gd name="T15" fmla="*/ 402 h 542"/>
                                                  <a:gd name="T16" fmla="*/ 144 w 998"/>
                                                  <a:gd name="T17" fmla="*/ 446 h 542"/>
                                                  <a:gd name="T18" fmla="*/ 173 w 998"/>
                                                  <a:gd name="T19" fmla="*/ 489 h 542"/>
                                                  <a:gd name="T20" fmla="*/ 206 w 998"/>
                                                  <a:gd name="T21" fmla="*/ 479 h 542"/>
                                                  <a:gd name="T22" fmla="*/ 230 w 998"/>
                                                  <a:gd name="T23" fmla="*/ 460 h 542"/>
                                                  <a:gd name="T24" fmla="*/ 250 w 998"/>
                                                  <a:gd name="T25" fmla="*/ 489 h 542"/>
                                                  <a:gd name="T26" fmla="*/ 274 w 998"/>
                                                  <a:gd name="T27" fmla="*/ 518 h 542"/>
                                                  <a:gd name="T28" fmla="*/ 307 w 998"/>
                                                  <a:gd name="T29" fmla="*/ 513 h 542"/>
                                                  <a:gd name="T30" fmla="*/ 331 w 998"/>
                                                  <a:gd name="T31" fmla="*/ 484 h 542"/>
                                                  <a:gd name="T32" fmla="*/ 350 w 998"/>
                                                  <a:gd name="T33" fmla="*/ 498 h 542"/>
                                                  <a:gd name="T34" fmla="*/ 379 w 998"/>
                                                  <a:gd name="T35" fmla="*/ 522 h 542"/>
                                                  <a:gd name="T36" fmla="*/ 413 w 998"/>
                                                  <a:gd name="T37" fmla="*/ 518 h 542"/>
                                                  <a:gd name="T38" fmla="*/ 441 w 998"/>
                                                  <a:gd name="T39" fmla="*/ 494 h 542"/>
                                                  <a:gd name="T40" fmla="*/ 456 w 998"/>
                                                  <a:gd name="T41" fmla="*/ 513 h 542"/>
                                                  <a:gd name="T42" fmla="*/ 499 w 998"/>
                                                  <a:gd name="T43" fmla="*/ 542 h 542"/>
                                                  <a:gd name="T44" fmla="*/ 542 w 998"/>
                                                  <a:gd name="T45" fmla="*/ 527 h 542"/>
                                                  <a:gd name="T46" fmla="*/ 571 w 998"/>
                                                  <a:gd name="T47" fmla="*/ 494 h 542"/>
                                                  <a:gd name="T48" fmla="*/ 590 w 998"/>
                                                  <a:gd name="T49" fmla="*/ 498 h 542"/>
                                                  <a:gd name="T50" fmla="*/ 628 w 998"/>
                                                  <a:gd name="T51" fmla="*/ 508 h 542"/>
                                                  <a:gd name="T52" fmla="*/ 657 w 998"/>
                                                  <a:gd name="T53" fmla="*/ 489 h 542"/>
                                                  <a:gd name="T54" fmla="*/ 672 w 998"/>
                                                  <a:gd name="T55" fmla="*/ 455 h 542"/>
                                                  <a:gd name="T56" fmla="*/ 686 w 998"/>
                                                  <a:gd name="T57" fmla="*/ 460 h 542"/>
                                                  <a:gd name="T58" fmla="*/ 724 w 998"/>
                                                  <a:gd name="T59" fmla="*/ 460 h 542"/>
                                                  <a:gd name="T60" fmla="*/ 753 w 998"/>
                                                  <a:gd name="T61" fmla="*/ 441 h 542"/>
                                                  <a:gd name="T62" fmla="*/ 763 w 998"/>
                                                  <a:gd name="T63" fmla="*/ 402 h 542"/>
                                                  <a:gd name="T64" fmla="*/ 772 w 998"/>
                                                  <a:gd name="T65" fmla="*/ 402 h 542"/>
                                                  <a:gd name="T66" fmla="*/ 811 w 998"/>
                                                  <a:gd name="T67" fmla="*/ 402 h 542"/>
                                                  <a:gd name="T68" fmla="*/ 844 w 998"/>
                                                  <a:gd name="T69" fmla="*/ 374 h 542"/>
                                                  <a:gd name="T70" fmla="*/ 849 w 998"/>
                                                  <a:gd name="T71" fmla="*/ 330 h 542"/>
                                                  <a:gd name="T72" fmla="*/ 859 w 998"/>
                                                  <a:gd name="T73" fmla="*/ 321 h 542"/>
                                                  <a:gd name="T74" fmla="*/ 892 w 998"/>
                                                  <a:gd name="T75" fmla="*/ 311 h 542"/>
                                                  <a:gd name="T76" fmla="*/ 911 w 998"/>
                                                  <a:gd name="T77" fmla="*/ 273 h 542"/>
                                                  <a:gd name="T78" fmla="*/ 902 w 998"/>
                                                  <a:gd name="T79" fmla="*/ 230 h 542"/>
                                                  <a:gd name="T80" fmla="*/ 916 w 998"/>
                                                  <a:gd name="T81" fmla="*/ 215 h 542"/>
                                                  <a:gd name="T82" fmla="*/ 955 w 998"/>
                                                  <a:gd name="T83" fmla="*/ 196 h 542"/>
                                                  <a:gd name="T84" fmla="*/ 974 w 998"/>
                                                  <a:gd name="T85" fmla="*/ 148 h 542"/>
                                                  <a:gd name="T86" fmla="*/ 964 w 998"/>
                                                  <a:gd name="T87" fmla="*/ 95 h 542"/>
                                                  <a:gd name="T88" fmla="*/ 979 w 998"/>
                                                  <a:gd name="T89" fmla="*/ 67 h 542"/>
                                                  <a:gd name="T90" fmla="*/ 998 w 998"/>
                                                  <a:gd name="T91" fmla="*/ 38 h 542"/>
                                                  <a:gd name="T92" fmla="*/ 974 w 998"/>
                                                  <a:gd name="T93" fmla="*/ 9 h 542"/>
                                                  <a:gd name="T94" fmla="*/ 940 w 998"/>
                                                  <a:gd name="T95" fmla="*/ 4 h 542"/>
                                                  <a:gd name="T96" fmla="*/ 931 w 998"/>
                                                  <a:gd name="T97" fmla="*/ 4 h 542"/>
                                                  <a:gd name="T98" fmla="*/ 916 w 998"/>
                                                  <a:gd name="T99" fmla="*/ 4 h 542"/>
                                                  <a:gd name="T100" fmla="*/ 902 w 998"/>
                                                  <a:gd name="T101" fmla="*/ 14 h 542"/>
                                                  <a:gd name="T102" fmla="*/ 48 w 998"/>
                                                  <a:gd name="T103" fmla="*/ 268 h 54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998"/>
                                                  <a:gd name="T157" fmla="*/ 0 h 542"/>
                                                  <a:gd name="T158" fmla="*/ 998 w 998"/>
                                                  <a:gd name="T159" fmla="*/ 542 h 54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998" h="542">
                                                    <a:moveTo>
                                                      <a:pt x="48" y="268"/>
                                                    </a:moveTo>
                                                    <a:lnTo>
                                                      <a:pt x="29" y="278"/>
                                                    </a:lnTo>
                                                    <a:lnTo>
                                                      <a:pt x="15" y="287"/>
                                                    </a:lnTo>
                                                    <a:lnTo>
                                                      <a:pt x="5" y="297"/>
                                                    </a:lnTo>
                                                    <a:lnTo>
                                                      <a:pt x="0" y="307"/>
                                                    </a:lnTo>
                                                    <a:lnTo>
                                                      <a:pt x="0" y="316"/>
                                                    </a:lnTo>
                                                    <a:lnTo>
                                                      <a:pt x="5" y="326"/>
                                                    </a:lnTo>
                                                    <a:lnTo>
                                                      <a:pt x="24" y="330"/>
                                                    </a:lnTo>
                                                    <a:lnTo>
                                                      <a:pt x="53" y="340"/>
                                                    </a:lnTo>
                                                    <a:lnTo>
                                                      <a:pt x="43" y="378"/>
                                                    </a:lnTo>
                                                    <a:lnTo>
                                                      <a:pt x="38" y="402"/>
                                                    </a:lnTo>
                                                    <a:lnTo>
                                                      <a:pt x="43" y="417"/>
                                                    </a:lnTo>
                                                    <a:lnTo>
                                                      <a:pt x="58" y="422"/>
                                                    </a:lnTo>
                                                    <a:lnTo>
                                                      <a:pt x="72" y="422"/>
                                                    </a:lnTo>
                                                    <a:lnTo>
                                                      <a:pt x="91" y="412"/>
                                                    </a:lnTo>
                                                    <a:lnTo>
                                                      <a:pt x="110" y="402"/>
                                                    </a:lnTo>
                                                    <a:lnTo>
                                                      <a:pt x="134" y="398"/>
                                                    </a:lnTo>
                                                    <a:lnTo>
                                                      <a:pt x="144" y="446"/>
                                                    </a:lnTo>
                                                    <a:lnTo>
                                                      <a:pt x="158" y="474"/>
                                                    </a:lnTo>
                                                    <a:lnTo>
                                                      <a:pt x="173" y="489"/>
                                                    </a:lnTo>
                                                    <a:lnTo>
                                                      <a:pt x="187" y="489"/>
                                                    </a:lnTo>
                                                    <a:lnTo>
                                                      <a:pt x="206" y="479"/>
                                                    </a:lnTo>
                                                    <a:lnTo>
                                                      <a:pt x="221" y="470"/>
                                                    </a:lnTo>
                                                    <a:lnTo>
                                                      <a:pt x="230" y="460"/>
                                                    </a:lnTo>
                                                    <a:lnTo>
                                                      <a:pt x="240" y="450"/>
                                                    </a:lnTo>
                                                    <a:lnTo>
                                                      <a:pt x="250" y="489"/>
                                                    </a:lnTo>
                                                    <a:lnTo>
                                                      <a:pt x="264" y="508"/>
                                                    </a:lnTo>
                                                    <a:lnTo>
                                                      <a:pt x="274" y="518"/>
                                                    </a:lnTo>
                                                    <a:lnTo>
                                                      <a:pt x="293" y="518"/>
                                                    </a:lnTo>
                                                    <a:lnTo>
                                                      <a:pt x="307" y="513"/>
                                                    </a:lnTo>
                                                    <a:lnTo>
                                                      <a:pt x="321" y="494"/>
                                                    </a:lnTo>
                                                    <a:lnTo>
                                                      <a:pt x="331" y="484"/>
                                                    </a:lnTo>
                                                    <a:lnTo>
                                                      <a:pt x="336" y="470"/>
                                                    </a:lnTo>
                                                    <a:lnTo>
                                                      <a:pt x="350" y="498"/>
                                                    </a:lnTo>
                                                    <a:lnTo>
                                                      <a:pt x="360" y="513"/>
                                                    </a:lnTo>
                                                    <a:lnTo>
                                                      <a:pt x="379" y="522"/>
                                                    </a:lnTo>
                                                    <a:lnTo>
                                                      <a:pt x="398" y="522"/>
                                                    </a:lnTo>
                                                    <a:lnTo>
                                                      <a:pt x="413" y="518"/>
                                                    </a:lnTo>
                                                    <a:lnTo>
                                                      <a:pt x="432" y="508"/>
                                                    </a:lnTo>
                                                    <a:lnTo>
                                                      <a:pt x="441" y="494"/>
                                                    </a:lnTo>
                                                    <a:lnTo>
                                                      <a:pt x="446" y="479"/>
                                                    </a:lnTo>
                                                    <a:lnTo>
                                                      <a:pt x="456" y="513"/>
                                                    </a:lnTo>
                                                    <a:lnTo>
                                                      <a:pt x="475" y="537"/>
                                                    </a:lnTo>
                                                    <a:lnTo>
                                                      <a:pt x="499" y="542"/>
                                                    </a:lnTo>
                                                    <a:lnTo>
                                                      <a:pt x="518" y="542"/>
                                                    </a:lnTo>
                                                    <a:lnTo>
                                                      <a:pt x="542" y="527"/>
                                                    </a:lnTo>
                                                    <a:lnTo>
                                                      <a:pt x="561" y="513"/>
                                                    </a:lnTo>
                                                    <a:lnTo>
                                                      <a:pt x="571" y="494"/>
                                                    </a:lnTo>
                                                    <a:lnTo>
                                                      <a:pt x="576" y="479"/>
                                                    </a:lnTo>
                                                    <a:lnTo>
                                                      <a:pt x="590" y="498"/>
                                                    </a:lnTo>
                                                    <a:lnTo>
                                                      <a:pt x="609" y="508"/>
                                                    </a:lnTo>
                                                    <a:lnTo>
                                                      <a:pt x="628" y="508"/>
                                                    </a:lnTo>
                                                    <a:lnTo>
                                                      <a:pt x="643" y="503"/>
                                                    </a:lnTo>
                                                    <a:lnTo>
                                                      <a:pt x="657" y="489"/>
                                                    </a:lnTo>
                                                    <a:lnTo>
                                                      <a:pt x="667" y="474"/>
                                                    </a:lnTo>
                                                    <a:lnTo>
                                                      <a:pt x="672" y="455"/>
                                                    </a:lnTo>
                                                    <a:lnTo>
                                                      <a:pt x="672" y="441"/>
                                                    </a:lnTo>
                                                    <a:lnTo>
                                                      <a:pt x="686" y="460"/>
                                                    </a:lnTo>
                                                    <a:lnTo>
                                                      <a:pt x="705" y="465"/>
                                                    </a:lnTo>
                                                    <a:lnTo>
                                                      <a:pt x="724" y="460"/>
                                                    </a:lnTo>
                                                    <a:lnTo>
                                                      <a:pt x="744" y="450"/>
                                                    </a:lnTo>
                                                    <a:lnTo>
                                                      <a:pt x="753" y="441"/>
                                                    </a:lnTo>
                                                    <a:lnTo>
                                                      <a:pt x="763" y="422"/>
                                                    </a:lnTo>
                                                    <a:lnTo>
                                                      <a:pt x="763" y="402"/>
                                                    </a:lnTo>
                                                    <a:lnTo>
                                                      <a:pt x="753" y="383"/>
                                                    </a:lnTo>
                                                    <a:lnTo>
                                                      <a:pt x="772" y="402"/>
                                                    </a:lnTo>
                                                    <a:lnTo>
                                                      <a:pt x="791" y="407"/>
                                                    </a:lnTo>
                                                    <a:lnTo>
                                                      <a:pt x="811" y="402"/>
                                                    </a:lnTo>
                                                    <a:lnTo>
                                                      <a:pt x="830" y="388"/>
                                                    </a:lnTo>
                                                    <a:lnTo>
                                                      <a:pt x="844" y="374"/>
                                                    </a:lnTo>
                                                    <a:lnTo>
                                                      <a:pt x="854" y="350"/>
                                                    </a:lnTo>
                                                    <a:lnTo>
                                                      <a:pt x="849" y="330"/>
                                                    </a:lnTo>
                                                    <a:lnTo>
                                                      <a:pt x="839" y="311"/>
                                                    </a:lnTo>
                                                    <a:lnTo>
                                                      <a:pt x="859" y="321"/>
                                                    </a:lnTo>
                                                    <a:lnTo>
                                                      <a:pt x="878" y="316"/>
                                                    </a:lnTo>
                                                    <a:lnTo>
                                                      <a:pt x="892" y="311"/>
                                                    </a:lnTo>
                                                    <a:lnTo>
                                                      <a:pt x="902" y="297"/>
                                                    </a:lnTo>
                                                    <a:lnTo>
                                                      <a:pt x="911" y="273"/>
                                                    </a:lnTo>
                                                    <a:lnTo>
                                                      <a:pt x="911" y="254"/>
                                                    </a:lnTo>
                                                    <a:lnTo>
                                                      <a:pt x="902" y="230"/>
                                                    </a:lnTo>
                                                    <a:lnTo>
                                                      <a:pt x="892" y="211"/>
                                                    </a:lnTo>
                                                    <a:lnTo>
                                                      <a:pt x="916" y="215"/>
                                                    </a:lnTo>
                                                    <a:lnTo>
                                                      <a:pt x="940" y="206"/>
                                                    </a:lnTo>
                                                    <a:lnTo>
                                                      <a:pt x="955" y="196"/>
                                                    </a:lnTo>
                                                    <a:lnTo>
                                                      <a:pt x="964" y="172"/>
                                                    </a:lnTo>
                                                    <a:lnTo>
                                                      <a:pt x="974" y="148"/>
                                                    </a:lnTo>
                                                    <a:lnTo>
                                                      <a:pt x="974" y="124"/>
                                                    </a:lnTo>
                                                    <a:lnTo>
                                                      <a:pt x="964" y="95"/>
                                                    </a:lnTo>
                                                    <a:lnTo>
                                                      <a:pt x="950" y="76"/>
                                                    </a:lnTo>
                                                    <a:lnTo>
                                                      <a:pt x="979" y="67"/>
                                                    </a:lnTo>
                                                    <a:lnTo>
                                                      <a:pt x="998" y="52"/>
                                                    </a:lnTo>
                                                    <a:lnTo>
                                                      <a:pt x="998" y="38"/>
                                                    </a:lnTo>
                                                    <a:lnTo>
                                                      <a:pt x="988" y="24"/>
                                                    </a:lnTo>
                                                    <a:lnTo>
                                                      <a:pt x="974" y="9"/>
                                                    </a:lnTo>
                                                    <a:lnTo>
                                                      <a:pt x="950" y="4"/>
                                                    </a:lnTo>
                                                    <a:lnTo>
                                                      <a:pt x="940" y="4"/>
                                                    </a:lnTo>
                                                    <a:lnTo>
                                                      <a:pt x="935" y="0"/>
                                                    </a:lnTo>
                                                    <a:lnTo>
                                                      <a:pt x="931" y="4"/>
                                                    </a:lnTo>
                                                    <a:lnTo>
                                                      <a:pt x="921" y="4"/>
                                                    </a:lnTo>
                                                    <a:lnTo>
                                                      <a:pt x="916" y="4"/>
                                                    </a:lnTo>
                                                    <a:lnTo>
                                                      <a:pt x="911" y="9"/>
                                                    </a:lnTo>
                                                    <a:lnTo>
                                                      <a:pt x="902" y="14"/>
                                                    </a:lnTo>
                                                    <a:lnTo>
                                                      <a:pt x="897" y="14"/>
                                                    </a:lnTo>
                                                    <a:lnTo>
                                                      <a:pt x="48" y="268"/>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8" name="Freeform 550"/>
                                              <a:cNvSpPr>
                                                <a:spLocks/>
                                              </a:cNvSpPr>
                                            </a:nvSpPr>
                                            <a:spPr bwMode="auto">
                                              <a:xfrm>
                                                <a:off x="10592" y="2466"/>
                                                <a:ext cx="863" cy="777"/>
                                              </a:xfrm>
                                              <a:custGeom>
                                                <a:avLst/>
                                                <a:gdLst>
                                                  <a:gd name="T0" fmla="*/ 230 w 863"/>
                                                  <a:gd name="T1" fmla="*/ 24 h 777"/>
                                                  <a:gd name="T2" fmla="*/ 225 w 863"/>
                                                  <a:gd name="T3" fmla="*/ 58 h 777"/>
                                                  <a:gd name="T4" fmla="*/ 221 w 863"/>
                                                  <a:gd name="T5" fmla="*/ 92 h 777"/>
                                                  <a:gd name="T6" fmla="*/ 211 w 863"/>
                                                  <a:gd name="T7" fmla="*/ 125 h 777"/>
                                                  <a:gd name="T8" fmla="*/ 192 w 863"/>
                                                  <a:gd name="T9" fmla="*/ 163 h 777"/>
                                                  <a:gd name="T10" fmla="*/ 173 w 863"/>
                                                  <a:gd name="T11" fmla="*/ 202 h 777"/>
                                                  <a:gd name="T12" fmla="*/ 153 w 863"/>
                                                  <a:gd name="T13" fmla="*/ 240 h 777"/>
                                                  <a:gd name="T14" fmla="*/ 134 w 863"/>
                                                  <a:gd name="T15" fmla="*/ 283 h 777"/>
                                                  <a:gd name="T16" fmla="*/ 110 w 863"/>
                                                  <a:gd name="T17" fmla="*/ 322 h 777"/>
                                                  <a:gd name="T18" fmla="*/ 86 w 863"/>
                                                  <a:gd name="T19" fmla="*/ 360 h 777"/>
                                                  <a:gd name="T20" fmla="*/ 67 w 863"/>
                                                  <a:gd name="T21" fmla="*/ 398 h 777"/>
                                                  <a:gd name="T22" fmla="*/ 48 w 863"/>
                                                  <a:gd name="T23" fmla="*/ 437 h 777"/>
                                                  <a:gd name="T24" fmla="*/ 29 w 863"/>
                                                  <a:gd name="T25" fmla="*/ 475 h 777"/>
                                                  <a:gd name="T26" fmla="*/ 14 w 863"/>
                                                  <a:gd name="T27" fmla="*/ 504 h 777"/>
                                                  <a:gd name="T28" fmla="*/ 5 w 863"/>
                                                  <a:gd name="T29" fmla="*/ 542 h 777"/>
                                                  <a:gd name="T30" fmla="*/ 0 w 863"/>
                                                  <a:gd name="T31" fmla="*/ 566 h 777"/>
                                                  <a:gd name="T32" fmla="*/ 0 w 863"/>
                                                  <a:gd name="T33" fmla="*/ 595 h 777"/>
                                                  <a:gd name="T34" fmla="*/ 53 w 863"/>
                                                  <a:gd name="T35" fmla="*/ 657 h 777"/>
                                                  <a:gd name="T36" fmla="*/ 120 w 863"/>
                                                  <a:gd name="T37" fmla="*/ 705 h 777"/>
                                                  <a:gd name="T38" fmla="*/ 187 w 863"/>
                                                  <a:gd name="T39" fmla="*/ 739 h 777"/>
                                                  <a:gd name="T40" fmla="*/ 254 w 863"/>
                                                  <a:gd name="T41" fmla="*/ 763 h 777"/>
                                                  <a:gd name="T42" fmla="*/ 326 w 863"/>
                                                  <a:gd name="T43" fmla="*/ 777 h 777"/>
                                                  <a:gd name="T44" fmla="*/ 398 w 863"/>
                                                  <a:gd name="T45" fmla="*/ 773 h 777"/>
                                                  <a:gd name="T46" fmla="*/ 470 w 863"/>
                                                  <a:gd name="T47" fmla="*/ 763 h 777"/>
                                                  <a:gd name="T48" fmla="*/ 537 w 863"/>
                                                  <a:gd name="T49" fmla="*/ 744 h 777"/>
                                                  <a:gd name="T50" fmla="*/ 604 w 863"/>
                                                  <a:gd name="T51" fmla="*/ 715 h 777"/>
                                                  <a:gd name="T52" fmla="*/ 667 w 863"/>
                                                  <a:gd name="T53" fmla="*/ 681 h 777"/>
                                                  <a:gd name="T54" fmla="*/ 719 w 863"/>
                                                  <a:gd name="T55" fmla="*/ 638 h 777"/>
                                                  <a:gd name="T56" fmla="*/ 767 w 863"/>
                                                  <a:gd name="T57" fmla="*/ 590 h 777"/>
                                                  <a:gd name="T58" fmla="*/ 806 w 863"/>
                                                  <a:gd name="T59" fmla="*/ 533 h 777"/>
                                                  <a:gd name="T60" fmla="*/ 839 w 863"/>
                                                  <a:gd name="T61" fmla="*/ 475 h 777"/>
                                                  <a:gd name="T62" fmla="*/ 858 w 863"/>
                                                  <a:gd name="T63" fmla="*/ 413 h 777"/>
                                                  <a:gd name="T64" fmla="*/ 863 w 863"/>
                                                  <a:gd name="T65" fmla="*/ 351 h 777"/>
                                                  <a:gd name="T66" fmla="*/ 844 w 863"/>
                                                  <a:gd name="T67" fmla="*/ 331 h 777"/>
                                                  <a:gd name="T68" fmla="*/ 830 w 863"/>
                                                  <a:gd name="T69" fmla="*/ 312 h 777"/>
                                                  <a:gd name="T70" fmla="*/ 810 w 863"/>
                                                  <a:gd name="T71" fmla="*/ 288 h 777"/>
                                                  <a:gd name="T72" fmla="*/ 796 w 863"/>
                                                  <a:gd name="T73" fmla="*/ 269 h 777"/>
                                                  <a:gd name="T74" fmla="*/ 777 w 863"/>
                                                  <a:gd name="T75" fmla="*/ 250 h 777"/>
                                                  <a:gd name="T76" fmla="*/ 758 w 863"/>
                                                  <a:gd name="T77" fmla="*/ 226 h 777"/>
                                                  <a:gd name="T78" fmla="*/ 738 w 863"/>
                                                  <a:gd name="T79" fmla="*/ 202 h 777"/>
                                                  <a:gd name="T80" fmla="*/ 719 w 863"/>
                                                  <a:gd name="T81" fmla="*/ 183 h 777"/>
                                                  <a:gd name="T82" fmla="*/ 705 w 863"/>
                                                  <a:gd name="T83" fmla="*/ 159 h 777"/>
                                                  <a:gd name="T84" fmla="*/ 691 w 863"/>
                                                  <a:gd name="T85" fmla="*/ 139 h 777"/>
                                                  <a:gd name="T86" fmla="*/ 676 w 863"/>
                                                  <a:gd name="T87" fmla="*/ 116 h 777"/>
                                                  <a:gd name="T88" fmla="*/ 662 w 863"/>
                                                  <a:gd name="T89" fmla="*/ 96 h 777"/>
                                                  <a:gd name="T90" fmla="*/ 652 w 863"/>
                                                  <a:gd name="T91" fmla="*/ 68 h 777"/>
                                                  <a:gd name="T92" fmla="*/ 638 w 863"/>
                                                  <a:gd name="T93" fmla="*/ 48 h 777"/>
                                                  <a:gd name="T94" fmla="*/ 633 w 863"/>
                                                  <a:gd name="T95" fmla="*/ 24 h 777"/>
                                                  <a:gd name="T96" fmla="*/ 628 w 863"/>
                                                  <a:gd name="T97" fmla="*/ 0 h 777"/>
                                                  <a:gd name="T98" fmla="*/ 230 w 863"/>
                                                  <a:gd name="T99" fmla="*/ 24 h 77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863"/>
                                                  <a:gd name="T151" fmla="*/ 0 h 777"/>
                                                  <a:gd name="T152" fmla="*/ 863 w 863"/>
                                                  <a:gd name="T153" fmla="*/ 777 h 777"/>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863" h="777">
                                                    <a:moveTo>
                                                      <a:pt x="230" y="24"/>
                                                    </a:moveTo>
                                                    <a:lnTo>
                                                      <a:pt x="225" y="58"/>
                                                    </a:lnTo>
                                                    <a:lnTo>
                                                      <a:pt x="221" y="92"/>
                                                    </a:lnTo>
                                                    <a:lnTo>
                                                      <a:pt x="211" y="125"/>
                                                    </a:lnTo>
                                                    <a:lnTo>
                                                      <a:pt x="192" y="163"/>
                                                    </a:lnTo>
                                                    <a:lnTo>
                                                      <a:pt x="173" y="202"/>
                                                    </a:lnTo>
                                                    <a:lnTo>
                                                      <a:pt x="153" y="240"/>
                                                    </a:lnTo>
                                                    <a:lnTo>
                                                      <a:pt x="134" y="283"/>
                                                    </a:lnTo>
                                                    <a:lnTo>
                                                      <a:pt x="110" y="322"/>
                                                    </a:lnTo>
                                                    <a:lnTo>
                                                      <a:pt x="86" y="360"/>
                                                    </a:lnTo>
                                                    <a:lnTo>
                                                      <a:pt x="67" y="398"/>
                                                    </a:lnTo>
                                                    <a:lnTo>
                                                      <a:pt x="48" y="437"/>
                                                    </a:lnTo>
                                                    <a:lnTo>
                                                      <a:pt x="29" y="475"/>
                                                    </a:lnTo>
                                                    <a:lnTo>
                                                      <a:pt x="14" y="504"/>
                                                    </a:lnTo>
                                                    <a:lnTo>
                                                      <a:pt x="5" y="542"/>
                                                    </a:lnTo>
                                                    <a:lnTo>
                                                      <a:pt x="0" y="566"/>
                                                    </a:lnTo>
                                                    <a:lnTo>
                                                      <a:pt x="0" y="595"/>
                                                    </a:lnTo>
                                                    <a:lnTo>
                                                      <a:pt x="53" y="657"/>
                                                    </a:lnTo>
                                                    <a:lnTo>
                                                      <a:pt x="120" y="705"/>
                                                    </a:lnTo>
                                                    <a:lnTo>
                                                      <a:pt x="187" y="739"/>
                                                    </a:lnTo>
                                                    <a:lnTo>
                                                      <a:pt x="254" y="763"/>
                                                    </a:lnTo>
                                                    <a:lnTo>
                                                      <a:pt x="326" y="777"/>
                                                    </a:lnTo>
                                                    <a:lnTo>
                                                      <a:pt x="398" y="773"/>
                                                    </a:lnTo>
                                                    <a:lnTo>
                                                      <a:pt x="470" y="763"/>
                                                    </a:lnTo>
                                                    <a:lnTo>
                                                      <a:pt x="537" y="744"/>
                                                    </a:lnTo>
                                                    <a:lnTo>
                                                      <a:pt x="604" y="715"/>
                                                    </a:lnTo>
                                                    <a:lnTo>
                                                      <a:pt x="667" y="681"/>
                                                    </a:lnTo>
                                                    <a:lnTo>
                                                      <a:pt x="719" y="638"/>
                                                    </a:lnTo>
                                                    <a:lnTo>
                                                      <a:pt x="767" y="590"/>
                                                    </a:lnTo>
                                                    <a:lnTo>
                                                      <a:pt x="806" y="533"/>
                                                    </a:lnTo>
                                                    <a:lnTo>
                                                      <a:pt x="839" y="475"/>
                                                    </a:lnTo>
                                                    <a:lnTo>
                                                      <a:pt x="858" y="413"/>
                                                    </a:lnTo>
                                                    <a:lnTo>
                                                      <a:pt x="863" y="351"/>
                                                    </a:lnTo>
                                                    <a:lnTo>
                                                      <a:pt x="844" y="331"/>
                                                    </a:lnTo>
                                                    <a:lnTo>
                                                      <a:pt x="830" y="312"/>
                                                    </a:lnTo>
                                                    <a:lnTo>
                                                      <a:pt x="810" y="288"/>
                                                    </a:lnTo>
                                                    <a:lnTo>
                                                      <a:pt x="796" y="269"/>
                                                    </a:lnTo>
                                                    <a:lnTo>
                                                      <a:pt x="777" y="250"/>
                                                    </a:lnTo>
                                                    <a:lnTo>
                                                      <a:pt x="758" y="226"/>
                                                    </a:lnTo>
                                                    <a:lnTo>
                                                      <a:pt x="738" y="202"/>
                                                    </a:lnTo>
                                                    <a:lnTo>
                                                      <a:pt x="719" y="183"/>
                                                    </a:lnTo>
                                                    <a:lnTo>
                                                      <a:pt x="705" y="159"/>
                                                    </a:lnTo>
                                                    <a:lnTo>
                                                      <a:pt x="691" y="139"/>
                                                    </a:lnTo>
                                                    <a:lnTo>
                                                      <a:pt x="676" y="116"/>
                                                    </a:lnTo>
                                                    <a:lnTo>
                                                      <a:pt x="662" y="96"/>
                                                    </a:lnTo>
                                                    <a:lnTo>
                                                      <a:pt x="652" y="68"/>
                                                    </a:lnTo>
                                                    <a:lnTo>
                                                      <a:pt x="638" y="48"/>
                                                    </a:lnTo>
                                                    <a:lnTo>
                                                      <a:pt x="633" y="24"/>
                                                    </a:lnTo>
                                                    <a:lnTo>
                                                      <a:pt x="628" y="0"/>
                                                    </a:lnTo>
                                                    <a:lnTo>
                                                      <a:pt x="230" y="24"/>
                                                    </a:lnTo>
                                                    <a:close/>
                                                  </a:path>
                                                </a:pathLst>
                                              </a:custGeom>
                                              <a:solidFill>
                                                <a:srgbClr val="FF3399"/>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9" name="Freeform 551"/>
                                              <a:cNvSpPr>
                                                <a:spLocks/>
                                              </a:cNvSpPr>
                                            </a:nvSpPr>
                                            <a:spPr bwMode="auto">
                                              <a:xfrm>
                                                <a:off x="10592" y="2466"/>
                                                <a:ext cx="863" cy="777"/>
                                              </a:xfrm>
                                              <a:custGeom>
                                                <a:avLst/>
                                                <a:gdLst>
                                                  <a:gd name="T0" fmla="*/ 230 w 863"/>
                                                  <a:gd name="T1" fmla="*/ 24 h 777"/>
                                                  <a:gd name="T2" fmla="*/ 225 w 863"/>
                                                  <a:gd name="T3" fmla="*/ 58 h 777"/>
                                                  <a:gd name="T4" fmla="*/ 221 w 863"/>
                                                  <a:gd name="T5" fmla="*/ 92 h 777"/>
                                                  <a:gd name="T6" fmla="*/ 211 w 863"/>
                                                  <a:gd name="T7" fmla="*/ 125 h 777"/>
                                                  <a:gd name="T8" fmla="*/ 192 w 863"/>
                                                  <a:gd name="T9" fmla="*/ 163 h 777"/>
                                                  <a:gd name="T10" fmla="*/ 173 w 863"/>
                                                  <a:gd name="T11" fmla="*/ 202 h 777"/>
                                                  <a:gd name="T12" fmla="*/ 153 w 863"/>
                                                  <a:gd name="T13" fmla="*/ 240 h 777"/>
                                                  <a:gd name="T14" fmla="*/ 134 w 863"/>
                                                  <a:gd name="T15" fmla="*/ 283 h 777"/>
                                                  <a:gd name="T16" fmla="*/ 110 w 863"/>
                                                  <a:gd name="T17" fmla="*/ 322 h 777"/>
                                                  <a:gd name="T18" fmla="*/ 86 w 863"/>
                                                  <a:gd name="T19" fmla="*/ 360 h 777"/>
                                                  <a:gd name="T20" fmla="*/ 67 w 863"/>
                                                  <a:gd name="T21" fmla="*/ 398 h 777"/>
                                                  <a:gd name="T22" fmla="*/ 48 w 863"/>
                                                  <a:gd name="T23" fmla="*/ 437 h 777"/>
                                                  <a:gd name="T24" fmla="*/ 29 w 863"/>
                                                  <a:gd name="T25" fmla="*/ 475 h 777"/>
                                                  <a:gd name="T26" fmla="*/ 14 w 863"/>
                                                  <a:gd name="T27" fmla="*/ 504 h 777"/>
                                                  <a:gd name="T28" fmla="*/ 5 w 863"/>
                                                  <a:gd name="T29" fmla="*/ 542 h 777"/>
                                                  <a:gd name="T30" fmla="*/ 0 w 863"/>
                                                  <a:gd name="T31" fmla="*/ 566 h 777"/>
                                                  <a:gd name="T32" fmla="*/ 0 w 863"/>
                                                  <a:gd name="T33" fmla="*/ 595 h 777"/>
                                                  <a:gd name="T34" fmla="*/ 53 w 863"/>
                                                  <a:gd name="T35" fmla="*/ 657 h 777"/>
                                                  <a:gd name="T36" fmla="*/ 120 w 863"/>
                                                  <a:gd name="T37" fmla="*/ 705 h 777"/>
                                                  <a:gd name="T38" fmla="*/ 187 w 863"/>
                                                  <a:gd name="T39" fmla="*/ 739 h 777"/>
                                                  <a:gd name="T40" fmla="*/ 254 w 863"/>
                                                  <a:gd name="T41" fmla="*/ 763 h 777"/>
                                                  <a:gd name="T42" fmla="*/ 326 w 863"/>
                                                  <a:gd name="T43" fmla="*/ 777 h 777"/>
                                                  <a:gd name="T44" fmla="*/ 398 w 863"/>
                                                  <a:gd name="T45" fmla="*/ 773 h 777"/>
                                                  <a:gd name="T46" fmla="*/ 470 w 863"/>
                                                  <a:gd name="T47" fmla="*/ 763 h 777"/>
                                                  <a:gd name="T48" fmla="*/ 537 w 863"/>
                                                  <a:gd name="T49" fmla="*/ 744 h 777"/>
                                                  <a:gd name="T50" fmla="*/ 604 w 863"/>
                                                  <a:gd name="T51" fmla="*/ 715 h 777"/>
                                                  <a:gd name="T52" fmla="*/ 667 w 863"/>
                                                  <a:gd name="T53" fmla="*/ 681 h 777"/>
                                                  <a:gd name="T54" fmla="*/ 719 w 863"/>
                                                  <a:gd name="T55" fmla="*/ 638 h 777"/>
                                                  <a:gd name="T56" fmla="*/ 767 w 863"/>
                                                  <a:gd name="T57" fmla="*/ 590 h 777"/>
                                                  <a:gd name="T58" fmla="*/ 806 w 863"/>
                                                  <a:gd name="T59" fmla="*/ 533 h 777"/>
                                                  <a:gd name="T60" fmla="*/ 839 w 863"/>
                                                  <a:gd name="T61" fmla="*/ 475 h 777"/>
                                                  <a:gd name="T62" fmla="*/ 858 w 863"/>
                                                  <a:gd name="T63" fmla="*/ 413 h 777"/>
                                                  <a:gd name="T64" fmla="*/ 863 w 863"/>
                                                  <a:gd name="T65" fmla="*/ 351 h 777"/>
                                                  <a:gd name="T66" fmla="*/ 844 w 863"/>
                                                  <a:gd name="T67" fmla="*/ 331 h 777"/>
                                                  <a:gd name="T68" fmla="*/ 830 w 863"/>
                                                  <a:gd name="T69" fmla="*/ 312 h 777"/>
                                                  <a:gd name="T70" fmla="*/ 810 w 863"/>
                                                  <a:gd name="T71" fmla="*/ 288 h 777"/>
                                                  <a:gd name="T72" fmla="*/ 796 w 863"/>
                                                  <a:gd name="T73" fmla="*/ 269 h 777"/>
                                                  <a:gd name="T74" fmla="*/ 777 w 863"/>
                                                  <a:gd name="T75" fmla="*/ 250 h 777"/>
                                                  <a:gd name="T76" fmla="*/ 758 w 863"/>
                                                  <a:gd name="T77" fmla="*/ 226 h 777"/>
                                                  <a:gd name="T78" fmla="*/ 738 w 863"/>
                                                  <a:gd name="T79" fmla="*/ 202 h 777"/>
                                                  <a:gd name="T80" fmla="*/ 719 w 863"/>
                                                  <a:gd name="T81" fmla="*/ 183 h 777"/>
                                                  <a:gd name="T82" fmla="*/ 705 w 863"/>
                                                  <a:gd name="T83" fmla="*/ 159 h 777"/>
                                                  <a:gd name="T84" fmla="*/ 691 w 863"/>
                                                  <a:gd name="T85" fmla="*/ 139 h 777"/>
                                                  <a:gd name="T86" fmla="*/ 676 w 863"/>
                                                  <a:gd name="T87" fmla="*/ 116 h 777"/>
                                                  <a:gd name="T88" fmla="*/ 662 w 863"/>
                                                  <a:gd name="T89" fmla="*/ 96 h 777"/>
                                                  <a:gd name="T90" fmla="*/ 652 w 863"/>
                                                  <a:gd name="T91" fmla="*/ 68 h 777"/>
                                                  <a:gd name="T92" fmla="*/ 638 w 863"/>
                                                  <a:gd name="T93" fmla="*/ 48 h 777"/>
                                                  <a:gd name="T94" fmla="*/ 633 w 863"/>
                                                  <a:gd name="T95" fmla="*/ 24 h 777"/>
                                                  <a:gd name="T96" fmla="*/ 628 w 863"/>
                                                  <a:gd name="T97" fmla="*/ 0 h 777"/>
                                                  <a:gd name="T98" fmla="*/ 230 w 863"/>
                                                  <a:gd name="T99" fmla="*/ 24 h 77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863"/>
                                                  <a:gd name="T151" fmla="*/ 0 h 777"/>
                                                  <a:gd name="T152" fmla="*/ 863 w 863"/>
                                                  <a:gd name="T153" fmla="*/ 777 h 777"/>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863" h="777">
                                                    <a:moveTo>
                                                      <a:pt x="230" y="24"/>
                                                    </a:moveTo>
                                                    <a:lnTo>
                                                      <a:pt x="225" y="58"/>
                                                    </a:lnTo>
                                                    <a:lnTo>
                                                      <a:pt x="221" y="92"/>
                                                    </a:lnTo>
                                                    <a:lnTo>
                                                      <a:pt x="211" y="125"/>
                                                    </a:lnTo>
                                                    <a:lnTo>
                                                      <a:pt x="192" y="163"/>
                                                    </a:lnTo>
                                                    <a:lnTo>
                                                      <a:pt x="173" y="202"/>
                                                    </a:lnTo>
                                                    <a:lnTo>
                                                      <a:pt x="153" y="240"/>
                                                    </a:lnTo>
                                                    <a:lnTo>
                                                      <a:pt x="134" y="283"/>
                                                    </a:lnTo>
                                                    <a:lnTo>
                                                      <a:pt x="110" y="322"/>
                                                    </a:lnTo>
                                                    <a:lnTo>
                                                      <a:pt x="86" y="360"/>
                                                    </a:lnTo>
                                                    <a:lnTo>
                                                      <a:pt x="67" y="398"/>
                                                    </a:lnTo>
                                                    <a:lnTo>
                                                      <a:pt x="48" y="437"/>
                                                    </a:lnTo>
                                                    <a:lnTo>
                                                      <a:pt x="29" y="475"/>
                                                    </a:lnTo>
                                                    <a:lnTo>
                                                      <a:pt x="14" y="504"/>
                                                    </a:lnTo>
                                                    <a:lnTo>
                                                      <a:pt x="5" y="542"/>
                                                    </a:lnTo>
                                                    <a:lnTo>
                                                      <a:pt x="0" y="566"/>
                                                    </a:lnTo>
                                                    <a:lnTo>
                                                      <a:pt x="0" y="595"/>
                                                    </a:lnTo>
                                                    <a:lnTo>
                                                      <a:pt x="53" y="657"/>
                                                    </a:lnTo>
                                                    <a:lnTo>
                                                      <a:pt x="120" y="705"/>
                                                    </a:lnTo>
                                                    <a:lnTo>
                                                      <a:pt x="187" y="739"/>
                                                    </a:lnTo>
                                                    <a:lnTo>
                                                      <a:pt x="254" y="763"/>
                                                    </a:lnTo>
                                                    <a:lnTo>
                                                      <a:pt x="326" y="777"/>
                                                    </a:lnTo>
                                                    <a:lnTo>
                                                      <a:pt x="398" y="773"/>
                                                    </a:lnTo>
                                                    <a:lnTo>
                                                      <a:pt x="470" y="763"/>
                                                    </a:lnTo>
                                                    <a:lnTo>
                                                      <a:pt x="537" y="744"/>
                                                    </a:lnTo>
                                                    <a:lnTo>
                                                      <a:pt x="604" y="715"/>
                                                    </a:lnTo>
                                                    <a:lnTo>
                                                      <a:pt x="667" y="681"/>
                                                    </a:lnTo>
                                                    <a:lnTo>
                                                      <a:pt x="719" y="638"/>
                                                    </a:lnTo>
                                                    <a:lnTo>
                                                      <a:pt x="767" y="590"/>
                                                    </a:lnTo>
                                                    <a:lnTo>
                                                      <a:pt x="806" y="533"/>
                                                    </a:lnTo>
                                                    <a:lnTo>
                                                      <a:pt x="839" y="475"/>
                                                    </a:lnTo>
                                                    <a:lnTo>
                                                      <a:pt x="858" y="413"/>
                                                    </a:lnTo>
                                                    <a:lnTo>
                                                      <a:pt x="863" y="351"/>
                                                    </a:lnTo>
                                                    <a:lnTo>
                                                      <a:pt x="844" y="331"/>
                                                    </a:lnTo>
                                                    <a:lnTo>
                                                      <a:pt x="830" y="312"/>
                                                    </a:lnTo>
                                                    <a:lnTo>
                                                      <a:pt x="810" y="288"/>
                                                    </a:lnTo>
                                                    <a:lnTo>
                                                      <a:pt x="796" y="269"/>
                                                    </a:lnTo>
                                                    <a:lnTo>
                                                      <a:pt x="777" y="250"/>
                                                    </a:lnTo>
                                                    <a:lnTo>
                                                      <a:pt x="758" y="226"/>
                                                    </a:lnTo>
                                                    <a:lnTo>
                                                      <a:pt x="738" y="202"/>
                                                    </a:lnTo>
                                                    <a:lnTo>
                                                      <a:pt x="719" y="183"/>
                                                    </a:lnTo>
                                                    <a:lnTo>
                                                      <a:pt x="705" y="159"/>
                                                    </a:lnTo>
                                                    <a:lnTo>
                                                      <a:pt x="691" y="139"/>
                                                    </a:lnTo>
                                                    <a:lnTo>
                                                      <a:pt x="676" y="116"/>
                                                    </a:lnTo>
                                                    <a:lnTo>
                                                      <a:pt x="662" y="96"/>
                                                    </a:lnTo>
                                                    <a:lnTo>
                                                      <a:pt x="652" y="68"/>
                                                    </a:lnTo>
                                                    <a:lnTo>
                                                      <a:pt x="638" y="48"/>
                                                    </a:lnTo>
                                                    <a:lnTo>
                                                      <a:pt x="633" y="24"/>
                                                    </a:lnTo>
                                                    <a:lnTo>
                                                      <a:pt x="628" y="0"/>
                                                    </a:lnTo>
                                                    <a:lnTo>
                                                      <a:pt x="230" y="24"/>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0" name="Freeform 552"/>
                                              <a:cNvSpPr>
                                                <a:spLocks/>
                                              </a:cNvSpPr>
                                            </a:nvSpPr>
                                            <a:spPr bwMode="auto">
                                              <a:xfrm>
                                                <a:off x="10798" y="2414"/>
                                                <a:ext cx="437" cy="235"/>
                                              </a:xfrm>
                                              <a:custGeom>
                                                <a:avLst/>
                                                <a:gdLst>
                                                  <a:gd name="T0" fmla="*/ 58 w 437"/>
                                                  <a:gd name="T1" fmla="*/ 0 h 235"/>
                                                  <a:gd name="T2" fmla="*/ 34 w 437"/>
                                                  <a:gd name="T3" fmla="*/ 9 h 235"/>
                                                  <a:gd name="T4" fmla="*/ 15 w 437"/>
                                                  <a:gd name="T5" fmla="*/ 28 h 235"/>
                                                  <a:gd name="T6" fmla="*/ 5 w 437"/>
                                                  <a:gd name="T7" fmla="*/ 48 h 235"/>
                                                  <a:gd name="T8" fmla="*/ 0 w 437"/>
                                                  <a:gd name="T9" fmla="*/ 62 h 235"/>
                                                  <a:gd name="T10" fmla="*/ 5 w 437"/>
                                                  <a:gd name="T11" fmla="*/ 76 h 235"/>
                                                  <a:gd name="T12" fmla="*/ 10 w 437"/>
                                                  <a:gd name="T13" fmla="*/ 91 h 235"/>
                                                  <a:gd name="T14" fmla="*/ 24 w 437"/>
                                                  <a:gd name="T15" fmla="*/ 96 h 235"/>
                                                  <a:gd name="T16" fmla="*/ 38 w 437"/>
                                                  <a:gd name="T17" fmla="*/ 100 h 235"/>
                                                  <a:gd name="T18" fmla="*/ 34 w 437"/>
                                                  <a:gd name="T19" fmla="*/ 115 h 235"/>
                                                  <a:gd name="T20" fmla="*/ 38 w 437"/>
                                                  <a:gd name="T21" fmla="*/ 129 h 235"/>
                                                  <a:gd name="T22" fmla="*/ 43 w 437"/>
                                                  <a:gd name="T23" fmla="*/ 148 h 235"/>
                                                  <a:gd name="T24" fmla="*/ 53 w 437"/>
                                                  <a:gd name="T25" fmla="*/ 158 h 235"/>
                                                  <a:gd name="T26" fmla="*/ 67 w 437"/>
                                                  <a:gd name="T27" fmla="*/ 163 h 235"/>
                                                  <a:gd name="T28" fmla="*/ 77 w 437"/>
                                                  <a:gd name="T29" fmla="*/ 172 h 235"/>
                                                  <a:gd name="T30" fmla="*/ 91 w 437"/>
                                                  <a:gd name="T31" fmla="*/ 168 h 235"/>
                                                  <a:gd name="T32" fmla="*/ 101 w 437"/>
                                                  <a:gd name="T33" fmla="*/ 163 h 235"/>
                                                  <a:gd name="T34" fmla="*/ 106 w 437"/>
                                                  <a:gd name="T35" fmla="*/ 182 h 235"/>
                                                  <a:gd name="T36" fmla="*/ 115 w 437"/>
                                                  <a:gd name="T37" fmla="*/ 201 h 235"/>
                                                  <a:gd name="T38" fmla="*/ 130 w 437"/>
                                                  <a:gd name="T39" fmla="*/ 211 h 235"/>
                                                  <a:gd name="T40" fmla="*/ 139 w 437"/>
                                                  <a:gd name="T41" fmla="*/ 220 h 235"/>
                                                  <a:gd name="T42" fmla="*/ 154 w 437"/>
                                                  <a:gd name="T43" fmla="*/ 220 h 235"/>
                                                  <a:gd name="T44" fmla="*/ 163 w 437"/>
                                                  <a:gd name="T45" fmla="*/ 220 h 235"/>
                                                  <a:gd name="T46" fmla="*/ 178 w 437"/>
                                                  <a:gd name="T47" fmla="*/ 211 h 235"/>
                                                  <a:gd name="T48" fmla="*/ 182 w 437"/>
                                                  <a:gd name="T49" fmla="*/ 201 h 235"/>
                                                  <a:gd name="T50" fmla="*/ 197 w 437"/>
                                                  <a:gd name="T51" fmla="*/ 220 h 235"/>
                                                  <a:gd name="T52" fmla="*/ 211 w 437"/>
                                                  <a:gd name="T53" fmla="*/ 230 h 235"/>
                                                  <a:gd name="T54" fmla="*/ 226 w 437"/>
                                                  <a:gd name="T55" fmla="*/ 235 h 235"/>
                                                  <a:gd name="T56" fmla="*/ 245 w 437"/>
                                                  <a:gd name="T57" fmla="*/ 230 h 235"/>
                                                  <a:gd name="T58" fmla="*/ 259 w 437"/>
                                                  <a:gd name="T59" fmla="*/ 225 h 235"/>
                                                  <a:gd name="T60" fmla="*/ 273 w 437"/>
                                                  <a:gd name="T61" fmla="*/ 211 h 235"/>
                                                  <a:gd name="T62" fmla="*/ 278 w 437"/>
                                                  <a:gd name="T63" fmla="*/ 211 h 235"/>
                                                  <a:gd name="T64" fmla="*/ 278 w 437"/>
                                                  <a:gd name="T65" fmla="*/ 201 h 235"/>
                                                  <a:gd name="T66" fmla="*/ 278 w 437"/>
                                                  <a:gd name="T67" fmla="*/ 196 h 235"/>
                                                  <a:gd name="T68" fmla="*/ 278 w 437"/>
                                                  <a:gd name="T69" fmla="*/ 191 h 235"/>
                                                  <a:gd name="T70" fmla="*/ 278 w 437"/>
                                                  <a:gd name="T71" fmla="*/ 182 h 235"/>
                                                  <a:gd name="T72" fmla="*/ 293 w 437"/>
                                                  <a:gd name="T73" fmla="*/ 191 h 235"/>
                                                  <a:gd name="T74" fmla="*/ 307 w 437"/>
                                                  <a:gd name="T75" fmla="*/ 196 h 235"/>
                                                  <a:gd name="T76" fmla="*/ 321 w 437"/>
                                                  <a:gd name="T77" fmla="*/ 196 h 235"/>
                                                  <a:gd name="T78" fmla="*/ 331 w 437"/>
                                                  <a:gd name="T79" fmla="*/ 191 h 235"/>
                                                  <a:gd name="T80" fmla="*/ 345 w 437"/>
                                                  <a:gd name="T81" fmla="*/ 182 h 235"/>
                                                  <a:gd name="T82" fmla="*/ 350 w 437"/>
                                                  <a:gd name="T83" fmla="*/ 168 h 235"/>
                                                  <a:gd name="T84" fmla="*/ 355 w 437"/>
                                                  <a:gd name="T85" fmla="*/ 158 h 235"/>
                                                  <a:gd name="T86" fmla="*/ 355 w 437"/>
                                                  <a:gd name="T87" fmla="*/ 139 h 235"/>
                                                  <a:gd name="T88" fmla="*/ 365 w 437"/>
                                                  <a:gd name="T89" fmla="*/ 148 h 235"/>
                                                  <a:gd name="T90" fmla="*/ 379 w 437"/>
                                                  <a:gd name="T91" fmla="*/ 144 h 235"/>
                                                  <a:gd name="T92" fmla="*/ 389 w 437"/>
                                                  <a:gd name="T93" fmla="*/ 139 h 235"/>
                                                  <a:gd name="T94" fmla="*/ 393 w 437"/>
                                                  <a:gd name="T95" fmla="*/ 129 h 235"/>
                                                  <a:gd name="T96" fmla="*/ 403 w 437"/>
                                                  <a:gd name="T97" fmla="*/ 115 h 235"/>
                                                  <a:gd name="T98" fmla="*/ 408 w 437"/>
                                                  <a:gd name="T99" fmla="*/ 100 h 235"/>
                                                  <a:gd name="T100" fmla="*/ 408 w 437"/>
                                                  <a:gd name="T101" fmla="*/ 91 h 235"/>
                                                  <a:gd name="T102" fmla="*/ 403 w 437"/>
                                                  <a:gd name="T103" fmla="*/ 76 h 235"/>
                                                  <a:gd name="T104" fmla="*/ 413 w 437"/>
                                                  <a:gd name="T105" fmla="*/ 72 h 235"/>
                                                  <a:gd name="T106" fmla="*/ 422 w 437"/>
                                                  <a:gd name="T107" fmla="*/ 67 h 235"/>
                                                  <a:gd name="T108" fmla="*/ 427 w 437"/>
                                                  <a:gd name="T109" fmla="*/ 57 h 235"/>
                                                  <a:gd name="T110" fmla="*/ 432 w 437"/>
                                                  <a:gd name="T111" fmla="*/ 48 h 235"/>
                                                  <a:gd name="T112" fmla="*/ 437 w 437"/>
                                                  <a:gd name="T113" fmla="*/ 33 h 235"/>
                                                  <a:gd name="T114" fmla="*/ 437 w 437"/>
                                                  <a:gd name="T115" fmla="*/ 24 h 235"/>
                                                  <a:gd name="T116" fmla="*/ 432 w 437"/>
                                                  <a:gd name="T117" fmla="*/ 9 h 235"/>
                                                  <a:gd name="T118" fmla="*/ 427 w 437"/>
                                                  <a:gd name="T119" fmla="*/ 4 h 235"/>
                                                  <a:gd name="T120" fmla="*/ 58 w 437"/>
                                                  <a:gd name="T121" fmla="*/ 0 h 23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437"/>
                                                  <a:gd name="T184" fmla="*/ 0 h 235"/>
                                                  <a:gd name="T185" fmla="*/ 437 w 437"/>
                                                  <a:gd name="T186" fmla="*/ 235 h 23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437" h="235">
                                                    <a:moveTo>
                                                      <a:pt x="58" y="0"/>
                                                    </a:moveTo>
                                                    <a:lnTo>
                                                      <a:pt x="34" y="9"/>
                                                    </a:lnTo>
                                                    <a:lnTo>
                                                      <a:pt x="15" y="28"/>
                                                    </a:lnTo>
                                                    <a:lnTo>
                                                      <a:pt x="5" y="48"/>
                                                    </a:lnTo>
                                                    <a:lnTo>
                                                      <a:pt x="0" y="62"/>
                                                    </a:lnTo>
                                                    <a:lnTo>
                                                      <a:pt x="5" y="76"/>
                                                    </a:lnTo>
                                                    <a:lnTo>
                                                      <a:pt x="10" y="91"/>
                                                    </a:lnTo>
                                                    <a:lnTo>
                                                      <a:pt x="24" y="96"/>
                                                    </a:lnTo>
                                                    <a:lnTo>
                                                      <a:pt x="38" y="100"/>
                                                    </a:lnTo>
                                                    <a:lnTo>
                                                      <a:pt x="34" y="115"/>
                                                    </a:lnTo>
                                                    <a:lnTo>
                                                      <a:pt x="38" y="129"/>
                                                    </a:lnTo>
                                                    <a:lnTo>
                                                      <a:pt x="43" y="148"/>
                                                    </a:lnTo>
                                                    <a:lnTo>
                                                      <a:pt x="53" y="158"/>
                                                    </a:lnTo>
                                                    <a:lnTo>
                                                      <a:pt x="67" y="163"/>
                                                    </a:lnTo>
                                                    <a:lnTo>
                                                      <a:pt x="77" y="172"/>
                                                    </a:lnTo>
                                                    <a:lnTo>
                                                      <a:pt x="91" y="168"/>
                                                    </a:lnTo>
                                                    <a:lnTo>
                                                      <a:pt x="101" y="163"/>
                                                    </a:lnTo>
                                                    <a:lnTo>
                                                      <a:pt x="106" y="182"/>
                                                    </a:lnTo>
                                                    <a:lnTo>
                                                      <a:pt x="115" y="201"/>
                                                    </a:lnTo>
                                                    <a:lnTo>
                                                      <a:pt x="130" y="211"/>
                                                    </a:lnTo>
                                                    <a:lnTo>
                                                      <a:pt x="139" y="220"/>
                                                    </a:lnTo>
                                                    <a:lnTo>
                                                      <a:pt x="154" y="220"/>
                                                    </a:lnTo>
                                                    <a:lnTo>
                                                      <a:pt x="163" y="220"/>
                                                    </a:lnTo>
                                                    <a:lnTo>
                                                      <a:pt x="178" y="211"/>
                                                    </a:lnTo>
                                                    <a:lnTo>
                                                      <a:pt x="182" y="201"/>
                                                    </a:lnTo>
                                                    <a:lnTo>
                                                      <a:pt x="197" y="220"/>
                                                    </a:lnTo>
                                                    <a:lnTo>
                                                      <a:pt x="211" y="230"/>
                                                    </a:lnTo>
                                                    <a:lnTo>
                                                      <a:pt x="226" y="235"/>
                                                    </a:lnTo>
                                                    <a:lnTo>
                                                      <a:pt x="245" y="230"/>
                                                    </a:lnTo>
                                                    <a:lnTo>
                                                      <a:pt x="259" y="225"/>
                                                    </a:lnTo>
                                                    <a:lnTo>
                                                      <a:pt x="273" y="211"/>
                                                    </a:lnTo>
                                                    <a:lnTo>
                                                      <a:pt x="278" y="211"/>
                                                    </a:lnTo>
                                                    <a:lnTo>
                                                      <a:pt x="278" y="201"/>
                                                    </a:lnTo>
                                                    <a:lnTo>
                                                      <a:pt x="278" y="196"/>
                                                    </a:lnTo>
                                                    <a:lnTo>
                                                      <a:pt x="278" y="191"/>
                                                    </a:lnTo>
                                                    <a:lnTo>
                                                      <a:pt x="278" y="182"/>
                                                    </a:lnTo>
                                                    <a:lnTo>
                                                      <a:pt x="293" y="191"/>
                                                    </a:lnTo>
                                                    <a:lnTo>
                                                      <a:pt x="307" y="196"/>
                                                    </a:lnTo>
                                                    <a:lnTo>
                                                      <a:pt x="321" y="196"/>
                                                    </a:lnTo>
                                                    <a:lnTo>
                                                      <a:pt x="331" y="191"/>
                                                    </a:lnTo>
                                                    <a:lnTo>
                                                      <a:pt x="345" y="182"/>
                                                    </a:lnTo>
                                                    <a:lnTo>
                                                      <a:pt x="350" y="168"/>
                                                    </a:lnTo>
                                                    <a:lnTo>
                                                      <a:pt x="355" y="158"/>
                                                    </a:lnTo>
                                                    <a:lnTo>
                                                      <a:pt x="355" y="139"/>
                                                    </a:lnTo>
                                                    <a:lnTo>
                                                      <a:pt x="365" y="148"/>
                                                    </a:lnTo>
                                                    <a:lnTo>
                                                      <a:pt x="379" y="144"/>
                                                    </a:lnTo>
                                                    <a:lnTo>
                                                      <a:pt x="389" y="139"/>
                                                    </a:lnTo>
                                                    <a:lnTo>
                                                      <a:pt x="393" y="129"/>
                                                    </a:lnTo>
                                                    <a:lnTo>
                                                      <a:pt x="403" y="115"/>
                                                    </a:lnTo>
                                                    <a:lnTo>
                                                      <a:pt x="408" y="100"/>
                                                    </a:lnTo>
                                                    <a:lnTo>
                                                      <a:pt x="408" y="91"/>
                                                    </a:lnTo>
                                                    <a:lnTo>
                                                      <a:pt x="403" y="76"/>
                                                    </a:lnTo>
                                                    <a:lnTo>
                                                      <a:pt x="413" y="72"/>
                                                    </a:lnTo>
                                                    <a:lnTo>
                                                      <a:pt x="422" y="67"/>
                                                    </a:lnTo>
                                                    <a:lnTo>
                                                      <a:pt x="427" y="57"/>
                                                    </a:lnTo>
                                                    <a:lnTo>
                                                      <a:pt x="432" y="48"/>
                                                    </a:lnTo>
                                                    <a:lnTo>
                                                      <a:pt x="437" y="33"/>
                                                    </a:lnTo>
                                                    <a:lnTo>
                                                      <a:pt x="437" y="24"/>
                                                    </a:lnTo>
                                                    <a:lnTo>
                                                      <a:pt x="432" y="9"/>
                                                    </a:lnTo>
                                                    <a:lnTo>
                                                      <a:pt x="427" y="4"/>
                                                    </a:lnTo>
                                                    <a:lnTo>
                                                      <a:pt x="58"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1" name="Freeform 553"/>
                                              <a:cNvSpPr>
                                                <a:spLocks/>
                                              </a:cNvSpPr>
                                            </a:nvSpPr>
                                            <a:spPr bwMode="auto">
                                              <a:xfrm>
                                                <a:off x="10798" y="2414"/>
                                                <a:ext cx="437" cy="235"/>
                                              </a:xfrm>
                                              <a:custGeom>
                                                <a:avLst/>
                                                <a:gdLst>
                                                  <a:gd name="T0" fmla="*/ 58 w 437"/>
                                                  <a:gd name="T1" fmla="*/ 0 h 235"/>
                                                  <a:gd name="T2" fmla="*/ 34 w 437"/>
                                                  <a:gd name="T3" fmla="*/ 9 h 235"/>
                                                  <a:gd name="T4" fmla="*/ 15 w 437"/>
                                                  <a:gd name="T5" fmla="*/ 28 h 235"/>
                                                  <a:gd name="T6" fmla="*/ 5 w 437"/>
                                                  <a:gd name="T7" fmla="*/ 48 h 235"/>
                                                  <a:gd name="T8" fmla="*/ 0 w 437"/>
                                                  <a:gd name="T9" fmla="*/ 62 h 235"/>
                                                  <a:gd name="T10" fmla="*/ 5 w 437"/>
                                                  <a:gd name="T11" fmla="*/ 76 h 235"/>
                                                  <a:gd name="T12" fmla="*/ 10 w 437"/>
                                                  <a:gd name="T13" fmla="*/ 91 h 235"/>
                                                  <a:gd name="T14" fmla="*/ 24 w 437"/>
                                                  <a:gd name="T15" fmla="*/ 96 h 235"/>
                                                  <a:gd name="T16" fmla="*/ 38 w 437"/>
                                                  <a:gd name="T17" fmla="*/ 100 h 235"/>
                                                  <a:gd name="T18" fmla="*/ 34 w 437"/>
                                                  <a:gd name="T19" fmla="*/ 115 h 235"/>
                                                  <a:gd name="T20" fmla="*/ 38 w 437"/>
                                                  <a:gd name="T21" fmla="*/ 129 h 235"/>
                                                  <a:gd name="T22" fmla="*/ 43 w 437"/>
                                                  <a:gd name="T23" fmla="*/ 148 h 235"/>
                                                  <a:gd name="T24" fmla="*/ 53 w 437"/>
                                                  <a:gd name="T25" fmla="*/ 158 h 235"/>
                                                  <a:gd name="T26" fmla="*/ 67 w 437"/>
                                                  <a:gd name="T27" fmla="*/ 163 h 235"/>
                                                  <a:gd name="T28" fmla="*/ 77 w 437"/>
                                                  <a:gd name="T29" fmla="*/ 172 h 235"/>
                                                  <a:gd name="T30" fmla="*/ 91 w 437"/>
                                                  <a:gd name="T31" fmla="*/ 168 h 235"/>
                                                  <a:gd name="T32" fmla="*/ 101 w 437"/>
                                                  <a:gd name="T33" fmla="*/ 163 h 235"/>
                                                  <a:gd name="T34" fmla="*/ 106 w 437"/>
                                                  <a:gd name="T35" fmla="*/ 182 h 235"/>
                                                  <a:gd name="T36" fmla="*/ 115 w 437"/>
                                                  <a:gd name="T37" fmla="*/ 201 h 235"/>
                                                  <a:gd name="T38" fmla="*/ 130 w 437"/>
                                                  <a:gd name="T39" fmla="*/ 211 h 235"/>
                                                  <a:gd name="T40" fmla="*/ 139 w 437"/>
                                                  <a:gd name="T41" fmla="*/ 220 h 235"/>
                                                  <a:gd name="T42" fmla="*/ 154 w 437"/>
                                                  <a:gd name="T43" fmla="*/ 220 h 235"/>
                                                  <a:gd name="T44" fmla="*/ 163 w 437"/>
                                                  <a:gd name="T45" fmla="*/ 220 h 235"/>
                                                  <a:gd name="T46" fmla="*/ 178 w 437"/>
                                                  <a:gd name="T47" fmla="*/ 211 h 235"/>
                                                  <a:gd name="T48" fmla="*/ 182 w 437"/>
                                                  <a:gd name="T49" fmla="*/ 201 h 235"/>
                                                  <a:gd name="T50" fmla="*/ 197 w 437"/>
                                                  <a:gd name="T51" fmla="*/ 220 h 235"/>
                                                  <a:gd name="T52" fmla="*/ 211 w 437"/>
                                                  <a:gd name="T53" fmla="*/ 230 h 235"/>
                                                  <a:gd name="T54" fmla="*/ 226 w 437"/>
                                                  <a:gd name="T55" fmla="*/ 235 h 235"/>
                                                  <a:gd name="T56" fmla="*/ 245 w 437"/>
                                                  <a:gd name="T57" fmla="*/ 230 h 235"/>
                                                  <a:gd name="T58" fmla="*/ 259 w 437"/>
                                                  <a:gd name="T59" fmla="*/ 225 h 235"/>
                                                  <a:gd name="T60" fmla="*/ 273 w 437"/>
                                                  <a:gd name="T61" fmla="*/ 211 h 235"/>
                                                  <a:gd name="T62" fmla="*/ 278 w 437"/>
                                                  <a:gd name="T63" fmla="*/ 211 h 235"/>
                                                  <a:gd name="T64" fmla="*/ 278 w 437"/>
                                                  <a:gd name="T65" fmla="*/ 201 h 235"/>
                                                  <a:gd name="T66" fmla="*/ 278 w 437"/>
                                                  <a:gd name="T67" fmla="*/ 196 h 235"/>
                                                  <a:gd name="T68" fmla="*/ 278 w 437"/>
                                                  <a:gd name="T69" fmla="*/ 191 h 235"/>
                                                  <a:gd name="T70" fmla="*/ 278 w 437"/>
                                                  <a:gd name="T71" fmla="*/ 182 h 235"/>
                                                  <a:gd name="T72" fmla="*/ 293 w 437"/>
                                                  <a:gd name="T73" fmla="*/ 191 h 235"/>
                                                  <a:gd name="T74" fmla="*/ 307 w 437"/>
                                                  <a:gd name="T75" fmla="*/ 196 h 235"/>
                                                  <a:gd name="T76" fmla="*/ 321 w 437"/>
                                                  <a:gd name="T77" fmla="*/ 196 h 235"/>
                                                  <a:gd name="T78" fmla="*/ 331 w 437"/>
                                                  <a:gd name="T79" fmla="*/ 191 h 235"/>
                                                  <a:gd name="T80" fmla="*/ 345 w 437"/>
                                                  <a:gd name="T81" fmla="*/ 182 h 235"/>
                                                  <a:gd name="T82" fmla="*/ 350 w 437"/>
                                                  <a:gd name="T83" fmla="*/ 168 h 235"/>
                                                  <a:gd name="T84" fmla="*/ 355 w 437"/>
                                                  <a:gd name="T85" fmla="*/ 158 h 235"/>
                                                  <a:gd name="T86" fmla="*/ 355 w 437"/>
                                                  <a:gd name="T87" fmla="*/ 139 h 235"/>
                                                  <a:gd name="T88" fmla="*/ 365 w 437"/>
                                                  <a:gd name="T89" fmla="*/ 148 h 235"/>
                                                  <a:gd name="T90" fmla="*/ 379 w 437"/>
                                                  <a:gd name="T91" fmla="*/ 144 h 235"/>
                                                  <a:gd name="T92" fmla="*/ 389 w 437"/>
                                                  <a:gd name="T93" fmla="*/ 139 h 235"/>
                                                  <a:gd name="T94" fmla="*/ 393 w 437"/>
                                                  <a:gd name="T95" fmla="*/ 129 h 235"/>
                                                  <a:gd name="T96" fmla="*/ 403 w 437"/>
                                                  <a:gd name="T97" fmla="*/ 115 h 235"/>
                                                  <a:gd name="T98" fmla="*/ 408 w 437"/>
                                                  <a:gd name="T99" fmla="*/ 100 h 235"/>
                                                  <a:gd name="T100" fmla="*/ 408 w 437"/>
                                                  <a:gd name="T101" fmla="*/ 91 h 235"/>
                                                  <a:gd name="T102" fmla="*/ 403 w 437"/>
                                                  <a:gd name="T103" fmla="*/ 76 h 235"/>
                                                  <a:gd name="T104" fmla="*/ 413 w 437"/>
                                                  <a:gd name="T105" fmla="*/ 72 h 235"/>
                                                  <a:gd name="T106" fmla="*/ 422 w 437"/>
                                                  <a:gd name="T107" fmla="*/ 67 h 235"/>
                                                  <a:gd name="T108" fmla="*/ 427 w 437"/>
                                                  <a:gd name="T109" fmla="*/ 57 h 235"/>
                                                  <a:gd name="T110" fmla="*/ 432 w 437"/>
                                                  <a:gd name="T111" fmla="*/ 48 h 235"/>
                                                  <a:gd name="T112" fmla="*/ 437 w 437"/>
                                                  <a:gd name="T113" fmla="*/ 33 h 235"/>
                                                  <a:gd name="T114" fmla="*/ 437 w 437"/>
                                                  <a:gd name="T115" fmla="*/ 24 h 235"/>
                                                  <a:gd name="T116" fmla="*/ 432 w 437"/>
                                                  <a:gd name="T117" fmla="*/ 9 h 235"/>
                                                  <a:gd name="T118" fmla="*/ 427 w 437"/>
                                                  <a:gd name="T119" fmla="*/ 4 h 235"/>
                                                  <a:gd name="T120" fmla="*/ 58 w 437"/>
                                                  <a:gd name="T121" fmla="*/ 0 h 23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437"/>
                                                  <a:gd name="T184" fmla="*/ 0 h 235"/>
                                                  <a:gd name="T185" fmla="*/ 437 w 437"/>
                                                  <a:gd name="T186" fmla="*/ 235 h 23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437" h="235">
                                                    <a:moveTo>
                                                      <a:pt x="58" y="0"/>
                                                    </a:moveTo>
                                                    <a:lnTo>
                                                      <a:pt x="34" y="9"/>
                                                    </a:lnTo>
                                                    <a:lnTo>
                                                      <a:pt x="15" y="28"/>
                                                    </a:lnTo>
                                                    <a:lnTo>
                                                      <a:pt x="5" y="48"/>
                                                    </a:lnTo>
                                                    <a:lnTo>
                                                      <a:pt x="0" y="62"/>
                                                    </a:lnTo>
                                                    <a:lnTo>
                                                      <a:pt x="5" y="76"/>
                                                    </a:lnTo>
                                                    <a:lnTo>
                                                      <a:pt x="10" y="91"/>
                                                    </a:lnTo>
                                                    <a:lnTo>
                                                      <a:pt x="24" y="96"/>
                                                    </a:lnTo>
                                                    <a:lnTo>
                                                      <a:pt x="38" y="100"/>
                                                    </a:lnTo>
                                                    <a:lnTo>
                                                      <a:pt x="34" y="115"/>
                                                    </a:lnTo>
                                                    <a:lnTo>
                                                      <a:pt x="38" y="129"/>
                                                    </a:lnTo>
                                                    <a:lnTo>
                                                      <a:pt x="43" y="148"/>
                                                    </a:lnTo>
                                                    <a:lnTo>
                                                      <a:pt x="53" y="158"/>
                                                    </a:lnTo>
                                                    <a:lnTo>
                                                      <a:pt x="67" y="163"/>
                                                    </a:lnTo>
                                                    <a:lnTo>
                                                      <a:pt x="77" y="172"/>
                                                    </a:lnTo>
                                                    <a:lnTo>
                                                      <a:pt x="91" y="168"/>
                                                    </a:lnTo>
                                                    <a:lnTo>
                                                      <a:pt x="101" y="163"/>
                                                    </a:lnTo>
                                                    <a:lnTo>
                                                      <a:pt x="106" y="182"/>
                                                    </a:lnTo>
                                                    <a:lnTo>
                                                      <a:pt x="115" y="201"/>
                                                    </a:lnTo>
                                                    <a:lnTo>
                                                      <a:pt x="130" y="211"/>
                                                    </a:lnTo>
                                                    <a:lnTo>
                                                      <a:pt x="139" y="220"/>
                                                    </a:lnTo>
                                                    <a:lnTo>
                                                      <a:pt x="154" y="220"/>
                                                    </a:lnTo>
                                                    <a:lnTo>
                                                      <a:pt x="163" y="220"/>
                                                    </a:lnTo>
                                                    <a:lnTo>
                                                      <a:pt x="178" y="211"/>
                                                    </a:lnTo>
                                                    <a:lnTo>
                                                      <a:pt x="182" y="201"/>
                                                    </a:lnTo>
                                                    <a:lnTo>
                                                      <a:pt x="197" y="220"/>
                                                    </a:lnTo>
                                                    <a:lnTo>
                                                      <a:pt x="211" y="230"/>
                                                    </a:lnTo>
                                                    <a:lnTo>
                                                      <a:pt x="226" y="235"/>
                                                    </a:lnTo>
                                                    <a:lnTo>
                                                      <a:pt x="245" y="230"/>
                                                    </a:lnTo>
                                                    <a:lnTo>
                                                      <a:pt x="259" y="225"/>
                                                    </a:lnTo>
                                                    <a:lnTo>
                                                      <a:pt x="273" y="211"/>
                                                    </a:lnTo>
                                                    <a:lnTo>
                                                      <a:pt x="278" y="211"/>
                                                    </a:lnTo>
                                                    <a:lnTo>
                                                      <a:pt x="278" y="201"/>
                                                    </a:lnTo>
                                                    <a:lnTo>
                                                      <a:pt x="278" y="196"/>
                                                    </a:lnTo>
                                                    <a:lnTo>
                                                      <a:pt x="278" y="191"/>
                                                    </a:lnTo>
                                                    <a:lnTo>
                                                      <a:pt x="278" y="182"/>
                                                    </a:lnTo>
                                                    <a:lnTo>
                                                      <a:pt x="293" y="191"/>
                                                    </a:lnTo>
                                                    <a:lnTo>
                                                      <a:pt x="307" y="196"/>
                                                    </a:lnTo>
                                                    <a:lnTo>
                                                      <a:pt x="321" y="196"/>
                                                    </a:lnTo>
                                                    <a:lnTo>
                                                      <a:pt x="331" y="191"/>
                                                    </a:lnTo>
                                                    <a:lnTo>
                                                      <a:pt x="345" y="182"/>
                                                    </a:lnTo>
                                                    <a:lnTo>
                                                      <a:pt x="350" y="168"/>
                                                    </a:lnTo>
                                                    <a:lnTo>
                                                      <a:pt x="355" y="158"/>
                                                    </a:lnTo>
                                                    <a:lnTo>
                                                      <a:pt x="355" y="139"/>
                                                    </a:lnTo>
                                                    <a:lnTo>
                                                      <a:pt x="365" y="148"/>
                                                    </a:lnTo>
                                                    <a:lnTo>
                                                      <a:pt x="379" y="144"/>
                                                    </a:lnTo>
                                                    <a:lnTo>
                                                      <a:pt x="389" y="139"/>
                                                    </a:lnTo>
                                                    <a:lnTo>
                                                      <a:pt x="393" y="129"/>
                                                    </a:lnTo>
                                                    <a:lnTo>
                                                      <a:pt x="403" y="115"/>
                                                    </a:lnTo>
                                                    <a:lnTo>
                                                      <a:pt x="408" y="100"/>
                                                    </a:lnTo>
                                                    <a:lnTo>
                                                      <a:pt x="408" y="91"/>
                                                    </a:lnTo>
                                                    <a:lnTo>
                                                      <a:pt x="403" y="76"/>
                                                    </a:lnTo>
                                                    <a:lnTo>
                                                      <a:pt x="413" y="72"/>
                                                    </a:lnTo>
                                                    <a:lnTo>
                                                      <a:pt x="422" y="67"/>
                                                    </a:lnTo>
                                                    <a:lnTo>
                                                      <a:pt x="427" y="57"/>
                                                    </a:lnTo>
                                                    <a:lnTo>
                                                      <a:pt x="432" y="48"/>
                                                    </a:lnTo>
                                                    <a:lnTo>
                                                      <a:pt x="437" y="33"/>
                                                    </a:lnTo>
                                                    <a:lnTo>
                                                      <a:pt x="437" y="24"/>
                                                    </a:lnTo>
                                                    <a:lnTo>
                                                      <a:pt x="432" y="9"/>
                                                    </a:lnTo>
                                                    <a:lnTo>
                                                      <a:pt x="427" y="4"/>
                                                    </a:lnTo>
                                                    <a:lnTo>
                                                      <a:pt x="58"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2" name="Line 554"/>
                                              <a:cNvSpPr>
                                                <a:spLocks noChangeShapeType="1"/>
                                              </a:cNvSpPr>
                                            </a:nvSpPr>
                                            <a:spPr bwMode="auto">
                                              <a:xfrm flipV="1">
                                                <a:off x="10836" y="2462"/>
                                                <a:ext cx="58" cy="5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3" name="Line 555"/>
                                              <a:cNvSpPr>
                                                <a:spLocks noChangeShapeType="1"/>
                                              </a:cNvSpPr>
                                            </a:nvSpPr>
                                            <a:spPr bwMode="auto">
                                              <a:xfrm flipV="1">
                                                <a:off x="10899" y="2524"/>
                                                <a:ext cx="33" cy="53"/>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4" name="Line 556"/>
                                              <a:cNvSpPr>
                                                <a:spLocks noChangeShapeType="1"/>
                                              </a:cNvSpPr>
                                            </a:nvSpPr>
                                            <a:spPr bwMode="auto">
                                              <a:xfrm flipV="1">
                                                <a:off x="10980" y="2553"/>
                                                <a:ext cx="10" cy="6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5" name="Line 557"/>
                                              <a:cNvSpPr>
                                                <a:spLocks noChangeShapeType="1"/>
                                              </a:cNvSpPr>
                                            </a:nvSpPr>
                                            <a:spPr bwMode="auto">
                                              <a:xfrm flipH="1" flipV="1">
                                                <a:off x="11062" y="2553"/>
                                                <a:ext cx="14" cy="43"/>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6" name="Line 558"/>
                                              <a:cNvSpPr>
                                                <a:spLocks noChangeShapeType="1"/>
                                              </a:cNvSpPr>
                                            </a:nvSpPr>
                                            <a:spPr bwMode="auto">
                                              <a:xfrm flipH="1" flipV="1">
                                                <a:off x="11124" y="2519"/>
                                                <a:ext cx="24" cy="34"/>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7" name="Line 559"/>
                                              <a:cNvSpPr>
                                                <a:spLocks noChangeShapeType="1"/>
                                              </a:cNvSpPr>
                                            </a:nvSpPr>
                                            <a:spPr bwMode="auto">
                                              <a:xfrm flipH="1" flipV="1">
                                                <a:off x="11158" y="2476"/>
                                                <a:ext cx="43" cy="14"/>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8" name="Freeform 560"/>
                                              <a:cNvSpPr>
                                                <a:spLocks/>
                                              </a:cNvSpPr>
                                            </a:nvSpPr>
                                            <a:spPr bwMode="auto">
                                              <a:xfrm>
                                                <a:off x="10880" y="2423"/>
                                                <a:ext cx="283" cy="130"/>
                                              </a:xfrm>
                                              <a:custGeom>
                                                <a:avLst/>
                                                <a:gdLst>
                                                  <a:gd name="T0" fmla="*/ 0 w 283"/>
                                                  <a:gd name="T1" fmla="*/ 0 h 130"/>
                                                  <a:gd name="T2" fmla="*/ 9 w 283"/>
                                                  <a:gd name="T3" fmla="*/ 24 h 130"/>
                                                  <a:gd name="T4" fmla="*/ 19 w 283"/>
                                                  <a:gd name="T5" fmla="*/ 48 h 130"/>
                                                  <a:gd name="T6" fmla="*/ 33 w 283"/>
                                                  <a:gd name="T7" fmla="*/ 67 h 130"/>
                                                  <a:gd name="T8" fmla="*/ 52 w 283"/>
                                                  <a:gd name="T9" fmla="*/ 91 h 130"/>
                                                  <a:gd name="T10" fmla="*/ 72 w 283"/>
                                                  <a:gd name="T11" fmla="*/ 106 h 130"/>
                                                  <a:gd name="T12" fmla="*/ 96 w 283"/>
                                                  <a:gd name="T13" fmla="*/ 120 h 130"/>
                                                  <a:gd name="T14" fmla="*/ 120 w 283"/>
                                                  <a:gd name="T15" fmla="*/ 130 h 130"/>
                                                  <a:gd name="T16" fmla="*/ 144 w 283"/>
                                                  <a:gd name="T17" fmla="*/ 130 h 130"/>
                                                  <a:gd name="T18" fmla="*/ 172 w 283"/>
                                                  <a:gd name="T19" fmla="*/ 130 h 130"/>
                                                  <a:gd name="T20" fmla="*/ 196 w 283"/>
                                                  <a:gd name="T21" fmla="*/ 125 h 130"/>
                                                  <a:gd name="T22" fmla="*/ 220 w 283"/>
                                                  <a:gd name="T23" fmla="*/ 111 h 130"/>
                                                  <a:gd name="T24" fmla="*/ 239 w 283"/>
                                                  <a:gd name="T25" fmla="*/ 96 h 130"/>
                                                  <a:gd name="T26" fmla="*/ 259 w 283"/>
                                                  <a:gd name="T27" fmla="*/ 77 h 130"/>
                                                  <a:gd name="T28" fmla="*/ 273 w 283"/>
                                                  <a:gd name="T29" fmla="*/ 58 h 130"/>
                                                  <a:gd name="T30" fmla="*/ 283 w 283"/>
                                                  <a:gd name="T31" fmla="*/ 34 h 130"/>
                                                  <a:gd name="T32" fmla="*/ 283 w 283"/>
                                                  <a:gd name="T33" fmla="*/ 15 h 130"/>
                                                  <a:gd name="T34" fmla="*/ 0 w 283"/>
                                                  <a:gd name="T35" fmla="*/ 0 h 13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83"/>
                                                  <a:gd name="T55" fmla="*/ 0 h 130"/>
                                                  <a:gd name="T56" fmla="*/ 283 w 283"/>
                                                  <a:gd name="T57" fmla="*/ 130 h 130"/>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83" h="130">
                                                    <a:moveTo>
                                                      <a:pt x="0" y="0"/>
                                                    </a:moveTo>
                                                    <a:lnTo>
                                                      <a:pt x="9" y="24"/>
                                                    </a:lnTo>
                                                    <a:lnTo>
                                                      <a:pt x="19" y="48"/>
                                                    </a:lnTo>
                                                    <a:lnTo>
                                                      <a:pt x="33" y="67"/>
                                                    </a:lnTo>
                                                    <a:lnTo>
                                                      <a:pt x="52" y="91"/>
                                                    </a:lnTo>
                                                    <a:lnTo>
                                                      <a:pt x="72" y="106"/>
                                                    </a:lnTo>
                                                    <a:lnTo>
                                                      <a:pt x="96" y="120"/>
                                                    </a:lnTo>
                                                    <a:lnTo>
                                                      <a:pt x="120" y="130"/>
                                                    </a:lnTo>
                                                    <a:lnTo>
                                                      <a:pt x="144" y="130"/>
                                                    </a:lnTo>
                                                    <a:lnTo>
                                                      <a:pt x="172" y="130"/>
                                                    </a:lnTo>
                                                    <a:lnTo>
                                                      <a:pt x="196" y="125"/>
                                                    </a:lnTo>
                                                    <a:lnTo>
                                                      <a:pt x="220" y="111"/>
                                                    </a:lnTo>
                                                    <a:lnTo>
                                                      <a:pt x="239" y="96"/>
                                                    </a:lnTo>
                                                    <a:lnTo>
                                                      <a:pt x="259" y="77"/>
                                                    </a:lnTo>
                                                    <a:lnTo>
                                                      <a:pt x="273" y="58"/>
                                                    </a:lnTo>
                                                    <a:lnTo>
                                                      <a:pt x="283" y="34"/>
                                                    </a:lnTo>
                                                    <a:lnTo>
                                                      <a:pt x="283" y="15"/>
                                                    </a:lnTo>
                                                    <a:lnTo>
                                                      <a:pt x="0" y="0"/>
                                                    </a:lnTo>
                                                    <a:close/>
                                                  </a:path>
                                                </a:pathLst>
                                              </a:custGeom>
                                              <a:solidFill>
                                                <a:srgbClr val="FFC28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9" name="Freeform 561"/>
                                              <a:cNvSpPr>
                                                <a:spLocks/>
                                              </a:cNvSpPr>
                                            </a:nvSpPr>
                                            <a:spPr bwMode="auto">
                                              <a:xfrm>
                                                <a:off x="10880" y="2423"/>
                                                <a:ext cx="283" cy="130"/>
                                              </a:xfrm>
                                              <a:custGeom>
                                                <a:avLst/>
                                                <a:gdLst>
                                                  <a:gd name="T0" fmla="*/ 0 w 283"/>
                                                  <a:gd name="T1" fmla="*/ 0 h 130"/>
                                                  <a:gd name="T2" fmla="*/ 9 w 283"/>
                                                  <a:gd name="T3" fmla="*/ 24 h 130"/>
                                                  <a:gd name="T4" fmla="*/ 19 w 283"/>
                                                  <a:gd name="T5" fmla="*/ 48 h 130"/>
                                                  <a:gd name="T6" fmla="*/ 33 w 283"/>
                                                  <a:gd name="T7" fmla="*/ 67 h 130"/>
                                                  <a:gd name="T8" fmla="*/ 52 w 283"/>
                                                  <a:gd name="T9" fmla="*/ 91 h 130"/>
                                                  <a:gd name="T10" fmla="*/ 72 w 283"/>
                                                  <a:gd name="T11" fmla="*/ 106 h 130"/>
                                                  <a:gd name="T12" fmla="*/ 96 w 283"/>
                                                  <a:gd name="T13" fmla="*/ 120 h 130"/>
                                                  <a:gd name="T14" fmla="*/ 120 w 283"/>
                                                  <a:gd name="T15" fmla="*/ 130 h 130"/>
                                                  <a:gd name="T16" fmla="*/ 144 w 283"/>
                                                  <a:gd name="T17" fmla="*/ 130 h 130"/>
                                                  <a:gd name="T18" fmla="*/ 172 w 283"/>
                                                  <a:gd name="T19" fmla="*/ 130 h 130"/>
                                                  <a:gd name="T20" fmla="*/ 196 w 283"/>
                                                  <a:gd name="T21" fmla="*/ 125 h 130"/>
                                                  <a:gd name="T22" fmla="*/ 220 w 283"/>
                                                  <a:gd name="T23" fmla="*/ 111 h 130"/>
                                                  <a:gd name="T24" fmla="*/ 239 w 283"/>
                                                  <a:gd name="T25" fmla="*/ 96 h 130"/>
                                                  <a:gd name="T26" fmla="*/ 259 w 283"/>
                                                  <a:gd name="T27" fmla="*/ 77 h 130"/>
                                                  <a:gd name="T28" fmla="*/ 273 w 283"/>
                                                  <a:gd name="T29" fmla="*/ 58 h 130"/>
                                                  <a:gd name="T30" fmla="*/ 283 w 283"/>
                                                  <a:gd name="T31" fmla="*/ 34 h 130"/>
                                                  <a:gd name="T32" fmla="*/ 283 w 283"/>
                                                  <a:gd name="T33" fmla="*/ 15 h 130"/>
                                                  <a:gd name="T34" fmla="*/ 0 w 283"/>
                                                  <a:gd name="T35" fmla="*/ 0 h 13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83"/>
                                                  <a:gd name="T55" fmla="*/ 0 h 130"/>
                                                  <a:gd name="T56" fmla="*/ 283 w 283"/>
                                                  <a:gd name="T57" fmla="*/ 130 h 130"/>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83" h="130">
                                                    <a:moveTo>
                                                      <a:pt x="0" y="0"/>
                                                    </a:moveTo>
                                                    <a:lnTo>
                                                      <a:pt x="9" y="24"/>
                                                    </a:lnTo>
                                                    <a:lnTo>
                                                      <a:pt x="19" y="48"/>
                                                    </a:lnTo>
                                                    <a:lnTo>
                                                      <a:pt x="33" y="67"/>
                                                    </a:lnTo>
                                                    <a:lnTo>
                                                      <a:pt x="52" y="91"/>
                                                    </a:lnTo>
                                                    <a:lnTo>
                                                      <a:pt x="72" y="106"/>
                                                    </a:lnTo>
                                                    <a:lnTo>
                                                      <a:pt x="96" y="120"/>
                                                    </a:lnTo>
                                                    <a:lnTo>
                                                      <a:pt x="120" y="130"/>
                                                    </a:lnTo>
                                                    <a:lnTo>
                                                      <a:pt x="144" y="130"/>
                                                    </a:lnTo>
                                                    <a:lnTo>
                                                      <a:pt x="172" y="130"/>
                                                    </a:lnTo>
                                                    <a:lnTo>
                                                      <a:pt x="196" y="125"/>
                                                    </a:lnTo>
                                                    <a:lnTo>
                                                      <a:pt x="220" y="111"/>
                                                    </a:lnTo>
                                                    <a:lnTo>
                                                      <a:pt x="239" y="96"/>
                                                    </a:lnTo>
                                                    <a:lnTo>
                                                      <a:pt x="259" y="77"/>
                                                    </a:lnTo>
                                                    <a:lnTo>
                                                      <a:pt x="273" y="58"/>
                                                    </a:lnTo>
                                                    <a:lnTo>
                                                      <a:pt x="283" y="34"/>
                                                    </a:lnTo>
                                                    <a:lnTo>
                                                      <a:pt x="283" y="15"/>
                                                    </a:lnTo>
                                                    <a:lnTo>
                                                      <a:pt x="0"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0" name="Freeform 562"/>
                                              <a:cNvSpPr>
                                                <a:spLocks/>
                                              </a:cNvSpPr>
                                            </a:nvSpPr>
                                            <a:spPr bwMode="auto">
                                              <a:xfrm>
                                                <a:off x="10577" y="1589"/>
                                                <a:ext cx="849" cy="897"/>
                                              </a:xfrm>
                                              <a:custGeom>
                                                <a:avLst/>
                                                <a:gdLst>
                                                  <a:gd name="T0" fmla="*/ 87 w 849"/>
                                                  <a:gd name="T1" fmla="*/ 263 h 897"/>
                                                  <a:gd name="T2" fmla="*/ 773 w 849"/>
                                                  <a:gd name="T3" fmla="*/ 316 h 897"/>
                                                  <a:gd name="T4" fmla="*/ 816 w 849"/>
                                                  <a:gd name="T5" fmla="*/ 407 h 897"/>
                                                  <a:gd name="T6" fmla="*/ 835 w 849"/>
                                                  <a:gd name="T7" fmla="*/ 422 h 897"/>
                                                  <a:gd name="T8" fmla="*/ 849 w 849"/>
                                                  <a:gd name="T9" fmla="*/ 441 h 897"/>
                                                  <a:gd name="T10" fmla="*/ 849 w 849"/>
                                                  <a:gd name="T11" fmla="*/ 470 h 897"/>
                                                  <a:gd name="T12" fmla="*/ 840 w 849"/>
                                                  <a:gd name="T13" fmla="*/ 494 h 897"/>
                                                  <a:gd name="T14" fmla="*/ 821 w 849"/>
                                                  <a:gd name="T15" fmla="*/ 518 h 897"/>
                                                  <a:gd name="T16" fmla="*/ 801 w 849"/>
                                                  <a:gd name="T17" fmla="*/ 532 h 897"/>
                                                  <a:gd name="T18" fmla="*/ 777 w 849"/>
                                                  <a:gd name="T19" fmla="*/ 537 h 897"/>
                                                  <a:gd name="T20" fmla="*/ 792 w 849"/>
                                                  <a:gd name="T21" fmla="*/ 590 h 897"/>
                                                  <a:gd name="T22" fmla="*/ 782 w 849"/>
                                                  <a:gd name="T23" fmla="*/ 652 h 897"/>
                                                  <a:gd name="T24" fmla="*/ 753 w 849"/>
                                                  <a:gd name="T25" fmla="*/ 714 h 897"/>
                                                  <a:gd name="T26" fmla="*/ 715 w 849"/>
                                                  <a:gd name="T27" fmla="*/ 767 h 897"/>
                                                  <a:gd name="T28" fmla="*/ 667 w 849"/>
                                                  <a:gd name="T29" fmla="*/ 815 h 897"/>
                                                  <a:gd name="T30" fmla="*/ 610 w 849"/>
                                                  <a:gd name="T31" fmla="*/ 853 h 897"/>
                                                  <a:gd name="T32" fmla="*/ 547 w 849"/>
                                                  <a:gd name="T33" fmla="*/ 873 h 897"/>
                                                  <a:gd name="T34" fmla="*/ 494 w 849"/>
                                                  <a:gd name="T35" fmla="*/ 873 h 897"/>
                                                  <a:gd name="T36" fmla="*/ 471 w 849"/>
                                                  <a:gd name="T37" fmla="*/ 897 h 897"/>
                                                  <a:gd name="T38" fmla="*/ 437 w 849"/>
                                                  <a:gd name="T39" fmla="*/ 897 h 897"/>
                                                  <a:gd name="T40" fmla="*/ 403 w 849"/>
                                                  <a:gd name="T41" fmla="*/ 887 h 897"/>
                                                  <a:gd name="T42" fmla="*/ 384 w 849"/>
                                                  <a:gd name="T43" fmla="*/ 853 h 897"/>
                                                  <a:gd name="T44" fmla="*/ 331 w 849"/>
                                                  <a:gd name="T45" fmla="*/ 853 h 897"/>
                                                  <a:gd name="T46" fmla="*/ 274 w 849"/>
                                                  <a:gd name="T47" fmla="*/ 844 h 897"/>
                                                  <a:gd name="T48" fmla="*/ 212 w 849"/>
                                                  <a:gd name="T49" fmla="*/ 829 h 897"/>
                                                  <a:gd name="T50" fmla="*/ 154 w 849"/>
                                                  <a:gd name="T51" fmla="*/ 805 h 897"/>
                                                  <a:gd name="T52" fmla="*/ 106 w 849"/>
                                                  <a:gd name="T53" fmla="*/ 762 h 897"/>
                                                  <a:gd name="T54" fmla="*/ 72 w 849"/>
                                                  <a:gd name="T55" fmla="*/ 710 h 897"/>
                                                  <a:gd name="T56" fmla="*/ 58 w 849"/>
                                                  <a:gd name="T57" fmla="*/ 642 h 897"/>
                                                  <a:gd name="T58" fmla="*/ 68 w 849"/>
                                                  <a:gd name="T59" fmla="*/ 556 h 897"/>
                                                  <a:gd name="T60" fmla="*/ 39 w 849"/>
                                                  <a:gd name="T61" fmla="*/ 561 h 897"/>
                                                  <a:gd name="T62" fmla="*/ 15 w 849"/>
                                                  <a:gd name="T63" fmla="*/ 546 h 897"/>
                                                  <a:gd name="T64" fmla="*/ 0 w 849"/>
                                                  <a:gd name="T65" fmla="*/ 522 h 897"/>
                                                  <a:gd name="T66" fmla="*/ 0 w 849"/>
                                                  <a:gd name="T67" fmla="*/ 498 h 897"/>
                                                  <a:gd name="T68" fmla="*/ 20 w 849"/>
                                                  <a:gd name="T69" fmla="*/ 446 h 897"/>
                                                  <a:gd name="T70" fmla="*/ 39 w 849"/>
                                                  <a:gd name="T71" fmla="*/ 431 h 89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49"/>
                                                  <a:gd name="T109" fmla="*/ 0 h 897"/>
                                                  <a:gd name="T110" fmla="*/ 849 w 849"/>
                                                  <a:gd name="T111" fmla="*/ 897 h 897"/>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49" h="897">
                                                    <a:moveTo>
                                                      <a:pt x="68" y="431"/>
                                                    </a:moveTo>
                                                    <a:lnTo>
                                                      <a:pt x="87" y="263"/>
                                                    </a:lnTo>
                                                    <a:lnTo>
                                                      <a:pt x="432" y="0"/>
                                                    </a:lnTo>
                                                    <a:lnTo>
                                                      <a:pt x="773" y="316"/>
                                                    </a:lnTo>
                                                    <a:lnTo>
                                                      <a:pt x="777" y="407"/>
                                                    </a:lnTo>
                                                    <a:lnTo>
                                                      <a:pt x="816" y="407"/>
                                                    </a:lnTo>
                                                    <a:lnTo>
                                                      <a:pt x="825" y="412"/>
                                                    </a:lnTo>
                                                    <a:lnTo>
                                                      <a:pt x="835" y="422"/>
                                                    </a:lnTo>
                                                    <a:lnTo>
                                                      <a:pt x="845" y="431"/>
                                                    </a:lnTo>
                                                    <a:lnTo>
                                                      <a:pt x="849" y="441"/>
                                                    </a:lnTo>
                                                    <a:lnTo>
                                                      <a:pt x="849" y="451"/>
                                                    </a:lnTo>
                                                    <a:lnTo>
                                                      <a:pt x="849" y="470"/>
                                                    </a:lnTo>
                                                    <a:lnTo>
                                                      <a:pt x="845" y="484"/>
                                                    </a:lnTo>
                                                    <a:lnTo>
                                                      <a:pt x="840" y="494"/>
                                                    </a:lnTo>
                                                    <a:lnTo>
                                                      <a:pt x="835" y="508"/>
                                                    </a:lnTo>
                                                    <a:lnTo>
                                                      <a:pt x="821" y="518"/>
                                                    </a:lnTo>
                                                    <a:lnTo>
                                                      <a:pt x="816" y="527"/>
                                                    </a:lnTo>
                                                    <a:lnTo>
                                                      <a:pt x="801" y="532"/>
                                                    </a:lnTo>
                                                    <a:lnTo>
                                                      <a:pt x="792" y="537"/>
                                                    </a:lnTo>
                                                    <a:lnTo>
                                                      <a:pt x="777" y="537"/>
                                                    </a:lnTo>
                                                    <a:lnTo>
                                                      <a:pt x="787" y="561"/>
                                                    </a:lnTo>
                                                    <a:lnTo>
                                                      <a:pt x="792" y="590"/>
                                                    </a:lnTo>
                                                    <a:lnTo>
                                                      <a:pt x="787" y="623"/>
                                                    </a:lnTo>
                                                    <a:lnTo>
                                                      <a:pt x="782" y="652"/>
                                                    </a:lnTo>
                                                    <a:lnTo>
                                                      <a:pt x="768" y="681"/>
                                                    </a:lnTo>
                                                    <a:lnTo>
                                                      <a:pt x="753" y="714"/>
                                                    </a:lnTo>
                                                    <a:lnTo>
                                                      <a:pt x="734" y="743"/>
                                                    </a:lnTo>
                                                    <a:lnTo>
                                                      <a:pt x="715" y="767"/>
                                                    </a:lnTo>
                                                    <a:lnTo>
                                                      <a:pt x="691" y="796"/>
                                                    </a:lnTo>
                                                    <a:lnTo>
                                                      <a:pt x="667" y="815"/>
                                                    </a:lnTo>
                                                    <a:lnTo>
                                                      <a:pt x="634" y="834"/>
                                                    </a:lnTo>
                                                    <a:lnTo>
                                                      <a:pt x="610" y="853"/>
                                                    </a:lnTo>
                                                    <a:lnTo>
                                                      <a:pt x="581" y="863"/>
                                                    </a:lnTo>
                                                    <a:lnTo>
                                                      <a:pt x="547" y="873"/>
                                                    </a:lnTo>
                                                    <a:lnTo>
                                                      <a:pt x="523" y="873"/>
                                                    </a:lnTo>
                                                    <a:lnTo>
                                                      <a:pt x="494" y="873"/>
                                                    </a:lnTo>
                                                    <a:lnTo>
                                                      <a:pt x="480" y="882"/>
                                                    </a:lnTo>
                                                    <a:lnTo>
                                                      <a:pt x="471" y="897"/>
                                                    </a:lnTo>
                                                    <a:lnTo>
                                                      <a:pt x="456" y="897"/>
                                                    </a:lnTo>
                                                    <a:lnTo>
                                                      <a:pt x="437" y="897"/>
                                                    </a:lnTo>
                                                    <a:lnTo>
                                                      <a:pt x="418" y="897"/>
                                                    </a:lnTo>
                                                    <a:lnTo>
                                                      <a:pt x="403" y="887"/>
                                                    </a:lnTo>
                                                    <a:lnTo>
                                                      <a:pt x="394" y="873"/>
                                                    </a:lnTo>
                                                    <a:lnTo>
                                                      <a:pt x="384" y="853"/>
                                                    </a:lnTo>
                                                    <a:lnTo>
                                                      <a:pt x="360" y="853"/>
                                                    </a:lnTo>
                                                    <a:lnTo>
                                                      <a:pt x="331" y="853"/>
                                                    </a:lnTo>
                                                    <a:lnTo>
                                                      <a:pt x="303" y="853"/>
                                                    </a:lnTo>
                                                    <a:lnTo>
                                                      <a:pt x="274" y="844"/>
                                                    </a:lnTo>
                                                    <a:lnTo>
                                                      <a:pt x="245" y="839"/>
                                                    </a:lnTo>
                                                    <a:lnTo>
                                                      <a:pt x="212" y="829"/>
                                                    </a:lnTo>
                                                    <a:lnTo>
                                                      <a:pt x="183" y="815"/>
                                                    </a:lnTo>
                                                    <a:lnTo>
                                                      <a:pt x="154" y="805"/>
                                                    </a:lnTo>
                                                    <a:lnTo>
                                                      <a:pt x="130" y="786"/>
                                                    </a:lnTo>
                                                    <a:lnTo>
                                                      <a:pt x="106" y="762"/>
                                                    </a:lnTo>
                                                    <a:lnTo>
                                                      <a:pt x="87" y="738"/>
                                                    </a:lnTo>
                                                    <a:lnTo>
                                                      <a:pt x="72" y="710"/>
                                                    </a:lnTo>
                                                    <a:lnTo>
                                                      <a:pt x="63" y="681"/>
                                                    </a:lnTo>
                                                    <a:lnTo>
                                                      <a:pt x="58" y="642"/>
                                                    </a:lnTo>
                                                    <a:lnTo>
                                                      <a:pt x="58" y="599"/>
                                                    </a:lnTo>
                                                    <a:lnTo>
                                                      <a:pt x="68" y="556"/>
                                                    </a:lnTo>
                                                    <a:lnTo>
                                                      <a:pt x="48" y="561"/>
                                                    </a:lnTo>
                                                    <a:lnTo>
                                                      <a:pt x="39" y="561"/>
                                                    </a:lnTo>
                                                    <a:lnTo>
                                                      <a:pt x="24" y="551"/>
                                                    </a:lnTo>
                                                    <a:lnTo>
                                                      <a:pt x="15" y="546"/>
                                                    </a:lnTo>
                                                    <a:lnTo>
                                                      <a:pt x="5" y="537"/>
                                                    </a:lnTo>
                                                    <a:lnTo>
                                                      <a:pt x="0" y="522"/>
                                                    </a:lnTo>
                                                    <a:lnTo>
                                                      <a:pt x="0" y="508"/>
                                                    </a:lnTo>
                                                    <a:lnTo>
                                                      <a:pt x="0" y="498"/>
                                                    </a:lnTo>
                                                    <a:lnTo>
                                                      <a:pt x="5" y="470"/>
                                                    </a:lnTo>
                                                    <a:lnTo>
                                                      <a:pt x="20" y="446"/>
                                                    </a:lnTo>
                                                    <a:lnTo>
                                                      <a:pt x="29" y="436"/>
                                                    </a:lnTo>
                                                    <a:lnTo>
                                                      <a:pt x="39" y="431"/>
                                                    </a:lnTo>
                                                    <a:lnTo>
                                                      <a:pt x="68" y="431"/>
                                                    </a:lnTo>
                                                    <a:close/>
                                                  </a:path>
                                                </a:pathLst>
                                              </a:custGeom>
                                              <a:solidFill>
                                                <a:srgbClr val="FFC28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1" name="Freeform 563"/>
                                              <a:cNvSpPr>
                                                <a:spLocks/>
                                              </a:cNvSpPr>
                                            </a:nvSpPr>
                                            <a:spPr bwMode="auto">
                                              <a:xfrm>
                                                <a:off x="10577" y="1589"/>
                                                <a:ext cx="849" cy="897"/>
                                              </a:xfrm>
                                              <a:custGeom>
                                                <a:avLst/>
                                                <a:gdLst>
                                                  <a:gd name="T0" fmla="*/ 87 w 849"/>
                                                  <a:gd name="T1" fmla="*/ 263 h 897"/>
                                                  <a:gd name="T2" fmla="*/ 773 w 849"/>
                                                  <a:gd name="T3" fmla="*/ 316 h 897"/>
                                                  <a:gd name="T4" fmla="*/ 816 w 849"/>
                                                  <a:gd name="T5" fmla="*/ 407 h 897"/>
                                                  <a:gd name="T6" fmla="*/ 835 w 849"/>
                                                  <a:gd name="T7" fmla="*/ 422 h 897"/>
                                                  <a:gd name="T8" fmla="*/ 849 w 849"/>
                                                  <a:gd name="T9" fmla="*/ 441 h 897"/>
                                                  <a:gd name="T10" fmla="*/ 849 w 849"/>
                                                  <a:gd name="T11" fmla="*/ 470 h 897"/>
                                                  <a:gd name="T12" fmla="*/ 840 w 849"/>
                                                  <a:gd name="T13" fmla="*/ 494 h 897"/>
                                                  <a:gd name="T14" fmla="*/ 821 w 849"/>
                                                  <a:gd name="T15" fmla="*/ 518 h 897"/>
                                                  <a:gd name="T16" fmla="*/ 801 w 849"/>
                                                  <a:gd name="T17" fmla="*/ 532 h 897"/>
                                                  <a:gd name="T18" fmla="*/ 777 w 849"/>
                                                  <a:gd name="T19" fmla="*/ 537 h 897"/>
                                                  <a:gd name="T20" fmla="*/ 792 w 849"/>
                                                  <a:gd name="T21" fmla="*/ 590 h 897"/>
                                                  <a:gd name="T22" fmla="*/ 782 w 849"/>
                                                  <a:gd name="T23" fmla="*/ 652 h 897"/>
                                                  <a:gd name="T24" fmla="*/ 753 w 849"/>
                                                  <a:gd name="T25" fmla="*/ 714 h 897"/>
                                                  <a:gd name="T26" fmla="*/ 715 w 849"/>
                                                  <a:gd name="T27" fmla="*/ 767 h 897"/>
                                                  <a:gd name="T28" fmla="*/ 667 w 849"/>
                                                  <a:gd name="T29" fmla="*/ 815 h 897"/>
                                                  <a:gd name="T30" fmla="*/ 610 w 849"/>
                                                  <a:gd name="T31" fmla="*/ 853 h 897"/>
                                                  <a:gd name="T32" fmla="*/ 547 w 849"/>
                                                  <a:gd name="T33" fmla="*/ 873 h 897"/>
                                                  <a:gd name="T34" fmla="*/ 494 w 849"/>
                                                  <a:gd name="T35" fmla="*/ 873 h 897"/>
                                                  <a:gd name="T36" fmla="*/ 471 w 849"/>
                                                  <a:gd name="T37" fmla="*/ 897 h 897"/>
                                                  <a:gd name="T38" fmla="*/ 437 w 849"/>
                                                  <a:gd name="T39" fmla="*/ 897 h 897"/>
                                                  <a:gd name="T40" fmla="*/ 403 w 849"/>
                                                  <a:gd name="T41" fmla="*/ 887 h 897"/>
                                                  <a:gd name="T42" fmla="*/ 384 w 849"/>
                                                  <a:gd name="T43" fmla="*/ 853 h 897"/>
                                                  <a:gd name="T44" fmla="*/ 331 w 849"/>
                                                  <a:gd name="T45" fmla="*/ 853 h 897"/>
                                                  <a:gd name="T46" fmla="*/ 274 w 849"/>
                                                  <a:gd name="T47" fmla="*/ 844 h 897"/>
                                                  <a:gd name="T48" fmla="*/ 212 w 849"/>
                                                  <a:gd name="T49" fmla="*/ 829 h 897"/>
                                                  <a:gd name="T50" fmla="*/ 154 w 849"/>
                                                  <a:gd name="T51" fmla="*/ 805 h 897"/>
                                                  <a:gd name="T52" fmla="*/ 106 w 849"/>
                                                  <a:gd name="T53" fmla="*/ 762 h 897"/>
                                                  <a:gd name="T54" fmla="*/ 72 w 849"/>
                                                  <a:gd name="T55" fmla="*/ 710 h 897"/>
                                                  <a:gd name="T56" fmla="*/ 58 w 849"/>
                                                  <a:gd name="T57" fmla="*/ 642 h 897"/>
                                                  <a:gd name="T58" fmla="*/ 68 w 849"/>
                                                  <a:gd name="T59" fmla="*/ 556 h 897"/>
                                                  <a:gd name="T60" fmla="*/ 39 w 849"/>
                                                  <a:gd name="T61" fmla="*/ 561 h 897"/>
                                                  <a:gd name="T62" fmla="*/ 15 w 849"/>
                                                  <a:gd name="T63" fmla="*/ 546 h 897"/>
                                                  <a:gd name="T64" fmla="*/ 0 w 849"/>
                                                  <a:gd name="T65" fmla="*/ 522 h 897"/>
                                                  <a:gd name="T66" fmla="*/ 0 w 849"/>
                                                  <a:gd name="T67" fmla="*/ 498 h 897"/>
                                                  <a:gd name="T68" fmla="*/ 20 w 849"/>
                                                  <a:gd name="T69" fmla="*/ 446 h 897"/>
                                                  <a:gd name="T70" fmla="*/ 39 w 849"/>
                                                  <a:gd name="T71" fmla="*/ 431 h 89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49"/>
                                                  <a:gd name="T109" fmla="*/ 0 h 897"/>
                                                  <a:gd name="T110" fmla="*/ 849 w 849"/>
                                                  <a:gd name="T111" fmla="*/ 897 h 897"/>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49" h="897">
                                                    <a:moveTo>
                                                      <a:pt x="68" y="431"/>
                                                    </a:moveTo>
                                                    <a:lnTo>
                                                      <a:pt x="87" y="263"/>
                                                    </a:lnTo>
                                                    <a:lnTo>
                                                      <a:pt x="432" y="0"/>
                                                    </a:lnTo>
                                                    <a:lnTo>
                                                      <a:pt x="773" y="316"/>
                                                    </a:lnTo>
                                                    <a:lnTo>
                                                      <a:pt x="777" y="407"/>
                                                    </a:lnTo>
                                                    <a:lnTo>
                                                      <a:pt x="816" y="407"/>
                                                    </a:lnTo>
                                                    <a:lnTo>
                                                      <a:pt x="825" y="412"/>
                                                    </a:lnTo>
                                                    <a:lnTo>
                                                      <a:pt x="835" y="422"/>
                                                    </a:lnTo>
                                                    <a:lnTo>
                                                      <a:pt x="845" y="431"/>
                                                    </a:lnTo>
                                                    <a:lnTo>
                                                      <a:pt x="849" y="441"/>
                                                    </a:lnTo>
                                                    <a:lnTo>
                                                      <a:pt x="849" y="451"/>
                                                    </a:lnTo>
                                                    <a:lnTo>
                                                      <a:pt x="849" y="470"/>
                                                    </a:lnTo>
                                                    <a:lnTo>
                                                      <a:pt x="845" y="484"/>
                                                    </a:lnTo>
                                                    <a:lnTo>
                                                      <a:pt x="840" y="494"/>
                                                    </a:lnTo>
                                                    <a:lnTo>
                                                      <a:pt x="835" y="508"/>
                                                    </a:lnTo>
                                                    <a:lnTo>
                                                      <a:pt x="821" y="518"/>
                                                    </a:lnTo>
                                                    <a:lnTo>
                                                      <a:pt x="816" y="527"/>
                                                    </a:lnTo>
                                                    <a:lnTo>
                                                      <a:pt x="801" y="532"/>
                                                    </a:lnTo>
                                                    <a:lnTo>
                                                      <a:pt x="792" y="537"/>
                                                    </a:lnTo>
                                                    <a:lnTo>
                                                      <a:pt x="777" y="537"/>
                                                    </a:lnTo>
                                                    <a:lnTo>
                                                      <a:pt x="787" y="561"/>
                                                    </a:lnTo>
                                                    <a:lnTo>
                                                      <a:pt x="792" y="590"/>
                                                    </a:lnTo>
                                                    <a:lnTo>
                                                      <a:pt x="787" y="623"/>
                                                    </a:lnTo>
                                                    <a:lnTo>
                                                      <a:pt x="782" y="652"/>
                                                    </a:lnTo>
                                                    <a:lnTo>
                                                      <a:pt x="768" y="681"/>
                                                    </a:lnTo>
                                                    <a:lnTo>
                                                      <a:pt x="753" y="714"/>
                                                    </a:lnTo>
                                                    <a:lnTo>
                                                      <a:pt x="734" y="743"/>
                                                    </a:lnTo>
                                                    <a:lnTo>
                                                      <a:pt x="715" y="767"/>
                                                    </a:lnTo>
                                                    <a:lnTo>
                                                      <a:pt x="691" y="796"/>
                                                    </a:lnTo>
                                                    <a:lnTo>
                                                      <a:pt x="667" y="815"/>
                                                    </a:lnTo>
                                                    <a:lnTo>
                                                      <a:pt x="634" y="834"/>
                                                    </a:lnTo>
                                                    <a:lnTo>
                                                      <a:pt x="610" y="853"/>
                                                    </a:lnTo>
                                                    <a:lnTo>
                                                      <a:pt x="581" y="863"/>
                                                    </a:lnTo>
                                                    <a:lnTo>
                                                      <a:pt x="547" y="873"/>
                                                    </a:lnTo>
                                                    <a:lnTo>
                                                      <a:pt x="523" y="873"/>
                                                    </a:lnTo>
                                                    <a:lnTo>
                                                      <a:pt x="494" y="873"/>
                                                    </a:lnTo>
                                                    <a:lnTo>
                                                      <a:pt x="480" y="882"/>
                                                    </a:lnTo>
                                                    <a:lnTo>
                                                      <a:pt x="471" y="897"/>
                                                    </a:lnTo>
                                                    <a:lnTo>
                                                      <a:pt x="456" y="897"/>
                                                    </a:lnTo>
                                                    <a:lnTo>
                                                      <a:pt x="437" y="897"/>
                                                    </a:lnTo>
                                                    <a:lnTo>
                                                      <a:pt x="418" y="897"/>
                                                    </a:lnTo>
                                                    <a:lnTo>
                                                      <a:pt x="403" y="887"/>
                                                    </a:lnTo>
                                                    <a:lnTo>
                                                      <a:pt x="394" y="873"/>
                                                    </a:lnTo>
                                                    <a:lnTo>
                                                      <a:pt x="384" y="853"/>
                                                    </a:lnTo>
                                                    <a:lnTo>
                                                      <a:pt x="360" y="853"/>
                                                    </a:lnTo>
                                                    <a:lnTo>
                                                      <a:pt x="331" y="853"/>
                                                    </a:lnTo>
                                                    <a:lnTo>
                                                      <a:pt x="303" y="853"/>
                                                    </a:lnTo>
                                                    <a:lnTo>
                                                      <a:pt x="274" y="844"/>
                                                    </a:lnTo>
                                                    <a:lnTo>
                                                      <a:pt x="245" y="839"/>
                                                    </a:lnTo>
                                                    <a:lnTo>
                                                      <a:pt x="212" y="829"/>
                                                    </a:lnTo>
                                                    <a:lnTo>
                                                      <a:pt x="183" y="815"/>
                                                    </a:lnTo>
                                                    <a:lnTo>
                                                      <a:pt x="154" y="805"/>
                                                    </a:lnTo>
                                                    <a:lnTo>
                                                      <a:pt x="130" y="786"/>
                                                    </a:lnTo>
                                                    <a:lnTo>
                                                      <a:pt x="106" y="762"/>
                                                    </a:lnTo>
                                                    <a:lnTo>
                                                      <a:pt x="87" y="738"/>
                                                    </a:lnTo>
                                                    <a:lnTo>
                                                      <a:pt x="72" y="710"/>
                                                    </a:lnTo>
                                                    <a:lnTo>
                                                      <a:pt x="63" y="681"/>
                                                    </a:lnTo>
                                                    <a:lnTo>
                                                      <a:pt x="58" y="642"/>
                                                    </a:lnTo>
                                                    <a:lnTo>
                                                      <a:pt x="58" y="599"/>
                                                    </a:lnTo>
                                                    <a:lnTo>
                                                      <a:pt x="68" y="556"/>
                                                    </a:lnTo>
                                                    <a:lnTo>
                                                      <a:pt x="48" y="561"/>
                                                    </a:lnTo>
                                                    <a:lnTo>
                                                      <a:pt x="39" y="561"/>
                                                    </a:lnTo>
                                                    <a:lnTo>
                                                      <a:pt x="24" y="551"/>
                                                    </a:lnTo>
                                                    <a:lnTo>
                                                      <a:pt x="15" y="546"/>
                                                    </a:lnTo>
                                                    <a:lnTo>
                                                      <a:pt x="5" y="537"/>
                                                    </a:lnTo>
                                                    <a:lnTo>
                                                      <a:pt x="0" y="522"/>
                                                    </a:lnTo>
                                                    <a:lnTo>
                                                      <a:pt x="0" y="508"/>
                                                    </a:lnTo>
                                                    <a:lnTo>
                                                      <a:pt x="0" y="498"/>
                                                    </a:lnTo>
                                                    <a:lnTo>
                                                      <a:pt x="5" y="470"/>
                                                    </a:lnTo>
                                                    <a:lnTo>
                                                      <a:pt x="20" y="446"/>
                                                    </a:lnTo>
                                                    <a:lnTo>
                                                      <a:pt x="29" y="436"/>
                                                    </a:lnTo>
                                                    <a:lnTo>
                                                      <a:pt x="39" y="431"/>
                                                    </a:lnTo>
                                                    <a:lnTo>
                                                      <a:pt x="68" y="431"/>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2" name="Freeform 564"/>
                                              <a:cNvSpPr>
                                                <a:spLocks/>
                                              </a:cNvSpPr>
                                            </a:nvSpPr>
                                            <a:spPr bwMode="auto">
                                              <a:xfrm>
                                                <a:off x="10625" y="1478"/>
                                                <a:ext cx="739" cy="542"/>
                                              </a:xfrm>
                                              <a:custGeom>
                                                <a:avLst/>
                                                <a:gdLst>
                                                  <a:gd name="T0" fmla="*/ 24 w 739"/>
                                                  <a:gd name="T1" fmla="*/ 509 h 542"/>
                                                  <a:gd name="T2" fmla="*/ 53 w 739"/>
                                                  <a:gd name="T3" fmla="*/ 451 h 542"/>
                                                  <a:gd name="T4" fmla="*/ 92 w 739"/>
                                                  <a:gd name="T5" fmla="*/ 403 h 542"/>
                                                  <a:gd name="T6" fmla="*/ 140 w 739"/>
                                                  <a:gd name="T7" fmla="*/ 365 h 542"/>
                                                  <a:gd name="T8" fmla="*/ 197 w 739"/>
                                                  <a:gd name="T9" fmla="*/ 327 h 542"/>
                                                  <a:gd name="T10" fmla="*/ 255 w 739"/>
                                                  <a:gd name="T11" fmla="*/ 288 h 542"/>
                                                  <a:gd name="T12" fmla="*/ 307 w 739"/>
                                                  <a:gd name="T13" fmla="*/ 245 h 542"/>
                                                  <a:gd name="T14" fmla="*/ 365 w 739"/>
                                                  <a:gd name="T15" fmla="*/ 202 h 542"/>
                                                  <a:gd name="T16" fmla="*/ 394 w 739"/>
                                                  <a:gd name="T17" fmla="*/ 202 h 542"/>
                                                  <a:gd name="T18" fmla="*/ 423 w 739"/>
                                                  <a:gd name="T19" fmla="*/ 240 h 542"/>
                                                  <a:gd name="T20" fmla="*/ 466 w 739"/>
                                                  <a:gd name="T21" fmla="*/ 274 h 542"/>
                                                  <a:gd name="T22" fmla="*/ 523 w 739"/>
                                                  <a:gd name="T23" fmla="*/ 307 h 542"/>
                                                  <a:gd name="T24" fmla="*/ 581 w 739"/>
                                                  <a:gd name="T25" fmla="*/ 341 h 542"/>
                                                  <a:gd name="T26" fmla="*/ 638 w 739"/>
                                                  <a:gd name="T27" fmla="*/ 379 h 542"/>
                                                  <a:gd name="T28" fmla="*/ 686 w 739"/>
                                                  <a:gd name="T29" fmla="*/ 427 h 542"/>
                                                  <a:gd name="T30" fmla="*/ 720 w 739"/>
                                                  <a:gd name="T31" fmla="*/ 485 h 542"/>
                                                  <a:gd name="T32" fmla="*/ 739 w 739"/>
                                                  <a:gd name="T33" fmla="*/ 451 h 542"/>
                                                  <a:gd name="T34" fmla="*/ 729 w 739"/>
                                                  <a:gd name="T35" fmla="*/ 317 h 542"/>
                                                  <a:gd name="T36" fmla="*/ 705 w 739"/>
                                                  <a:gd name="T37" fmla="*/ 207 h 542"/>
                                                  <a:gd name="T38" fmla="*/ 667 w 739"/>
                                                  <a:gd name="T39" fmla="*/ 115 h 542"/>
                                                  <a:gd name="T40" fmla="*/ 619 w 739"/>
                                                  <a:gd name="T41" fmla="*/ 44 h 542"/>
                                                  <a:gd name="T42" fmla="*/ 557 w 739"/>
                                                  <a:gd name="T43" fmla="*/ 10 h 542"/>
                                                  <a:gd name="T44" fmla="*/ 485 w 739"/>
                                                  <a:gd name="T45" fmla="*/ 5 h 542"/>
                                                  <a:gd name="T46" fmla="*/ 413 w 739"/>
                                                  <a:gd name="T47" fmla="*/ 39 h 542"/>
                                                  <a:gd name="T48" fmla="*/ 331 w 739"/>
                                                  <a:gd name="T49" fmla="*/ 39 h 542"/>
                                                  <a:gd name="T50" fmla="*/ 250 w 739"/>
                                                  <a:gd name="T51" fmla="*/ 10 h 542"/>
                                                  <a:gd name="T52" fmla="*/ 173 w 739"/>
                                                  <a:gd name="T53" fmla="*/ 34 h 542"/>
                                                  <a:gd name="T54" fmla="*/ 106 w 739"/>
                                                  <a:gd name="T55" fmla="*/ 101 h 542"/>
                                                  <a:gd name="T56" fmla="*/ 58 w 739"/>
                                                  <a:gd name="T57" fmla="*/ 187 h 542"/>
                                                  <a:gd name="T58" fmla="*/ 20 w 739"/>
                                                  <a:gd name="T59" fmla="*/ 293 h 542"/>
                                                  <a:gd name="T60" fmla="*/ 0 w 739"/>
                                                  <a:gd name="T61" fmla="*/ 398 h 542"/>
                                                  <a:gd name="T62" fmla="*/ 10 w 739"/>
                                                  <a:gd name="T63" fmla="*/ 499 h 542"/>
                                                  <a:gd name="T64" fmla="*/ 10 w 739"/>
                                                  <a:gd name="T65" fmla="*/ 509 h 542"/>
                                                  <a:gd name="T66" fmla="*/ 10 w 739"/>
                                                  <a:gd name="T67" fmla="*/ 518 h 542"/>
                                                  <a:gd name="T68" fmla="*/ 15 w 739"/>
                                                  <a:gd name="T69" fmla="*/ 528 h 542"/>
                                                  <a:gd name="T70" fmla="*/ 20 w 739"/>
                                                  <a:gd name="T71" fmla="*/ 542 h 542"/>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739"/>
                                                  <a:gd name="T109" fmla="*/ 0 h 542"/>
                                                  <a:gd name="T110" fmla="*/ 739 w 739"/>
                                                  <a:gd name="T111" fmla="*/ 542 h 542"/>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739" h="542">
                                                    <a:moveTo>
                                                      <a:pt x="20" y="542"/>
                                                    </a:moveTo>
                                                    <a:lnTo>
                                                      <a:pt x="24" y="509"/>
                                                    </a:lnTo>
                                                    <a:lnTo>
                                                      <a:pt x="34" y="480"/>
                                                    </a:lnTo>
                                                    <a:lnTo>
                                                      <a:pt x="53" y="451"/>
                                                    </a:lnTo>
                                                    <a:lnTo>
                                                      <a:pt x="72" y="427"/>
                                                    </a:lnTo>
                                                    <a:lnTo>
                                                      <a:pt x="92" y="403"/>
                                                    </a:lnTo>
                                                    <a:lnTo>
                                                      <a:pt x="116" y="384"/>
                                                    </a:lnTo>
                                                    <a:lnTo>
                                                      <a:pt x="140" y="365"/>
                                                    </a:lnTo>
                                                    <a:lnTo>
                                                      <a:pt x="168" y="346"/>
                                                    </a:lnTo>
                                                    <a:lnTo>
                                                      <a:pt x="197" y="327"/>
                                                    </a:lnTo>
                                                    <a:lnTo>
                                                      <a:pt x="226" y="307"/>
                                                    </a:lnTo>
                                                    <a:lnTo>
                                                      <a:pt x="255" y="288"/>
                                                    </a:lnTo>
                                                    <a:lnTo>
                                                      <a:pt x="283" y="269"/>
                                                    </a:lnTo>
                                                    <a:lnTo>
                                                      <a:pt x="307" y="245"/>
                                                    </a:lnTo>
                                                    <a:lnTo>
                                                      <a:pt x="336" y="226"/>
                                                    </a:lnTo>
                                                    <a:lnTo>
                                                      <a:pt x="365" y="202"/>
                                                    </a:lnTo>
                                                    <a:lnTo>
                                                      <a:pt x="384" y="173"/>
                                                    </a:lnTo>
                                                    <a:lnTo>
                                                      <a:pt x="394" y="202"/>
                                                    </a:lnTo>
                                                    <a:lnTo>
                                                      <a:pt x="403" y="221"/>
                                                    </a:lnTo>
                                                    <a:lnTo>
                                                      <a:pt x="423" y="240"/>
                                                    </a:lnTo>
                                                    <a:lnTo>
                                                      <a:pt x="442" y="259"/>
                                                    </a:lnTo>
                                                    <a:lnTo>
                                                      <a:pt x="466" y="274"/>
                                                    </a:lnTo>
                                                    <a:lnTo>
                                                      <a:pt x="494" y="293"/>
                                                    </a:lnTo>
                                                    <a:lnTo>
                                                      <a:pt x="523" y="307"/>
                                                    </a:lnTo>
                                                    <a:lnTo>
                                                      <a:pt x="552" y="322"/>
                                                    </a:lnTo>
                                                    <a:lnTo>
                                                      <a:pt x="581" y="341"/>
                                                    </a:lnTo>
                                                    <a:lnTo>
                                                      <a:pt x="614" y="360"/>
                                                    </a:lnTo>
                                                    <a:lnTo>
                                                      <a:pt x="638" y="379"/>
                                                    </a:lnTo>
                                                    <a:lnTo>
                                                      <a:pt x="662" y="398"/>
                                                    </a:lnTo>
                                                    <a:lnTo>
                                                      <a:pt x="686" y="427"/>
                                                    </a:lnTo>
                                                    <a:lnTo>
                                                      <a:pt x="705" y="456"/>
                                                    </a:lnTo>
                                                    <a:lnTo>
                                                      <a:pt x="720" y="485"/>
                                                    </a:lnTo>
                                                    <a:lnTo>
                                                      <a:pt x="729" y="518"/>
                                                    </a:lnTo>
                                                    <a:lnTo>
                                                      <a:pt x="739" y="451"/>
                                                    </a:lnTo>
                                                    <a:lnTo>
                                                      <a:pt x="739" y="384"/>
                                                    </a:lnTo>
                                                    <a:lnTo>
                                                      <a:pt x="729" y="317"/>
                                                    </a:lnTo>
                                                    <a:lnTo>
                                                      <a:pt x="720" y="264"/>
                                                    </a:lnTo>
                                                    <a:lnTo>
                                                      <a:pt x="705" y="207"/>
                                                    </a:lnTo>
                                                    <a:lnTo>
                                                      <a:pt x="691" y="159"/>
                                                    </a:lnTo>
                                                    <a:lnTo>
                                                      <a:pt x="667" y="115"/>
                                                    </a:lnTo>
                                                    <a:lnTo>
                                                      <a:pt x="643" y="77"/>
                                                    </a:lnTo>
                                                    <a:lnTo>
                                                      <a:pt x="619" y="44"/>
                                                    </a:lnTo>
                                                    <a:lnTo>
                                                      <a:pt x="586" y="24"/>
                                                    </a:lnTo>
                                                    <a:lnTo>
                                                      <a:pt x="557" y="10"/>
                                                    </a:lnTo>
                                                    <a:lnTo>
                                                      <a:pt x="523" y="0"/>
                                                    </a:lnTo>
                                                    <a:lnTo>
                                                      <a:pt x="485" y="5"/>
                                                    </a:lnTo>
                                                    <a:lnTo>
                                                      <a:pt x="451" y="20"/>
                                                    </a:lnTo>
                                                    <a:lnTo>
                                                      <a:pt x="413" y="39"/>
                                                    </a:lnTo>
                                                    <a:lnTo>
                                                      <a:pt x="375" y="72"/>
                                                    </a:lnTo>
                                                    <a:lnTo>
                                                      <a:pt x="331" y="39"/>
                                                    </a:lnTo>
                                                    <a:lnTo>
                                                      <a:pt x="288" y="20"/>
                                                    </a:lnTo>
                                                    <a:lnTo>
                                                      <a:pt x="250" y="10"/>
                                                    </a:lnTo>
                                                    <a:lnTo>
                                                      <a:pt x="211" y="20"/>
                                                    </a:lnTo>
                                                    <a:lnTo>
                                                      <a:pt x="173" y="34"/>
                                                    </a:lnTo>
                                                    <a:lnTo>
                                                      <a:pt x="140" y="63"/>
                                                    </a:lnTo>
                                                    <a:lnTo>
                                                      <a:pt x="106" y="101"/>
                                                    </a:lnTo>
                                                    <a:lnTo>
                                                      <a:pt x="82" y="139"/>
                                                    </a:lnTo>
                                                    <a:lnTo>
                                                      <a:pt x="58" y="187"/>
                                                    </a:lnTo>
                                                    <a:lnTo>
                                                      <a:pt x="34" y="240"/>
                                                    </a:lnTo>
                                                    <a:lnTo>
                                                      <a:pt x="20" y="293"/>
                                                    </a:lnTo>
                                                    <a:lnTo>
                                                      <a:pt x="10" y="346"/>
                                                    </a:lnTo>
                                                    <a:lnTo>
                                                      <a:pt x="0" y="398"/>
                                                    </a:lnTo>
                                                    <a:lnTo>
                                                      <a:pt x="0" y="451"/>
                                                    </a:lnTo>
                                                    <a:lnTo>
                                                      <a:pt x="10" y="499"/>
                                                    </a:lnTo>
                                                    <a:lnTo>
                                                      <a:pt x="10" y="504"/>
                                                    </a:lnTo>
                                                    <a:lnTo>
                                                      <a:pt x="10" y="509"/>
                                                    </a:lnTo>
                                                    <a:lnTo>
                                                      <a:pt x="10" y="514"/>
                                                    </a:lnTo>
                                                    <a:lnTo>
                                                      <a:pt x="10" y="518"/>
                                                    </a:lnTo>
                                                    <a:lnTo>
                                                      <a:pt x="15" y="528"/>
                                                    </a:lnTo>
                                                    <a:lnTo>
                                                      <a:pt x="15" y="538"/>
                                                    </a:lnTo>
                                                    <a:lnTo>
                                                      <a:pt x="20" y="542"/>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3" name="Freeform 565"/>
                                              <a:cNvSpPr>
                                                <a:spLocks/>
                                              </a:cNvSpPr>
                                            </a:nvSpPr>
                                            <a:spPr bwMode="auto">
                                              <a:xfrm>
                                                <a:off x="10625" y="1478"/>
                                                <a:ext cx="739" cy="542"/>
                                              </a:xfrm>
                                              <a:custGeom>
                                                <a:avLst/>
                                                <a:gdLst>
                                                  <a:gd name="T0" fmla="*/ 24 w 739"/>
                                                  <a:gd name="T1" fmla="*/ 509 h 542"/>
                                                  <a:gd name="T2" fmla="*/ 53 w 739"/>
                                                  <a:gd name="T3" fmla="*/ 451 h 542"/>
                                                  <a:gd name="T4" fmla="*/ 92 w 739"/>
                                                  <a:gd name="T5" fmla="*/ 403 h 542"/>
                                                  <a:gd name="T6" fmla="*/ 140 w 739"/>
                                                  <a:gd name="T7" fmla="*/ 365 h 542"/>
                                                  <a:gd name="T8" fmla="*/ 197 w 739"/>
                                                  <a:gd name="T9" fmla="*/ 327 h 542"/>
                                                  <a:gd name="T10" fmla="*/ 255 w 739"/>
                                                  <a:gd name="T11" fmla="*/ 288 h 542"/>
                                                  <a:gd name="T12" fmla="*/ 307 w 739"/>
                                                  <a:gd name="T13" fmla="*/ 245 h 542"/>
                                                  <a:gd name="T14" fmla="*/ 365 w 739"/>
                                                  <a:gd name="T15" fmla="*/ 202 h 542"/>
                                                  <a:gd name="T16" fmla="*/ 394 w 739"/>
                                                  <a:gd name="T17" fmla="*/ 202 h 542"/>
                                                  <a:gd name="T18" fmla="*/ 423 w 739"/>
                                                  <a:gd name="T19" fmla="*/ 240 h 542"/>
                                                  <a:gd name="T20" fmla="*/ 466 w 739"/>
                                                  <a:gd name="T21" fmla="*/ 274 h 542"/>
                                                  <a:gd name="T22" fmla="*/ 523 w 739"/>
                                                  <a:gd name="T23" fmla="*/ 307 h 542"/>
                                                  <a:gd name="T24" fmla="*/ 581 w 739"/>
                                                  <a:gd name="T25" fmla="*/ 341 h 542"/>
                                                  <a:gd name="T26" fmla="*/ 638 w 739"/>
                                                  <a:gd name="T27" fmla="*/ 379 h 542"/>
                                                  <a:gd name="T28" fmla="*/ 686 w 739"/>
                                                  <a:gd name="T29" fmla="*/ 427 h 542"/>
                                                  <a:gd name="T30" fmla="*/ 720 w 739"/>
                                                  <a:gd name="T31" fmla="*/ 485 h 542"/>
                                                  <a:gd name="T32" fmla="*/ 739 w 739"/>
                                                  <a:gd name="T33" fmla="*/ 451 h 542"/>
                                                  <a:gd name="T34" fmla="*/ 729 w 739"/>
                                                  <a:gd name="T35" fmla="*/ 317 h 542"/>
                                                  <a:gd name="T36" fmla="*/ 705 w 739"/>
                                                  <a:gd name="T37" fmla="*/ 207 h 542"/>
                                                  <a:gd name="T38" fmla="*/ 667 w 739"/>
                                                  <a:gd name="T39" fmla="*/ 115 h 542"/>
                                                  <a:gd name="T40" fmla="*/ 619 w 739"/>
                                                  <a:gd name="T41" fmla="*/ 44 h 542"/>
                                                  <a:gd name="T42" fmla="*/ 557 w 739"/>
                                                  <a:gd name="T43" fmla="*/ 10 h 542"/>
                                                  <a:gd name="T44" fmla="*/ 485 w 739"/>
                                                  <a:gd name="T45" fmla="*/ 5 h 542"/>
                                                  <a:gd name="T46" fmla="*/ 413 w 739"/>
                                                  <a:gd name="T47" fmla="*/ 39 h 542"/>
                                                  <a:gd name="T48" fmla="*/ 331 w 739"/>
                                                  <a:gd name="T49" fmla="*/ 39 h 542"/>
                                                  <a:gd name="T50" fmla="*/ 250 w 739"/>
                                                  <a:gd name="T51" fmla="*/ 10 h 542"/>
                                                  <a:gd name="T52" fmla="*/ 173 w 739"/>
                                                  <a:gd name="T53" fmla="*/ 34 h 542"/>
                                                  <a:gd name="T54" fmla="*/ 106 w 739"/>
                                                  <a:gd name="T55" fmla="*/ 101 h 542"/>
                                                  <a:gd name="T56" fmla="*/ 58 w 739"/>
                                                  <a:gd name="T57" fmla="*/ 187 h 542"/>
                                                  <a:gd name="T58" fmla="*/ 20 w 739"/>
                                                  <a:gd name="T59" fmla="*/ 293 h 542"/>
                                                  <a:gd name="T60" fmla="*/ 0 w 739"/>
                                                  <a:gd name="T61" fmla="*/ 398 h 542"/>
                                                  <a:gd name="T62" fmla="*/ 10 w 739"/>
                                                  <a:gd name="T63" fmla="*/ 499 h 542"/>
                                                  <a:gd name="T64" fmla="*/ 10 w 739"/>
                                                  <a:gd name="T65" fmla="*/ 509 h 542"/>
                                                  <a:gd name="T66" fmla="*/ 10 w 739"/>
                                                  <a:gd name="T67" fmla="*/ 518 h 542"/>
                                                  <a:gd name="T68" fmla="*/ 15 w 739"/>
                                                  <a:gd name="T69" fmla="*/ 538 h 54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739"/>
                                                  <a:gd name="T106" fmla="*/ 0 h 542"/>
                                                  <a:gd name="T107" fmla="*/ 739 w 739"/>
                                                  <a:gd name="T108" fmla="*/ 542 h 54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739" h="542">
                                                    <a:moveTo>
                                                      <a:pt x="20" y="542"/>
                                                    </a:moveTo>
                                                    <a:lnTo>
                                                      <a:pt x="24" y="509"/>
                                                    </a:lnTo>
                                                    <a:lnTo>
                                                      <a:pt x="34" y="480"/>
                                                    </a:lnTo>
                                                    <a:lnTo>
                                                      <a:pt x="53" y="451"/>
                                                    </a:lnTo>
                                                    <a:lnTo>
                                                      <a:pt x="72" y="427"/>
                                                    </a:lnTo>
                                                    <a:lnTo>
                                                      <a:pt x="92" y="403"/>
                                                    </a:lnTo>
                                                    <a:lnTo>
                                                      <a:pt x="116" y="384"/>
                                                    </a:lnTo>
                                                    <a:lnTo>
                                                      <a:pt x="140" y="365"/>
                                                    </a:lnTo>
                                                    <a:lnTo>
                                                      <a:pt x="168" y="346"/>
                                                    </a:lnTo>
                                                    <a:lnTo>
                                                      <a:pt x="197" y="327"/>
                                                    </a:lnTo>
                                                    <a:lnTo>
                                                      <a:pt x="226" y="307"/>
                                                    </a:lnTo>
                                                    <a:lnTo>
                                                      <a:pt x="255" y="288"/>
                                                    </a:lnTo>
                                                    <a:lnTo>
                                                      <a:pt x="283" y="269"/>
                                                    </a:lnTo>
                                                    <a:lnTo>
                                                      <a:pt x="307" y="245"/>
                                                    </a:lnTo>
                                                    <a:lnTo>
                                                      <a:pt x="336" y="226"/>
                                                    </a:lnTo>
                                                    <a:lnTo>
                                                      <a:pt x="365" y="202"/>
                                                    </a:lnTo>
                                                    <a:lnTo>
                                                      <a:pt x="384" y="173"/>
                                                    </a:lnTo>
                                                    <a:lnTo>
                                                      <a:pt x="394" y="202"/>
                                                    </a:lnTo>
                                                    <a:lnTo>
                                                      <a:pt x="403" y="221"/>
                                                    </a:lnTo>
                                                    <a:lnTo>
                                                      <a:pt x="423" y="240"/>
                                                    </a:lnTo>
                                                    <a:lnTo>
                                                      <a:pt x="442" y="259"/>
                                                    </a:lnTo>
                                                    <a:lnTo>
                                                      <a:pt x="466" y="274"/>
                                                    </a:lnTo>
                                                    <a:lnTo>
                                                      <a:pt x="494" y="293"/>
                                                    </a:lnTo>
                                                    <a:lnTo>
                                                      <a:pt x="523" y="307"/>
                                                    </a:lnTo>
                                                    <a:lnTo>
                                                      <a:pt x="552" y="322"/>
                                                    </a:lnTo>
                                                    <a:lnTo>
                                                      <a:pt x="581" y="341"/>
                                                    </a:lnTo>
                                                    <a:lnTo>
                                                      <a:pt x="614" y="360"/>
                                                    </a:lnTo>
                                                    <a:lnTo>
                                                      <a:pt x="638" y="379"/>
                                                    </a:lnTo>
                                                    <a:lnTo>
                                                      <a:pt x="662" y="398"/>
                                                    </a:lnTo>
                                                    <a:lnTo>
                                                      <a:pt x="686" y="427"/>
                                                    </a:lnTo>
                                                    <a:lnTo>
                                                      <a:pt x="705" y="456"/>
                                                    </a:lnTo>
                                                    <a:lnTo>
                                                      <a:pt x="720" y="485"/>
                                                    </a:lnTo>
                                                    <a:lnTo>
                                                      <a:pt x="729" y="518"/>
                                                    </a:lnTo>
                                                    <a:lnTo>
                                                      <a:pt x="739" y="451"/>
                                                    </a:lnTo>
                                                    <a:lnTo>
                                                      <a:pt x="739" y="384"/>
                                                    </a:lnTo>
                                                    <a:lnTo>
                                                      <a:pt x="729" y="317"/>
                                                    </a:lnTo>
                                                    <a:lnTo>
                                                      <a:pt x="720" y="264"/>
                                                    </a:lnTo>
                                                    <a:lnTo>
                                                      <a:pt x="705" y="207"/>
                                                    </a:lnTo>
                                                    <a:lnTo>
                                                      <a:pt x="691" y="159"/>
                                                    </a:lnTo>
                                                    <a:lnTo>
                                                      <a:pt x="667" y="115"/>
                                                    </a:lnTo>
                                                    <a:lnTo>
                                                      <a:pt x="643" y="77"/>
                                                    </a:lnTo>
                                                    <a:lnTo>
                                                      <a:pt x="619" y="44"/>
                                                    </a:lnTo>
                                                    <a:lnTo>
                                                      <a:pt x="586" y="24"/>
                                                    </a:lnTo>
                                                    <a:lnTo>
                                                      <a:pt x="557" y="10"/>
                                                    </a:lnTo>
                                                    <a:lnTo>
                                                      <a:pt x="523" y="0"/>
                                                    </a:lnTo>
                                                    <a:lnTo>
                                                      <a:pt x="485" y="5"/>
                                                    </a:lnTo>
                                                    <a:lnTo>
                                                      <a:pt x="451" y="20"/>
                                                    </a:lnTo>
                                                    <a:lnTo>
                                                      <a:pt x="413" y="39"/>
                                                    </a:lnTo>
                                                    <a:lnTo>
                                                      <a:pt x="375" y="72"/>
                                                    </a:lnTo>
                                                    <a:lnTo>
                                                      <a:pt x="331" y="39"/>
                                                    </a:lnTo>
                                                    <a:lnTo>
                                                      <a:pt x="288" y="20"/>
                                                    </a:lnTo>
                                                    <a:lnTo>
                                                      <a:pt x="250" y="10"/>
                                                    </a:lnTo>
                                                    <a:lnTo>
                                                      <a:pt x="211" y="20"/>
                                                    </a:lnTo>
                                                    <a:lnTo>
                                                      <a:pt x="173" y="34"/>
                                                    </a:lnTo>
                                                    <a:lnTo>
                                                      <a:pt x="140" y="63"/>
                                                    </a:lnTo>
                                                    <a:lnTo>
                                                      <a:pt x="106" y="101"/>
                                                    </a:lnTo>
                                                    <a:lnTo>
                                                      <a:pt x="82" y="139"/>
                                                    </a:lnTo>
                                                    <a:lnTo>
                                                      <a:pt x="58" y="187"/>
                                                    </a:lnTo>
                                                    <a:lnTo>
                                                      <a:pt x="34" y="240"/>
                                                    </a:lnTo>
                                                    <a:lnTo>
                                                      <a:pt x="20" y="293"/>
                                                    </a:lnTo>
                                                    <a:lnTo>
                                                      <a:pt x="10" y="346"/>
                                                    </a:lnTo>
                                                    <a:lnTo>
                                                      <a:pt x="0" y="398"/>
                                                    </a:lnTo>
                                                    <a:lnTo>
                                                      <a:pt x="0" y="451"/>
                                                    </a:lnTo>
                                                    <a:lnTo>
                                                      <a:pt x="10" y="499"/>
                                                    </a:lnTo>
                                                    <a:lnTo>
                                                      <a:pt x="10" y="504"/>
                                                    </a:lnTo>
                                                    <a:lnTo>
                                                      <a:pt x="10" y="509"/>
                                                    </a:lnTo>
                                                    <a:lnTo>
                                                      <a:pt x="10" y="514"/>
                                                    </a:lnTo>
                                                    <a:lnTo>
                                                      <a:pt x="10" y="518"/>
                                                    </a:lnTo>
                                                    <a:lnTo>
                                                      <a:pt x="15" y="528"/>
                                                    </a:lnTo>
                                                    <a:lnTo>
                                                      <a:pt x="15" y="538"/>
                                                    </a:lnTo>
                                                    <a:lnTo>
                                                      <a:pt x="20" y="542"/>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4" name="Line 566"/>
                                              <a:cNvSpPr>
                                                <a:spLocks noChangeShapeType="1"/>
                                              </a:cNvSpPr>
                                            </a:nvSpPr>
                                            <a:spPr bwMode="auto">
                                              <a:xfrm flipV="1">
                                                <a:off x="10803" y="2087"/>
                                                <a:ext cx="53" cy="7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5" name="Line 567"/>
                                              <a:cNvSpPr>
                                                <a:spLocks noChangeShapeType="1"/>
                                              </a:cNvSpPr>
                                            </a:nvSpPr>
                                            <a:spPr bwMode="auto">
                                              <a:xfrm>
                                                <a:off x="11206" y="2097"/>
                                                <a:ext cx="33" cy="6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6" name="Freeform 568"/>
                                              <a:cNvSpPr>
                                                <a:spLocks/>
                                              </a:cNvSpPr>
                                            </a:nvSpPr>
                                            <a:spPr bwMode="auto">
                                              <a:xfrm>
                                                <a:off x="10832" y="2116"/>
                                                <a:ext cx="388" cy="216"/>
                                              </a:xfrm>
                                              <a:custGeom>
                                                <a:avLst/>
                                                <a:gdLst>
                                                  <a:gd name="T0" fmla="*/ 0 w 388"/>
                                                  <a:gd name="T1" fmla="*/ 0 h 216"/>
                                                  <a:gd name="T2" fmla="*/ 24 w 388"/>
                                                  <a:gd name="T3" fmla="*/ 58 h 216"/>
                                                  <a:gd name="T4" fmla="*/ 48 w 388"/>
                                                  <a:gd name="T5" fmla="*/ 106 h 216"/>
                                                  <a:gd name="T6" fmla="*/ 76 w 388"/>
                                                  <a:gd name="T7" fmla="*/ 144 h 216"/>
                                                  <a:gd name="T8" fmla="*/ 105 w 388"/>
                                                  <a:gd name="T9" fmla="*/ 173 h 216"/>
                                                  <a:gd name="T10" fmla="*/ 134 w 388"/>
                                                  <a:gd name="T11" fmla="*/ 197 h 216"/>
                                                  <a:gd name="T12" fmla="*/ 163 w 388"/>
                                                  <a:gd name="T13" fmla="*/ 207 h 216"/>
                                                  <a:gd name="T14" fmla="*/ 192 w 388"/>
                                                  <a:gd name="T15" fmla="*/ 216 h 216"/>
                                                  <a:gd name="T16" fmla="*/ 225 w 388"/>
                                                  <a:gd name="T17" fmla="*/ 216 h 216"/>
                                                  <a:gd name="T18" fmla="*/ 254 w 388"/>
                                                  <a:gd name="T19" fmla="*/ 207 h 216"/>
                                                  <a:gd name="T20" fmla="*/ 278 w 388"/>
                                                  <a:gd name="T21" fmla="*/ 192 h 216"/>
                                                  <a:gd name="T22" fmla="*/ 307 w 388"/>
                                                  <a:gd name="T23" fmla="*/ 173 h 216"/>
                                                  <a:gd name="T24" fmla="*/ 326 w 388"/>
                                                  <a:gd name="T25" fmla="*/ 144 h 216"/>
                                                  <a:gd name="T26" fmla="*/ 345 w 388"/>
                                                  <a:gd name="T27" fmla="*/ 115 h 216"/>
                                                  <a:gd name="T28" fmla="*/ 364 w 388"/>
                                                  <a:gd name="T29" fmla="*/ 82 h 216"/>
                                                  <a:gd name="T30" fmla="*/ 379 w 388"/>
                                                  <a:gd name="T31" fmla="*/ 43 h 216"/>
                                                  <a:gd name="T32" fmla="*/ 388 w 388"/>
                                                  <a:gd name="T33" fmla="*/ 5 h 21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88"/>
                                                  <a:gd name="T52" fmla="*/ 0 h 216"/>
                                                  <a:gd name="T53" fmla="*/ 388 w 388"/>
                                                  <a:gd name="T54" fmla="*/ 216 h 21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88" h="216">
                                                    <a:moveTo>
                                                      <a:pt x="0" y="0"/>
                                                    </a:moveTo>
                                                    <a:lnTo>
                                                      <a:pt x="24" y="58"/>
                                                    </a:lnTo>
                                                    <a:lnTo>
                                                      <a:pt x="48" y="106"/>
                                                    </a:lnTo>
                                                    <a:lnTo>
                                                      <a:pt x="76" y="144"/>
                                                    </a:lnTo>
                                                    <a:lnTo>
                                                      <a:pt x="105" y="173"/>
                                                    </a:lnTo>
                                                    <a:lnTo>
                                                      <a:pt x="134" y="197"/>
                                                    </a:lnTo>
                                                    <a:lnTo>
                                                      <a:pt x="163" y="207"/>
                                                    </a:lnTo>
                                                    <a:lnTo>
                                                      <a:pt x="192" y="216"/>
                                                    </a:lnTo>
                                                    <a:lnTo>
                                                      <a:pt x="225" y="216"/>
                                                    </a:lnTo>
                                                    <a:lnTo>
                                                      <a:pt x="254" y="207"/>
                                                    </a:lnTo>
                                                    <a:lnTo>
                                                      <a:pt x="278" y="192"/>
                                                    </a:lnTo>
                                                    <a:lnTo>
                                                      <a:pt x="307" y="173"/>
                                                    </a:lnTo>
                                                    <a:lnTo>
                                                      <a:pt x="326" y="144"/>
                                                    </a:lnTo>
                                                    <a:lnTo>
                                                      <a:pt x="345" y="115"/>
                                                    </a:lnTo>
                                                    <a:lnTo>
                                                      <a:pt x="364" y="82"/>
                                                    </a:lnTo>
                                                    <a:lnTo>
                                                      <a:pt x="379" y="43"/>
                                                    </a:lnTo>
                                                    <a:lnTo>
                                                      <a:pt x="388" y="5"/>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7" name="Freeform 569"/>
                                              <a:cNvSpPr>
                                                <a:spLocks/>
                                              </a:cNvSpPr>
                                            </a:nvSpPr>
                                            <a:spPr bwMode="auto">
                                              <a:xfrm>
                                                <a:off x="10956" y="2140"/>
                                                <a:ext cx="144" cy="39"/>
                                              </a:xfrm>
                                              <a:custGeom>
                                                <a:avLst/>
                                                <a:gdLst>
                                                  <a:gd name="T0" fmla="*/ 0 w 144"/>
                                                  <a:gd name="T1" fmla="*/ 5 h 39"/>
                                                  <a:gd name="T2" fmla="*/ 15 w 144"/>
                                                  <a:gd name="T3" fmla="*/ 19 h 39"/>
                                                  <a:gd name="T4" fmla="*/ 34 w 144"/>
                                                  <a:gd name="T5" fmla="*/ 29 h 39"/>
                                                  <a:gd name="T6" fmla="*/ 48 w 144"/>
                                                  <a:gd name="T7" fmla="*/ 39 h 39"/>
                                                  <a:gd name="T8" fmla="*/ 68 w 144"/>
                                                  <a:gd name="T9" fmla="*/ 39 h 39"/>
                                                  <a:gd name="T10" fmla="*/ 87 w 144"/>
                                                  <a:gd name="T11" fmla="*/ 39 h 39"/>
                                                  <a:gd name="T12" fmla="*/ 106 w 144"/>
                                                  <a:gd name="T13" fmla="*/ 29 h 39"/>
                                                  <a:gd name="T14" fmla="*/ 125 w 144"/>
                                                  <a:gd name="T15" fmla="*/ 19 h 39"/>
                                                  <a:gd name="T16" fmla="*/ 144 w 144"/>
                                                  <a:gd name="T17" fmla="*/ 0 h 3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4"/>
                                                  <a:gd name="T28" fmla="*/ 0 h 39"/>
                                                  <a:gd name="T29" fmla="*/ 144 w 144"/>
                                                  <a:gd name="T30" fmla="*/ 39 h 3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4" h="39">
                                                    <a:moveTo>
                                                      <a:pt x="0" y="5"/>
                                                    </a:moveTo>
                                                    <a:lnTo>
                                                      <a:pt x="15" y="19"/>
                                                    </a:lnTo>
                                                    <a:lnTo>
                                                      <a:pt x="34" y="29"/>
                                                    </a:lnTo>
                                                    <a:lnTo>
                                                      <a:pt x="48" y="39"/>
                                                    </a:lnTo>
                                                    <a:lnTo>
                                                      <a:pt x="68" y="39"/>
                                                    </a:lnTo>
                                                    <a:lnTo>
                                                      <a:pt x="87" y="39"/>
                                                    </a:lnTo>
                                                    <a:lnTo>
                                                      <a:pt x="106" y="29"/>
                                                    </a:lnTo>
                                                    <a:lnTo>
                                                      <a:pt x="125" y="19"/>
                                                    </a:lnTo>
                                                    <a:lnTo>
                                                      <a:pt x="144"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8" name="Line 570"/>
                                              <a:cNvSpPr>
                                                <a:spLocks noChangeShapeType="1"/>
                                              </a:cNvSpPr>
                                            </a:nvSpPr>
                                            <a:spPr bwMode="auto">
                                              <a:xfrm flipV="1">
                                                <a:off x="10894" y="1876"/>
                                                <a:ext cx="29" cy="39"/>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9" name="Line 571"/>
                                              <a:cNvSpPr>
                                                <a:spLocks noChangeShapeType="1"/>
                                              </a:cNvSpPr>
                                            </a:nvSpPr>
                                            <a:spPr bwMode="auto">
                                              <a:xfrm>
                                                <a:off x="11115" y="1872"/>
                                                <a:ext cx="48" cy="38"/>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0" name="Freeform 572"/>
                                              <a:cNvSpPr>
                                                <a:spLocks/>
                                              </a:cNvSpPr>
                                            </a:nvSpPr>
                                            <a:spPr bwMode="auto">
                                              <a:xfrm>
                                                <a:off x="10918" y="2020"/>
                                                <a:ext cx="48" cy="48"/>
                                              </a:xfrm>
                                              <a:custGeom>
                                                <a:avLst/>
                                                <a:gdLst>
                                                  <a:gd name="T0" fmla="*/ 48 w 48"/>
                                                  <a:gd name="T1" fmla="*/ 24 h 48"/>
                                                  <a:gd name="T2" fmla="*/ 48 w 48"/>
                                                  <a:gd name="T3" fmla="*/ 20 h 48"/>
                                                  <a:gd name="T4" fmla="*/ 48 w 48"/>
                                                  <a:gd name="T5" fmla="*/ 20 h 48"/>
                                                  <a:gd name="T6" fmla="*/ 48 w 48"/>
                                                  <a:gd name="T7" fmla="*/ 15 h 48"/>
                                                  <a:gd name="T8" fmla="*/ 43 w 48"/>
                                                  <a:gd name="T9" fmla="*/ 15 h 48"/>
                                                  <a:gd name="T10" fmla="*/ 43 w 48"/>
                                                  <a:gd name="T11" fmla="*/ 10 h 48"/>
                                                  <a:gd name="T12" fmla="*/ 43 w 48"/>
                                                  <a:gd name="T13" fmla="*/ 5 h 48"/>
                                                  <a:gd name="T14" fmla="*/ 38 w 48"/>
                                                  <a:gd name="T15" fmla="*/ 5 h 48"/>
                                                  <a:gd name="T16" fmla="*/ 38 w 48"/>
                                                  <a:gd name="T17" fmla="*/ 5 h 48"/>
                                                  <a:gd name="T18" fmla="*/ 34 w 48"/>
                                                  <a:gd name="T19" fmla="*/ 0 h 48"/>
                                                  <a:gd name="T20" fmla="*/ 34 w 48"/>
                                                  <a:gd name="T21" fmla="*/ 0 h 48"/>
                                                  <a:gd name="T22" fmla="*/ 29 w 48"/>
                                                  <a:gd name="T23" fmla="*/ 0 h 48"/>
                                                  <a:gd name="T24" fmla="*/ 29 w 48"/>
                                                  <a:gd name="T25" fmla="*/ 0 h 48"/>
                                                  <a:gd name="T26" fmla="*/ 24 w 48"/>
                                                  <a:gd name="T27" fmla="*/ 0 h 48"/>
                                                  <a:gd name="T28" fmla="*/ 19 w 48"/>
                                                  <a:gd name="T29" fmla="*/ 0 h 48"/>
                                                  <a:gd name="T30" fmla="*/ 19 w 48"/>
                                                  <a:gd name="T31" fmla="*/ 0 h 48"/>
                                                  <a:gd name="T32" fmla="*/ 14 w 48"/>
                                                  <a:gd name="T33" fmla="*/ 0 h 48"/>
                                                  <a:gd name="T34" fmla="*/ 14 w 48"/>
                                                  <a:gd name="T35" fmla="*/ 0 h 48"/>
                                                  <a:gd name="T36" fmla="*/ 10 w 48"/>
                                                  <a:gd name="T37" fmla="*/ 5 h 48"/>
                                                  <a:gd name="T38" fmla="*/ 10 w 48"/>
                                                  <a:gd name="T39" fmla="*/ 5 h 48"/>
                                                  <a:gd name="T40" fmla="*/ 5 w 48"/>
                                                  <a:gd name="T41" fmla="*/ 5 h 48"/>
                                                  <a:gd name="T42" fmla="*/ 0 w 48"/>
                                                  <a:gd name="T43" fmla="*/ 10 h 48"/>
                                                  <a:gd name="T44" fmla="*/ 0 w 48"/>
                                                  <a:gd name="T45" fmla="*/ 15 h 48"/>
                                                  <a:gd name="T46" fmla="*/ 0 w 48"/>
                                                  <a:gd name="T47" fmla="*/ 15 h 48"/>
                                                  <a:gd name="T48" fmla="*/ 0 w 48"/>
                                                  <a:gd name="T49" fmla="*/ 20 h 48"/>
                                                  <a:gd name="T50" fmla="*/ 0 w 48"/>
                                                  <a:gd name="T51" fmla="*/ 20 h 48"/>
                                                  <a:gd name="T52" fmla="*/ 0 w 48"/>
                                                  <a:gd name="T53" fmla="*/ 24 h 48"/>
                                                  <a:gd name="T54" fmla="*/ 0 w 48"/>
                                                  <a:gd name="T55" fmla="*/ 29 h 48"/>
                                                  <a:gd name="T56" fmla="*/ 0 w 48"/>
                                                  <a:gd name="T57" fmla="*/ 29 h 48"/>
                                                  <a:gd name="T58" fmla="*/ 0 w 48"/>
                                                  <a:gd name="T59" fmla="*/ 34 h 48"/>
                                                  <a:gd name="T60" fmla="*/ 0 w 48"/>
                                                  <a:gd name="T61" fmla="*/ 39 h 48"/>
                                                  <a:gd name="T62" fmla="*/ 5 w 48"/>
                                                  <a:gd name="T63" fmla="*/ 39 h 48"/>
                                                  <a:gd name="T64" fmla="*/ 10 w 48"/>
                                                  <a:gd name="T65" fmla="*/ 44 h 48"/>
                                                  <a:gd name="T66" fmla="*/ 10 w 48"/>
                                                  <a:gd name="T67" fmla="*/ 44 h 48"/>
                                                  <a:gd name="T68" fmla="*/ 10 w 48"/>
                                                  <a:gd name="T69" fmla="*/ 48 h 48"/>
                                                  <a:gd name="T70" fmla="*/ 14 w 48"/>
                                                  <a:gd name="T71" fmla="*/ 48 h 48"/>
                                                  <a:gd name="T72" fmla="*/ 14 w 48"/>
                                                  <a:gd name="T73" fmla="*/ 48 h 48"/>
                                                  <a:gd name="T74" fmla="*/ 19 w 48"/>
                                                  <a:gd name="T75" fmla="*/ 48 h 48"/>
                                                  <a:gd name="T76" fmla="*/ 19 w 48"/>
                                                  <a:gd name="T77" fmla="*/ 48 h 48"/>
                                                  <a:gd name="T78" fmla="*/ 24 w 48"/>
                                                  <a:gd name="T79" fmla="*/ 48 h 48"/>
                                                  <a:gd name="T80" fmla="*/ 29 w 48"/>
                                                  <a:gd name="T81" fmla="*/ 48 h 48"/>
                                                  <a:gd name="T82" fmla="*/ 29 w 48"/>
                                                  <a:gd name="T83" fmla="*/ 48 h 48"/>
                                                  <a:gd name="T84" fmla="*/ 29 w 48"/>
                                                  <a:gd name="T85" fmla="*/ 48 h 48"/>
                                                  <a:gd name="T86" fmla="*/ 34 w 48"/>
                                                  <a:gd name="T87" fmla="*/ 48 h 48"/>
                                                  <a:gd name="T88" fmla="*/ 34 w 48"/>
                                                  <a:gd name="T89" fmla="*/ 48 h 48"/>
                                                  <a:gd name="T90" fmla="*/ 38 w 48"/>
                                                  <a:gd name="T91" fmla="*/ 48 h 48"/>
                                                  <a:gd name="T92" fmla="*/ 38 w 48"/>
                                                  <a:gd name="T93" fmla="*/ 44 h 48"/>
                                                  <a:gd name="T94" fmla="*/ 38 w 48"/>
                                                  <a:gd name="T95" fmla="*/ 44 h 48"/>
                                                  <a:gd name="T96" fmla="*/ 38 w 48"/>
                                                  <a:gd name="T97" fmla="*/ 39 h 48"/>
                                                  <a:gd name="T98" fmla="*/ 43 w 48"/>
                                                  <a:gd name="T99" fmla="*/ 39 h 48"/>
                                                  <a:gd name="T100" fmla="*/ 43 w 48"/>
                                                  <a:gd name="T101" fmla="*/ 39 h 48"/>
                                                  <a:gd name="T102" fmla="*/ 43 w 48"/>
                                                  <a:gd name="T103" fmla="*/ 34 h 48"/>
                                                  <a:gd name="T104" fmla="*/ 48 w 48"/>
                                                  <a:gd name="T105" fmla="*/ 29 h 48"/>
                                                  <a:gd name="T106" fmla="*/ 48 w 48"/>
                                                  <a:gd name="T107" fmla="*/ 29 h 48"/>
                                                  <a:gd name="T108" fmla="*/ 48 w 48"/>
                                                  <a:gd name="T109" fmla="*/ 24 h 48"/>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48"/>
                                                  <a:gd name="T166" fmla="*/ 0 h 48"/>
                                                  <a:gd name="T167" fmla="*/ 48 w 48"/>
                                                  <a:gd name="T168" fmla="*/ 48 h 48"/>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48" h="48">
                                                    <a:moveTo>
                                                      <a:pt x="48" y="24"/>
                                                    </a:moveTo>
                                                    <a:lnTo>
                                                      <a:pt x="48" y="20"/>
                                                    </a:lnTo>
                                                    <a:lnTo>
                                                      <a:pt x="48" y="15"/>
                                                    </a:lnTo>
                                                    <a:lnTo>
                                                      <a:pt x="43" y="15"/>
                                                    </a:lnTo>
                                                    <a:lnTo>
                                                      <a:pt x="43" y="10"/>
                                                    </a:lnTo>
                                                    <a:lnTo>
                                                      <a:pt x="43" y="5"/>
                                                    </a:lnTo>
                                                    <a:lnTo>
                                                      <a:pt x="38" y="5"/>
                                                    </a:lnTo>
                                                    <a:lnTo>
                                                      <a:pt x="34" y="0"/>
                                                    </a:lnTo>
                                                    <a:lnTo>
                                                      <a:pt x="29" y="0"/>
                                                    </a:lnTo>
                                                    <a:lnTo>
                                                      <a:pt x="24" y="0"/>
                                                    </a:lnTo>
                                                    <a:lnTo>
                                                      <a:pt x="19" y="0"/>
                                                    </a:lnTo>
                                                    <a:lnTo>
                                                      <a:pt x="14" y="0"/>
                                                    </a:lnTo>
                                                    <a:lnTo>
                                                      <a:pt x="10" y="5"/>
                                                    </a:lnTo>
                                                    <a:lnTo>
                                                      <a:pt x="5" y="5"/>
                                                    </a:lnTo>
                                                    <a:lnTo>
                                                      <a:pt x="0" y="10"/>
                                                    </a:lnTo>
                                                    <a:lnTo>
                                                      <a:pt x="0" y="15"/>
                                                    </a:lnTo>
                                                    <a:lnTo>
                                                      <a:pt x="0" y="20"/>
                                                    </a:lnTo>
                                                    <a:lnTo>
                                                      <a:pt x="0" y="24"/>
                                                    </a:lnTo>
                                                    <a:lnTo>
                                                      <a:pt x="0" y="29"/>
                                                    </a:lnTo>
                                                    <a:lnTo>
                                                      <a:pt x="0" y="34"/>
                                                    </a:lnTo>
                                                    <a:lnTo>
                                                      <a:pt x="0" y="39"/>
                                                    </a:lnTo>
                                                    <a:lnTo>
                                                      <a:pt x="5" y="39"/>
                                                    </a:lnTo>
                                                    <a:lnTo>
                                                      <a:pt x="10" y="44"/>
                                                    </a:lnTo>
                                                    <a:lnTo>
                                                      <a:pt x="10" y="48"/>
                                                    </a:lnTo>
                                                    <a:lnTo>
                                                      <a:pt x="14" y="48"/>
                                                    </a:lnTo>
                                                    <a:lnTo>
                                                      <a:pt x="19" y="48"/>
                                                    </a:lnTo>
                                                    <a:lnTo>
                                                      <a:pt x="24" y="48"/>
                                                    </a:lnTo>
                                                    <a:lnTo>
                                                      <a:pt x="29" y="48"/>
                                                    </a:lnTo>
                                                    <a:lnTo>
                                                      <a:pt x="34" y="48"/>
                                                    </a:lnTo>
                                                    <a:lnTo>
                                                      <a:pt x="38" y="48"/>
                                                    </a:lnTo>
                                                    <a:lnTo>
                                                      <a:pt x="38" y="44"/>
                                                    </a:lnTo>
                                                    <a:lnTo>
                                                      <a:pt x="38" y="39"/>
                                                    </a:lnTo>
                                                    <a:lnTo>
                                                      <a:pt x="43" y="39"/>
                                                    </a:lnTo>
                                                    <a:lnTo>
                                                      <a:pt x="43" y="34"/>
                                                    </a:lnTo>
                                                    <a:lnTo>
                                                      <a:pt x="48" y="29"/>
                                                    </a:lnTo>
                                                    <a:lnTo>
                                                      <a:pt x="48" y="24"/>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1" name="Freeform 573"/>
                                              <a:cNvSpPr>
                                                <a:spLocks/>
                                              </a:cNvSpPr>
                                            </a:nvSpPr>
                                            <a:spPr bwMode="auto">
                                              <a:xfrm>
                                                <a:off x="10918" y="2020"/>
                                                <a:ext cx="48" cy="48"/>
                                              </a:xfrm>
                                              <a:custGeom>
                                                <a:avLst/>
                                                <a:gdLst>
                                                  <a:gd name="T0" fmla="*/ 48 w 48"/>
                                                  <a:gd name="T1" fmla="*/ 24 h 48"/>
                                                  <a:gd name="T2" fmla="*/ 48 w 48"/>
                                                  <a:gd name="T3" fmla="*/ 20 h 48"/>
                                                  <a:gd name="T4" fmla="*/ 48 w 48"/>
                                                  <a:gd name="T5" fmla="*/ 15 h 48"/>
                                                  <a:gd name="T6" fmla="*/ 43 w 48"/>
                                                  <a:gd name="T7" fmla="*/ 15 h 48"/>
                                                  <a:gd name="T8" fmla="*/ 43 w 48"/>
                                                  <a:gd name="T9" fmla="*/ 10 h 48"/>
                                                  <a:gd name="T10" fmla="*/ 43 w 48"/>
                                                  <a:gd name="T11" fmla="*/ 5 h 48"/>
                                                  <a:gd name="T12" fmla="*/ 38 w 48"/>
                                                  <a:gd name="T13" fmla="*/ 5 h 48"/>
                                                  <a:gd name="T14" fmla="*/ 34 w 48"/>
                                                  <a:gd name="T15" fmla="*/ 0 h 48"/>
                                                  <a:gd name="T16" fmla="*/ 29 w 48"/>
                                                  <a:gd name="T17" fmla="*/ 0 h 48"/>
                                                  <a:gd name="T18" fmla="*/ 24 w 48"/>
                                                  <a:gd name="T19" fmla="*/ 0 h 48"/>
                                                  <a:gd name="T20" fmla="*/ 19 w 48"/>
                                                  <a:gd name="T21" fmla="*/ 0 h 48"/>
                                                  <a:gd name="T22" fmla="*/ 14 w 48"/>
                                                  <a:gd name="T23" fmla="*/ 0 h 48"/>
                                                  <a:gd name="T24" fmla="*/ 10 w 48"/>
                                                  <a:gd name="T25" fmla="*/ 5 h 48"/>
                                                  <a:gd name="T26" fmla="*/ 5 w 48"/>
                                                  <a:gd name="T27" fmla="*/ 5 h 48"/>
                                                  <a:gd name="T28" fmla="*/ 0 w 48"/>
                                                  <a:gd name="T29" fmla="*/ 10 h 48"/>
                                                  <a:gd name="T30" fmla="*/ 0 w 48"/>
                                                  <a:gd name="T31" fmla="*/ 15 h 48"/>
                                                  <a:gd name="T32" fmla="*/ 0 w 48"/>
                                                  <a:gd name="T33" fmla="*/ 20 h 48"/>
                                                  <a:gd name="T34" fmla="*/ 0 w 48"/>
                                                  <a:gd name="T35" fmla="*/ 24 h 48"/>
                                                  <a:gd name="T36" fmla="*/ 0 w 48"/>
                                                  <a:gd name="T37" fmla="*/ 29 h 48"/>
                                                  <a:gd name="T38" fmla="*/ 0 w 48"/>
                                                  <a:gd name="T39" fmla="*/ 34 h 48"/>
                                                  <a:gd name="T40" fmla="*/ 0 w 48"/>
                                                  <a:gd name="T41" fmla="*/ 39 h 48"/>
                                                  <a:gd name="T42" fmla="*/ 5 w 48"/>
                                                  <a:gd name="T43" fmla="*/ 39 h 48"/>
                                                  <a:gd name="T44" fmla="*/ 10 w 48"/>
                                                  <a:gd name="T45" fmla="*/ 44 h 48"/>
                                                  <a:gd name="T46" fmla="*/ 10 w 48"/>
                                                  <a:gd name="T47" fmla="*/ 48 h 48"/>
                                                  <a:gd name="T48" fmla="*/ 14 w 48"/>
                                                  <a:gd name="T49" fmla="*/ 48 h 48"/>
                                                  <a:gd name="T50" fmla="*/ 19 w 48"/>
                                                  <a:gd name="T51" fmla="*/ 48 h 48"/>
                                                  <a:gd name="T52" fmla="*/ 24 w 48"/>
                                                  <a:gd name="T53" fmla="*/ 48 h 48"/>
                                                  <a:gd name="T54" fmla="*/ 29 w 48"/>
                                                  <a:gd name="T55" fmla="*/ 48 h 48"/>
                                                  <a:gd name="T56" fmla="*/ 34 w 48"/>
                                                  <a:gd name="T57" fmla="*/ 48 h 48"/>
                                                  <a:gd name="T58" fmla="*/ 38 w 48"/>
                                                  <a:gd name="T59" fmla="*/ 48 h 48"/>
                                                  <a:gd name="T60" fmla="*/ 38 w 48"/>
                                                  <a:gd name="T61" fmla="*/ 44 h 48"/>
                                                  <a:gd name="T62" fmla="*/ 38 w 48"/>
                                                  <a:gd name="T63" fmla="*/ 39 h 48"/>
                                                  <a:gd name="T64" fmla="*/ 43 w 48"/>
                                                  <a:gd name="T65" fmla="*/ 39 h 48"/>
                                                  <a:gd name="T66" fmla="*/ 43 w 48"/>
                                                  <a:gd name="T67" fmla="*/ 34 h 48"/>
                                                  <a:gd name="T68" fmla="*/ 48 w 48"/>
                                                  <a:gd name="T69" fmla="*/ 29 h 48"/>
                                                  <a:gd name="T70" fmla="*/ 48 w 48"/>
                                                  <a:gd name="T71" fmla="*/ 24 h 4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48"/>
                                                  <a:gd name="T109" fmla="*/ 0 h 48"/>
                                                  <a:gd name="T110" fmla="*/ 48 w 48"/>
                                                  <a:gd name="T111" fmla="*/ 48 h 48"/>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48" h="48">
                                                    <a:moveTo>
                                                      <a:pt x="48" y="24"/>
                                                    </a:moveTo>
                                                    <a:lnTo>
                                                      <a:pt x="48" y="20"/>
                                                    </a:lnTo>
                                                    <a:lnTo>
                                                      <a:pt x="48" y="15"/>
                                                    </a:lnTo>
                                                    <a:lnTo>
                                                      <a:pt x="43" y="15"/>
                                                    </a:lnTo>
                                                    <a:lnTo>
                                                      <a:pt x="43" y="10"/>
                                                    </a:lnTo>
                                                    <a:lnTo>
                                                      <a:pt x="43" y="5"/>
                                                    </a:lnTo>
                                                    <a:lnTo>
                                                      <a:pt x="38" y="5"/>
                                                    </a:lnTo>
                                                    <a:lnTo>
                                                      <a:pt x="34" y="0"/>
                                                    </a:lnTo>
                                                    <a:lnTo>
                                                      <a:pt x="29" y="0"/>
                                                    </a:lnTo>
                                                    <a:lnTo>
                                                      <a:pt x="24" y="0"/>
                                                    </a:lnTo>
                                                    <a:lnTo>
                                                      <a:pt x="19" y="0"/>
                                                    </a:lnTo>
                                                    <a:lnTo>
                                                      <a:pt x="14" y="0"/>
                                                    </a:lnTo>
                                                    <a:lnTo>
                                                      <a:pt x="10" y="5"/>
                                                    </a:lnTo>
                                                    <a:lnTo>
                                                      <a:pt x="5" y="5"/>
                                                    </a:lnTo>
                                                    <a:lnTo>
                                                      <a:pt x="0" y="10"/>
                                                    </a:lnTo>
                                                    <a:lnTo>
                                                      <a:pt x="0" y="15"/>
                                                    </a:lnTo>
                                                    <a:lnTo>
                                                      <a:pt x="0" y="20"/>
                                                    </a:lnTo>
                                                    <a:lnTo>
                                                      <a:pt x="0" y="24"/>
                                                    </a:lnTo>
                                                    <a:lnTo>
                                                      <a:pt x="0" y="29"/>
                                                    </a:lnTo>
                                                    <a:lnTo>
                                                      <a:pt x="0" y="34"/>
                                                    </a:lnTo>
                                                    <a:lnTo>
                                                      <a:pt x="0" y="39"/>
                                                    </a:lnTo>
                                                    <a:lnTo>
                                                      <a:pt x="5" y="39"/>
                                                    </a:lnTo>
                                                    <a:lnTo>
                                                      <a:pt x="10" y="44"/>
                                                    </a:lnTo>
                                                    <a:lnTo>
                                                      <a:pt x="10" y="48"/>
                                                    </a:lnTo>
                                                    <a:lnTo>
                                                      <a:pt x="14" y="48"/>
                                                    </a:lnTo>
                                                    <a:lnTo>
                                                      <a:pt x="19" y="48"/>
                                                    </a:lnTo>
                                                    <a:lnTo>
                                                      <a:pt x="24" y="48"/>
                                                    </a:lnTo>
                                                    <a:lnTo>
                                                      <a:pt x="29" y="48"/>
                                                    </a:lnTo>
                                                    <a:lnTo>
                                                      <a:pt x="34" y="48"/>
                                                    </a:lnTo>
                                                    <a:lnTo>
                                                      <a:pt x="38" y="48"/>
                                                    </a:lnTo>
                                                    <a:lnTo>
                                                      <a:pt x="38" y="44"/>
                                                    </a:lnTo>
                                                    <a:lnTo>
                                                      <a:pt x="38" y="39"/>
                                                    </a:lnTo>
                                                    <a:lnTo>
                                                      <a:pt x="43" y="39"/>
                                                    </a:lnTo>
                                                    <a:lnTo>
                                                      <a:pt x="43" y="34"/>
                                                    </a:lnTo>
                                                    <a:lnTo>
                                                      <a:pt x="48" y="29"/>
                                                    </a:lnTo>
                                                    <a:lnTo>
                                                      <a:pt x="48" y="24"/>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2" name="Freeform 574"/>
                                              <a:cNvSpPr>
                                                <a:spLocks/>
                                              </a:cNvSpPr>
                                            </a:nvSpPr>
                                            <a:spPr bwMode="auto">
                                              <a:xfrm>
                                                <a:off x="11081" y="2006"/>
                                                <a:ext cx="53" cy="53"/>
                                              </a:xfrm>
                                              <a:custGeom>
                                                <a:avLst/>
                                                <a:gdLst>
                                                  <a:gd name="T0" fmla="*/ 53 w 53"/>
                                                  <a:gd name="T1" fmla="*/ 29 h 53"/>
                                                  <a:gd name="T2" fmla="*/ 53 w 53"/>
                                                  <a:gd name="T3" fmla="*/ 24 h 53"/>
                                                  <a:gd name="T4" fmla="*/ 48 w 53"/>
                                                  <a:gd name="T5" fmla="*/ 24 h 53"/>
                                                  <a:gd name="T6" fmla="*/ 48 w 53"/>
                                                  <a:gd name="T7" fmla="*/ 19 h 53"/>
                                                  <a:gd name="T8" fmla="*/ 48 w 53"/>
                                                  <a:gd name="T9" fmla="*/ 19 h 53"/>
                                                  <a:gd name="T10" fmla="*/ 48 w 53"/>
                                                  <a:gd name="T11" fmla="*/ 14 h 53"/>
                                                  <a:gd name="T12" fmla="*/ 43 w 53"/>
                                                  <a:gd name="T13" fmla="*/ 10 h 53"/>
                                                  <a:gd name="T14" fmla="*/ 43 w 53"/>
                                                  <a:gd name="T15" fmla="*/ 10 h 53"/>
                                                  <a:gd name="T16" fmla="*/ 38 w 53"/>
                                                  <a:gd name="T17" fmla="*/ 5 h 53"/>
                                                  <a:gd name="T18" fmla="*/ 38 w 53"/>
                                                  <a:gd name="T19" fmla="*/ 5 h 53"/>
                                                  <a:gd name="T20" fmla="*/ 34 w 53"/>
                                                  <a:gd name="T21" fmla="*/ 5 h 53"/>
                                                  <a:gd name="T22" fmla="*/ 34 w 53"/>
                                                  <a:gd name="T23" fmla="*/ 0 h 53"/>
                                                  <a:gd name="T24" fmla="*/ 34 w 53"/>
                                                  <a:gd name="T25" fmla="*/ 0 h 53"/>
                                                  <a:gd name="T26" fmla="*/ 29 w 53"/>
                                                  <a:gd name="T27" fmla="*/ 0 h 53"/>
                                                  <a:gd name="T28" fmla="*/ 24 w 53"/>
                                                  <a:gd name="T29" fmla="*/ 0 h 53"/>
                                                  <a:gd name="T30" fmla="*/ 24 w 53"/>
                                                  <a:gd name="T31" fmla="*/ 0 h 53"/>
                                                  <a:gd name="T32" fmla="*/ 19 w 53"/>
                                                  <a:gd name="T33" fmla="*/ 0 h 53"/>
                                                  <a:gd name="T34" fmla="*/ 19 w 53"/>
                                                  <a:gd name="T35" fmla="*/ 5 h 53"/>
                                                  <a:gd name="T36" fmla="*/ 14 w 53"/>
                                                  <a:gd name="T37" fmla="*/ 5 h 53"/>
                                                  <a:gd name="T38" fmla="*/ 14 w 53"/>
                                                  <a:gd name="T39" fmla="*/ 10 h 53"/>
                                                  <a:gd name="T40" fmla="*/ 10 w 53"/>
                                                  <a:gd name="T41" fmla="*/ 10 h 53"/>
                                                  <a:gd name="T42" fmla="*/ 5 w 53"/>
                                                  <a:gd name="T43" fmla="*/ 10 h 53"/>
                                                  <a:gd name="T44" fmla="*/ 5 w 53"/>
                                                  <a:gd name="T45" fmla="*/ 14 h 53"/>
                                                  <a:gd name="T46" fmla="*/ 5 w 53"/>
                                                  <a:gd name="T47" fmla="*/ 14 h 53"/>
                                                  <a:gd name="T48" fmla="*/ 5 w 53"/>
                                                  <a:gd name="T49" fmla="*/ 19 h 53"/>
                                                  <a:gd name="T50" fmla="*/ 5 w 53"/>
                                                  <a:gd name="T51" fmla="*/ 19 h 53"/>
                                                  <a:gd name="T52" fmla="*/ 0 w 53"/>
                                                  <a:gd name="T53" fmla="*/ 24 h 53"/>
                                                  <a:gd name="T54" fmla="*/ 0 w 53"/>
                                                  <a:gd name="T55" fmla="*/ 29 h 53"/>
                                                  <a:gd name="T56" fmla="*/ 0 w 53"/>
                                                  <a:gd name="T57" fmla="*/ 29 h 53"/>
                                                  <a:gd name="T58" fmla="*/ 5 w 53"/>
                                                  <a:gd name="T59" fmla="*/ 34 h 53"/>
                                                  <a:gd name="T60" fmla="*/ 5 w 53"/>
                                                  <a:gd name="T61" fmla="*/ 34 h 53"/>
                                                  <a:gd name="T62" fmla="*/ 5 w 53"/>
                                                  <a:gd name="T63" fmla="*/ 38 h 53"/>
                                                  <a:gd name="T64" fmla="*/ 5 w 53"/>
                                                  <a:gd name="T65" fmla="*/ 43 h 53"/>
                                                  <a:gd name="T66" fmla="*/ 10 w 53"/>
                                                  <a:gd name="T67" fmla="*/ 43 h 53"/>
                                                  <a:gd name="T68" fmla="*/ 14 w 53"/>
                                                  <a:gd name="T69" fmla="*/ 43 h 53"/>
                                                  <a:gd name="T70" fmla="*/ 14 w 53"/>
                                                  <a:gd name="T71" fmla="*/ 48 h 53"/>
                                                  <a:gd name="T72" fmla="*/ 14 w 53"/>
                                                  <a:gd name="T73" fmla="*/ 48 h 53"/>
                                                  <a:gd name="T74" fmla="*/ 19 w 53"/>
                                                  <a:gd name="T75" fmla="*/ 53 h 53"/>
                                                  <a:gd name="T76" fmla="*/ 19 w 53"/>
                                                  <a:gd name="T77" fmla="*/ 53 h 53"/>
                                                  <a:gd name="T78" fmla="*/ 24 w 53"/>
                                                  <a:gd name="T79" fmla="*/ 53 h 53"/>
                                                  <a:gd name="T80" fmla="*/ 24 w 53"/>
                                                  <a:gd name="T81" fmla="*/ 53 h 53"/>
                                                  <a:gd name="T82" fmla="*/ 29 w 53"/>
                                                  <a:gd name="T83" fmla="*/ 53 h 53"/>
                                                  <a:gd name="T84" fmla="*/ 34 w 53"/>
                                                  <a:gd name="T85" fmla="*/ 53 h 53"/>
                                                  <a:gd name="T86" fmla="*/ 34 w 53"/>
                                                  <a:gd name="T87" fmla="*/ 53 h 53"/>
                                                  <a:gd name="T88" fmla="*/ 38 w 53"/>
                                                  <a:gd name="T89" fmla="*/ 53 h 53"/>
                                                  <a:gd name="T90" fmla="*/ 38 w 53"/>
                                                  <a:gd name="T91" fmla="*/ 48 h 53"/>
                                                  <a:gd name="T92" fmla="*/ 43 w 53"/>
                                                  <a:gd name="T93" fmla="*/ 48 h 53"/>
                                                  <a:gd name="T94" fmla="*/ 43 w 53"/>
                                                  <a:gd name="T95" fmla="*/ 43 h 53"/>
                                                  <a:gd name="T96" fmla="*/ 43 w 53"/>
                                                  <a:gd name="T97" fmla="*/ 43 h 53"/>
                                                  <a:gd name="T98" fmla="*/ 43 w 53"/>
                                                  <a:gd name="T99" fmla="*/ 43 h 53"/>
                                                  <a:gd name="T100" fmla="*/ 48 w 53"/>
                                                  <a:gd name="T101" fmla="*/ 43 h 53"/>
                                                  <a:gd name="T102" fmla="*/ 48 w 53"/>
                                                  <a:gd name="T103" fmla="*/ 38 h 53"/>
                                                  <a:gd name="T104" fmla="*/ 48 w 53"/>
                                                  <a:gd name="T105" fmla="*/ 38 h 53"/>
                                                  <a:gd name="T106" fmla="*/ 48 w 53"/>
                                                  <a:gd name="T107" fmla="*/ 34 h 53"/>
                                                  <a:gd name="T108" fmla="*/ 48 w 53"/>
                                                  <a:gd name="T109" fmla="*/ 34 h 53"/>
                                                  <a:gd name="T110" fmla="*/ 48 w 53"/>
                                                  <a:gd name="T111" fmla="*/ 29 h 53"/>
                                                  <a:gd name="T112" fmla="*/ 53 w 53"/>
                                                  <a:gd name="T113" fmla="*/ 29 h 53"/>
                                                  <a:gd name="T114" fmla="*/ 53 w 53"/>
                                                  <a:gd name="T115" fmla="*/ 29 h 5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53"/>
                                                  <a:gd name="T175" fmla="*/ 0 h 53"/>
                                                  <a:gd name="T176" fmla="*/ 53 w 53"/>
                                                  <a:gd name="T177" fmla="*/ 53 h 53"/>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53" h="53">
                                                    <a:moveTo>
                                                      <a:pt x="53" y="29"/>
                                                    </a:moveTo>
                                                    <a:lnTo>
                                                      <a:pt x="53" y="24"/>
                                                    </a:lnTo>
                                                    <a:lnTo>
                                                      <a:pt x="48" y="24"/>
                                                    </a:lnTo>
                                                    <a:lnTo>
                                                      <a:pt x="48" y="19"/>
                                                    </a:lnTo>
                                                    <a:lnTo>
                                                      <a:pt x="48" y="14"/>
                                                    </a:lnTo>
                                                    <a:lnTo>
                                                      <a:pt x="43" y="10"/>
                                                    </a:lnTo>
                                                    <a:lnTo>
                                                      <a:pt x="38" y="5"/>
                                                    </a:lnTo>
                                                    <a:lnTo>
                                                      <a:pt x="34" y="5"/>
                                                    </a:lnTo>
                                                    <a:lnTo>
                                                      <a:pt x="34" y="0"/>
                                                    </a:lnTo>
                                                    <a:lnTo>
                                                      <a:pt x="29" y="0"/>
                                                    </a:lnTo>
                                                    <a:lnTo>
                                                      <a:pt x="24" y="0"/>
                                                    </a:lnTo>
                                                    <a:lnTo>
                                                      <a:pt x="19" y="0"/>
                                                    </a:lnTo>
                                                    <a:lnTo>
                                                      <a:pt x="19" y="5"/>
                                                    </a:lnTo>
                                                    <a:lnTo>
                                                      <a:pt x="14" y="5"/>
                                                    </a:lnTo>
                                                    <a:lnTo>
                                                      <a:pt x="14" y="10"/>
                                                    </a:lnTo>
                                                    <a:lnTo>
                                                      <a:pt x="10" y="10"/>
                                                    </a:lnTo>
                                                    <a:lnTo>
                                                      <a:pt x="5" y="10"/>
                                                    </a:lnTo>
                                                    <a:lnTo>
                                                      <a:pt x="5" y="14"/>
                                                    </a:lnTo>
                                                    <a:lnTo>
                                                      <a:pt x="5" y="19"/>
                                                    </a:lnTo>
                                                    <a:lnTo>
                                                      <a:pt x="0" y="24"/>
                                                    </a:lnTo>
                                                    <a:lnTo>
                                                      <a:pt x="0" y="29"/>
                                                    </a:lnTo>
                                                    <a:lnTo>
                                                      <a:pt x="5" y="34"/>
                                                    </a:lnTo>
                                                    <a:lnTo>
                                                      <a:pt x="5" y="38"/>
                                                    </a:lnTo>
                                                    <a:lnTo>
                                                      <a:pt x="5" y="43"/>
                                                    </a:lnTo>
                                                    <a:lnTo>
                                                      <a:pt x="10" y="43"/>
                                                    </a:lnTo>
                                                    <a:lnTo>
                                                      <a:pt x="14" y="43"/>
                                                    </a:lnTo>
                                                    <a:lnTo>
                                                      <a:pt x="14" y="48"/>
                                                    </a:lnTo>
                                                    <a:lnTo>
                                                      <a:pt x="19" y="53"/>
                                                    </a:lnTo>
                                                    <a:lnTo>
                                                      <a:pt x="24" y="53"/>
                                                    </a:lnTo>
                                                    <a:lnTo>
                                                      <a:pt x="29" y="53"/>
                                                    </a:lnTo>
                                                    <a:lnTo>
                                                      <a:pt x="34" y="53"/>
                                                    </a:lnTo>
                                                    <a:lnTo>
                                                      <a:pt x="38" y="53"/>
                                                    </a:lnTo>
                                                    <a:lnTo>
                                                      <a:pt x="38" y="48"/>
                                                    </a:lnTo>
                                                    <a:lnTo>
                                                      <a:pt x="43" y="48"/>
                                                    </a:lnTo>
                                                    <a:lnTo>
                                                      <a:pt x="43" y="43"/>
                                                    </a:lnTo>
                                                    <a:lnTo>
                                                      <a:pt x="48" y="43"/>
                                                    </a:lnTo>
                                                    <a:lnTo>
                                                      <a:pt x="48" y="38"/>
                                                    </a:lnTo>
                                                    <a:lnTo>
                                                      <a:pt x="48" y="34"/>
                                                    </a:lnTo>
                                                    <a:lnTo>
                                                      <a:pt x="48" y="29"/>
                                                    </a:lnTo>
                                                    <a:lnTo>
                                                      <a:pt x="53" y="2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3" name="Freeform 575"/>
                                              <a:cNvSpPr>
                                                <a:spLocks/>
                                              </a:cNvSpPr>
                                            </a:nvSpPr>
                                            <a:spPr bwMode="auto">
                                              <a:xfrm>
                                                <a:off x="11081" y="2006"/>
                                                <a:ext cx="53" cy="53"/>
                                              </a:xfrm>
                                              <a:custGeom>
                                                <a:avLst/>
                                                <a:gdLst>
                                                  <a:gd name="T0" fmla="*/ 53 w 53"/>
                                                  <a:gd name="T1" fmla="*/ 29 h 53"/>
                                                  <a:gd name="T2" fmla="*/ 53 w 53"/>
                                                  <a:gd name="T3" fmla="*/ 24 h 53"/>
                                                  <a:gd name="T4" fmla="*/ 48 w 53"/>
                                                  <a:gd name="T5" fmla="*/ 24 h 53"/>
                                                  <a:gd name="T6" fmla="*/ 48 w 53"/>
                                                  <a:gd name="T7" fmla="*/ 19 h 53"/>
                                                  <a:gd name="T8" fmla="*/ 48 w 53"/>
                                                  <a:gd name="T9" fmla="*/ 14 h 53"/>
                                                  <a:gd name="T10" fmla="*/ 43 w 53"/>
                                                  <a:gd name="T11" fmla="*/ 10 h 53"/>
                                                  <a:gd name="T12" fmla="*/ 38 w 53"/>
                                                  <a:gd name="T13" fmla="*/ 5 h 53"/>
                                                  <a:gd name="T14" fmla="*/ 34 w 53"/>
                                                  <a:gd name="T15" fmla="*/ 5 h 53"/>
                                                  <a:gd name="T16" fmla="*/ 34 w 53"/>
                                                  <a:gd name="T17" fmla="*/ 0 h 53"/>
                                                  <a:gd name="T18" fmla="*/ 29 w 53"/>
                                                  <a:gd name="T19" fmla="*/ 0 h 53"/>
                                                  <a:gd name="T20" fmla="*/ 24 w 53"/>
                                                  <a:gd name="T21" fmla="*/ 0 h 53"/>
                                                  <a:gd name="T22" fmla="*/ 19 w 53"/>
                                                  <a:gd name="T23" fmla="*/ 0 h 53"/>
                                                  <a:gd name="T24" fmla="*/ 19 w 53"/>
                                                  <a:gd name="T25" fmla="*/ 5 h 53"/>
                                                  <a:gd name="T26" fmla="*/ 14 w 53"/>
                                                  <a:gd name="T27" fmla="*/ 5 h 53"/>
                                                  <a:gd name="T28" fmla="*/ 14 w 53"/>
                                                  <a:gd name="T29" fmla="*/ 10 h 53"/>
                                                  <a:gd name="T30" fmla="*/ 10 w 53"/>
                                                  <a:gd name="T31" fmla="*/ 10 h 53"/>
                                                  <a:gd name="T32" fmla="*/ 5 w 53"/>
                                                  <a:gd name="T33" fmla="*/ 10 h 53"/>
                                                  <a:gd name="T34" fmla="*/ 5 w 53"/>
                                                  <a:gd name="T35" fmla="*/ 14 h 53"/>
                                                  <a:gd name="T36" fmla="*/ 5 w 53"/>
                                                  <a:gd name="T37" fmla="*/ 19 h 53"/>
                                                  <a:gd name="T38" fmla="*/ 0 w 53"/>
                                                  <a:gd name="T39" fmla="*/ 24 h 53"/>
                                                  <a:gd name="T40" fmla="*/ 0 w 53"/>
                                                  <a:gd name="T41" fmla="*/ 29 h 53"/>
                                                  <a:gd name="T42" fmla="*/ 5 w 53"/>
                                                  <a:gd name="T43" fmla="*/ 34 h 53"/>
                                                  <a:gd name="T44" fmla="*/ 5 w 53"/>
                                                  <a:gd name="T45" fmla="*/ 38 h 53"/>
                                                  <a:gd name="T46" fmla="*/ 5 w 53"/>
                                                  <a:gd name="T47" fmla="*/ 43 h 53"/>
                                                  <a:gd name="T48" fmla="*/ 10 w 53"/>
                                                  <a:gd name="T49" fmla="*/ 43 h 53"/>
                                                  <a:gd name="T50" fmla="*/ 14 w 53"/>
                                                  <a:gd name="T51" fmla="*/ 43 h 53"/>
                                                  <a:gd name="T52" fmla="*/ 14 w 53"/>
                                                  <a:gd name="T53" fmla="*/ 48 h 53"/>
                                                  <a:gd name="T54" fmla="*/ 19 w 53"/>
                                                  <a:gd name="T55" fmla="*/ 53 h 53"/>
                                                  <a:gd name="T56" fmla="*/ 24 w 53"/>
                                                  <a:gd name="T57" fmla="*/ 53 h 53"/>
                                                  <a:gd name="T58" fmla="*/ 29 w 53"/>
                                                  <a:gd name="T59" fmla="*/ 53 h 53"/>
                                                  <a:gd name="T60" fmla="*/ 34 w 53"/>
                                                  <a:gd name="T61" fmla="*/ 53 h 53"/>
                                                  <a:gd name="T62" fmla="*/ 38 w 53"/>
                                                  <a:gd name="T63" fmla="*/ 53 h 53"/>
                                                  <a:gd name="T64" fmla="*/ 38 w 53"/>
                                                  <a:gd name="T65" fmla="*/ 48 h 53"/>
                                                  <a:gd name="T66" fmla="*/ 43 w 53"/>
                                                  <a:gd name="T67" fmla="*/ 48 h 53"/>
                                                  <a:gd name="T68" fmla="*/ 43 w 53"/>
                                                  <a:gd name="T69" fmla="*/ 43 h 53"/>
                                                  <a:gd name="T70" fmla="*/ 48 w 53"/>
                                                  <a:gd name="T71" fmla="*/ 43 h 53"/>
                                                  <a:gd name="T72" fmla="*/ 48 w 53"/>
                                                  <a:gd name="T73" fmla="*/ 38 h 53"/>
                                                  <a:gd name="T74" fmla="*/ 48 w 53"/>
                                                  <a:gd name="T75" fmla="*/ 34 h 53"/>
                                                  <a:gd name="T76" fmla="*/ 48 w 53"/>
                                                  <a:gd name="T77" fmla="*/ 29 h 53"/>
                                                  <a:gd name="T78" fmla="*/ 53 w 53"/>
                                                  <a:gd name="T79" fmla="*/ 29 h 5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53"/>
                                                  <a:gd name="T121" fmla="*/ 0 h 53"/>
                                                  <a:gd name="T122" fmla="*/ 53 w 53"/>
                                                  <a:gd name="T123" fmla="*/ 53 h 53"/>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53" h="53">
                                                    <a:moveTo>
                                                      <a:pt x="53" y="29"/>
                                                    </a:moveTo>
                                                    <a:lnTo>
                                                      <a:pt x="53" y="24"/>
                                                    </a:lnTo>
                                                    <a:lnTo>
                                                      <a:pt x="48" y="24"/>
                                                    </a:lnTo>
                                                    <a:lnTo>
                                                      <a:pt x="48" y="19"/>
                                                    </a:lnTo>
                                                    <a:lnTo>
                                                      <a:pt x="48" y="14"/>
                                                    </a:lnTo>
                                                    <a:lnTo>
                                                      <a:pt x="43" y="10"/>
                                                    </a:lnTo>
                                                    <a:lnTo>
                                                      <a:pt x="38" y="5"/>
                                                    </a:lnTo>
                                                    <a:lnTo>
                                                      <a:pt x="34" y="5"/>
                                                    </a:lnTo>
                                                    <a:lnTo>
                                                      <a:pt x="34" y="0"/>
                                                    </a:lnTo>
                                                    <a:lnTo>
                                                      <a:pt x="29" y="0"/>
                                                    </a:lnTo>
                                                    <a:lnTo>
                                                      <a:pt x="24" y="0"/>
                                                    </a:lnTo>
                                                    <a:lnTo>
                                                      <a:pt x="19" y="0"/>
                                                    </a:lnTo>
                                                    <a:lnTo>
                                                      <a:pt x="19" y="5"/>
                                                    </a:lnTo>
                                                    <a:lnTo>
                                                      <a:pt x="14" y="5"/>
                                                    </a:lnTo>
                                                    <a:lnTo>
                                                      <a:pt x="14" y="10"/>
                                                    </a:lnTo>
                                                    <a:lnTo>
                                                      <a:pt x="10" y="10"/>
                                                    </a:lnTo>
                                                    <a:lnTo>
                                                      <a:pt x="5" y="10"/>
                                                    </a:lnTo>
                                                    <a:lnTo>
                                                      <a:pt x="5" y="14"/>
                                                    </a:lnTo>
                                                    <a:lnTo>
                                                      <a:pt x="5" y="19"/>
                                                    </a:lnTo>
                                                    <a:lnTo>
                                                      <a:pt x="0" y="24"/>
                                                    </a:lnTo>
                                                    <a:lnTo>
                                                      <a:pt x="0" y="29"/>
                                                    </a:lnTo>
                                                    <a:lnTo>
                                                      <a:pt x="5" y="34"/>
                                                    </a:lnTo>
                                                    <a:lnTo>
                                                      <a:pt x="5" y="38"/>
                                                    </a:lnTo>
                                                    <a:lnTo>
                                                      <a:pt x="5" y="43"/>
                                                    </a:lnTo>
                                                    <a:lnTo>
                                                      <a:pt x="10" y="43"/>
                                                    </a:lnTo>
                                                    <a:lnTo>
                                                      <a:pt x="14" y="43"/>
                                                    </a:lnTo>
                                                    <a:lnTo>
                                                      <a:pt x="14" y="48"/>
                                                    </a:lnTo>
                                                    <a:lnTo>
                                                      <a:pt x="19" y="53"/>
                                                    </a:lnTo>
                                                    <a:lnTo>
                                                      <a:pt x="24" y="53"/>
                                                    </a:lnTo>
                                                    <a:lnTo>
                                                      <a:pt x="29" y="53"/>
                                                    </a:lnTo>
                                                    <a:lnTo>
                                                      <a:pt x="34" y="53"/>
                                                    </a:lnTo>
                                                    <a:lnTo>
                                                      <a:pt x="38" y="53"/>
                                                    </a:lnTo>
                                                    <a:lnTo>
                                                      <a:pt x="38" y="48"/>
                                                    </a:lnTo>
                                                    <a:lnTo>
                                                      <a:pt x="43" y="48"/>
                                                    </a:lnTo>
                                                    <a:lnTo>
                                                      <a:pt x="43" y="43"/>
                                                    </a:lnTo>
                                                    <a:lnTo>
                                                      <a:pt x="48" y="43"/>
                                                    </a:lnTo>
                                                    <a:lnTo>
                                                      <a:pt x="48" y="38"/>
                                                    </a:lnTo>
                                                    <a:lnTo>
                                                      <a:pt x="48" y="34"/>
                                                    </a:lnTo>
                                                    <a:lnTo>
                                                      <a:pt x="48" y="29"/>
                                                    </a:lnTo>
                                                    <a:lnTo>
                                                      <a:pt x="53" y="29"/>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4" name="Freeform 576"/>
                                              <a:cNvSpPr>
                                                <a:spLocks/>
                                              </a:cNvSpPr>
                                            </a:nvSpPr>
                                            <a:spPr bwMode="auto">
                                              <a:xfrm>
                                                <a:off x="10731" y="2006"/>
                                                <a:ext cx="29" cy="24"/>
                                              </a:xfrm>
                                              <a:custGeom>
                                                <a:avLst/>
                                                <a:gdLst>
                                                  <a:gd name="T0" fmla="*/ 14 w 29"/>
                                                  <a:gd name="T1" fmla="*/ 0 h 24"/>
                                                  <a:gd name="T2" fmla="*/ 19 w 29"/>
                                                  <a:gd name="T3" fmla="*/ 0 h 24"/>
                                                  <a:gd name="T4" fmla="*/ 24 w 29"/>
                                                  <a:gd name="T5" fmla="*/ 0 h 24"/>
                                                  <a:gd name="T6" fmla="*/ 29 w 29"/>
                                                  <a:gd name="T7" fmla="*/ 5 h 24"/>
                                                  <a:gd name="T8" fmla="*/ 29 w 29"/>
                                                  <a:gd name="T9" fmla="*/ 10 h 24"/>
                                                  <a:gd name="T10" fmla="*/ 29 w 29"/>
                                                  <a:gd name="T11" fmla="*/ 19 h 24"/>
                                                  <a:gd name="T12" fmla="*/ 24 w 29"/>
                                                  <a:gd name="T13" fmla="*/ 19 h 24"/>
                                                  <a:gd name="T14" fmla="*/ 19 w 29"/>
                                                  <a:gd name="T15" fmla="*/ 24 h 24"/>
                                                  <a:gd name="T16" fmla="*/ 14 w 29"/>
                                                  <a:gd name="T17" fmla="*/ 24 h 24"/>
                                                  <a:gd name="T18" fmla="*/ 10 w 29"/>
                                                  <a:gd name="T19" fmla="*/ 24 h 24"/>
                                                  <a:gd name="T20" fmla="*/ 10 w 29"/>
                                                  <a:gd name="T21" fmla="*/ 19 h 24"/>
                                                  <a:gd name="T22" fmla="*/ 0 w 29"/>
                                                  <a:gd name="T23" fmla="*/ 19 h 24"/>
                                                  <a:gd name="T24" fmla="*/ 0 w 29"/>
                                                  <a:gd name="T25" fmla="*/ 14 h 24"/>
                                                  <a:gd name="T26" fmla="*/ 0 w 29"/>
                                                  <a:gd name="T27" fmla="*/ 10 h 24"/>
                                                  <a:gd name="T28" fmla="*/ 0 w 29"/>
                                                  <a:gd name="T29" fmla="*/ 5 h 24"/>
                                                  <a:gd name="T30" fmla="*/ 5 w 29"/>
                                                  <a:gd name="T31" fmla="*/ 0 h 24"/>
                                                  <a:gd name="T32" fmla="*/ 10 w 29"/>
                                                  <a:gd name="T33" fmla="*/ 0 h 24"/>
                                                  <a:gd name="T34" fmla="*/ 14 w 29"/>
                                                  <a:gd name="T35" fmla="*/ 0 h 2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9"/>
                                                  <a:gd name="T55" fmla="*/ 0 h 24"/>
                                                  <a:gd name="T56" fmla="*/ 29 w 29"/>
                                                  <a:gd name="T57" fmla="*/ 24 h 24"/>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9" h="24">
                                                    <a:moveTo>
                                                      <a:pt x="14" y="0"/>
                                                    </a:moveTo>
                                                    <a:lnTo>
                                                      <a:pt x="19" y="0"/>
                                                    </a:lnTo>
                                                    <a:lnTo>
                                                      <a:pt x="24" y="0"/>
                                                    </a:lnTo>
                                                    <a:lnTo>
                                                      <a:pt x="29" y="5"/>
                                                    </a:lnTo>
                                                    <a:lnTo>
                                                      <a:pt x="29" y="10"/>
                                                    </a:lnTo>
                                                    <a:lnTo>
                                                      <a:pt x="29" y="19"/>
                                                    </a:lnTo>
                                                    <a:lnTo>
                                                      <a:pt x="24" y="19"/>
                                                    </a:lnTo>
                                                    <a:lnTo>
                                                      <a:pt x="19" y="24"/>
                                                    </a:lnTo>
                                                    <a:lnTo>
                                                      <a:pt x="14" y="24"/>
                                                    </a:lnTo>
                                                    <a:lnTo>
                                                      <a:pt x="10" y="24"/>
                                                    </a:lnTo>
                                                    <a:lnTo>
                                                      <a:pt x="10" y="19"/>
                                                    </a:lnTo>
                                                    <a:lnTo>
                                                      <a:pt x="0" y="19"/>
                                                    </a:lnTo>
                                                    <a:lnTo>
                                                      <a:pt x="0" y="14"/>
                                                    </a:lnTo>
                                                    <a:lnTo>
                                                      <a:pt x="0" y="10"/>
                                                    </a:lnTo>
                                                    <a:lnTo>
                                                      <a:pt x="0" y="5"/>
                                                    </a:lnTo>
                                                    <a:lnTo>
                                                      <a:pt x="5" y="0"/>
                                                    </a:lnTo>
                                                    <a:lnTo>
                                                      <a:pt x="10" y="0"/>
                                                    </a:lnTo>
                                                    <a:lnTo>
                                                      <a:pt x="14" y="0"/>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5" name="Freeform 577"/>
                                              <a:cNvSpPr>
                                                <a:spLocks/>
                                              </a:cNvSpPr>
                                            </a:nvSpPr>
                                            <a:spPr bwMode="auto">
                                              <a:xfrm>
                                                <a:off x="10731" y="2006"/>
                                                <a:ext cx="29" cy="24"/>
                                              </a:xfrm>
                                              <a:custGeom>
                                                <a:avLst/>
                                                <a:gdLst>
                                                  <a:gd name="T0" fmla="*/ 14 w 29"/>
                                                  <a:gd name="T1" fmla="*/ 0 h 24"/>
                                                  <a:gd name="T2" fmla="*/ 19 w 29"/>
                                                  <a:gd name="T3" fmla="*/ 0 h 24"/>
                                                  <a:gd name="T4" fmla="*/ 24 w 29"/>
                                                  <a:gd name="T5" fmla="*/ 0 h 24"/>
                                                  <a:gd name="T6" fmla="*/ 29 w 29"/>
                                                  <a:gd name="T7" fmla="*/ 5 h 24"/>
                                                  <a:gd name="T8" fmla="*/ 29 w 29"/>
                                                  <a:gd name="T9" fmla="*/ 10 h 24"/>
                                                  <a:gd name="T10" fmla="*/ 29 w 29"/>
                                                  <a:gd name="T11" fmla="*/ 19 h 24"/>
                                                  <a:gd name="T12" fmla="*/ 24 w 29"/>
                                                  <a:gd name="T13" fmla="*/ 19 h 24"/>
                                                  <a:gd name="T14" fmla="*/ 19 w 29"/>
                                                  <a:gd name="T15" fmla="*/ 24 h 24"/>
                                                  <a:gd name="T16" fmla="*/ 14 w 29"/>
                                                  <a:gd name="T17" fmla="*/ 24 h 24"/>
                                                  <a:gd name="T18" fmla="*/ 10 w 29"/>
                                                  <a:gd name="T19" fmla="*/ 24 h 24"/>
                                                  <a:gd name="T20" fmla="*/ 10 w 29"/>
                                                  <a:gd name="T21" fmla="*/ 19 h 24"/>
                                                  <a:gd name="T22" fmla="*/ 0 w 29"/>
                                                  <a:gd name="T23" fmla="*/ 19 h 24"/>
                                                  <a:gd name="T24" fmla="*/ 0 w 29"/>
                                                  <a:gd name="T25" fmla="*/ 14 h 24"/>
                                                  <a:gd name="T26" fmla="*/ 0 w 29"/>
                                                  <a:gd name="T27" fmla="*/ 10 h 24"/>
                                                  <a:gd name="T28" fmla="*/ 0 w 29"/>
                                                  <a:gd name="T29" fmla="*/ 5 h 24"/>
                                                  <a:gd name="T30" fmla="*/ 5 w 29"/>
                                                  <a:gd name="T31" fmla="*/ 0 h 24"/>
                                                  <a:gd name="T32" fmla="*/ 10 w 29"/>
                                                  <a:gd name="T33" fmla="*/ 0 h 24"/>
                                                  <a:gd name="T34" fmla="*/ 14 w 29"/>
                                                  <a:gd name="T35" fmla="*/ 0 h 2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9"/>
                                                  <a:gd name="T55" fmla="*/ 0 h 24"/>
                                                  <a:gd name="T56" fmla="*/ 29 w 29"/>
                                                  <a:gd name="T57" fmla="*/ 24 h 24"/>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9" h="24">
                                                    <a:moveTo>
                                                      <a:pt x="14" y="0"/>
                                                    </a:moveTo>
                                                    <a:lnTo>
                                                      <a:pt x="19" y="0"/>
                                                    </a:lnTo>
                                                    <a:lnTo>
                                                      <a:pt x="24" y="0"/>
                                                    </a:lnTo>
                                                    <a:lnTo>
                                                      <a:pt x="29" y="5"/>
                                                    </a:lnTo>
                                                    <a:lnTo>
                                                      <a:pt x="29" y="10"/>
                                                    </a:lnTo>
                                                    <a:lnTo>
                                                      <a:pt x="29" y="19"/>
                                                    </a:lnTo>
                                                    <a:lnTo>
                                                      <a:pt x="24" y="19"/>
                                                    </a:lnTo>
                                                    <a:lnTo>
                                                      <a:pt x="19" y="24"/>
                                                    </a:lnTo>
                                                    <a:lnTo>
                                                      <a:pt x="14" y="24"/>
                                                    </a:lnTo>
                                                    <a:lnTo>
                                                      <a:pt x="10" y="24"/>
                                                    </a:lnTo>
                                                    <a:lnTo>
                                                      <a:pt x="10" y="19"/>
                                                    </a:lnTo>
                                                    <a:lnTo>
                                                      <a:pt x="0" y="19"/>
                                                    </a:lnTo>
                                                    <a:lnTo>
                                                      <a:pt x="0" y="14"/>
                                                    </a:lnTo>
                                                    <a:lnTo>
                                                      <a:pt x="0" y="10"/>
                                                    </a:lnTo>
                                                    <a:lnTo>
                                                      <a:pt x="0" y="5"/>
                                                    </a:lnTo>
                                                    <a:lnTo>
                                                      <a:pt x="5" y="0"/>
                                                    </a:lnTo>
                                                    <a:lnTo>
                                                      <a:pt x="10" y="0"/>
                                                    </a:lnTo>
                                                    <a:lnTo>
                                                      <a:pt x="14"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6" name="Freeform 578"/>
                                              <a:cNvSpPr>
                                                <a:spLocks/>
                                              </a:cNvSpPr>
                                            </a:nvSpPr>
                                            <a:spPr bwMode="auto">
                                              <a:xfrm>
                                                <a:off x="10779" y="2006"/>
                                                <a:ext cx="29" cy="24"/>
                                              </a:xfrm>
                                              <a:custGeom>
                                                <a:avLst/>
                                                <a:gdLst>
                                                  <a:gd name="T0" fmla="*/ 14 w 29"/>
                                                  <a:gd name="T1" fmla="*/ 0 h 24"/>
                                                  <a:gd name="T2" fmla="*/ 19 w 29"/>
                                                  <a:gd name="T3" fmla="*/ 0 h 24"/>
                                                  <a:gd name="T4" fmla="*/ 24 w 29"/>
                                                  <a:gd name="T5" fmla="*/ 0 h 24"/>
                                                  <a:gd name="T6" fmla="*/ 29 w 29"/>
                                                  <a:gd name="T7" fmla="*/ 5 h 24"/>
                                                  <a:gd name="T8" fmla="*/ 29 w 29"/>
                                                  <a:gd name="T9" fmla="*/ 10 h 24"/>
                                                  <a:gd name="T10" fmla="*/ 29 w 29"/>
                                                  <a:gd name="T11" fmla="*/ 19 h 24"/>
                                                  <a:gd name="T12" fmla="*/ 24 w 29"/>
                                                  <a:gd name="T13" fmla="*/ 19 h 24"/>
                                                  <a:gd name="T14" fmla="*/ 19 w 29"/>
                                                  <a:gd name="T15" fmla="*/ 24 h 24"/>
                                                  <a:gd name="T16" fmla="*/ 14 w 29"/>
                                                  <a:gd name="T17" fmla="*/ 24 h 24"/>
                                                  <a:gd name="T18" fmla="*/ 10 w 29"/>
                                                  <a:gd name="T19" fmla="*/ 24 h 24"/>
                                                  <a:gd name="T20" fmla="*/ 5 w 29"/>
                                                  <a:gd name="T21" fmla="*/ 19 h 24"/>
                                                  <a:gd name="T22" fmla="*/ 5 w 29"/>
                                                  <a:gd name="T23" fmla="*/ 19 h 24"/>
                                                  <a:gd name="T24" fmla="*/ 0 w 29"/>
                                                  <a:gd name="T25" fmla="*/ 14 h 24"/>
                                                  <a:gd name="T26" fmla="*/ 0 w 29"/>
                                                  <a:gd name="T27" fmla="*/ 10 h 24"/>
                                                  <a:gd name="T28" fmla="*/ 0 w 29"/>
                                                  <a:gd name="T29" fmla="*/ 5 h 24"/>
                                                  <a:gd name="T30" fmla="*/ 5 w 29"/>
                                                  <a:gd name="T31" fmla="*/ 0 h 24"/>
                                                  <a:gd name="T32" fmla="*/ 10 w 29"/>
                                                  <a:gd name="T33" fmla="*/ 0 h 24"/>
                                                  <a:gd name="T34" fmla="*/ 14 w 29"/>
                                                  <a:gd name="T35" fmla="*/ 0 h 2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9"/>
                                                  <a:gd name="T55" fmla="*/ 0 h 24"/>
                                                  <a:gd name="T56" fmla="*/ 29 w 29"/>
                                                  <a:gd name="T57" fmla="*/ 24 h 24"/>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9" h="24">
                                                    <a:moveTo>
                                                      <a:pt x="14" y="0"/>
                                                    </a:moveTo>
                                                    <a:lnTo>
                                                      <a:pt x="19" y="0"/>
                                                    </a:lnTo>
                                                    <a:lnTo>
                                                      <a:pt x="24" y="0"/>
                                                    </a:lnTo>
                                                    <a:lnTo>
                                                      <a:pt x="29" y="5"/>
                                                    </a:lnTo>
                                                    <a:lnTo>
                                                      <a:pt x="29" y="10"/>
                                                    </a:lnTo>
                                                    <a:lnTo>
                                                      <a:pt x="29" y="19"/>
                                                    </a:lnTo>
                                                    <a:lnTo>
                                                      <a:pt x="24" y="19"/>
                                                    </a:lnTo>
                                                    <a:lnTo>
                                                      <a:pt x="19" y="24"/>
                                                    </a:lnTo>
                                                    <a:lnTo>
                                                      <a:pt x="14" y="24"/>
                                                    </a:lnTo>
                                                    <a:lnTo>
                                                      <a:pt x="10" y="24"/>
                                                    </a:lnTo>
                                                    <a:lnTo>
                                                      <a:pt x="5" y="19"/>
                                                    </a:lnTo>
                                                    <a:lnTo>
                                                      <a:pt x="0" y="14"/>
                                                    </a:lnTo>
                                                    <a:lnTo>
                                                      <a:pt x="0" y="10"/>
                                                    </a:lnTo>
                                                    <a:lnTo>
                                                      <a:pt x="0" y="5"/>
                                                    </a:lnTo>
                                                    <a:lnTo>
                                                      <a:pt x="5" y="0"/>
                                                    </a:lnTo>
                                                    <a:lnTo>
                                                      <a:pt x="10" y="0"/>
                                                    </a:lnTo>
                                                    <a:lnTo>
                                                      <a:pt x="14" y="0"/>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7" name="Freeform 579"/>
                                              <a:cNvSpPr>
                                                <a:spLocks/>
                                              </a:cNvSpPr>
                                            </a:nvSpPr>
                                            <a:spPr bwMode="auto">
                                              <a:xfrm>
                                                <a:off x="10779" y="2006"/>
                                                <a:ext cx="29" cy="24"/>
                                              </a:xfrm>
                                              <a:custGeom>
                                                <a:avLst/>
                                                <a:gdLst>
                                                  <a:gd name="T0" fmla="*/ 14 w 29"/>
                                                  <a:gd name="T1" fmla="*/ 0 h 24"/>
                                                  <a:gd name="T2" fmla="*/ 19 w 29"/>
                                                  <a:gd name="T3" fmla="*/ 0 h 24"/>
                                                  <a:gd name="T4" fmla="*/ 24 w 29"/>
                                                  <a:gd name="T5" fmla="*/ 0 h 24"/>
                                                  <a:gd name="T6" fmla="*/ 29 w 29"/>
                                                  <a:gd name="T7" fmla="*/ 5 h 24"/>
                                                  <a:gd name="T8" fmla="*/ 29 w 29"/>
                                                  <a:gd name="T9" fmla="*/ 10 h 24"/>
                                                  <a:gd name="T10" fmla="*/ 29 w 29"/>
                                                  <a:gd name="T11" fmla="*/ 19 h 24"/>
                                                  <a:gd name="T12" fmla="*/ 24 w 29"/>
                                                  <a:gd name="T13" fmla="*/ 19 h 24"/>
                                                  <a:gd name="T14" fmla="*/ 19 w 29"/>
                                                  <a:gd name="T15" fmla="*/ 24 h 24"/>
                                                  <a:gd name="T16" fmla="*/ 14 w 29"/>
                                                  <a:gd name="T17" fmla="*/ 24 h 24"/>
                                                  <a:gd name="T18" fmla="*/ 10 w 29"/>
                                                  <a:gd name="T19" fmla="*/ 24 h 24"/>
                                                  <a:gd name="T20" fmla="*/ 5 w 29"/>
                                                  <a:gd name="T21" fmla="*/ 19 h 24"/>
                                                  <a:gd name="T22" fmla="*/ 0 w 29"/>
                                                  <a:gd name="T23" fmla="*/ 14 h 24"/>
                                                  <a:gd name="T24" fmla="*/ 0 w 29"/>
                                                  <a:gd name="T25" fmla="*/ 10 h 24"/>
                                                  <a:gd name="T26" fmla="*/ 0 w 29"/>
                                                  <a:gd name="T27" fmla="*/ 5 h 24"/>
                                                  <a:gd name="T28" fmla="*/ 5 w 29"/>
                                                  <a:gd name="T29" fmla="*/ 0 h 24"/>
                                                  <a:gd name="T30" fmla="*/ 10 w 29"/>
                                                  <a:gd name="T31" fmla="*/ 0 h 24"/>
                                                  <a:gd name="T32" fmla="*/ 14 w 29"/>
                                                  <a:gd name="T33" fmla="*/ 0 h 2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9"/>
                                                  <a:gd name="T52" fmla="*/ 0 h 24"/>
                                                  <a:gd name="T53" fmla="*/ 29 w 29"/>
                                                  <a:gd name="T54" fmla="*/ 24 h 2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9" h="24">
                                                    <a:moveTo>
                                                      <a:pt x="14" y="0"/>
                                                    </a:moveTo>
                                                    <a:lnTo>
                                                      <a:pt x="19" y="0"/>
                                                    </a:lnTo>
                                                    <a:lnTo>
                                                      <a:pt x="24" y="0"/>
                                                    </a:lnTo>
                                                    <a:lnTo>
                                                      <a:pt x="29" y="5"/>
                                                    </a:lnTo>
                                                    <a:lnTo>
                                                      <a:pt x="29" y="10"/>
                                                    </a:lnTo>
                                                    <a:lnTo>
                                                      <a:pt x="29" y="19"/>
                                                    </a:lnTo>
                                                    <a:lnTo>
                                                      <a:pt x="24" y="19"/>
                                                    </a:lnTo>
                                                    <a:lnTo>
                                                      <a:pt x="19" y="24"/>
                                                    </a:lnTo>
                                                    <a:lnTo>
                                                      <a:pt x="14" y="24"/>
                                                    </a:lnTo>
                                                    <a:lnTo>
                                                      <a:pt x="10" y="24"/>
                                                    </a:lnTo>
                                                    <a:lnTo>
                                                      <a:pt x="5" y="19"/>
                                                    </a:lnTo>
                                                    <a:lnTo>
                                                      <a:pt x="0" y="14"/>
                                                    </a:lnTo>
                                                    <a:lnTo>
                                                      <a:pt x="0" y="10"/>
                                                    </a:lnTo>
                                                    <a:lnTo>
                                                      <a:pt x="0" y="5"/>
                                                    </a:lnTo>
                                                    <a:lnTo>
                                                      <a:pt x="5" y="0"/>
                                                    </a:lnTo>
                                                    <a:lnTo>
                                                      <a:pt x="10" y="0"/>
                                                    </a:lnTo>
                                                    <a:lnTo>
                                                      <a:pt x="14"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8" name="Freeform 580"/>
                                              <a:cNvSpPr>
                                                <a:spLocks/>
                                              </a:cNvSpPr>
                                            </a:nvSpPr>
                                            <a:spPr bwMode="auto">
                                              <a:xfrm>
                                                <a:off x="10731" y="2078"/>
                                                <a:ext cx="29" cy="29"/>
                                              </a:xfrm>
                                              <a:custGeom>
                                                <a:avLst/>
                                                <a:gdLst>
                                                  <a:gd name="T0" fmla="*/ 14 w 29"/>
                                                  <a:gd name="T1" fmla="*/ 0 h 29"/>
                                                  <a:gd name="T2" fmla="*/ 19 w 29"/>
                                                  <a:gd name="T3" fmla="*/ 5 h 29"/>
                                                  <a:gd name="T4" fmla="*/ 24 w 29"/>
                                                  <a:gd name="T5" fmla="*/ 5 h 29"/>
                                                  <a:gd name="T6" fmla="*/ 29 w 29"/>
                                                  <a:gd name="T7" fmla="*/ 9 h 29"/>
                                                  <a:gd name="T8" fmla="*/ 29 w 29"/>
                                                  <a:gd name="T9" fmla="*/ 14 h 29"/>
                                                  <a:gd name="T10" fmla="*/ 29 w 29"/>
                                                  <a:gd name="T11" fmla="*/ 19 h 29"/>
                                                  <a:gd name="T12" fmla="*/ 29 w 29"/>
                                                  <a:gd name="T13" fmla="*/ 29 h 29"/>
                                                  <a:gd name="T14" fmla="*/ 19 w 29"/>
                                                  <a:gd name="T15" fmla="*/ 29 h 29"/>
                                                  <a:gd name="T16" fmla="*/ 19 w 29"/>
                                                  <a:gd name="T17" fmla="*/ 29 h 29"/>
                                                  <a:gd name="T18" fmla="*/ 14 w 29"/>
                                                  <a:gd name="T19" fmla="*/ 29 h 29"/>
                                                  <a:gd name="T20" fmla="*/ 10 w 29"/>
                                                  <a:gd name="T21" fmla="*/ 29 h 29"/>
                                                  <a:gd name="T22" fmla="*/ 5 w 29"/>
                                                  <a:gd name="T23" fmla="*/ 24 h 29"/>
                                                  <a:gd name="T24" fmla="*/ 0 w 29"/>
                                                  <a:gd name="T25" fmla="*/ 19 h 29"/>
                                                  <a:gd name="T26" fmla="*/ 0 w 29"/>
                                                  <a:gd name="T27" fmla="*/ 14 h 29"/>
                                                  <a:gd name="T28" fmla="*/ 0 w 29"/>
                                                  <a:gd name="T29" fmla="*/ 9 h 29"/>
                                                  <a:gd name="T30" fmla="*/ 10 w 29"/>
                                                  <a:gd name="T31" fmla="*/ 5 h 29"/>
                                                  <a:gd name="T32" fmla="*/ 14 w 29"/>
                                                  <a:gd name="T33" fmla="*/ 5 h 29"/>
                                                  <a:gd name="T34" fmla="*/ 14 w 29"/>
                                                  <a:gd name="T35" fmla="*/ 0 h 2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9"/>
                                                  <a:gd name="T55" fmla="*/ 0 h 29"/>
                                                  <a:gd name="T56" fmla="*/ 29 w 29"/>
                                                  <a:gd name="T57" fmla="*/ 29 h 2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9" h="29">
                                                    <a:moveTo>
                                                      <a:pt x="14" y="0"/>
                                                    </a:moveTo>
                                                    <a:lnTo>
                                                      <a:pt x="19" y="5"/>
                                                    </a:lnTo>
                                                    <a:lnTo>
                                                      <a:pt x="24" y="5"/>
                                                    </a:lnTo>
                                                    <a:lnTo>
                                                      <a:pt x="29" y="9"/>
                                                    </a:lnTo>
                                                    <a:lnTo>
                                                      <a:pt x="29" y="14"/>
                                                    </a:lnTo>
                                                    <a:lnTo>
                                                      <a:pt x="29" y="19"/>
                                                    </a:lnTo>
                                                    <a:lnTo>
                                                      <a:pt x="29" y="29"/>
                                                    </a:lnTo>
                                                    <a:lnTo>
                                                      <a:pt x="19" y="29"/>
                                                    </a:lnTo>
                                                    <a:lnTo>
                                                      <a:pt x="14" y="29"/>
                                                    </a:lnTo>
                                                    <a:lnTo>
                                                      <a:pt x="10" y="29"/>
                                                    </a:lnTo>
                                                    <a:lnTo>
                                                      <a:pt x="5" y="24"/>
                                                    </a:lnTo>
                                                    <a:lnTo>
                                                      <a:pt x="0" y="19"/>
                                                    </a:lnTo>
                                                    <a:lnTo>
                                                      <a:pt x="0" y="14"/>
                                                    </a:lnTo>
                                                    <a:lnTo>
                                                      <a:pt x="0" y="9"/>
                                                    </a:lnTo>
                                                    <a:lnTo>
                                                      <a:pt x="10" y="5"/>
                                                    </a:lnTo>
                                                    <a:lnTo>
                                                      <a:pt x="14" y="5"/>
                                                    </a:lnTo>
                                                    <a:lnTo>
                                                      <a:pt x="14" y="0"/>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9" name="Freeform 581"/>
                                              <a:cNvSpPr>
                                                <a:spLocks/>
                                              </a:cNvSpPr>
                                            </a:nvSpPr>
                                            <a:spPr bwMode="auto">
                                              <a:xfrm>
                                                <a:off x="10731" y="2078"/>
                                                <a:ext cx="29" cy="29"/>
                                              </a:xfrm>
                                              <a:custGeom>
                                                <a:avLst/>
                                                <a:gdLst>
                                                  <a:gd name="T0" fmla="*/ 14 w 29"/>
                                                  <a:gd name="T1" fmla="*/ 0 h 29"/>
                                                  <a:gd name="T2" fmla="*/ 19 w 29"/>
                                                  <a:gd name="T3" fmla="*/ 5 h 29"/>
                                                  <a:gd name="T4" fmla="*/ 24 w 29"/>
                                                  <a:gd name="T5" fmla="*/ 5 h 29"/>
                                                  <a:gd name="T6" fmla="*/ 29 w 29"/>
                                                  <a:gd name="T7" fmla="*/ 9 h 29"/>
                                                  <a:gd name="T8" fmla="*/ 29 w 29"/>
                                                  <a:gd name="T9" fmla="*/ 14 h 29"/>
                                                  <a:gd name="T10" fmla="*/ 29 w 29"/>
                                                  <a:gd name="T11" fmla="*/ 19 h 29"/>
                                                  <a:gd name="T12" fmla="*/ 29 w 29"/>
                                                  <a:gd name="T13" fmla="*/ 29 h 29"/>
                                                  <a:gd name="T14" fmla="*/ 19 w 29"/>
                                                  <a:gd name="T15" fmla="*/ 29 h 29"/>
                                                  <a:gd name="T16" fmla="*/ 14 w 29"/>
                                                  <a:gd name="T17" fmla="*/ 29 h 29"/>
                                                  <a:gd name="T18" fmla="*/ 10 w 29"/>
                                                  <a:gd name="T19" fmla="*/ 29 h 29"/>
                                                  <a:gd name="T20" fmla="*/ 5 w 29"/>
                                                  <a:gd name="T21" fmla="*/ 24 h 29"/>
                                                  <a:gd name="T22" fmla="*/ 0 w 29"/>
                                                  <a:gd name="T23" fmla="*/ 19 h 29"/>
                                                  <a:gd name="T24" fmla="*/ 0 w 29"/>
                                                  <a:gd name="T25" fmla="*/ 14 h 29"/>
                                                  <a:gd name="T26" fmla="*/ 0 w 29"/>
                                                  <a:gd name="T27" fmla="*/ 9 h 29"/>
                                                  <a:gd name="T28" fmla="*/ 10 w 29"/>
                                                  <a:gd name="T29" fmla="*/ 5 h 29"/>
                                                  <a:gd name="T30" fmla="*/ 14 w 29"/>
                                                  <a:gd name="T31" fmla="*/ 5 h 29"/>
                                                  <a:gd name="T32" fmla="*/ 14 w 29"/>
                                                  <a:gd name="T33" fmla="*/ 0 h 2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9"/>
                                                  <a:gd name="T52" fmla="*/ 0 h 29"/>
                                                  <a:gd name="T53" fmla="*/ 29 w 29"/>
                                                  <a:gd name="T54" fmla="*/ 29 h 2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9" h="29">
                                                    <a:moveTo>
                                                      <a:pt x="14" y="0"/>
                                                    </a:moveTo>
                                                    <a:lnTo>
                                                      <a:pt x="19" y="5"/>
                                                    </a:lnTo>
                                                    <a:lnTo>
                                                      <a:pt x="24" y="5"/>
                                                    </a:lnTo>
                                                    <a:lnTo>
                                                      <a:pt x="29" y="9"/>
                                                    </a:lnTo>
                                                    <a:lnTo>
                                                      <a:pt x="29" y="14"/>
                                                    </a:lnTo>
                                                    <a:lnTo>
                                                      <a:pt x="29" y="19"/>
                                                    </a:lnTo>
                                                    <a:lnTo>
                                                      <a:pt x="29" y="29"/>
                                                    </a:lnTo>
                                                    <a:lnTo>
                                                      <a:pt x="19" y="29"/>
                                                    </a:lnTo>
                                                    <a:lnTo>
                                                      <a:pt x="14" y="29"/>
                                                    </a:lnTo>
                                                    <a:lnTo>
                                                      <a:pt x="10" y="29"/>
                                                    </a:lnTo>
                                                    <a:lnTo>
                                                      <a:pt x="5" y="24"/>
                                                    </a:lnTo>
                                                    <a:lnTo>
                                                      <a:pt x="0" y="19"/>
                                                    </a:lnTo>
                                                    <a:lnTo>
                                                      <a:pt x="0" y="14"/>
                                                    </a:lnTo>
                                                    <a:lnTo>
                                                      <a:pt x="0" y="9"/>
                                                    </a:lnTo>
                                                    <a:lnTo>
                                                      <a:pt x="10" y="5"/>
                                                    </a:lnTo>
                                                    <a:lnTo>
                                                      <a:pt x="14" y="5"/>
                                                    </a:lnTo>
                                                    <a:lnTo>
                                                      <a:pt x="14"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0" name="Freeform 582"/>
                                              <a:cNvSpPr>
                                                <a:spLocks/>
                                              </a:cNvSpPr>
                                            </a:nvSpPr>
                                            <a:spPr bwMode="auto">
                                              <a:xfrm>
                                                <a:off x="11215" y="2030"/>
                                                <a:ext cx="29" cy="29"/>
                                              </a:xfrm>
                                              <a:custGeom>
                                                <a:avLst/>
                                                <a:gdLst>
                                                  <a:gd name="T0" fmla="*/ 15 w 29"/>
                                                  <a:gd name="T1" fmla="*/ 0 h 29"/>
                                                  <a:gd name="T2" fmla="*/ 20 w 29"/>
                                                  <a:gd name="T3" fmla="*/ 0 h 29"/>
                                                  <a:gd name="T4" fmla="*/ 24 w 29"/>
                                                  <a:gd name="T5" fmla="*/ 5 h 29"/>
                                                  <a:gd name="T6" fmla="*/ 29 w 29"/>
                                                  <a:gd name="T7" fmla="*/ 10 h 29"/>
                                                  <a:gd name="T8" fmla="*/ 29 w 29"/>
                                                  <a:gd name="T9" fmla="*/ 10 h 29"/>
                                                  <a:gd name="T10" fmla="*/ 29 w 29"/>
                                                  <a:gd name="T11" fmla="*/ 19 h 29"/>
                                                  <a:gd name="T12" fmla="*/ 24 w 29"/>
                                                  <a:gd name="T13" fmla="*/ 19 h 29"/>
                                                  <a:gd name="T14" fmla="*/ 20 w 29"/>
                                                  <a:gd name="T15" fmla="*/ 24 h 29"/>
                                                  <a:gd name="T16" fmla="*/ 15 w 29"/>
                                                  <a:gd name="T17" fmla="*/ 29 h 29"/>
                                                  <a:gd name="T18" fmla="*/ 10 w 29"/>
                                                  <a:gd name="T19" fmla="*/ 29 h 29"/>
                                                  <a:gd name="T20" fmla="*/ 5 w 29"/>
                                                  <a:gd name="T21" fmla="*/ 24 h 29"/>
                                                  <a:gd name="T22" fmla="*/ 5 w 29"/>
                                                  <a:gd name="T23" fmla="*/ 19 h 29"/>
                                                  <a:gd name="T24" fmla="*/ 0 w 29"/>
                                                  <a:gd name="T25" fmla="*/ 14 h 29"/>
                                                  <a:gd name="T26" fmla="*/ 0 w 29"/>
                                                  <a:gd name="T27" fmla="*/ 10 h 29"/>
                                                  <a:gd name="T28" fmla="*/ 0 w 29"/>
                                                  <a:gd name="T29" fmla="*/ 10 h 29"/>
                                                  <a:gd name="T30" fmla="*/ 5 w 29"/>
                                                  <a:gd name="T31" fmla="*/ 5 h 29"/>
                                                  <a:gd name="T32" fmla="*/ 10 w 29"/>
                                                  <a:gd name="T33" fmla="*/ 0 h 29"/>
                                                  <a:gd name="T34" fmla="*/ 15 w 29"/>
                                                  <a:gd name="T35" fmla="*/ 0 h 2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9"/>
                                                  <a:gd name="T55" fmla="*/ 0 h 29"/>
                                                  <a:gd name="T56" fmla="*/ 29 w 29"/>
                                                  <a:gd name="T57" fmla="*/ 29 h 2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9" h="29">
                                                    <a:moveTo>
                                                      <a:pt x="15" y="0"/>
                                                    </a:moveTo>
                                                    <a:lnTo>
                                                      <a:pt x="20" y="0"/>
                                                    </a:lnTo>
                                                    <a:lnTo>
                                                      <a:pt x="24" y="5"/>
                                                    </a:lnTo>
                                                    <a:lnTo>
                                                      <a:pt x="29" y="10"/>
                                                    </a:lnTo>
                                                    <a:lnTo>
                                                      <a:pt x="29" y="19"/>
                                                    </a:lnTo>
                                                    <a:lnTo>
                                                      <a:pt x="24" y="19"/>
                                                    </a:lnTo>
                                                    <a:lnTo>
                                                      <a:pt x="20" y="24"/>
                                                    </a:lnTo>
                                                    <a:lnTo>
                                                      <a:pt x="15" y="29"/>
                                                    </a:lnTo>
                                                    <a:lnTo>
                                                      <a:pt x="10" y="29"/>
                                                    </a:lnTo>
                                                    <a:lnTo>
                                                      <a:pt x="5" y="24"/>
                                                    </a:lnTo>
                                                    <a:lnTo>
                                                      <a:pt x="5" y="19"/>
                                                    </a:lnTo>
                                                    <a:lnTo>
                                                      <a:pt x="0" y="14"/>
                                                    </a:lnTo>
                                                    <a:lnTo>
                                                      <a:pt x="0" y="10"/>
                                                    </a:lnTo>
                                                    <a:lnTo>
                                                      <a:pt x="5" y="5"/>
                                                    </a:lnTo>
                                                    <a:lnTo>
                                                      <a:pt x="10" y="0"/>
                                                    </a:lnTo>
                                                    <a:lnTo>
                                                      <a:pt x="15" y="0"/>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1" name="Freeform 583"/>
                                              <a:cNvSpPr>
                                                <a:spLocks/>
                                              </a:cNvSpPr>
                                            </a:nvSpPr>
                                            <a:spPr bwMode="auto">
                                              <a:xfrm>
                                                <a:off x="11215" y="2030"/>
                                                <a:ext cx="29" cy="29"/>
                                              </a:xfrm>
                                              <a:custGeom>
                                                <a:avLst/>
                                                <a:gdLst>
                                                  <a:gd name="T0" fmla="*/ 15 w 29"/>
                                                  <a:gd name="T1" fmla="*/ 0 h 29"/>
                                                  <a:gd name="T2" fmla="*/ 20 w 29"/>
                                                  <a:gd name="T3" fmla="*/ 0 h 29"/>
                                                  <a:gd name="T4" fmla="*/ 24 w 29"/>
                                                  <a:gd name="T5" fmla="*/ 5 h 29"/>
                                                  <a:gd name="T6" fmla="*/ 29 w 29"/>
                                                  <a:gd name="T7" fmla="*/ 10 h 29"/>
                                                  <a:gd name="T8" fmla="*/ 29 w 29"/>
                                                  <a:gd name="T9" fmla="*/ 19 h 29"/>
                                                  <a:gd name="T10" fmla="*/ 24 w 29"/>
                                                  <a:gd name="T11" fmla="*/ 19 h 29"/>
                                                  <a:gd name="T12" fmla="*/ 20 w 29"/>
                                                  <a:gd name="T13" fmla="*/ 24 h 29"/>
                                                  <a:gd name="T14" fmla="*/ 15 w 29"/>
                                                  <a:gd name="T15" fmla="*/ 29 h 29"/>
                                                  <a:gd name="T16" fmla="*/ 10 w 29"/>
                                                  <a:gd name="T17" fmla="*/ 29 h 29"/>
                                                  <a:gd name="T18" fmla="*/ 5 w 29"/>
                                                  <a:gd name="T19" fmla="*/ 24 h 29"/>
                                                  <a:gd name="T20" fmla="*/ 5 w 29"/>
                                                  <a:gd name="T21" fmla="*/ 19 h 29"/>
                                                  <a:gd name="T22" fmla="*/ 0 w 29"/>
                                                  <a:gd name="T23" fmla="*/ 14 h 29"/>
                                                  <a:gd name="T24" fmla="*/ 0 w 29"/>
                                                  <a:gd name="T25" fmla="*/ 10 h 29"/>
                                                  <a:gd name="T26" fmla="*/ 5 w 29"/>
                                                  <a:gd name="T27" fmla="*/ 5 h 29"/>
                                                  <a:gd name="T28" fmla="*/ 10 w 29"/>
                                                  <a:gd name="T29" fmla="*/ 0 h 29"/>
                                                  <a:gd name="T30" fmla="*/ 15 w 29"/>
                                                  <a:gd name="T31" fmla="*/ 0 h 2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29"/>
                                                  <a:gd name="T49" fmla="*/ 0 h 29"/>
                                                  <a:gd name="T50" fmla="*/ 29 w 29"/>
                                                  <a:gd name="T51" fmla="*/ 29 h 29"/>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29" h="29">
                                                    <a:moveTo>
                                                      <a:pt x="15" y="0"/>
                                                    </a:moveTo>
                                                    <a:lnTo>
                                                      <a:pt x="20" y="0"/>
                                                    </a:lnTo>
                                                    <a:lnTo>
                                                      <a:pt x="24" y="5"/>
                                                    </a:lnTo>
                                                    <a:lnTo>
                                                      <a:pt x="29" y="10"/>
                                                    </a:lnTo>
                                                    <a:lnTo>
                                                      <a:pt x="29" y="19"/>
                                                    </a:lnTo>
                                                    <a:lnTo>
                                                      <a:pt x="24" y="19"/>
                                                    </a:lnTo>
                                                    <a:lnTo>
                                                      <a:pt x="20" y="24"/>
                                                    </a:lnTo>
                                                    <a:lnTo>
                                                      <a:pt x="15" y="29"/>
                                                    </a:lnTo>
                                                    <a:lnTo>
                                                      <a:pt x="10" y="29"/>
                                                    </a:lnTo>
                                                    <a:lnTo>
                                                      <a:pt x="5" y="24"/>
                                                    </a:lnTo>
                                                    <a:lnTo>
                                                      <a:pt x="5" y="19"/>
                                                    </a:lnTo>
                                                    <a:lnTo>
                                                      <a:pt x="0" y="14"/>
                                                    </a:lnTo>
                                                    <a:lnTo>
                                                      <a:pt x="0" y="10"/>
                                                    </a:lnTo>
                                                    <a:lnTo>
                                                      <a:pt x="5" y="5"/>
                                                    </a:lnTo>
                                                    <a:lnTo>
                                                      <a:pt x="10" y="0"/>
                                                    </a:lnTo>
                                                    <a:lnTo>
                                                      <a:pt x="15"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2" name="Freeform 584"/>
                                              <a:cNvSpPr>
                                                <a:spLocks/>
                                              </a:cNvSpPr>
                                            </a:nvSpPr>
                                            <a:spPr bwMode="auto">
                                              <a:xfrm>
                                                <a:off x="11283" y="2078"/>
                                                <a:ext cx="23" cy="29"/>
                                              </a:xfrm>
                                              <a:custGeom>
                                                <a:avLst/>
                                                <a:gdLst>
                                                  <a:gd name="T0" fmla="*/ 9 w 23"/>
                                                  <a:gd name="T1" fmla="*/ 0 h 29"/>
                                                  <a:gd name="T2" fmla="*/ 19 w 23"/>
                                                  <a:gd name="T3" fmla="*/ 5 h 29"/>
                                                  <a:gd name="T4" fmla="*/ 23 w 23"/>
                                                  <a:gd name="T5" fmla="*/ 5 h 29"/>
                                                  <a:gd name="T6" fmla="*/ 23 w 23"/>
                                                  <a:gd name="T7" fmla="*/ 9 h 29"/>
                                                  <a:gd name="T8" fmla="*/ 23 w 23"/>
                                                  <a:gd name="T9" fmla="*/ 14 h 29"/>
                                                  <a:gd name="T10" fmla="*/ 23 w 23"/>
                                                  <a:gd name="T11" fmla="*/ 19 h 29"/>
                                                  <a:gd name="T12" fmla="*/ 23 w 23"/>
                                                  <a:gd name="T13" fmla="*/ 29 h 29"/>
                                                  <a:gd name="T14" fmla="*/ 19 w 23"/>
                                                  <a:gd name="T15" fmla="*/ 29 h 29"/>
                                                  <a:gd name="T16" fmla="*/ 14 w 23"/>
                                                  <a:gd name="T17" fmla="*/ 29 h 29"/>
                                                  <a:gd name="T18" fmla="*/ 9 w 23"/>
                                                  <a:gd name="T19" fmla="*/ 29 h 29"/>
                                                  <a:gd name="T20" fmla="*/ 4 w 23"/>
                                                  <a:gd name="T21" fmla="*/ 29 h 29"/>
                                                  <a:gd name="T22" fmla="*/ 0 w 23"/>
                                                  <a:gd name="T23" fmla="*/ 24 h 29"/>
                                                  <a:gd name="T24" fmla="*/ 0 w 23"/>
                                                  <a:gd name="T25" fmla="*/ 19 h 29"/>
                                                  <a:gd name="T26" fmla="*/ 0 w 23"/>
                                                  <a:gd name="T27" fmla="*/ 14 h 29"/>
                                                  <a:gd name="T28" fmla="*/ 0 w 23"/>
                                                  <a:gd name="T29" fmla="*/ 9 h 29"/>
                                                  <a:gd name="T30" fmla="*/ 4 w 23"/>
                                                  <a:gd name="T31" fmla="*/ 5 h 29"/>
                                                  <a:gd name="T32" fmla="*/ 9 w 23"/>
                                                  <a:gd name="T33" fmla="*/ 5 h 29"/>
                                                  <a:gd name="T34" fmla="*/ 9 w 23"/>
                                                  <a:gd name="T35" fmla="*/ 0 h 2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3"/>
                                                  <a:gd name="T55" fmla="*/ 0 h 29"/>
                                                  <a:gd name="T56" fmla="*/ 23 w 23"/>
                                                  <a:gd name="T57" fmla="*/ 29 h 2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3" h="29">
                                                    <a:moveTo>
                                                      <a:pt x="9" y="0"/>
                                                    </a:moveTo>
                                                    <a:lnTo>
                                                      <a:pt x="19" y="5"/>
                                                    </a:lnTo>
                                                    <a:lnTo>
                                                      <a:pt x="23" y="5"/>
                                                    </a:lnTo>
                                                    <a:lnTo>
                                                      <a:pt x="23" y="9"/>
                                                    </a:lnTo>
                                                    <a:lnTo>
                                                      <a:pt x="23" y="14"/>
                                                    </a:lnTo>
                                                    <a:lnTo>
                                                      <a:pt x="23" y="19"/>
                                                    </a:lnTo>
                                                    <a:lnTo>
                                                      <a:pt x="23" y="29"/>
                                                    </a:lnTo>
                                                    <a:lnTo>
                                                      <a:pt x="19" y="29"/>
                                                    </a:lnTo>
                                                    <a:lnTo>
                                                      <a:pt x="14" y="29"/>
                                                    </a:lnTo>
                                                    <a:lnTo>
                                                      <a:pt x="9" y="29"/>
                                                    </a:lnTo>
                                                    <a:lnTo>
                                                      <a:pt x="4" y="29"/>
                                                    </a:lnTo>
                                                    <a:lnTo>
                                                      <a:pt x="0" y="24"/>
                                                    </a:lnTo>
                                                    <a:lnTo>
                                                      <a:pt x="0" y="19"/>
                                                    </a:lnTo>
                                                    <a:lnTo>
                                                      <a:pt x="0" y="14"/>
                                                    </a:lnTo>
                                                    <a:lnTo>
                                                      <a:pt x="0" y="9"/>
                                                    </a:lnTo>
                                                    <a:lnTo>
                                                      <a:pt x="4" y="5"/>
                                                    </a:lnTo>
                                                    <a:lnTo>
                                                      <a:pt x="9" y="5"/>
                                                    </a:lnTo>
                                                    <a:lnTo>
                                                      <a:pt x="9" y="0"/>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3" name="Freeform 585"/>
                                              <a:cNvSpPr>
                                                <a:spLocks/>
                                              </a:cNvSpPr>
                                            </a:nvSpPr>
                                            <a:spPr bwMode="auto">
                                              <a:xfrm>
                                                <a:off x="11283" y="2078"/>
                                                <a:ext cx="23" cy="29"/>
                                              </a:xfrm>
                                              <a:custGeom>
                                                <a:avLst/>
                                                <a:gdLst>
                                                  <a:gd name="T0" fmla="*/ 9 w 23"/>
                                                  <a:gd name="T1" fmla="*/ 0 h 29"/>
                                                  <a:gd name="T2" fmla="*/ 19 w 23"/>
                                                  <a:gd name="T3" fmla="*/ 5 h 29"/>
                                                  <a:gd name="T4" fmla="*/ 23 w 23"/>
                                                  <a:gd name="T5" fmla="*/ 5 h 29"/>
                                                  <a:gd name="T6" fmla="*/ 23 w 23"/>
                                                  <a:gd name="T7" fmla="*/ 9 h 29"/>
                                                  <a:gd name="T8" fmla="*/ 23 w 23"/>
                                                  <a:gd name="T9" fmla="*/ 14 h 29"/>
                                                  <a:gd name="T10" fmla="*/ 23 w 23"/>
                                                  <a:gd name="T11" fmla="*/ 19 h 29"/>
                                                  <a:gd name="T12" fmla="*/ 23 w 23"/>
                                                  <a:gd name="T13" fmla="*/ 29 h 29"/>
                                                  <a:gd name="T14" fmla="*/ 19 w 23"/>
                                                  <a:gd name="T15" fmla="*/ 29 h 29"/>
                                                  <a:gd name="T16" fmla="*/ 14 w 23"/>
                                                  <a:gd name="T17" fmla="*/ 29 h 29"/>
                                                  <a:gd name="T18" fmla="*/ 9 w 23"/>
                                                  <a:gd name="T19" fmla="*/ 29 h 29"/>
                                                  <a:gd name="T20" fmla="*/ 4 w 23"/>
                                                  <a:gd name="T21" fmla="*/ 29 h 29"/>
                                                  <a:gd name="T22" fmla="*/ 0 w 23"/>
                                                  <a:gd name="T23" fmla="*/ 24 h 29"/>
                                                  <a:gd name="T24" fmla="*/ 0 w 23"/>
                                                  <a:gd name="T25" fmla="*/ 19 h 29"/>
                                                  <a:gd name="T26" fmla="*/ 0 w 23"/>
                                                  <a:gd name="T27" fmla="*/ 14 h 29"/>
                                                  <a:gd name="T28" fmla="*/ 0 w 23"/>
                                                  <a:gd name="T29" fmla="*/ 9 h 29"/>
                                                  <a:gd name="T30" fmla="*/ 4 w 23"/>
                                                  <a:gd name="T31" fmla="*/ 5 h 29"/>
                                                  <a:gd name="T32" fmla="*/ 9 w 23"/>
                                                  <a:gd name="T33" fmla="*/ 5 h 29"/>
                                                  <a:gd name="T34" fmla="*/ 9 w 23"/>
                                                  <a:gd name="T35" fmla="*/ 0 h 2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3"/>
                                                  <a:gd name="T55" fmla="*/ 0 h 29"/>
                                                  <a:gd name="T56" fmla="*/ 23 w 23"/>
                                                  <a:gd name="T57" fmla="*/ 29 h 2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3" h="29">
                                                    <a:moveTo>
                                                      <a:pt x="9" y="0"/>
                                                    </a:moveTo>
                                                    <a:lnTo>
                                                      <a:pt x="19" y="5"/>
                                                    </a:lnTo>
                                                    <a:lnTo>
                                                      <a:pt x="23" y="5"/>
                                                    </a:lnTo>
                                                    <a:lnTo>
                                                      <a:pt x="23" y="9"/>
                                                    </a:lnTo>
                                                    <a:lnTo>
                                                      <a:pt x="23" y="14"/>
                                                    </a:lnTo>
                                                    <a:lnTo>
                                                      <a:pt x="23" y="19"/>
                                                    </a:lnTo>
                                                    <a:lnTo>
                                                      <a:pt x="23" y="29"/>
                                                    </a:lnTo>
                                                    <a:lnTo>
                                                      <a:pt x="19" y="29"/>
                                                    </a:lnTo>
                                                    <a:lnTo>
                                                      <a:pt x="14" y="29"/>
                                                    </a:lnTo>
                                                    <a:lnTo>
                                                      <a:pt x="9" y="29"/>
                                                    </a:lnTo>
                                                    <a:lnTo>
                                                      <a:pt x="4" y="29"/>
                                                    </a:lnTo>
                                                    <a:lnTo>
                                                      <a:pt x="0" y="24"/>
                                                    </a:lnTo>
                                                    <a:lnTo>
                                                      <a:pt x="0" y="19"/>
                                                    </a:lnTo>
                                                    <a:lnTo>
                                                      <a:pt x="0" y="14"/>
                                                    </a:lnTo>
                                                    <a:lnTo>
                                                      <a:pt x="0" y="9"/>
                                                    </a:lnTo>
                                                    <a:lnTo>
                                                      <a:pt x="4" y="5"/>
                                                    </a:lnTo>
                                                    <a:lnTo>
                                                      <a:pt x="9" y="5"/>
                                                    </a:lnTo>
                                                    <a:lnTo>
                                                      <a:pt x="9"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4" name="Freeform 586"/>
                                              <a:cNvSpPr>
                                                <a:spLocks/>
                                              </a:cNvSpPr>
                                            </a:nvSpPr>
                                            <a:spPr bwMode="auto">
                                              <a:xfrm>
                                                <a:off x="11278" y="1996"/>
                                                <a:ext cx="28" cy="29"/>
                                              </a:xfrm>
                                              <a:custGeom>
                                                <a:avLst/>
                                                <a:gdLst>
                                                  <a:gd name="T0" fmla="*/ 14 w 28"/>
                                                  <a:gd name="T1" fmla="*/ 0 h 29"/>
                                                  <a:gd name="T2" fmla="*/ 14 w 28"/>
                                                  <a:gd name="T3" fmla="*/ 0 h 29"/>
                                                  <a:gd name="T4" fmla="*/ 24 w 28"/>
                                                  <a:gd name="T5" fmla="*/ 0 h 29"/>
                                                  <a:gd name="T6" fmla="*/ 24 w 28"/>
                                                  <a:gd name="T7" fmla="*/ 10 h 29"/>
                                                  <a:gd name="T8" fmla="*/ 28 w 28"/>
                                                  <a:gd name="T9" fmla="*/ 10 h 29"/>
                                                  <a:gd name="T10" fmla="*/ 24 w 28"/>
                                                  <a:gd name="T11" fmla="*/ 20 h 29"/>
                                                  <a:gd name="T12" fmla="*/ 24 w 28"/>
                                                  <a:gd name="T13" fmla="*/ 24 h 29"/>
                                                  <a:gd name="T14" fmla="*/ 19 w 28"/>
                                                  <a:gd name="T15" fmla="*/ 29 h 29"/>
                                                  <a:gd name="T16" fmla="*/ 14 w 28"/>
                                                  <a:gd name="T17" fmla="*/ 29 h 29"/>
                                                  <a:gd name="T18" fmla="*/ 9 w 28"/>
                                                  <a:gd name="T19" fmla="*/ 29 h 29"/>
                                                  <a:gd name="T20" fmla="*/ 5 w 28"/>
                                                  <a:gd name="T21" fmla="*/ 24 h 29"/>
                                                  <a:gd name="T22" fmla="*/ 0 w 28"/>
                                                  <a:gd name="T23" fmla="*/ 20 h 29"/>
                                                  <a:gd name="T24" fmla="*/ 0 w 28"/>
                                                  <a:gd name="T25" fmla="*/ 15 h 29"/>
                                                  <a:gd name="T26" fmla="*/ 0 w 28"/>
                                                  <a:gd name="T27" fmla="*/ 10 h 29"/>
                                                  <a:gd name="T28" fmla="*/ 0 w 28"/>
                                                  <a:gd name="T29" fmla="*/ 10 h 29"/>
                                                  <a:gd name="T30" fmla="*/ 5 w 28"/>
                                                  <a:gd name="T31" fmla="*/ 0 h 29"/>
                                                  <a:gd name="T32" fmla="*/ 9 w 28"/>
                                                  <a:gd name="T33" fmla="*/ 0 h 29"/>
                                                  <a:gd name="T34" fmla="*/ 14 w 28"/>
                                                  <a:gd name="T35" fmla="*/ 0 h 2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8"/>
                                                  <a:gd name="T55" fmla="*/ 0 h 29"/>
                                                  <a:gd name="T56" fmla="*/ 28 w 28"/>
                                                  <a:gd name="T57" fmla="*/ 29 h 2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8" h="29">
                                                    <a:moveTo>
                                                      <a:pt x="14" y="0"/>
                                                    </a:moveTo>
                                                    <a:lnTo>
                                                      <a:pt x="14" y="0"/>
                                                    </a:lnTo>
                                                    <a:lnTo>
                                                      <a:pt x="24" y="0"/>
                                                    </a:lnTo>
                                                    <a:lnTo>
                                                      <a:pt x="24" y="10"/>
                                                    </a:lnTo>
                                                    <a:lnTo>
                                                      <a:pt x="28" y="10"/>
                                                    </a:lnTo>
                                                    <a:lnTo>
                                                      <a:pt x="24" y="20"/>
                                                    </a:lnTo>
                                                    <a:lnTo>
                                                      <a:pt x="24" y="24"/>
                                                    </a:lnTo>
                                                    <a:lnTo>
                                                      <a:pt x="19" y="29"/>
                                                    </a:lnTo>
                                                    <a:lnTo>
                                                      <a:pt x="14" y="29"/>
                                                    </a:lnTo>
                                                    <a:lnTo>
                                                      <a:pt x="9" y="29"/>
                                                    </a:lnTo>
                                                    <a:lnTo>
                                                      <a:pt x="5" y="24"/>
                                                    </a:lnTo>
                                                    <a:lnTo>
                                                      <a:pt x="0" y="20"/>
                                                    </a:lnTo>
                                                    <a:lnTo>
                                                      <a:pt x="0" y="15"/>
                                                    </a:lnTo>
                                                    <a:lnTo>
                                                      <a:pt x="0" y="10"/>
                                                    </a:lnTo>
                                                    <a:lnTo>
                                                      <a:pt x="5" y="0"/>
                                                    </a:lnTo>
                                                    <a:lnTo>
                                                      <a:pt x="9" y="0"/>
                                                    </a:lnTo>
                                                    <a:lnTo>
                                                      <a:pt x="14" y="0"/>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5" name="Freeform 587"/>
                                              <a:cNvSpPr>
                                                <a:spLocks/>
                                              </a:cNvSpPr>
                                            </a:nvSpPr>
                                            <a:spPr bwMode="auto">
                                              <a:xfrm>
                                                <a:off x="11278" y="1996"/>
                                                <a:ext cx="28" cy="29"/>
                                              </a:xfrm>
                                              <a:custGeom>
                                                <a:avLst/>
                                                <a:gdLst>
                                                  <a:gd name="T0" fmla="*/ 14 w 28"/>
                                                  <a:gd name="T1" fmla="*/ 0 h 29"/>
                                                  <a:gd name="T2" fmla="*/ 24 w 28"/>
                                                  <a:gd name="T3" fmla="*/ 0 h 29"/>
                                                  <a:gd name="T4" fmla="*/ 24 w 28"/>
                                                  <a:gd name="T5" fmla="*/ 10 h 29"/>
                                                  <a:gd name="T6" fmla="*/ 28 w 28"/>
                                                  <a:gd name="T7" fmla="*/ 10 h 29"/>
                                                  <a:gd name="T8" fmla="*/ 24 w 28"/>
                                                  <a:gd name="T9" fmla="*/ 20 h 29"/>
                                                  <a:gd name="T10" fmla="*/ 24 w 28"/>
                                                  <a:gd name="T11" fmla="*/ 24 h 29"/>
                                                  <a:gd name="T12" fmla="*/ 19 w 28"/>
                                                  <a:gd name="T13" fmla="*/ 29 h 29"/>
                                                  <a:gd name="T14" fmla="*/ 14 w 28"/>
                                                  <a:gd name="T15" fmla="*/ 29 h 29"/>
                                                  <a:gd name="T16" fmla="*/ 9 w 28"/>
                                                  <a:gd name="T17" fmla="*/ 29 h 29"/>
                                                  <a:gd name="T18" fmla="*/ 5 w 28"/>
                                                  <a:gd name="T19" fmla="*/ 24 h 29"/>
                                                  <a:gd name="T20" fmla="*/ 0 w 28"/>
                                                  <a:gd name="T21" fmla="*/ 20 h 29"/>
                                                  <a:gd name="T22" fmla="*/ 0 w 28"/>
                                                  <a:gd name="T23" fmla="*/ 15 h 29"/>
                                                  <a:gd name="T24" fmla="*/ 0 w 28"/>
                                                  <a:gd name="T25" fmla="*/ 10 h 29"/>
                                                  <a:gd name="T26" fmla="*/ 5 w 28"/>
                                                  <a:gd name="T27" fmla="*/ 0 h 29"/>
                                                  <a:gd name="T28" fmla="*/ 9 w 28"/>
                                                  <a:gd name="T29" fmla="*/ 0 h 29"/>
                                                  <a:gd name="T30" fmla="*/ 14 w 28"/>
                                                  <a:gd name="T31" fmla="*/ 0 h 2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28"/>
                                                  <a:gd name="T49" fmla="*/ 0 h 29"/>
                                                  <a:gd name="T50" fmla="*/ 28 w 28"/>
                                                  <a:gd name="T51" fmla="*/ 29 h 29"/>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28" h="29">
                                                    <a:moveTo>
                                                      <a:pt x="14" y="0"/>
                                                    </a:moveTo>
                                                    <a:lnTo>
                                                      <a:pt x="24" y="0"/>
                                                    </a:lnTo>
                                                    <a:lnTo>
                                                      <a:pt x="24" y="10"/>
                                                    </a:lnTo>
                                                    <a:lnTo>
                                                      <a:pt x="28" y="10"/>
                                                    </a:lnTo>
                                                    <a:lnTo>
                                                      <a:pt x="24" y="20"/>
                                                    </a:lnTo>
                                                    <a:lnTo>
                                                      <a:pt x="24" y="24"/>
                                                    </a:lnTo>
                                                    <a:lnTo>
                                                      <a:pt x="19" y="29"/>
                                                    </a:lnTo>
                                                    <a:lnTo>
                                                      <a:pt x="14" y="29"/>
                                                    </a:lnTo>
                                                    <a:lnTo>
                                                      <a:pt x="9" y="29"/>
                                                    </a:lnTo>
                                                    <a:lnTo>
                                                      <a:pt x="5" y="24"/>
                                                    </a:lnTo>
                                                    <a:lnTo>
                                                      <a:pt x="0" y="20"/>
                                                    </a:lnTo>
                                                    <a:lnTo>
                                                      <a:pt x="0" y="15"/>
                                                    </a:lnTo>
                                                    <a:lnTo>
                                                      <a:pt x="0" y="10"/>
                                                    </a:lnTo>
                                                    <a:lnTo>
                                                      <a:pt x="5" y="0"/>
                                                    </a:lnTo>
                                                    <a:lnTo>
                                                      <a:pt x="9" y="0"/>
                                                    </a:lnTo>
                                                    <a:lnTo>
                                                      <a:pt x="14"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6" name="Freeform 588"/>
                                              <a:cNvSpPr>
                                                <a:spLocks/>
                                              </a:cNvSpPr>
                                            </a:nvSpPr>
                                            <a:spPr bwMode="auto">
                                              <a:xfrm>
                                                <a:off x="10793" y="2879"/>
                                                <a:ext cx="87" cy="105"/>
                                              </a:xfrm>
                                              <a:custGeom>
                                                <a:avLst/>
                                                <a:gdLst>
                                                  <a:gd name="T0" fmla="*/ 87 w 87"/>
                                                  <a:gd name="T1" fmla="*/ 48 h 105"/>
                                                  <a:gd name="T2" fmla="*/ 87 w 87"/>
                                                  <a:gd name="T3" fmla="*/ 38 h 105"/>
                                                  <a:gd name="T4" fmla="*/ 82 w 87"/>
                                                  <a:gd name="T5" fmla="*/ 33 h 105"/>
                                                  <a:gd name="T6" fmla="*/ 82 w 87"/>
                                                  <a:gd name="T7" fmla="*/ 24 h 105"/>
                                                  <a:gd name="T8" fmla="*/ 77 w 87"/>
                                                  <a:gd name="T9" fmla="*/ 19 h 105"/>
                                                  <a:gd name="T10" fmla="*/ 72 w 87"/>
                                                  <a:gd name="T11" fmla="*/ 9 h 105"/>
                                                  <a:gd name="T12" fmla="*/ 63 w 87"/>
                                                  <a:gd name="T13" fmla="*/ 9 h 105"/>
                                                  <a:gd name="T14" fmla="*/ 53 w 87"/>
                                                  <a:gd name="T15" fmla="*/ 5 h 105"/>
                                                  <a:gd name="T16" fmla="*/ 48 w 87"/>
                                                  <a:gd name="T17" fmla="*/ 0 h 105"/>
                                                  <a:gd name="T18" fmla="*/ 39 w 87"/>
                                                  <a:gd name="T19" fmla="*/ 0 h 105"/>
                                                  <a:gd name="T20" fmla="*/ 34 w 87"/>
                                                  <a:gd name="T21" fmla="*/ 5 h 105"/>
                                                  <a:gd name="T22" fmla="*/ 29 w 87"/>
                                                  <a:gd name="T23" fmla="*/ 9 h 105"/>
                                                  <a:gd name="T24" fmla="*/ 20 w 87"/>
                                                  <a:gd name="T25" fmla="*/ 9 h 105"/>
                                                  <a:gd name="T26" fmla="*/ 15 w 87"/>
                                                  <a:gd name="T27" fmla="*/ 19 h 105"/>
                                                  <a:gd name="T28" fmla="*/ 10 w 87"/>
                                                  <a:gd name="T29" fmla="*/ 24 h 105"/>
                                                  <a:gd name="T30" fmla="*/ 5 w 87"/>
                                                  <a:gd name="T31" fmla="*/ 33 h 105"/>
                                                  <a:gd name="T32" fmla="*/ 0 w 87"/>
                                                  <a:gd name="T33" fmla="*/ 38 h 105"/>
                                                  <a:gd name="T34" fmla="*/ 0 w 87"/>
                                                  <a:gd name="T35" fmla="*/ 48 h 105"/>
                                                  <a:gd name="T36" fmla="*/ 0 w 87"/>
                                                  <a:gd name="T37" fmla="*/ 57 h 105"/>
                                                  <a:gd name="T38" fmla="*/ 0 w 87"/>
                                                  <a:gd name="T39" fmla="*/ 67 h 105"/>
                                                  <a:gd name="T40" fmla="*/ 5 w 87"/>
                                                  <a:gd name="T41" fmla="*/ 72 h 105"/>
                                                  <a:gd name="T42" fmla="*/ 10 w 87"/>
                                                  <a:gd name="T43" fmla="*/ 81 h 105"/>
                                                  <a:gd name="T44" fmla="*/ 15 w 87"/>
                                                  <a:gd name="T45" fmla="*/ 91 h 105"/>
                                                  <a:gd name="T46" fmla="*/ 20 w 87"/>
                                                  <a:gd name="T47" fmla="*/ 96 h 105"/>
                                                  <a:gd name="T48" fmla="*/ 29 w 87"/>
                                                  <a:gd name="T49" fmla="*/ 101 h 105"/>
                                                  <a:gd name="T50" fmla="*/ 34 w 87"/>
                                                  <a:gd name="T51" fmla="*/ 101 h 105"/>
                                                  <a:gd name="T52" fmla="*/ 39 w 87"/>
                                                  <a:gd name="T53" fmla="*/ 105 h 105"/>
                                                  <a:gd name="T54" fmla="*/ 48 w 87"/>
                                                  <a:gd name="T55" fmla="*/ 105 h 105"/>
                                                  <a:gd name="T56" fmla="*/ 53 w 87"/>
                                                  <a:gd name="T57" fmla="*/ 101 h 105"/>
                                                  <a:gd name="T58" fmla="*/ 63 w 87"/>
                                                  <a:gd name="T59" fmla="*/ 101 h 105"/>
                                                  <a:gd name="T60" fmla="*/ 72 w 87"/>
                                                  <a:gd name="T61" fmla="*/ 96 h 105"/>
                                                  <a:gd name="T62" fmla="*/ 77 w 87"/>
                                                  <a:gd name="T63" fmla="*/ 91 h 105"/>
                                                  <a:gd name="T64" fmla="*/ 82 w 87"/>
                                                  <a:gd name="T65" fmla="*/ 81 h 105"/>
                                                  <a:gd name="T66" fmla="*/ 82 w 87"/>
                                                  <a:gd name="T67" fmla="*/ 72 h 105"/>
                                                  <a:gd name="T68" fmla="*/ 87 w 87"/>
                                                  <a:gd name="T69" fmla="*/ 67 h 105"/>
                                                  <a:gd name="T70" fmla="*/ 87 w 87"/>
                                                  <a:gd name="T71" fmla="*/ 57 h 10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05"/>
                                                  <a:gd name="T110" fmla="*/ 87 w 87"/>
                                                  <a:gd name="T111" fmla="*/ 105 h 10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05">
                                                    <a:moveTo>
                                                      <a:pt x="87" y="53"/>
                                                    </a:moveTo>
                                                    <a:lnTo>
                                                      <a:pt x="87" y="48"/>
                                                    </a:lnTo>
                                                    <a:lnTo>
                                                      <a:pt x="87" y="38"/>
                                                    </a:lnTo>
                                                    <a:lnTo>
                                                      <a:pt x="82" y="33"/>
                                                    </a:lnTo>
                                                    <a:lnTo>
                                                      <a:pt x="82" y="29"/>
                                                    </a:lnTo>
                                                    <a:lnTo>
                                                      <a:pt x="82" y="24"/>
                                                    </a:lnTo>
                                                    <a:lnTo>
                                                      <a:pt x="77" y="19"/>
                                                    </a:lnTo>
                                                    <a:lnTo>
                                                      <a:pt x="72" y="14"/>
                                                    </a:lnTo>
                                                    <a:lnTo>
                                                      <a:pt x="72" y="9"/>
                                                    </a:lnTo>
                                                    <a:lnTo>
                                                      <a:pt x="63" y="9"/>
                                                    </a:lnTo>
                                                    <a:lnTo>
                                                      <a:pt x="58" y="5"/>
                                                    </a:lnTo>
                                                    <a:lnTo>
                                                      <a:pt x="53" y="5"/>
                                                    </a:lnTo>
                                                    <a:lnTo>
                                                      <a:pt x="53" y="0"/>
                                                    </a:lnTo>
                                                    <a:lnTo>
                                                      <a:pt x="48" y="0"/>
                                                    </a:lnTo>
                                                    <a:lnTo>
                                                      <a:pt x="43" y="0"/>
                                                    </a:lnTo>
                                                    <a:lnTo>
                                                      <a:pt x="39" y="0"/>
                                                    </a:lnTo>
                                                    <a:lnTo>
                                                      <a:pt x="34" y="0"/>
                                                    </a:lnTo>
                                                    <a:lnTo>
                                                      <a:pt x="34" y="5"/>
                                                    </a:lnTo>
                                                    <a:lnTo>
                                                      <a:pt x="29" y="5"/>
                                                    </a:lnTo>
                                                    <a:lnTo>
                                                      <a:pt x="29" y="9"/>
                                                    </a:lnTo>
                                                    <a:lnTo>
                                                      <a:pt x="20" y="9"/>
                                                    </a:lnTo>
                                                    <a:lnTo>
                                                      <a:pt x="15" y="14"/>
                                                    </a:lnTo>
                                                    <a:lnTo>
                                                      <a:pt x="15" y="19"/>
                                                    </a:lnTo>
                                                    <a:lnTo>
                                                      <a:pt x="10" y="19"/>
                                                    </a:lnTo>
                                                    <a:lnTo>
                                                      <a:pt x="10" y="24"/>
                                                    </a:lnTo>
                                                    <a:lnTo>
                                                      <a:pt x="5" y="29"/>
                                                    </a:lnTo>
                                                    <a:lnTo>
                                                      <a:pt x="5" y="33"/>
                                                    </a:lnTo>
                                                    <a:lnTo>
                                                      <a:pt x="0" y="38"/>
                                                    </a:lnTo>
                                                    <a:lnTo>
                                                      <a:pt x="0" y="48"/>
                                                    </a:lnTo>
                                                    <a:lnTo>
                                                      <a:pt x="0" y="53"/>
                                                    </a:lnTo>
                                                    <a:lnTo>
                                                      <a:pt x="0" y="57"/>
                                                    </a:lnTo>
                                                    <a:lnTo>
                                                      <a:pt x="0" y="62"/>
                                                    </a:lnTo>
                                                    <a:lnTo>
                                                      <a:pt x="0" y="67"/>
                                                    </a:lnTo>
                                                    <a:lnTo>
                                                      <a:pt x="0" y="72"/>
                                                    </a:lnTo>
                                                    <a:lnTo>
                                                      <a:pt x="5" y="72"/>
                                                    </a:lnTo>
                                                    <a:lnTo>
                                                      <a:pt x="5" y="81"/>
                                                    </a:lnTo>
                                                    <a:lnTo>
                                                      <a:pt x="10" y="81"/>
                                                    </a:lnTo>
                                                    <a:lnTo>
                                                      <a:pt x="10" y="86"/>
                                                    </a:lnTo>
                                                    <a:lnTo>
                                                      <a:pt x="15" y="91"/>
                                                    </a:lnTo>
                                                    <a:lnTo>
                                                      <a:pt x="20" y="96"/>
                                                    </a:lnTo>
                                                    <a:lnTo>
                                                      <a:pt x="20" y="101"/>
                                                    </a:lnTo>
                                                    <a:lnTo>
                                                      <a:pt x="29" y="101"/>
                                                    </a:lnTo>
                                                    <a:lnTo>
                                                      <a:pt x="34" y="101"/>
                                                    </a:lnTo>
                                                    <a:lnTo>
                                                      <a:pt x="34" y="105"/>
                                                    </a:lnTo>
                                                    <a:lnTo>
                                                      <a:pt x="39" y="105"/>
                                                    </a:lnTo>
                                                    <a:lnTo>
                                                      <a:pt x="43" y="105"/>
                                                    </a:lnTo>
                                                    <a:lnTo>
                                                      <a:pt x="48" y="105"/>
                                                    </a:lnTo>
                                                    <a:lnTo>
                                                      <a:pt x="53" y="105"/>
                                                    </a:lnTo>
                                                    <a:lnTo>
                                                      <a:pt x="53" y="101"/>
                                                    </a:lnTo>
                                                    <a:lnTo>
                                                      <a:pt x="58" y="101"/>
                                                    </a:lnTo>
                                                    <a:lnTo>
                                                      <a:pt x="63" y="101"/>
                                                    </a:lnTo>
                                                    <a:lnTo>
                                                      <a:pt x="72" y="96"/>
                                                    </a:lnTo>
                                                    <a:lnTo>
                                                      <a:pt x="72" y="91"/>
                                                    </a:lnTo>
                                                    <a:lnTo>
                                                      <a:pt x="77" y="91"/>
                                                    </a:lnTo>
                                                    <a:lnTo>
                                                      <a:pt x="77" y="86"/>
                                                    </a:lnTo>
                                                    <a:lnTo>
                                                      <a:pt x="82" y="81"/>
                                                    </a:lnTo>
                                                    <a:lnTo>
                                                      <a:pt x="82" y="72"/>
                                                    </a:lnTo>
                                                    <a:lnTo>
                                                      <a:pt x="87" y="72"/>
                                                    </a:lnTo>
                                                    <a:lnTo>
                                                      <a:pt x="87" y="67"/>
                                                    </a:lnTo>
                                                    <a:lnTo>
                                                      <a:pt x="87" y="62"/>
                                                    </a:lnTo>
                                                    <a:lnTo>
                                                      <a:pt x="87" y="57"/>
                                                    </a:lnTo>
                                                    <a:lnTo>
                                                      <a:pt x="87" y="53"/>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7" name="Freeform 589"/>
                                              <a:cNvSpPr>
                                                <a:spLocks/>
                                              </a:cNvSpPr>
                                            </a:nvSpPr>
                                            <a:spPr bwMode="auto">
                                              <a:xfrm>
                                                <a:off x="10793" y="2879"/>
                                                <a:ext cx="87" cy="105"/>
                                              </a:xfrm>
                                              <a:custGeom>
                                                <a:avLst/>
                                                <a:gdLst>
                                                  <a:gd name="T0" fmla="*/ 87 w 87"/>
                                                  <a:gd name="T1" fmla="*/ 53 h 105"/>
                                                  <a:gd name="T2" fmla="*/ 87 w 87"/>
                                                  <a:gd name="T3" fmla="*/ 48 h 105"/>
                                                  <a:gd name="T4" fmla="*/ 87 w 87"/>
                                                  <a:gd name="T5" fmla="*/ 38 h 105"/>
                                                  <a:gd name="T6" fmla="*/ 82 w 87"/>
                                                  <a:gd name="T7" fmla="*/ 33 h 105"/>
                                                  <a:gd name="T8" fmla="*/ 82 w 87"/>
                                                  <a:gd name="T9" fmla="*/ 29 h 105"/>
                                                  <a:gd name="T10" fmla="*/ 82 w 87"/>
                                                  <a:gd name="T11" fmla="*/ 24 h 105"/>
                                                  <a:gd name="T12" fmla="*/ 77 w 87"/>
                                                  <a:gd name="T13" fmla="*/ 19 h 105"/>
                                                  <a:gd name="T14" fmla="*/ 72 w 87"/>
                                                  <a:gd name="T15" fmla="*/ 14 h 105"/>
                                                  <a:gd name="T16" fmla="*/ 72 w 87"/>
                                                  <a:gd name="T17" fmla="*/ 9 h 105"/>
                                                  <a:gd name="T18" fmla="*/ 63 w 87"/>
                                                  <a:gd name="T19" fmla="*/ 9 h 105"/>
                                                  <a:gd name="T20" fmla="*/ 58 w 87"/>
                                                  <a:gd name="T21" fmla="*/ 5 h 105"/>
                                                  <a:gd name="T22" fmla="*/ 53 w 87"/>
                                                  <a:gd name="T23" fmla="*/ 5 h 105"/>
                                                  <a:gd name="T24" fmla="*/ 53 w 87"/>
                                                  <a:gd name="T25" fmla="*/ 0 h 105"/>
                                                  <a:gd name="T26" fmla="*/ 48 w 87"/>
                                                  <a:gd name="T27" fmla="*/ 0 h 105"/>
                                                  <a:gd name="T28" fmla="*/ 43 w 87"/>
                                                  <a:gd name="T29" fmla="*/ 0 h 105"/>
                                                  <a:gd name="T30" fmla="*/ 39 w 87"/>
                                                  <a:gd name="T31" fmla="*/ 0 h 105"/>
                                                  <a:gd name="T32" fmla="*/ 34 w 87"/>
                                                  <a:gd name="T33" fmla="*/ 0 h 105"/>
                                                  <a:gd name="T34" fmla="*/ 34 w 87"/>
                                                  <a:gd name="T35" fmla="*/ 5 h 105"/>
                                                  <a:gd name="T36" fmla="*/ 29 w 87"/>
                                                  <a:gd name="T37" fmla="*/ 5 h 105"/>
                                                  <a:gd name="T38" fmla="*/ 29 w 87"/>
                                                  <a:gd name="T39" fmla="*/ 9 h 105"/>
                                                  <a:gd name="T40" fmla="*/ 20 w 87"/>
                                                  <a:gd name="T41" fmla="*/ 9 h 105"/>
                                                  <a:gd name="T42" fmla="*/ 15 w 87"/>
                                                  <a:gd name="T43" fmla="*/ 14 h 105"/>
                                                  <a:gd name="T44" fmla="*/ 15 w 87"/>
                                                  <a:gd name="T45" fmla="*/ 19 h 105"/>
                                                  <a:gd name="T46" fmla="*/ 10 w 87"/>
                                                  <a:gd name="T47" fmla="*/ 19 h 105"/>
                                                  <a:gd name="T48" fmla="*/ 10 w 87"/>
                                                  <a:gd name="T49" fmla="*/ 24 h 105"/>
                                                  <a:gd name="T50" fmla="*/ 5 w 87"/>
                                                  <a:gd name="T51" fmla="*/ 29 h 105"/>
                                                  <a:gd name="T52" fmla="*/ 5 w 87"/>
                                                  <a:gd name="T53" fmla="*/ 33 h 105"/>
                                                  <a:gd name="T54" fmla="*/ 0 w 87"/>
                                                  <a:gd name="T55" fmla="*/ 38 h 105"/>
                                                  <a:gd name="T56" fmla="*/ 0 w 87"/>
                                                  <a:gd name="T57" fmla="*/ 48 h 105"/>
                                                  <a:gd name="T58" fmla="*/ 0 w 87"/>
                                                  <a:gd name="T59" fmla="*/ 53 h 105"/>
                                                  <a:gd name="T60" fmla="*/ 0 w 87"/>
                                                  <a:gd name="T61" fmla="*/ 57 h 105"/>
                                                  <a:gd name="T62" fmla="*/ 0 w 87"/>
                                                  <a:gd name="T63" fmla="*/ 62 h 105"/>
                                                  <a:gd name="T64" fmla="*/ 0 w 87"/>
                                                  <a:gd name="T65" fmla="*/ 67 h 105"/>
                                                  <a:gd name="T66" fmla="*/ 0 w 87"/>
                                                  <a:gd name="T67" fmla="*/ 72 h 105"/>
                                                  <a:gd name="T68" fmla="*/ 5 w 87"/>
                                                  <a:gd name="T69" fmla="*/ 72 h 105"/>
                                                  <a:gd name="T70" fmla="*/ 5 w 87"/>
                                                  <a:gd name="T71" fmla="*/ 81 h 105"/>
                                                  <a:gd name="T72" fmla="*/ 10 w 87"/>
                                                  <a:gd name="T73" fmla="*/ 81 h 105"/>
                                                  <a:gd name="T74" fmla="*/ 10 w 87"/>
                                                  <a:gd name="T75" fmla="*/ 86 h 105"/>
                                                  <a:gd name="T76" fmla="*/ 15 w 87"/>
                                                  <a:gd name="T77" fmla="*/ 91 h 105"/>
                                                  <a:gd name="T78" fmla="*/ 20 w 87"/>
                                                  <a:gd name="T79" fmla="*/ 96 h 105"/>
                                                  <a:gd name="T80" fmla="*/ 20 w 87"/>
                                                  <a:gd name="T81" fmla="*/ 101 h 105"/>
                                                  <a:gd name="T82" fmla="*/ 29 w 87"/>
                                                  <a:gd name="T83" fmla="*/ 101 h 105"/>
                                                  <a:gd name="T84" fmla="*/ 34 w 87"/>
                                                  <a:gd name="T85" fmla="*/ 101 h 105"/>
                                                  <a:gd name="T86" fmla="*/ 34 w 87"/>
                                                  <a:gd name="T87" fmla="*/ 105 h 105"/>
                                                  <a:gd name="T88" fmla="*/ 39 w 87"/>
                                                  <a:gd name="T89" fmla="*/ 105 h 105"/>
                                                  <a:gd name="T90" fmla="*/ 43 w 87"/>
                                                  <a:gd name="T91" fmla="*/ 105 h 105"/>
                                                  <a:gd name="T92" fmla="*/ 48 w 87"/>
                                                  <a:gd name="T93" fmla="*/ 105 h 105"/>
                                                  <a:gd name="T94" fmla="*/ 53 w 87"/>
                                                  <a:gd name="T95" fmla="*/ 105 h 105"/>
                                                  <a:gd name="T96" fmla="*/ 53 w 87"/>
                                                  <a:gd name="T97" fmla="*/ 101 h 105"/>
                                                  <a:gd name="T98" fmla="*/ 58 w 87"/>
                                                  <a:gd name="T99" fmla="*/ 101 h 105"/>
                                                  <a:gd name="T100" fmla="*/ 63 w 87"/>
                                                  <a:gd name="T101" fmla="*/ 101 h 105"/>
                                                  <a:gd name="T102" fmla="*/ 72 w 87"/>
                                                  <a:gd name="T103" fmla="*/ 96 h 105"/>
                                                  <a:gd name="T104" fmla="*/ 72 w 87"/>
                                                  <a:gd name="T105" fmla="*/ 91 h 105"/>
                                                  <a:gd name="T106" fmla="*/ 77 w 87"/>
                                                  <a:gd name="T107" fmla="*/ 91 h 105"/>
                                                  <a:gd name="T108" fmla="*/ 77 w 87"/>
                                                  <a:gd name="T109" fmla="*/ 86 h 105"/>
                                                  <a:gd name="T110" fmla="*/ 82 w 87"/>
                                                  <a:gd name="T111" fmla="*/ 81 h 105"/>
                                                  <a:gd name="T112" fmla="*/ 82 w 87"/>
                                                  <a:gd name="T113" fmla="*/ 72 h 105"/>
                                                  <a:gd name="T114" fmla="*/ 87 w 87"/>
                                                  <a:gd name="T115" fmla="*/ 72 h 105"/>
                                                  <a:gd name="T116" fmla="*/ 87 w 87"/>
                                                  <a:gd name="T117" fmla="*/ 67 h 105"/>
                                                  <a:gd name="T118" fmla="*/ 87 w 87"/>
                                                  <a:gd name="T119" fmla="*/ 62 h 105"/>
                                                  <a:gd name="T120" fmla="*/ 87 w 87"/>
                                                  <a:gd name="T121" fmla="*/ 57 h 105"/>
                                                  <a:gd name="T122" fmla="*/ 87 w 87"/>
                                                  <a:gd name="T123" fmla="*/ 53 h 10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87"/>
                                                  <a:gd name="T187" fmla="*/ 0 h 105"/>
                                                  <a:gd name="T188" fmla="*/ 87 w 87"/>
                                                  <a:gd name="T189" fmla="*/ 105 h 105"/>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87" h="105">
                                                    <a:moveTo>
                                                      <a:pt x="87" y="53"/>
                                                    </a:moveTo>
                                                    <a:lnTo>
                                                      <a:pt x="87" y="48"/>
                                                    </a:lnTo>
                                                    <a:lnTo>
                                                      <a:pt x="87" y="38"/>
                                                    </a:lnTo>
                                                    <a:lnTo>
                                                      <a:pt x="82" y="33"/>
                                                    </a:lnTo>
                                                    <a:lnTo>
                                                      <a:pt x="82" y="29"/>
                                                    </a:lnTo>
                                                    <a:lnTo>
                                                      <a:pt x="82" y="24"/>
                                                    </a:lnTo>
                                                    <a:lnTo>
                                                      <a:pt x="77" y="19"/>
                                                    </a:lnTo>
                                                    <a:lnTo>
                                                      <a:pt x="72" y="14"/>
                                                    </a:lnTo>
                                                    <a:lnTo>
                                                      <a:pt x="72" y="9"/>
                                                    </a:lnTo>
                                                    <a:lnTo>
                                                      <a:pt x="63" y="9"/>
                                                    </a:lnTo>
                                                    <a:lnTo>
                                                      <a:pt x="58" y="5"/>
                                                    </a:lnTo>
                                                    <a:lnTo>
                                                      <a:pt x="53" y="5"/>
                                                    </a:lnTo>
                                                    <a:lnTo>
                                                      <a:pt x="53" y="0"/>
                                                    </a:lnTo>
                                                    <a:lnTo>
                                                      <a:pt x="48" y="0"/>
                                                    </a:lnTo>
                                                    <a:lnTo>
                                                      <a:pt x="43" y="0"/>
                                                    </a:lnTo>
                                                    <a:lnTo>
                                                      <a:pt x="39" y="0"/>
                                                    </a:lnTo>
                                                    <a:lnTo>
                                                      <a:pt x="34" y="0"/>
                                                    </a:lnTo>
                                                    <a:lnTo>
                                                      <a:pt x="34" y="5"/>
                                                    </a:lnTo>
                                                    <a:lnTo>
                                                      <a:pt x="29" y="5"/>
                                                    </a:lnTo>
                                                    <a:lnTo>
                                                      <a:pt x="29" y="9"/>
                                                    </a:lnTo>
                                                    <a:lnTo>
                                                      <a:pt x="20" y="9"/>
                                                    </a:lnTo>
                                                    <a:lnTo>
                                                      <a:pt x="15" y="14"/>
                                                    </a:lnTo>
                                                    <a:lnTo>
                                                      <a:pt x="15" y="19"/>
                                                    </a:lnTo>
                                                    <a:lnTo>
                                                      <a:pt x="10" y="19"/>
                                                    </a:lnTo>
                                                    <a:lnTo>
                                                      <a:pt x="10" y="24"/>
                                                    </a:lnTo>
                                                    <a:lnTo>
                                                      <a:pt x="5" y="29"/>
                                                    </a:lnTo>
                                                    <a:lnTo>
                                                      <a:pt x="5" y="33"/>
                                                    </a:lnTo>
                                                    <a:lnTo>
                                                      <a:pt x="0" y="38"/>
                                                    </a:lnTo>
                                                    <a:lnTo>
                                                      <a:pt x="0" y="48"/>
                                                    </a:lnTo>
                                                    <a:lnTo>
                                                      <a:pt x="0" y="53"/>
                                                    </a:lnTo>
                                                    <a:lnTo>
                                                      <a:pt x="0" y="57"/>
                                                    </a:lnTo>
                                                    <a:lnTo>
                                                      <a:pt x="0" y="62"/>
                                                    </a:lnTo>
                                                    <a:lnTo>
                                                      <a:pt x="0" y="67"/>
                                                    </a:lnTo>
                                                    <a:lnTo>
                                                      <a:pt x="0" y="72"/>
                                                    </a:lnTo>
                                                    <a:lnTo>
                                                      <a:pt x="5" y="72"/>
                                                    </a:lnTo>
                                                    <a:lnTo>
                                                      <a:pt x="5" y="81"/>
                                                    </a:lnTo>
                                                    <a:lnTo>
                                                      <a:pt x="10" y="81"/>
                                                    </a:lnTo>
                                                    <a:lnTo>
                                                      <a:pt x="10" y="86"/>
                                                    </a:lnTo>
                                                    <a:lnTo>
                                                      <a:pt x="15" y="91"/>
                                                    </a:lnTo>
                                                    <a:lnTo>
                                                      <a:pt x="20" y="96"/>
                                                    </a:lnTo>
                                                    <a:lnTo>
                                                      <a:pt x="20" y="101"/>
                                                    </a:lnTo>
                                                    <a:lnTo>
                                                      <a:pt x="29" y="101"/>
                                                    </a:lnTo>
                                                    <a:lnTo>
                                                      <a:pt x="34" y="101"/>
                                                    </a:lnTo>
                                                    <a:lnTo>
                                                      <a:pt x="34" y="105"/>
                                                    </a:lnTo>
                                                    <a:lnTo>
                                                      <a:pt x="39" y="105"/>
                                                    </a:lnTo>
                                                    <a:lnTo>
                                                      <a:pt x="43" y="105"/>
                                                    </a:lnTo>
                                                    <a:lnTo>
                                                      <a:pt x="48" y="105"/>
                                                    </a:lnTo>
                                                    <a:lnTo>
                                                      <a:pt x="53" y="105"/>
                                                    </a:lnTo>
                                                    <a:lnTo>
                                                      <a:pt x="53" y="101"/>
                                                    </a:lnTo>
                                                    <a:lnTo>
                                                      <a:pt x="58" y="101"/>
                                                    </a:lnTo>
                                                    <a:lnTo>
                                                      <a:pt x="63" y="101"/>
                                                    </a:lnTo>
                                                    <a:lnTo>
                                                      <a:pt x="72" y="96"/>
                                                    </a:lnTo>
                                                    <a:lnTo>
                                                      <a:pt x="72" y="91"/>
                                                    </a:lnTo>
                                                    <a:lnTo>
                                                      <a:pt x="77" y="91"/>
                                                    </a:lnTo>
                                                    <a:lnTo>
                                                      <a:pt x="77" y="86"/>
                                                    </a:lnTo>
                                                    <a:lnTo>
                                                      <a:pt x="82" y="81"/>
                                                    </a:lnTo>
                                                    <a:lnTo>
                                                      <a:pt x="82" y="72"/>
                                                    </a:lnTo>
                                                    <a:lnTo>
                                                      <a:pt x="87" y="72"/>
                                                    </a:lnTo>
                                                    <a:lnTo>
                                                      <a:pt x="87" y="67"/>
                                                    </a:lnTo>
                                                    <a:lnTo>
                                                      <a:pt x="87" y="62"/>
                                                    </a:lnTo>
                                                    <a:lnTo>
                                                      <a:pt x="87" y="57"/>
                                                    </a:lnTo>
                                                    <a:lnTo>
                                                      <a:pt x="87" y="53"/>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8" name="Freeform 590"/>
                                              <a:cNvSpPr>
                                                <a:spLocks/>
                                              </a:cNvSpPr>
                                            </a:nvSpPr>
                                            <a:spPr bwMode="auto">
                                              <a:xfrm>
                                                <a:off x="10793" y="2706"/>
                                                <a:ext cx="87" cy="106"/>
                                              </a:xfrm>
                                              <a:custGeom>
                                                <a:avLst/>
                                                <a:gdLst>
                                                  <a:gd name="T0" fmla="*/ 87 w 87"/>
                                                  <a:gd name="T1" fmla="*/ 48 h 106"/>
                                                  <a:gd name="T2" fmla="*/ 87 w 87"/>
                                                  <a:gd name="T3" fmla="*/ 39 h 106"/>
                                                  <a:gd name="T4" fmla="*/ 82 w 87"/>
                                                  <a:gd name="T5" fmla="*/ 29 h 106"/>
                                                  <a:gd name="T6" fmla="*/ 82 w 87"/>
                                                  <a:gd name="T7" fmla="*/ 24 h 106"/>
                                                  <a:gd name="T8" fmla="*/ 77 w 87"/>
                                                  <a:gd name="T9" fmla="*/ 19 h 106"/>
                                                  <a:gd name="T10" fmla="*/ 72 w 87"/>
                                                  <a:gd name="T11" fmla="*/ 10 h 106"/>
                                                  <a:gd name="T12" fmla="*/ 63 w 87"/>
                                                  <a:gd name="T13" fmla="*/ 5 h 106"/>
                                                  <a:gd name="T14" fmla="*/ 53 w 87"/>
                                                  <a:gd name="T15" fmla="*/ 0 h 106"/>
                                                  <a:gd name="T16" fmla="*/ 48 w 87"/>
                                                  <a:gd name="T17" fmla="*/ 0 h 106"/>
                                                  <a:gd name="T18" fmla="*/ 39 w 87"/>
                                                  <a:gd name="T19" fmla="*/ 0 h 106"/>
                                                  <a:gd name="T20" fmla="*/ 34 w 87"/>
                                                  <a:gd name="T21" fmla="*/ 0 h 106"/>
                                                  <a:gd name="T22" fmla="*/ 29 w 87"/>
                                                  <a:gd name="T23" fmla="*/ 5 h 106"/>
                                                  <a:gd name="T24" fmla="*/ 20 w 87"/>
                                                  <a:gd name="T25" fmla="*/ 10 h 106"/>
                                                  <a:gd name="T26" fmla="*/ 15 w 87"/>
                                                  <a:gd name="T27" fmla="*/ 19 h 106"/>
                                                  <a:gd name="T28" fmla="*/ 10 w 87"/>
                                                  <a:gd name="T29" fmla="*/ 24 h 106"/>
                                                  <a:gd name="T30" fmla="*/ 5 w 87"/>
                                                  <a:gd name="T31" fmla="*/ 29 h 106"/>
                                                  <a:gd name="T32" fmla="*/ 0 w 87"/>
                                                  <a:gd name="T33" fmla="*/ 39 h 106"/>
                                                  <a:gd name="T34" fmla="*/ 0 w 87"/>
                                                  <a:gd name="T35" fmla="*/ 48 h 106"/>
                                                  <a:gd name="T36" fmla="*/ 0 w 87"/>
                                                  <a:gd name="T37" fmla="*/ 58 h 106"/>
                                                  <a:gd name="T38" fmla="*/ 0 w 87"/>
                                                  <a:gd name="T39" fmla="*/ 63 h 106"/>
                                                  <a:gd name="T40" fmla="*/ 5 w 87"/>
                                                  <a:gd name="T41" fmla="*/ 72 h 106"/>
                                                  <a:gd name="T42" fmla="*/ 10 w 87"/>
                                                  <a:gd name="T43" fmla="*/ 82 h 106"/>
                                                  <a:gd name="T44" fmla="*/ 15 w 87"/>
                                                  <a:gd name="T45" fmla="*/ 91 h 106"/>
                                                  <a:gd name="T46" fmla="*/ 20 w 87"/>
                                                  <a:gd name="T47" fmla="*/ 96 h 106"/>
                                                  <a:gd name="T48" fmla="*/ 29 w 87"/>
                                                  <a:gd name="T49" fmla="*/ 101 h 106"/>
                                                  <a:gd name="T50" fmla="*/ 34 w 87"/>
                                                  <a:gd name="T51" fmla="*/ 101 h 106"/>
                                                  <a:gd name="T52" fmla="*/ 39 w 87"/>
                                                  <a:gd name="T53" fmla="*/ 101 h 106"/>
                                                  <a:gd name="T54" fmla="*/ 48 w 87"/>
                                                  <a:gd name="T55" fmla="*/ 101 h 106"/>
                                                  <a:gd name="T56" fmla="*/ 53 w 87"/>
                                                  <a:gd name="T57" fmla="*/ 101 h 106"/>
                                                  <a:gd name="T58" fmla="*/ 63 w 87"/>
                                                  <a:gd name="T59" fmla="*/ 101 h 106"/>
                                                  <a:gd name="T60" fmla="*/ 72 w 87"/>
                                                  <a:gd name="T61" fmla="*/ 96 h 106"/>
                                                  <a:gd name="T62" fmla="*/ 77 w 87"/>
                                                  <a:gd name="T63" fmla="*/ 91 h 106"/>
                                                  <a:gd name="T64" fmla="*/ 82 w 87"/>
                                                  <a:gd name="T65" fmla="*/ 82 h 106"/>
                                                  <a:gd name="T66" fmla="*/ 82 w 87"/>
                                                  <a:gd name="T67" fmla="*/ 72 h 106"/>
                                                  <a:gd name="T68" fmla="*/ 87 w 87"/>
                                                  <a:gd name="T69" fmla="*/ 63 h 106"/>
                                                  <a:gd name="T70" fmla="*/ 87 w 87"/>
                                                  <a:gd name="T71" fmla="*/ 58 h 1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06"/>
                                                  <a:gd name="T110" fmla="*/ 87 w 87"/>
                                                  <a:gd name="T111" fmla="*/ 106 h 10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06">
                                                    <a:moveTo>
                                                      <a:pt x="87" y="53"/>
                                                    </a:moveTo>
                                                    <a:lnTo>
                                                      <a:pt x="87" y="48"/>
                                                    </a:lnTo>
                                                    <a:lnTo>
                                                      <a:pt x="87" y="43"/>
                                                    </a:lnTo>
                                                    <a:lnTo>
                                                      <a:pt x="87" y="39"/>
                                                    </a:lnTo>
                                                    <a:lnTo>
                                                      <a:pt x="82" y="29"/>
                                                    </a:lnTo>
                                                    <a:lnTo>
                                                      <a:pt x="82" y="24"/>
                                                    </a:lnTo>
                                                    <a:lnTo>
                                                      <a:pt x="77" y="19"/>
                                                    </a:lnTo>
                                                    <a:lnTo>
                                                      <a:pt x="72" y="15"/>
                                                    </a:lnTo>
                                                    <a:lnTo>
                                                      <a:pt x="72" y="10"/>
                                                    </a:lnTo>
                                                    <a:lnTo>
                                                      <a:pt x="63" y="10"/>
                                                    </a:lnTo>
                                                    <a:lnTo>
                                                      <a:pt x="63" y="5"/>
                                                    </a:lnTo>
                                                    <a:lnTo>
                                                      <a:pt x="58" y="5"/>
                                                    </a:lnTo>
                                                    <a:lnTo>
                                                      <a:pt x="53" y="0"/>
                                                    </a:lnTo>
                                                    <a:lnTo>
                                                      <a:pt x="48" y="0"/>
                                                    </a:lnTo>
                                                    <a:lnTo>
                                                      <a:pt x="43" y="0"/>
                                                    </a:lnTo>
                                                    <a:lnTo>
                                                      <a:pt x="39" y="0"/>
                                                    </a:lnTo>
                                                    <a:lnTo>
                                                      <a:pt x="34" y="0"/>
                                                    </a:lnTo>
                                                    <a:lnTo>
                                                      <a:pt x="29" y="5"/>
                                                    </a:lnTo>
                                                    <a:lnTo>
                                                      <a:pt x="20" y="10"/>
                                                    </a:lnTo>
                                                    <a:lnTo>
                                                      <a:pt x="15" y="15"/>
                                                    </a:lnTo>
                                                    <a:lnTo>
                                                      <a:pt x="15" y="19"/>
                                                    </a:lnTo>
                                                    <a:lnTo>
                                                      <a:pt x="10" y="19"/>
                                                    </a:lnTo>
                                                    <a:lnTo>
                                                      <a:pt x="10" y="24"/>
                                                    </a:lnTo>
                                                    <a:lnTo>
                                                      <a:pt x="5" y="29"/>
                                                    </a:lnTo>
                                                    <a:lnTo>
                                                      <a:pt x="0" y="39"/>
                                                    </a:lnTo>
                                                    <a:lnTo>
                                                      <a:pt x="0" y="43"/>
                                                    </a:lnTo>
                                                    <a:lnTo>
                                                      <a:pt x="0" y="48"/>
                                                    </a:lnTo>
                                                    <a:lnTo>
                                                      <a:pt x="0" y="53"/>
                                                    </a:lnTo>
                                                    <a:lnTo>
                                                      <a:pt x="0" y="58"/>
                                                    </a:lnTo>
                                                    <a:lnTo>
                                                      <a:pt x="0" y="63"/>
                                                    </a:lnTo>
                                                    <a:lnTo>
                                                      <a:pt x="0" y="72"/>
                                                    </a:lnTo>
                                                    <a:lnTo>
                                                      <a:pt x="5" y="72"/>
                                                    </a:lnTo>
                                                    <a:lnTo>
                                                      <a:pt x="5" y="77"/>
                                                    </a:lnTo>
                                                    <a:lnTo>
                                                      <a:pt x="10" y="82"/>
                                                    </a:lnTo>
                                                    <a:lnTo>
                                                      <a:pt x="10" y="87"/>
                                                    </a:lnTo>
                                                    <a:lnTo>
                                                      <a:pt x="15" y="91"/>
                                                    </a:lnTo>
                                                    <a:lnTo>
                                                      <a:pt x="20" y="96"/>
                                                    </a:lnTo>
                                                    <a:lnTo>
                                                      <a:pt x="20" y="101"/>
                                                    </a:lnTo>
                                                    <a:lnTo>
                                                      <a:pt x="29" y="101"/>
                                                    </a:lnTo>
                                                    <a:lnTo>
                                                      <a:pt x="34" y="101"/>
                                                    </a:lnTo>
                                                    <a:lnTo>
                                                      <a:pt x="39" y="101"/>
                                                    </a:lnTo>
                                                    <a:lnTo>
                                                      <a:pt x="43" y="106"/>
                                                    </a:lnTo>
                                                    <a:lnTo>
                                                      <a:pt x="48" y="101"/>
                                                    </a:lnTo>
                                                    <a:lnTo>
                                                      <a:pt x="53" y="101"/>
                                                    </a:lnTo>
                                                    <a:lnTo>
                                                      <a:pt x="58" y="101"/>
                                                    </a:lnTo>
                                                    <a:lnTo>
                                                      <a:pt x="63" y="101"/>
                                                    </a:lnTo>
                                                    <a:lnTo>
                                                      <a:pt x="72" y="96"/>
                                                    </a:lnTo>
                                                    <a:lnTo>
                                                      <a:pt x="72" y="91"/>
                                                    </a:lnTo>
                                                    <a:lnTo>
                                                      <a:pt x="77" y="91"/>
                                                    </a:lnTo>
                                                    <a:lnTo>
                                                      <a:pt x="77" y="87"/>
                                                    </a:lnTo>
                                                    <a:lnTo>
                                                      <a:pt x="82" y="82"/>
                                                    </a:lnTo>
                                                    <a:lnTo>
                                                      <a:pt x="82" y="77"/>
                                                    </a:lnTo>
                                                    <a:lnTo>
                                                      <a:pt x="82" y="72"/>
                                                    </a:lnTo>
                                                    <a:lnTo>
                                                      <a:pt x="87" y="72"/>
                                                    </a:lnTo>
                                                    <a:lnTo>
                                                      <a:pt x="87" y="63"/>
                                                    </a:lnTo>
                                                    <a:lnTo>
                                                      <a:pt x="87" y="58"/>
                                                    </a:lnTo>
                                                    <a:lnTo>
                                                      <a:pt x="87" y="53"/>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9" name="Freeform 591"/>
                                              <a:cNvSpPr>
                                                <a:spLocks/>
                                              </a:cNvSpPr>
                                            </a:nvSpPr>
                                            <a:spPr bwMode="auto">
                                              <a:xfrm>
                                                <a:off x="10793" y="2706"/>
                                                <a:ext cx="87" cy="106"/>
                                              </a:xfrm>
                                              <a:custGeom>
                                                <a:avLst/>
                                                <a:gdLst>
                                                  <a:gd name="T0" fmla="*/ 87 w 87"/>
                                                  <a:gd name="T1" fmla="*/ 53 h 106"/>
                                                  <a:gd name="T2" fmla="*/ 87 w 87"/>
                                                  <a:gd name="T3" fmla="*/ 48 h 106"/>
                                                  <a:gd name="T4" fmla="*/ 87 w 87"/>
                                                  <a:gd name="T5" fmla="*/ 43 h 106"/>
                                                  <a:gd name="T6" fmla="*/ 87 w 87"/>
                                                  <a:gd name="T7" fmla="*/ 39 h 106"/>
                                                  <a:gd name="T8" fmla="*/ 82 w 87"/>
                                                  <a:gd name="T9" fmla="*/ 29 h 106"/>
                                                  <a:gd name="T10" fmla="*/ 82 w 87"/>
                                                  <a:gd name="T11" fmla="*/ 24 h 106"/>
                                                  <a:gd name="T12" fmla="*/ 77 w 87"/>
                                                  <a:gd name="T13" fmla="*/ 19 h 106"/>
                                                  <a:gd name="T14" fmla="*/ 72 w 87"/>
                                                  <a:gd name="T15" fmla="*/ 15 h 106"/>
                                                  <a:gd name="T16" fmla="*/ 72 w 87"/>
                                                  <a:gd name="T17" fmla="*/ 10 h 106"/>
                                                  <a:gd name="T18" fmla="*/ 63 w 87"/>
                                                  <a:gd name="T19" fmla="*/ 10 h 106"/>
                                                  <a:gd name="T20" fmla="*/ 63 w 87"/>
                                                  <a:gd name="T21" fmla="*/ 5 h 106"/>
                                                  <a:gd name="T22" fmla="*/ 58 w 87"/>
                                                  <a:gd name="T23" fmla="*/ 5 h 106"/>
                                                  <a:gd name="T24" fmla="*/ 53 w 87"/>
                                                  <a:gd name="T25" fmla="*/ 0 h 106"/>
                                                  <a:gd name="T26" fmla="*/ 48 w 87"/>
                                                  <a:gd name="T27" fmla="*/ 0 h 106"/>
                                                  <a:gd name="T28" fmla="*/ 43 w 87"/>
                                                  <a:gd name="T29" fmla="*/ 0 h 106"/>
                                                  <a:gd name="T30" fmla="*/ 39 w 87"/>
                                                  <a:gd name="T31" fmla="*/ 0 h 106"/>
                                                  <a:gd name="T32" fmla="*/ 34 w 87"/>
                                                  <a:gd name="T33" fmla="*/ 0 h 106"/>
                                                  <a:gd name="T34" fmla="*/ 29 w 87"/>
                                                  <a:gd name="T35" fmla="*/ 5 h 106"/>
                                                  <a:gd name="T36" fmla="*/ 20 w 87"/>
                                                  <a:gd name="T37" fmla="*/ 10 h 106"/>
                                                  <a:gd name="T38" fmla="*/ 15 w 87"/>
                                                  <a:gd name="T39" fmla="*/ 15 h 106"/>
                                                  <a:gd name="T40" fmla="*/ 15 w 87"/>
                                                  <a:gd name="T41" fmla="*/ 19 h 106"/>
                                                  <a:gd name="T42" fmla="*/ 10 w 87"/>
                                                  <a:gd name="T43" fmla="*/ 19 h 106"/>
                                                  <a:gd name="T44" fmla="*/ 10 w 87"/>
                                                  <a:gd name="T45" fmla="*/ 24 h 106"/>
                                                  <a:gd name="T46" fmla="*/ 5 w 87"/>
                                                  <a:gd name="T47" fmla="*/ 29 h 106"/>
                                                  <a:gd name="T48" fmla="*/ 0 w 87"/>
                                                  <a:gd name="T49" fmla="*/ 39 h 106"/>
                                                  <a:gd name="T50" fmla="*/ 0 w 87"/>
                                                  <a:gd name="T51" fmla="*/ 43 h 106"/>
                                                  <a:gd name="T52" fmla="*/ 0 w 87"/>
                                                  <a:gd name="T53" fmla="*/ 48 h 106"/>
                                                  <a:gd name="T54" fmla="*/ 0 w 87"/>
                                                  <a:gd name="T55" fmla="*/ 53 h 106"/>
                                                  <a:gd name="T56" fmla="*/ 0 w 87"/>
                                                  <a:gd name="T57" fmla="*/ 58 h 106"/>
                                                  <a:gd name="T58" fmla="*/ 0 w 87"/>
                                                  <a:gd name="T59" fmla="*/ 63 h 106"/>
                                                  <a:gd name="T60" fmla="*/ 0 w 87"/>
                                                  <a:gd name="T61" fmla="*/ 72 h 106"/>
                                                  <a:gd name="T62" fmla="*/ 5 w 87"/>
                                                  <a:gd name="T63" fmla="*/ 72 h 106"/>
                                                  <a:gd name="T64" fmla="*/ 5 w 87"/>
                                                  <a:gd name="T65" fmla="*/ 77 h 106"/>
                                                  <a:gd name="T66" fmla="*/ 10 w 87"/>
                                                  <a:gd name="T67" fmla="*/ 82 h 106"/>
                                                  <a:gd name="T68" fmla="*/ 10 w 87"/>
                                                  <a:gd name="T69" fmla="*/ 87 h 106"/>
                                                  <a:gd name="T70" fmla="*/ 15 w 87"/>
                                                  <a:gd name="T71" fmla="*/ 91 h 106"/>
                                                  <a:gd name="T72" fmla="*/ 20 w 87"/>
                                                  <a:gd name="T73" fmla="*/ 96 h 106"/>
                                                  <a:gd name="T74" fmla="*/ 20 w 87"/>
                                                  <a:gd name="T75" fmla="*/ 101 h 106"/>
                                                  <a:gd name="T76" fmla="*/ 29 w 87"/>
                                                  <a:gd name="T77" fmla="*/ 101 h 106"/>
                                                  <a:gd name="T78" fmla="*/ 34 w 87"/>
                                                  <a:gd name="T79" fmla="*/ 101 h 106"/>
                                                  <a:gd name="T80" fmla="*/ 39 w 87"/>
                                                  <a:gd name="T81" fmla="*/ 101 h 106"/>
                                                  <a:gd name="T82" fmla="*/ 43 w 87"/>
                                                  <a:gd name="T83" fmla="*/ 106 h 106"/>
                                                  <a:gd name="T84" fmla="*/ 48 w 87"/>
                                                  <a:gd name="T85" fmla="*/ 101 h 106"/>
                                                  <a:gd name="T86" fmla="*/ 53 w 87"/>
                                                  <a:gd name="T87" fmla="*/ 101 h 106"/>
                                                  <a:gd name="T88" fmla="*/ 58 w 87"/>
                                                  <a:gd name="T89" fmla="*/ 101 h 106"/>
                                                  <a:gd name="T90" fmla="*/ 63 w 87"/>
                                                  <a:gd name="T91" fmla="*/ 101 h 106"/>
                                                  <a:gd name="T92" fmla="*/ 72 w 87"/>
                                                  <a:gd name="T93" fmla="*/ 96 h 106"/>
                                                  <a:gd name="T94" fmla="*/ 72 w 87"/>
                                                  <a:gd name="T95" fmla="*/ 91 h 106"/>
                                                  <a:gd name="T96" fmla="*/ 77 w 87"/>
                                                  <a:gd name="T97" fmla="*/ 91 h 106"/>
                                                  <a:gd name="T98" fmla="*/ 77 w 87"/>
                                                  <a:gd name="T99" fmla="*/ 87 h 106"/>
                                                  <a:gd name="T100" fmla="*/ 82 w 87"/>
                                                  <a:gd name="T101" fmla="*/ 82 h 106"/>
                                                  <a:gd name="T102" fmla="*/ 82 w 87"/>
                                                  <a:gd name="T103" fmla="*/ 77 h 106"/>
                                                  <a:gd name="T104" fmla="*/ 82 w 87"/>
                                                  <a:gd name="T105" fmla="*/ 72 h 106"/>
                                                  <a:gd name="T106" fmla="*/ 87 w 87"/>
                                                  <a:gd name="T107" fmla="*/ 72 h 106"/>
                                                  <a:gd name="T108" fmla="*/ 87 w 87"/>
                                                  <a:gd name="T109" fmla="*/ 63 h 106"/>
                                                  <a:gd name="T110" fmla="*/ 87 w 87"/>
                                                  <a:gd name="T111" fmla="*/ 58 h 106"/>
                                                  <a:gd name="T112" fmla="*/ 87 w 87"/>
                                                  <a:gd name="T113" fmla="*/ 53 h 10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87"/>
                                                  <a:gd name="T172" fmla="*/ 0 h 106"/>
                                                  <a:gd name="T173" fmla="*/ 87 w 87"/>
                                                  <a:gd name="T174" fmla="*/ 106 h 10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87" h="106">
                                                    <a:moveTo>
                                                      <a:pt x="87" y="53"/>
                                                    </a:moveTo>
                                                    <a:lnTo>
                                                      <a:pt x="87" y="48"/>
                                                    </a:lnTo>
                                                    <a:lnTo>
                                                      <a:pt x="87" y="43"/>
                                                    </a:lnTo>
                                                    <a:lnTo>
                                                      <a:pt x="87" y="39"/>
                                                    </a:lnTo>
                                                    <a:lnTo>
                                                      <a:pt x="82" y="29"/>
                                                    </a:lnTo>
                                                    <a:lnTo>
                                                      <a:pt x="82" y="24"/>
                                                    </a:lnTo>
                                                    <a:lnTo>
                                                      <a:pt x="77" y="19"/>
                                                    </a:lnTo>
                                                    <a:lnTo>
                                                      <a:pt x="72" y="15"/>
                                                    </a:lnTo>
                                                    <a:lnTo>
                                                      <a:pt x="72" y="10"/>
                                                    </a:lnTo>
                                                    <a:lnTo>
                                                      <a:pt x="63" y="10"/>
                                                    </a:lnTo>
                                                    <a:lnTo>
                                                      <a:pt x="63" y="5"/>
                                                    </a:lnTo>
                                                    <a:lnTo>
                                                      <a:pt x="58" y="5"/>
                                                    </a:lnTo>
                                                    <a:lnTo>
                                                      <a:pt x="53" y="0"/>
                                                    </a:lnTo>
                                                    <a:lnTo>
                                                      <a:pt x="48" y="0"/>
                                                    </a:lnTo>
                                                    <a:lnTo>
                                                      <a:pt x="43" y="0"/>
                                                    </a:lnTo>
                                                    <a:lnTo>
                                                      <a:pt x="39" y="0"/>
                                                    </a:lnTo>
                                                    <a:lnTo>
                                                      <a:pt x="34" y="0"/>
                                                    </a:lnTo>
                                                    <a:lnTo>
                                                      <a:pt x="29" y="5"/>
                                                    </a:lnTo>
                                                    <a:lnTo>
                                                      <a:pt x="20" y="10"/>
                                                    </a:lnTo>
                                                    <a:lnTo>
                                                      <a:pt x="15" y="15"/>
                                                    </a:lnTo>
                                                    <a:lnTo>
                                                      <a:pt x="15" y="19"/>
                                                    </a:lnTo>
                                                    <a:lnTo>
                                                      <a:pt x="10" y="19"/>
                                                    </a:lnTo>
                                                    <a:lnTo>
                                                      <a:pt x="10" y="24"/>
                                                    </a:lnTo>
                                                    <a:lnTo>
                                                      <a:pt x="5" y="29"/>
                                                    </a:lnTo>
                                                    <a:lnTo>
                                                      <a:pt x="0" y="39"/>
                                                    </a:lnTo>
                                                    <a:lnTo>
                                                      <a:pt x="0" y="43"/>
                                                    </a:lnTo>
                                                    <a:lnTo>
                                                      <a:pt x="0" y="48"/>
                                                    </a:lnTo>
                                                    <a:lnTo>
                                                      <a:pt x="0" y="53"/>
                                                    </a:lnTo>
                                                    <a:lnTo>
                                                      <a:pt x="0" y="58"/>
                                                    </a:lnTo>
                                                    <a:lnTo>
                                                      <a:pt x="0" y="63"/>
                                                    </a:lnTo>
                                                    <a:lnTo>
                                                      <a:pt x="0" y="72"/>
                                                    </a:lnTo>
                                                    <a:lnTo>
                                                      <a:pt x="5" y="72"/>
                                                    </a:lnTo>
                                                    <a:lnTo>
                                                      <a:pt x="5" y="77"/>
                                                    </a:lnTo>
                                                    <a:lnTo>
                                                      <a:pt x="10" y="82"/>
                                                    </a:lnTo>
                                                    <a:lnTo>
                                                      <a:pt x="10" y="87"/>
                                                    </a:lnTo>
                                                    <a:lnTo>
                                                      <a:pt x="15" y="91"/>
                                                    </a:lnTo>
                                                    <a:lnTo>
                                                      <a:pt x="20" y="96"/>
                                                    </a:lnTo>
                                                    <a:lnTo>
                                                      <a:pt x="20" y="101"/>
                                                    </a:lnTo>
                                                    <a:lnTo>
                                                      <a:pt x="29" y="101"/>
                                                    </a:lnTo>
                                                    <a:lnTo>
                                                      <a:pt x="34" y="101"/>
                                                    </a:lnTo>
                                                    <a:lnTo>
                                                      <a:pt x="39" y="101"/>
                                                    </a:lnTo>
                                                    <a:lnTo>
                                                      <a:pt x="43" y="106"/>
                                                    </a:lnTo>
                                                    <a:lnTo>
                                                      <a:pt x="48" y="101"/>
                                                    </a:lnTo>
                                                    <a:lnTo>
                                                      <a:pt x="53" y="101"/>
                                                    </a:lnTo>
                                                    <a:lnTo>
                                                      <a:pt x="58" y="101"/>
                                                    </a:lnTo>
                                                    <a:lnTo>
                                                      <a:pt x="63" y="101"/>
                                                    </a:lnTo>
                                                    <a:lnTo>
                                                      <a:pt x="72" y="96"/>
                                                    </a:lnTo>
                                                    <a:lnTo>
                                                      <a:pt x="72" y="91"/>
                                                    </a:lnTo>
                                                    <a:lnTo>
                                                      <a:pt x="77" y="91"/>
                                                    </a:lnTo>
                                                    <a:lnTo>
                                                      <a:pt x="77" y="87"/>
                                                    </a:lnTo>
                                                    <a:lnTo>
                                                      <a:pt x="82" y="82"/>
                                                    </a:lnTo>
                                                    <a:lnTo>
                                                      <a:pt x="82" y="77"/>
                                                    </a:lnTo>
                                                    <a:lnTo>
                                                      <a:pt x="82" y="72"/>
                                                    </a:lnTo>
                                                    <a:lnTo>
                                                      <a:pt x="87" y="72"/>
                                                    </a:lnTo>
                                                    <a:lnTo>
                                                      <a:pt x="87" y="63"/>
                                                    </a:lnTo>
                                                    <a:lnTo>
                                                      <a:pt x="87" y="58"/>
                                                    </a:lnTo>
                                                    <a:lnTo>
                                                      <a:pt x="87" y="53"/>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0" name="Freeform 592"/>
                                              <a:cNvSpPr>
                                                <a:spLocks/>
                                              </a:cNvSpPr>
                                            </a:nvSpPr>
                                            <a:spPr bwMode="auto">
                                              <a:xfrm>
                                                <a:off x="10976" y="2745"/>
                                                <a:ext cx="86" cy="105"/>
                                              </a:xfrm>
                                              <a:custGeom>
                                                <a:avLst/>
                                                <a:gdLst>
                                                  <a:gd name="T0" fmla="*/ 86 w 86"/>
                                                  <a:gd name="T1" fmla="*/ 48 h 105"/>
                                                  <a:gd name="T2" fmla="*/ 86 w 86"/>
                                                  <a:gd name="T3" fmla="*/ 38 h 105"/>
                                                  <a:gd name="T4" fmla="*/ 81 w 86"/>
                                                  <a:gd name="T5" fmla="*/ 33 h 105"/>
                                                  <a:gd name="T6" fmla="*/ 76 w 86"/>
                                                  <a:gd name="T7" fmla="*/ 24 h 105"/>
                                                  <a:gd name="T8" fmla="*/ 76 w 86"/>
                                                  <a:gd name="T9" fmla="*/ 14 h 105"/>
                                                  <a:gd name="T10" fmla="*/ 67 w 86"/>
                                                  <a:gd name="T11" fmla="*/ 9 h 105"/>
                                                  <a:gd name="T12" fmla="*/ 62 w 86"/>
                                                  <a:gd name="T13" fmla="*/ 4 h 105"/>
                                                  <a:gd name="T14" fmla="*/ 52 w 86"/>
                                                  <a:gd name="T15" fmla="*/ 4 h 105"/>
                                                  <a:gd name="T16" fmla="*/ 48 w 86"/>
                                                  <a:gd name="T17" fmla="*/ 0 h 105"/>
                                                  <a:gd name="T18" fmla="*/ 38 w 86"/>
                                                  <a:gd name="T19" fmla="*/ 0 h 105"/>
                                                  <a:gd name="T20" fmla="*/ 33 w 86"/>
                                                  <a:gd name="T21" fmla="*/ 4 h 105"/>
                                                  <a:gd name="T22" fmla="*/ 24 w 86"/>
                                                  <a:gd name="T23" fmla="*/ 4 h 105"/>
                                                  <a:gd name="T24" fmla="*/ 19 w 86"/>
                                                  <a:gd name="T25" fmla="*/ 9 h 105"/>
                                                  <a:gd name="T26" fmla="*/ 14 w 86"/>
                                                  <a:gd name="T27" fmla="*/ 14 h 105"/>
                                                  <a:gd name="T28" fmla="*/ 4 w 86"/>
                                                  <a:gd name="T29" fmla="*/ 24 h 105"/>
                                                  <a:gd name="T30" fmla="*/ 4 w 86"/>
                                                  <a:gd name="T31" fmla="*/ 33 h 105"/>
                                                  <a:gd name="T32" fmla="*/ 0 w 86"/>
                                                  <a:gd name="T33" fmla="*/ 38 h 105"/>
                                                  <a:gd name="T34" fmla="*/ 0 w 86"/>
                                                  <a:gd name="T35" fmla="*/ 48 h 105"/>
                                                  <a:gd name="T36" fmla="*/ 0 w 86"/>
                                                  <a:gd name="T37" fmla="*/ 57 h 105"/>
                                                  <a:gd name="T38" fmla="*/ 0 w 86"/>
                                                  <a:gd name="T39" fmla="*/ 67 h 105"/>
                                                  <a:gd name="T40" fmla="*/ 4 w 86"/>
                                                  <a:gd name="T41" fmla="*/ 72 h 105"/>
                                                  <a:gd name="T42" fmla="*/ 4 w 86"/>
                                                  <a:gd name="T43" fmla="*/ 81 h 105"/>
                                                  <a:gd name="T44" fmla="*/ 14 w 86"/>
                                                  <a:gd name="T45" fmla="*/ 91 h 105"/>
                                                  <a:gd name="T46" fmla="*/ 19 w 86"/>
                                                  <a:gd name="T47" fmla="*/ 96 h 105"/>
                                                  <a:gd name="T48" fmla="*/ 24 w 86"/>
                                                  <a:gd name="T49" fmla="*/ 96 h 105"/>
                                                  <a:gd name="T50" fmla="*/ 33 w 86"/>
                                                  <a:gd name="T51" fmla="*/ 100 h 105"/>
                                                  <a:gd name="T52" fmla="*/ 38 w 86"/>
                                                  <a:gd name="T53" fmla="*/ 105 h 105"/>
                                                  <a:gd name="T54" fmla="*/ 48 w 86"/>
                                                  <a:gd name="T55" fmla="*/ 105 h 105"/>
                                                  <a:gd name="T56" fmla="*/ 52 w 86"/>
                                                  <a:gd name="T57" fmla="*/ 100 h 105"/>
                                                  <a:gd name="T58" fmla="*/ 62 w 86"/>
                                                  <a:gd name="T59" fmla="*/ 96 h 105"/>
                                                  <a:gd name="T60" fmla="*/ 67 w 86"/>
                                                  <a:gd name="T61" fmla="*/ 96 h 105"/>
                                                  <a:gd name="T62" fmla="*/ 76 w 86"/>
                                                  <a:gd name="T63" fmla="*/ 91 h 105"/>
                                                  <a:gd name="T64" fmla="*/ 76 w 86"/>
                                                  <a:gd name="T65" fmla="*/ 81 h 105"/>
                                                  <a:gd name="T66" fmla="*/ 81 w 86"/>
                                                  <a:gd name="T67" fmla="*/ 72 h 105"/>
                                                  <a:gd name="T68" fmla="*/ 86 w 86"/>
                                                  <a:gd name="T69" fmla="*/ 67 h 105"/>
                                                  <a:gd name="T70" fmla="*/ 86 w 86"/>
                                                  <a:gd name="T71" fmla="*/ 57 h 10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05"/>
                                                  <a:gd name="T110" fmla="*/ 86 w 86"/>
                                                  <a:gd name="T111" fmla="*/ 105 h 10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05">
                                                    <a:moveTo>
                                                      <a:pt x="86" y="52"/>
                                                    </a:moveTo>
                                                    <a:lnTo>
                                                      <a:pt x="86" y="48"/>
                                                    </a:lnTo>
                                                    <a:lnTo>
                                                      <a:pt x="86" y="43"/>
                                                    </a:lnTo>
                                                    <a:lnTo>
                                                      <a:pt x="86" y="38"/>
                                                    </a:lnTo>
                                                    <a:lnTo>
                                                      <a:pt x="81" y="33"/>
                                                    </a:lnTo>
                                                    <a:lnTo>
                                                      <a:pt x="81" y="24"/>
                                                    </a:lnTo>
                                                    <a:lnTo>
                                                      <a:pt x="76" y="24"/>
                                                    </a:lnTo>
                                                    <a:lnTo>
                                                      <a:pt x="76" y="19"/>
                                                    </a:lnTo>
                                                    <a:lnTo>
                                                      <a:pt x="76" y="14"/>
                                                    </a:lnTo>
                                                    <a:lnTo>
                                                      <a:pt x="72" y="14"/>
                                                    </a:lnTo>
                                                    <a:lnTo>
                                                      <a:pt x="67" y="9"/>
                                                    </a:lnTo>
                                                    <a:lnTo>
                                                      <a:pt x="62" y="4"/>
                                                    </a:lnTo>
                                                    <a:lnTo>
                                                      <a:pt x="57" y="4"/>
                                                    </a:lnTo>
                                                    <a:lnTo>
                                                      <a:pt x="52" y="4"/>
                                                    </a:lnTo>
                                                    <a:lnTo>
                                                      <a:pt x="48" y="0"/>
                                                    </a:lnTo>
                                                    <a:lnTo>
                                                      <a:pt x="43" y="0"/>
                                                    </a:lnTo>
                                                    <a:lnTo>
                                                      <a:pt x="38" y="0"/>
                                                    </a:lnTo>
                                                    <a:lnTo>
                                                      <a:pt x="33" y="0"/>
                                                    </a:lnTo>
                                                    <a:lnTo>
                                                      <a:pt x="33" y="4"/>
                                                    </a:lnTo>
                                                    <a:lnTo>
                                                      <a:pt x="28" y="4"/>
                                                    </a:lnTo>
                                                    <a:lnTo>
                                                      <a:pt x="24" y="4"/>
                                                    </a:lnTo>
                                                    <a:lnTo>
                                                      <a:pt x="19" y="4"/>
                                                    </a:lnTo>
                                                    <a:lnTo>
                                                      <a:pt x="19" y="9"/>
                                                    </a:lnTo>
                                                    <a:lnTo>
                                                      <a:pt x="14" y="14"/>
                                                    </a:lnTo>
                                                    <a:lnTo>
                                                      <a:pt x="9" y="19"/>
                                                    </a:lnTo>
                                                    <a:lnTo>
                                                      <a:pt x="4" y="24"/>
                                                    </a:lnTo>
                                                    <a:lnTo>
                                                      <a:pt x="4" y="33"/>
                                                    </a:lnTo>
                                                    <a:lnTo>
                                                      <a:pt x="0" y="33"/>
                                                    </a:lnTo>
                                                    <a:lnTo>
                                                      <a:pt x="0" y="38"/>
                                                    </a:lnTo>
                                                    <a:lnTo>
                                                      <a:pt x="0" y="43"/>
                                                    </a:lnTo>
                                                    <a:lnTo>
                                                      <a:pt x="0" y="48"/>
                                                    </a:lnTo>
                                                    <a:lnTo>
                                                      <a:pt x="0" y="52"/>
                                                    </a:lnTo>
                                                    <a:lnTo>
                                                      <a:pt x="0" y="57"/>
                                                    </a:lnTo>
                                                    <a:lnTo>
                                                      <a:pt x="0" y="62"/>
                                                    </a:lnTo>
                                                    <a:lnTo>
                                                      <a:pt x="0" y="67"/>
                                                    </a:lnTo>
                                                    <a:lnTo>
                                                      <a:pt x="0" y="72"/>
                                                    </a:lnTo>
                                                    <a:lnTo>
                                                      <a:pt x="4" y="72"/>
                                                    </a:lnTo>
                                                    <a:lnTo>
                                                      <a:pt x="4" y="81"/>
                                                    </a:lnTo>
                                                    <a:lnTo>
                                                      <a:pt x="9" y="86"/>
                                                    </a:lnTo>
                                                    <a:lnTo>
                                                      <a:pt x="14" y="91"/>
                                                    </a:lnTo>
                                                    <a:lnTo>
                                                      <a:pt x="19" y="96"/>
                                                    </a:lnTo>
                                                    <a:lnTo>
                                                      <a:pt x="24" y="96"/>
                                                    </a:lnTo>
                                                    <a:lnTo>
                                                      <a:pt x="28" y="100"/>
                                                    </a:lnTo>
                                                    <a:lnTo>
                                                      <a:pt x="33" y="100"/>
                                                    </a:lnTo>
                                                    <a:lnTo>
                                                      <a:pt x="33" y="105"/>
                                                    </a:lnTo>
                                                    <a:lnTo>
                                                      <a:pt x="38" y="105"/>
                                                    </a:lnTo>
                                                    <a:lnTo>
                                                      <a:pt x="43" y="105"/>
                                                    </a:lnTo>
                                                    <a:lnTo>
                                                      <a:pt x="48" y="105"/>
                                                    </a:lnTo>
                                                    <a:lnTo>
                                                      <a:pt x="52" y="100"/>
                                                    </a:lnTo>
                                                    <a:lnTo>
                                                      <a:pt x="57" y="100"/>
                                                    </a:lnTo>
                                                    <a:lnTo>
                                                      <a:pt x="62" y="96"/>
                                                    </a:lnTo>
                                                    <a:lnTo>
                                                      <a:pt x="67" y="96"/>
                                                    </a:lnTo>
                                                    <a:lnTo>
                                                      <a:pt x="72" y="91"/>
                                                    </a:lnTo>
                                                    <a:lnTo>
                                                      <a:pt x="76" y="91"/>
                                                    </a:lnTo>
                                                    <a:lnTo>
                                                      <a:pt x="76" y="86"/>
                                                    </a:lnTo>
                                                    <a:lnTo>
                                                      <a:pt x="76" y="81"/>
                                                    </a:lnTo>
                                                    <a:lnTo>
                                                      <a:pt x="81" y="81"/>
                                                    </a:lnTo>
                                                    <a:lnTo>
                                                      <a:pt x="81" y="72"/>
                                                    </a:lnTo>
                                                    <a:lnTo>
                                                      <a:pt x="86" y="67"/>
                                                    </a:lnTo>
                                                    <a:lnTo>
                                                      <a:pt x="86" y="62"/>
                                                    </a:lnTo>
                                                    <a:lnTo>
                                                      <a:pt x="86" y="57"/>
                                                    </a:lnTo>
                                                    <a:lnTo>
                                                      <a:pt x="86" y="52"/>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1" name="Freeform 593"/>
                                              <a:cNvSpPr>
                                                <a:spLocks/>
                                              </a:cNvSpPr>
                                            </a:nvSpPr>
                                            <a:spPr bwMode="auto">
                                              <a:xfrm>
                                                <a:off x="10976" y="2745"/>
                                                <a:ext cx="86" cy="105"/>
                                              </a:xfrm>
                                              <a:custGeom>
                                                <a:avLst/>
                                                <a:gdLst>
                                                  <a:gd name="T0" fmla="*/ 86 w 86"/>
                                                  <a:gd name="T1" fmla="*/ 52 h 105"/>
                                                  <a:gd name="T2" fmla="*/ 86 w 86"/>
                                                  <a:gd name="T3" fmla="*/ 48 h 105"/>
                                                  <a:gd name="T4" fmla="*/ 86 w 86"/>
                                                  <a:gd name="T5" fmla="*/ 43 h 105"/>
                                                  <a:gd name="T6" fmla="*/ 86 w 86"/>
                                                  <a:gd name="T7" fmla="*/ 38 h 105"/>
                                                  <a:gd name="T8" fmla="*/ 81 w 86"/>
                                                  <a:gd name="T9" fmla="*/ 33 h 105"/>
                                                  <a:gd name="T10" fmla="*/ 81 w 86"/>
                                                  <a:gd name="T11" fmla="*/ 24 h 105"/>
                                                  <a:gd name="T12" fmla="*/ 76 w 86"/>
                                                  <a:gd name="T13" fmla="*/ 24 h 105"/>
                                                  <a:gd name="T14" fmla="*/ 76 w 86"/>
                                                  <a:gd name="T15" fmla="*/ 19 h 105"/>
                                                  <a:gd name="T16" fmla="*/ 76 w 86"/>
                                                  <a:gd name="T17" fmla="*/ 14 h 105"/>
                                                  <a:gd name="T18" fmla="*/ 72 w 86"/>
                                                  <a:gd name="T19" fmla="*/ 14 h 105"/>
                                                  <a:gd name="T20" fmla="*/ 67 w 86"/>
                                                  <a:gd name="T21" fmla="*/ 9 h 105"/>
                                                  <a:gd name="T22" fmla="*/ 62 w 86"/>
                                                  <a:gd name="T23" fmla="*/ 4 h 105"/>
                                                  <a:gd name="T24" fmla="*/ 57 w 86"/>
                                                  <a:gd name="T25" fmla="*/ 4 h 105"/>
                                                  <a:gd name="T26" fmla="*/ 52 w 86"/>
                                                  <a:gd name="T27" fmla="*/ 4 h 105"/>
                                                  <a:gd name="T28" fmla="*/ 48 w 86"/>
                                                  <a:gd name="T29" fmla="*/ 0 h 105"/>
                                                  <a:gd name="T30" fmla="*/ 43 w 86"/>
                                                  <a:gd name="T31" fmla="*/ 0 h 105"/>
                                                  <a:gd name="T32" fmla="*/ 38 w 86"/>
                                                  <a:gd name="T33" fmla="*/ 0 h 105"/>
                                                  <a:gd name="T34" fmla="*/ 33 w 86"/>
                                                  <a:gd name="T35" fmla="*/ 0 h 105"/>
                                                  <a:gd name="T36" fmla="*/ 33 w 86"/>
                                                  <a:gd name="T37" fmla="*/ 4 h 105"/>
                                                  <a:gd name="T38" fmla="*/ 28 w 86"/>
                                                  <a:gd name="T39" fmla="*/ 4 h 105"/>
                                                  <a:gd name="T40" fmla="*/ 24 w 86"/>
                                                  <a:gd name="T41" fmla="*/ 4 h 105"/>
                                                  <a:gd name="T42" fmla="*/ 19 w 86"/>
                                                  <a:gd name="T43" fmla="*/ 4 h 105"/>
                                                  <a:gd name="T44" fmla="*/ 19 w 86"/>
                                                  <a:gd name="T45" fmla="*/ 9 h 105"/>
                                                  <a:gd name="T46" fmla="*/ 14 w 86"/>
                                                  <a:gd name="T47" fmla="*/ 14 h 105"/>
                                                  <a:gd name="T48" fmla="*/ 9 w 86"/>
                                                  <a:gd name="T49" fmla="*/ 19 h 105"/>
                                                  <a:gd name="T50" fmla="*/ 4 w 86"/>
                                                  <a:gd name="T51" fmla="*/ 24 h 105"/>
                                                  <a:gd name="T52" fmla="*/ 4 w 86"/>
                                                  <a:gd name="T53" fmla="*/ 33 h 105"/>
                                                  <a:gd name="T54" fmla="*/ 0 w 86"/>
                                                  <a:gd name="T55" fmla="*/ 33 h 105"/>
                                                  <a:gd name="T56" fmla="*/ 0 w 86"/>
                                                  <a:gd name="T57" fmla="*/ 38 h 105"/>
                                                  <a:gd name="T58" fmla="*/ 0 w 86"/>
                                                  <a:gd name="T59" fmla="*/ 43 h 105"/>
                                                  <a:gd name="T60" fmla="*/ 0 w 86"/>
                                                  <a:gd name="T61" fmla="*/ 48 h 105"/>
                                                  <a:gd name="T62" fmla="*/ 0 w 86"/>
                                                  <a:gd name="T63" fmla="*/ 52 h 105"/>
                                                  <a:gd name="T64" fmla="*/ 0 w 86"/>
                                                  <a:gd name="T65" fmla="*/ 57 h 105"/>
                                                  <a:gd name="T66" fmla="*/ 0 w 86"/>
                                                  <a:gd name="T67" fmla="*/ 62 h 105"/>
                                                  <a:gd name="T68" fmla="*/ 0 w 86"/>
                                                  <a:gd name="T69" fmla="*/ 67 h 105"/>
                                                  <a:gd name="T70" fmla="*/ 0 w 86"/>
                                                  <a:gd name="T71" fmla="*/ 72 h 105"/>
                                                  <a:gd name="T72" fmla="*/ 4 w 86"/>
                                                  <a:gd name="T73" fmla="*/ 72 h 105"/>
                                                  <a:gd name="T74" fmla="*/ 4 w 86"/>
                                                  <a:gd name="T75" fmla="*/ 81 h 105"/>
                                                  <a:gd name="T76" fmla="*/ 9 w 86"/>
                                                  <a:gd name="T77" fmla="*/ 86 h 105"/>
                                                  <a:gd name="T78" fmla="*/ 14 w 86"/>
                                                  <a:gd name="T79" fmla="*/ 91 h 105"/>
                                                  <a:gd name="T80" fmla="*/ 19 w 86"/>
                                                  <a:gd name="T81" fmla="*/ 96 h 105"/>
                                                  <a:gd name="T82" fmla="*/ 24 w 86"/>
                                                  <a:gd name="T83" fmla="*/ 96 h 105"/>
                                                  <a:gd name="T84" fmla="*/ 28 w 86"/>
                                                  <a:gd name="T85" fmla="*/ 100 h 105"/>
                                                  <a:gd name="T86" fmla="*/ 33 w 86"/>
                                                  <a:gd name="T87" fmla="*/ 100 h 105"/>
                                                  <a:gd name="T88" fmla="*/ 33 w 86"/>
                                                  <a:gd name="T89" fmla="*/ 105 h 105"/>
                                                  <a:gd name="T90" fmla="*/ 38 w 86"/>
                                                  <a:gd name="T91" fmla="*/ 105 h 105"/>
                                                  <a:gd name="T92" fmla="*/ 43 w 86"/>
                                                  <a:gd name="T93" fmla="*/ 105 h 105"/>
                                                  <a:gd name="T94" fmla="*/ 48 w 86"/>
                                                  <a:gd name="T95" fmla="*/ 105 h 105"/>
                                                  <a:gd name="T96" fmla="*/ 52 w 86"/>
                                                  <a:gd name="T97" fmla="*/ 100 h 105"/>
                                                  <a:gd name="T98" fmla="*/ 57 w 86"/>
                                                  <a:gd name="T99" fmla="*/ 100 h 105"/>
                                                  <a:gd name="T100" fmla="*/ 62 w 86"/>
                                                  <a:gd name="T101" fmla="*/ 96 h 105"/>
                                                  <a:gd name="T102" fmla="*/ 67 w 86"/>
                                                  <a:gd name="T103" fmla="*/ 96 h 105"/>
                                                  <a:gd name="T104" fmla="*/ 72 w 86"/>
                                                  <a:gd name="T105" fmla="*/ 91 h 105"/>
                                                  <a:gd name="T106" fmla="*/ 76 w 86"/>
                                                  <a:gd name="T107" fmla="*/ 91 h 105"/>
                                                  <a:gd name="T108" fmla="*/ 76 w 86"/>
                                                  <a:gd name="T109" fmla="*/ 86 h 105"/>
                                                  <a:gd name="T110" fmla="*/ 76 w 86"/>
                                                  <a:gd name="T111" fmla="*/ 81 h 105"/>
                                                  <a:gd name="T112" fmla="*/ 81 w 86"/>
                                                  <a:gd name="T113" fmla="*/ 81 h 105"/>
                                                  <a:gd name="T114" fmla="*/ 81 w 86"/>
                                                  <a:gd name="T115" fmla="*/ 72 h 105"/>
                                                  <a:gd name="T116" fmla="*/ 86 w 86"/>
                                                  <a:gd name="T117" fmla="*/ 67 h 105"/>
                                                  <a:gd name="T118" fmla="*/ 86 w 86"/>
                                                  <a:gd name="T119" fmla="*/ 62 h 105"/>
                                                  <a:gd name="T120" fmla="*/ 86 w 86"/>
                                                  <a:gd name="T121" fmla="*/ 57 h 105"/>
                                                  <a:gd name="T122" fmla="*/ 86 w 86"/>
                                                  <a:gd name="T123" fmla="*/ 52 h 10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86"/>
                                                  <a:gd name="T187" fmla="*/ 0 h 105"/>
                                                  <a:gd name="T188" fmla="*/ 86 w 86"/>
                                                  <a:gd name="T189" fmla="*/ 105 h 105"/>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86" h="105">
                                                    <a:moveTo>
                                                      <a:pt x="86" y="52"/>
                                                    </a:moveTo>
                                                    <a:lnTo>
                                                      <a:pt x="86" y="48"/>
                                                    </a:lnTo>
                                                    <a:lnTo>
                                                      <a:pt x="86" y="43"/>
                                                    </a:lnTo>
                                                    <a:lnTo>
                                                      <a:pt x="86" y="38"/>
                                                    </a:lnTo>
                                                    <a:lnTo>
                                                      <a:pt x="81" y="33"/>
                                                    </a:lnTo>
                                                    <a:lnTo>
                                                      <a:pt x="81" y="24"/>
                                                    </a:lnTo>
                                                    <a:lnTo>
                                                      <a:pt x="76" y="24"/>
                                                    </a:lnTo>
                                                    <a:lnTo>
                                                      <a:pt x="76" y="19"/>
                                                    </a:lnTo>
                                                    <a:lnTo>
                                                      <a:pt x="76" y="14"/>
                                                    </a:lnTo>
                                                    <a:lnTo>
                                                      <a:pt x="72" y="14"/>
                                                    </a:lnTo>
                                                    <a:lnTo>
                                                      <a:pt x="67" y="9"/>
                                                    </a:lnTo>
                                                    <a:lnTo>
                                                      <a:pt x="62" y="4"/>
                                                    </a:lnTo>
                                                    <a:lnTo>
                                                      <a:pt x="57" y="4"/>
                                                    </a:lnTo>
                                                    <a:lnTo>
                                                      <a:pt x="52" y="4"/>
                                                    </a:lnTo>
                                                    <a:lnTo>
                                                      <a:pt x="48" y="0"/>
                                                    </a:lnTo>
                                                    <a:lnTo>
                                                      <a:pt x="43" y="0"/>
                                                    </a:lnTo>
                                                    <a:lnTo>
                                                      <a:pt x="38" y="0"/>
                                                    </a:lnTo>
                                                    <a:lnTo>
                                                      <a:pt x="33" y="0"/>
                                                    </a:lnTo>
                                                    <a:lnTo>
                                                      <a:pt x="33" y="4"/>
                                                    </a:lnTo>
                                                    <a:lnTo>
                                                      <a:pt x="28" y="4"/>
                                                    </a:lnTo>
                                                    <a:lnTo>
                                                      <a:pt x="24" y="4"/>
                                                    </a:lnTo>
                                                    <a:lnTo>
                                                      <a:pt x="19" y="4"/>
                                                    </a:lnTo>
                                                    <a:lnTo>
                                                      <a:pt x="19" y="9"/>
                                                    </a:lnTo>
                                                    <a:lnTo>
                                                      <a:pt x="14" y="14"/>
                                                    </a:lnTo>
                                                    <a:lnTo>
                                                      <a:pt x="9" y="19"/>
                                                    </a:lnTo>
                                                    <a:lnTo>
                                                      <a:pt x="4" y="24"/>
                                                    </a:lnTo>
                                                    <a:lnTo>
                                                      <a:pt x="4" y="33"/>
                                                    </a:lnTo>
                                                    <a:lnTo>
                                                      <a:pt x="0" y="33"/>
                                                    </a:lnTo>
                                                    <a:lnTo>
                                                      <a:pt x="0" y="38"/>
                                                    </a:lnTo>
                                                    <a:lnTo>
                                                      <a:pt x="0" y="43"/>
                                                    </a:lnTo>
                                                    <a:lnTo>
                                                      <a:pt x="0" y="48"/>
                                                    </a:lnTo>
                                                    <a:lnTo>
                                                      <a:pt x="0" y="52"/>
                                                    </a:lnTo>
                                                    <a:lnTo>
                                                      <a:pt x="0" y="57"/>
                                                    </a:lnTo>
                                                    <a:lnTo>
                                                      <a:pt x="0" y="62"/>
                                                    </a:lnTo>
                                                    <a:lnTo>
                                                      <a:pt x="0" y="67"/>
                                                    </a:lnTo>
                                                    <a:lnTo>
                                                      <a:pt x="0" y="72"/>
                                                    </a:lnTo>
                                                    <a:lnTo>
                                                      <a:pt x="4" y="72"/>
                                                    </a:lnTo>
                                                    <a:lnTo>
                                                      <a:pt x="4" y="81"/>
                                                    </a:lnTo>
                                                    <a:lnTo>
                                                      <a:pt x="9" y="86"/>
                                                    </a:lnTo>
                                                    <a:lnTo>
                                                      <a:pt x="14" y="91"/>
                                                    </a:lnTo>
                                                    <a:lnTo>
                                                      <a:pt x="19" y="96"/>
                                                    </a:lnTo>
                                                    <a:lnTo>
                                                      <a:pt x="24" y="96"/>
                                                    </a:lnTo>
                                                    <a:lnTo>
                                                      <a:pt x="28" y="100"/>
                                                    </a:lnTo>
                                                    <a:lnTo>
                                                      <a:pt x="33" y="100"/>
                                                    </a:lnTo>
                                                    <a:lnTo>
                                                      <a:pt x="33" y="105"/>
                                                    </a:lnTo>
                                                    <a:lnTo>
                                                      <a:pt x="38" y="105"/>
                                                    </a:lnTo>
                                                    <a:lnTo>
                                                      <a:pt x="43" y="105"/>
                                                    </a:lnTo>
                                                    <a:lnTo>
                                                      <a:pt x="48" y="105"/>
                                                    </a:lnTo>
                                                    <a:lnTo>
                                                      <a:pt x="52" y="100"/>
                                                    </a:lnTo>
                                                    <a:lnTo>
                                                      <a:pt x="57" y="100"/>
                                                    </a:lnTo>
                                                    <a:lnTo>
                                                      <a:pt x="62" y="96"/>
                                                    </a:lnTo>
                                                    <a:lnTo>
                                                      <a:pt x="67" y="96"/>
                                                    </a:lnTo>
                                                    <a:lnTo>
                                                      <a:pt x="72" y="91"/>
                                                    </a:lnTo>
                                                    <a:lnTo>
                                                      <a:pt x="76" y="91"/>
                                                    </a:lnTo>
                                                    <a:lnTo>
                                                      <a:pt x="76" y="86"/>
                                                    </a:lnTo>
                                                    <a:lnTo>
                                                      <a:pt x="76" y="81"/>
                                                    </a:lnTo>
                                                    <a:lnTo>
                                                      <a:pt x="81" y="81"/>
                                                    </a:lnTo>
                                                    <a:lnTo>
                                                      <a:pt x="81" y="72"/>
                                                    </a:lnTo>
                                                    <a:lnTo>
                                                      <a:pt x="86" y="67"/>
                                                    </a:lnTo>
                                                    <a:lnTo>
                                                      <a:pt x="86" y="62"/>
                                                    </a:lnTo>
                                                    <a:lnTo>
                                                      <a:pt x="86" y="57"/>
                                                    </a:lnTo>
                                                    <a:lnTo>
                                                      <a:pt x="86" y="52"/>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2" name="Freeform 594"/>
                                              <a:cNvSpPr>
                                                <a:spLocks/>
                                              </a:cNvSpPr>
                                            </a:nvSpPr>
                                            <a:spPr bwMode="auto">
                                              <a:xfrm>
                                                <a:off x="10961" y="2965"/>
                                                <a:ext cx="91" cy="106"/>
                                              </a:xfrm>
                                              <a:custGeom>
                                                <a:avLst/>
                                                <a:gdLst>
                                                  <a:gd name="T0" fmla="*/ 91 w 91"/>
                                                  <a:gd name="T1" fmla="*/ 48 h 106"/>
                                                  <a:gd name="T2" fmla="*/ 91 w 91"/>
                                                  <a:gd name="T3" fmla="*/ 39 h 106"/>
                                                  <a:gd name="T4" fmla="*/ 87 w 91"/>
                                                  <a:gd name="T5" fmla="*/ 29 h 106"/>
                                                  <a:gd name="T6" fmla="*/ 82 w 91"/>
                                                  <a:gd name="T7" fmla="*/ 24 h 106"/>
                                                  <a:gd name="T8" fmla="*/ 77 w 91"/>
                                                  <a:gd name="T9" fmla="*/ 15 h 106"/>
                                                  <a:gd name="T10" fmla="*/ 72 w 91"/>
                                                  <a:gd name="T11" fmla="*/ 10 h 106"/>
                                                  <a:gd name="T12" fmla="*/ 63 w 91"/>
                                                  <a:gd name="T13" fmla="*/ 5 h 106"/>
                                                  <a:gd name="T14" fmla="*/ 58 w 91"/>
                                                  <a:gd name="T15" fmla="*/ 0 h 106"/>
                                                  <a:gd name="T16" fmla="*/ 53 w 91"/>
                                                  <a:gd name="T17" fmla="*/ 0 h 106"/>
                                                  <a:gd name="T18" fmla="*/ 43 w 91"/>
                                                  <a:gd name="T19" fmla="*/ 0 h 106"/>
                                                  <a:gd name="T20" fmla="*/ 34 w 91"/>
                                                  <a:gd name="T21" fmla="*/ 0 h 106"/>
                                                  <a:gd name="T22" fmla="*/ 29 w 91"/>
                                                  <a:gd name="T23" fmla="*/ 5 h 106"/>
                                                  <a:gd name="T24" fmla="*/ 19 w 91"/>
                                                  <a:gd name="T25" fmla="*/ 10 h 106"/>
                                                  <a:gd name="T26" fmla="*/ 15 w 91"/>
                                                  <a:gd name="T27" fmla="*/ 15 h 106"/>
                                                  <a:gd name="T28" fmla="*/ 10 w 91"/>
                                                  <a:gd name="T29" fmla="*/ 24 h 106"/>
                                                  <a:gd name="T30" fmla="*/ 10 w 91"/>
                                                  <a:gd name="T31" fmla="*/ 29 h 106"/>
                                                  <a:gd name="T32" fmla="*/ 5 w 91"/>
                                                  <a:gd name="T33" fmla="*/ 39 h 106"/>
                                                  <a:gd name="T34" fmla="*/ 0 w 91"/>
                                                  <a:gd name="T35" fmla="*/ 48 h 106"/>
                                                  <a:gd name="T36" fmla="*/ 0 w 91"/>
                                                  <a:gd name="T37" fmla="*/ 58 h 106"/>
                                                  <a:gd name="T38" fmla="*/ 5 w 91"/>
                                                  <a:gd name="T39" fmla="*/ 63 h 106"/>
                                                  <a:gd name="T40" fmla="*/ 10 w 91"/>
                                                  <a:gd name="T41" fmla="*/ 72 h 106"/>
                                                  <a:gd name="T42" fmla="*/ 10 w 91"/>
                                                  <a:gd name="T43" fmla="*/ 82 h 106"/>
                                                  <a:gd name="T44" fmla="*/ 15 w 91"/>
                                                  <a:gd name="T45" fmla="*/ 87 h 106"/>
                                                  <a:gd name="T46" fmla="*/ 19 w 91"/>
                                                  <a:gd name="T47" fmla="*/ 96 h 106"/>
                                                  <a:gd name="T48" fmla="*/ 29 w 91"/>
                                                  <a:gd name="T49" fmla="*/ 96 h 106"/>
                                                  <a:gd name="T50" fmla="*/ 34 w 91"/>
                                                  <a:gd name="T51" fmla="*/ 101 h 106"/>
                                                  <a:gd name="T52" fmla="*/ 43 w 91"/>
                                                  <a:gd name="T53" fmla="*/ 101 h 106"/>
                                                  <a:gd name="T54" fmla="*/ 53 w 91"/>
                                                  <a:gd name="T55" fmla="*/ 101 h 106"/>
                                                  <a:gd name="T56" fmla="*/ 58 w 91"/>
                                                  <a:gd name="T57" fmla="*/ 101 h 106"/>
                                                  <a:gd name="T58" fmla="*/ 63 w 91"/>
                                                  <a:gd name="T59" fmla="*/ 96 h 106"/>
                                                  <a:gd name="T60" fmla="*/ 72 w 91"/>
                                                  <a:gd name="T61" fmla="*/ 96 h 106"/>
                                                  <a:gd name="T62" fmla="*/ 77 w 91"/>
                                                  <a:gd name="T63" fmla="*/ 87 h 106"/>
                                                  <a:gd name="T64" fmla="*/ 82 w 91"/>
                                                  <a:gd name="T65" fmla="*/ 82 h 106"/>
                                                  <a:gd name="T66" fmla="*/ 87 w 91"/>
                                                  <a:gd name="T67" fmla="*/ 72 h 106"/>
                                                  <a:gd name="T68" fmla="*/ 91 w 91"/>
                                                  <a:gd name="T69" fmla="*/ 63 h 106"/>
                                                  <a:gd name="T70" fmla="*/ 91 w 91"/>
                                                  <a:gd name="T71" fmla="*/ 58 h 1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91"/>
                                                  <a:gd name="T109" fmla="*/ 0 h 106"/>
                                                  <a:gd name="T110" fmla="*/ 91 w 91"/>
                                                  <a:gd name="T111" fmla="*/ 106 h 10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91" h="106">
                                                    <a:moveTo>
                                                      <a:pt x="91" y="48"/>
                                                    </a:moveTo>
                                                    <a:lnTo>
                                                      <a:pt x="91" y="48"/>
                                                    </a:lnTo>
                                                    <a:lnTo>
                                                      <a:pt x="91" y="43"/>
                                                    </a:lnTo>
                                                    <a:lnTo>
                                                      <a:pt x="91" y="39"/>
                                                    </a:lnTo>
                                                    <a:lnTo>
                                                      <a:pt x="87" y="34"/>
                                                    </a:lnTo>
                                                    <a:lnTo>
                                                      <a:pt x="87" y="29"/>
                                                    </a:lnTo>
                                                    <a:lnTo>
                                                      <a:pt x="82" y="24"/>
                                                    </a:lnTo>
                                                    <a:lnTo>
                                                      <a:pt x="82" y="19"/>
                                                    </a:lnTo>
                                                    <a:lnTo>
                                                      <a:pt x="77" y="15"/>
                                                    </a:lnTo>
                                                    <a:lnTo>
                                                      <a:pt x="72" y="10"/>
                                                    </a:lnTo>
                                                    <a:lnTo>
                                                      <a:pt x="67" y="5"/>
                                                    </a:lnTo>
                                                    <a:lnTo>
                                                      <a:pt x="63" y="5"/>
                                                    </a:lnTo>
                                                    <a:lnTo>
                                                      <a:pt x="58" y="0"/>
                                                    </a:lnTo>
                                                    <a:lnTo>
                                                      <a:pt x="53" y="0"/>
                                                    </a:lnTo>
                                                    <a:lnTo>
                                                      <a:pt x="48" y="0"/>
                                                    </a:lnTo>
                                                    <a:lnTo>
                                                      <a:pt x="43" y="0"/>
                                                    </a:lnTo>
                                                    <a:lnTo>
                                                      <a:pt x="39" y="0"/>
                                                    </a:lnTo>
                                                    <a:lnTo>
                                                      <a:pt x="34" y="0"/>
                                                    </a:lnTo>
                                                    <a:lnTo>
                                                      <a:pt x="34" y="5"/>
                                                    </a:lnTo>
                                                    <a:lnTo>
                                                      <a:pt x="29" y="5"/>
                                                    </a:lnTo>
                                                    <a:lnTo>
                                                      <a:pt x="24" y="5"/>
                                                    </a:lnTo>
                                                    <a:lnTo>
                                                      <a:pt x="19" y="10"/>
                                                    </a:lnTo>
                                                    <a:lnTo>
                                                      <a:pt x="19" y="15"/>
                                                    </a:lnTo>
                                                    <a:lnTo>
                                                      <a:pt x="15" y="15"/>
                                                    </a:lnTo>
                                                    <a:lnTo>
                                                      <a:pt x="15" y="19"/>
                                                    </a:lnTo>
                                                    <a:lnTo>
                                                      <a:pt x="10" y="24"/>
                                                    </a:lnTo>
                                                    <a:lnTo>
                                                      <a:pt x="10" y="29"/>
                                                    </a:lnTo>
                                                    <a:lnTo>
                                                      <a:pt x="5" y="34"/>
                                                    </a:lnTo>
                                                    <a:lnTo>
                                                      <a:pt x="5" y="39"/>
                                                    </a:lnTo>
                                                    <a:lnTo>
                                                      <a:pt x="0" y="43"/>
                                                    </a:lnTo>
                                                    <a:lnTo>
                                                      <a:pt x="0" y="48"/>
                                                    </a:lnTo>
                                                    <a:lnTo>
                                                      <a:pt x="0" y="58"/>
                                                    </a:lnTo>
                                                    <a:lnTo>
                                                      <a:pt x="5" y="63"/>
                                                    </a:lnTo>
                                                    <a:lnTo>
                                                      <a:pt x="5" y="67"/>
                                                    </a:lnTo>
                                                    <a:lnTo>
                                                      <a:pt x="10" y="72"/>
                                                    </a:lnTo>
                                                    <a:lnTo>
                                                      <a:pt x="10" y="77"/>
                                                    </a:lnTo>
                                                    <a:lnTo>
                                                      <a:pt x="10" y="82"/>
                                                    </a:lnTo>
                                                    <a:lnTo>
                                                      <a:pt x="15" y="87"/>
                                                    </a:lnTo>
                                                    <a:lnTo>
                                                      <a:pt x="19" y="91"/>
                                                    </a:lnTo>
                                                    <a:lnTo>
                                                      <a:pt x="19" y="96"/>
                                                    </a:lnTo>
                                                    <a:lnTo>
                                                      <a:pt x="24" y="96"/>
                                                    </a:lnTo>
                                                    <a:lnTo>
                                                      <a:pt x="29" y="96"/>
                                                    </a:lnTo>
                                                    <a:lnTo>
                                                      <a:pt x="34" y="101"/>
                                                    </a:lnTo>
                                                    <a:lnTo>
                                                      <a:pt x="39" y="101"/>
                                                    </a:lnTo>
                                                    <a:lnTo>
                                                      <a:pt x="43" y="101"/>
                                                    </a:lnTo>
                                                    <a:lnTo>
                                                      <a:pt x="48" y="106"/>
                                                    </a:lnTo>
                                                    <a:lnTo>
                                                      <a:pt x="53" y="101"/>
                                                    </a:lnTo>
                                                    <a:lnTo>
                                                      <a:pt x="58" y="101"/>
                                                    </a:lnTo>
                                                    <a:lnTo>
                                                      <a:pt x="63" y="101"/>
                                                    </a:lnTo>
                                                    <a:lnTo>
                                                      <a:pt x="63" y="96"/>
                                                    </a:lnTo>
                                                    <a:lnTo>
                                                      <a:pt x="67" y="96"/>
                                                    </a:lnTo>
                                                    <a:lnTo>
                                                      <a:pt x="72" y="96"/>
                                                    </a:lnTo>
                                                    <a:lnTo>
                                                      <a:pt x="77" y="91"/>
                                                    </a:lnTo>
                                                    <a:lnTo>
                                                      <a:pt x="77" y="87"/>
                                                    </a:lnTo>
                                                    <a:lnTo>
                                                      <a:pt x="82" y="87"/>
                                                    </a:lnTo>
                                                    <a:lnTo>
                                                      <a:pt x="82" y="82"/>
                                                    </a:lnTo>
                                                    <a:lnTo>
                                                      <a:pt x="82" y="77"/>
                                                    </a:lnTo>
                                                    <a:lnTo>
                                                      <a:pt x="87" y="72"/>
                                                    </a:lnTo>
                                                    <a:lnTo>
                                                      <a:pt x="87" y="67"/>
                                                    </a:lnTo>
                                                    <a:lnTo>
                                                      <a:pt x="91" y="63"/>
                                                    </a:lnTo>
                                                    <a:lnTo>
                                                      <a:pt x="91" y="58"/>
                                                    </a:lnTo>
                                                    <a:lnTo>
                                                      <a:pt x="91" y="48"/>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3" name="Freeform 595"/>
                                              <a:cNvSpPr>
                                                <a:spLocks/>
                                              </a:cNvSpPr>
                                            </a:nvSpPr>
                                            <a:spPr bwMode="auto">
                                              <a:xfrm>
                                                <a:off x="10961" y="2965"/>
                                                <a:ext cx="91" cy="106"/>
                                              </a:xfrm>
                                              <a:custGeom>
                                                <a:avLst/>
                                                <a:gdLst>
                                                  <a:gd name="T0" fmla="*/ 91 w 91"/>
                                                  <a:gd name="T1" fmla="*/ 48 h 106"/>
                                                  <a:gd name="T2" fmla="*/ 91 w 91"/>
                                                  <a:gd name="T3" fmla="*/ 43 h 106"/>
                                                  <a:gd name="T4" fmla="*/ 91 w 91"/>
                                                  <a:gd name="T5" fmla="*/ 39 h 106"/>
                                                  <a:gd name="T6" fmla="*/ 87 w 91"/>
                                                  <a:gd name="T7" fmla="*/ 34 h 106"/>
                                                  <a:gd name="T8" fmla="*/ 87 w 91"/>
                                                  <a:gd name="T9" fmla="*/ 29 h 106"/>
                                                  <a:gd name="T10" fmla="*/ 82 w 91"/>
                                                  <a:gd name="T11" fmla="*/ 24 h 106"/>
                                                  <a:gd name="T12" fmla="*/ 82 w 91"/>
                                                  <a:gd name="T13" fmla="*/ 19 h 106"/>
                                                  <a:gd name="T14" fmla="*/ 77 w 91"/>
                                                  <a:gd name="T15" fmla="*/ 15 h 106"/>
                                                  <a:gd name="T16" fmla="*/ 72 w 91"/>
                                                  <a:gd name="T17" fmla="*/ 10 h 106"/>
                                                  <a:gd name="T18" fmla="*/ 67 w 91"/>
                                                  <a:gd name="T19" fmla="*/ 5 h 106"/>
                                                  <a:gd name="T20" fmla="*/ 63 w 91"/>
                                                  <a:gd name="T21" fmla="*/ 5 h 106"/>
                                                  <a:gd name="T22" fmla="*/ 58 w 91"/>
                                                  <a:gd name="T23" fmla="*/ 0 h 106"/>
                                                  <a:gd name="T24" fmla="*/ 53 w 91"/>
                                                  <a:gd name="T25" fmla="*/ 0 h 106"/>
                                                  <a:gd name="T26" fmla="*/ 48 w 91"/>
                                                  <a:gd name="T27" fmla="*/ 0 h 106"/>
                                                  <a:gd name="T28" fmla="*/ 43 w 91"/>
                                                  <a:gd name="T29" fmla="*/ 0 h 106"/>
                                                  <a:gd name="T30" fmla="*/ 39 w 91"/>
                                                  <a:gd name="T31" fmla="*/ 0 h 106"/>
                                                  <a:gd name="T32" fmla="*/ 34 w 91"/>
                                                  <a:gd name="T33" fmla="*/ 0 h 106"/>
                                                  <a:gd name="T34" fmla="*/ 34 w 91"/>
                                                  <a:gd name="T35" fmla="*/ 5 h 106"/>
                                                  <a:gd name="T36" fmla="*/ 29 w 91"/>
                                                  <a:gd name="T37" fmla="*/ 5 h 106"/>
                                                  <a:gd name="T38" fmla="*/ 24 w 91"/>
                                                  <a:gd name="T39" fmla="*/ 5 h 106"/>
                                                  <a:gd name="T40" fmla="*/ 19 w 91"/>
                                                  <a:gd name="T41" fmla="*/ 10 h 106"/>
                                                  <a:gd name="T42" fmla="*/ 19 w 91"/>
                                                  <a:gd name="T43" fmla="*/ 15 h 106"/>
                                                  <a:gd name="T44" fmla="*/ 15 w 91"/>
                                                  <a:gd name="T45" fmla="*/ 15 h 106"/>
                                                  <a:gd name="T46" fmla="*/ 15 w 91"/>
                                                  <a:gd name="T47" fmla="*/ 19 h 106"/>
                                                  <a:gd name="T48" fmla="*/ 10 w 91"/>
                                                  <a:gd name="T49" fmla="*/ 24 h 106"/>
                                                  <a:gd name="T50" fmla="*/ 10 w 91"/>
                                                  <a:gd name="T51" fmla="*/ 29 h 106"/>
                                                  <a:gd name="T52" fmla="*/ 5 w 91"/>
                                                  <a:gd name="T53" fmla="*/ 34 h 106"/>
                                                  <a:gd name="T54" fmla="*/ 5 w 91"/>
                                                  <a:gd name="T55" fmla="*/ 39 h 106"/>
                                                  <a:gd name="T56" fmla="*/ 0 w 91"/>
                                                  <a:gd name="T57" fmla="*/ 43 h 106"/>
                                                  <a:gd name="T58" fmla="*/ 0 w 91"/>
                                                  <a:gd name="T59" fmla="*/ 48 h 106"/>
                                                  <a:gd name="T60" fmla="*/ 0 w 91"/>
                                                  <a:gd name="T61" fmla="*/ 58 h 106"/>
                                                  <a:gd name="T62" fmla="*/ 5 w 91"/>
                                                  <a:gd name="T63" fmla="*/ 63 h 106"/>
                                                  <a:gd name="T64" fmla="*/ 5 w 91"/>
                                                  <a:gd name="T65" fmla="*/ 67 h 106"/>
                                                  <a:gd name="T66" fmla="*/ 10 w 91"/>
                                                  <a:gd name="T67" fmla="*/ 72 h 106"/>
                                                  <a:gd name="T68" fmla="*/ 10 w 91"/>
                                                  <a:gd name="T69" fmla="*/ 77 h 106"/>
                                                  <a:gd name="T70" fmla="*/ 10 w 91"/>
                                                  <a:gd name="T71" fmla="*/ 82 h 106"/>
                                                  <a:gd name="T72" fmla="*/ 15 w 91"/>
                                                  <a:gd name="T73" fmla="*/ 87 h 106"/>
                                                  <a:gd name="T74" fmla="*/ 19 w 91"/>
                                                  <a:gd name="T75" fmla="*/ 91 h 106"/>
                                                  <a:gd name="T76" fmla="*/ 19 w 91"/>
                                                  <a:gd name="T77" fmla="*/ 96 h 106"/>
                                                  <a:gd name="T78" fmla="*/ 24 w 91"/>
                                                  <a:gd name="T79" fmla="*/ 96 h 106"/>
                                                  <a:gd name="T80" fmla="*/ 29 w 91"/>
                                                  <a:gd name="T81" fmla="*/ 96 h 106"/>
                                                  <a:gd name="T82" fmla="*/ 34 w 91"/>
                                                  <a:gd name="T83" fmla="*/ 101 h 106"/>
                                                  <a:gd name="T84" fmla="*/ 39 w 91"/>
                                                  <a:gd name="T85" fmla="*/ 101 h 106"/>
                                                  <a:gd name="T86" fmla="*/ 43 w 91"/>
                                                  <a:gd name="T87" fmla="*/ 101 h 106"/>
                                                  <a:gd name="T88" fmla="*/ 48 w 91"/>
                                                  <a:gd name="T89" fmla="*/ 106 h 106"/>
                                                  <a:gd name="T90" fmla="*/ 53 w 91"/>
                                                  <a:gd name="T91" fmla="*/ 101 h 106"/>
                                                  <a:gd name="T92" fmla="*/ 58 w 91"/>
                                                  <a:gd name="T93" fmla="*/ 101 h 106"/>
                                                  <a:gd name="T94" fmla="*/ 63 w 91"/>
                                                  <a:gd name="T95" fmla="*/ 101 h 106"/>
                                                  <a:gd name="T96" fmla="*/ 63 w 91"/>
                                                  <a:gd name="T97" fmla="*/ 96 h 106"/>
                                                  <a:gd name="T98" fmla="*/ 67 w 91"/>
                                                  <a:gd name="T99" fmla="*/ 96 h 106"/>
                                                  <a:gd name="T100" fmla="*/ 72 w 91"/>
                                                  <a:gd name="T101" fmla="*/ 96 h 106"/>
                                                  <a:gd name="T102" fmla="*/ 77 w 91"/>
                                                  <a:gd name="T103" fmla="*/ 91 h 106"/>
                                                  <a:gd name="T104" fmla="*/ 77 w 91"/>
                                                  <a:gd name="T105" fmla="*/ 87 h 106"/>
                                                  <a:gd name="T106" fmla="*/ 82 w 91"/>
                                                  <a:gd name="T107" fmla="*/ 87 h 106"/>
                                                  <a:gd name="T108" fmla="*/ 82 w 91"/>
                                                  <a:gd name="T109" fmla="*/ 82 h 106"/>
                                                  <a:gd name="T110" fmla="*/ 82 w 91"/>
                                                  <a:gd name="T111" fmla="*/ 77 h 106"/>
                                                  <a:gd name="T112" fmla="*/ 87 w 91"/>
                                                  <a:gd name="T113" fmla="*/ 72 h 106"/>
                                                  <a:gd name="T114" fmla="*/ 87 w 91"/>
                                                  <a:gd name="T115" fmla="*/ 67 h 106"/>
                                                  <a:gd name="T116" fmla="*/ 91 w 91"/>
                                                  <a:gd name="T117" fmla="*/ 63 h 106"/>
                                                  <a:gd name="T118" fmla="*/ 91 w 91"/>
                                                  <a:gd name="T119" fmla="*/ 58 h 106"/>
                                                  <a:gd name="T120" fmla="*/ 91 w 91"/>
                                                  <a:gd name="T121" fmla="*/ 48 h 10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91"/>
                                                  <a:gd name="T184" fmla="*/ 0 h 106"/>
                                                  <a:gd name="T185" fmla="*/ 91 w 91"/>
                                                  <a:gd name="T186" fmla="*/ 106 h 10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91" h="106">
                                                    <a:moveTo>
                                                      <a:pt x="91" y="48"/>
                                                    </a:moveTo>
                                                    <a:lnTo>
                                                      <a:pt x="91" y="43"/>
                                                    </a:lnTo>
                                                    <a:lnTo>
                                                      <a:pt x="91" y="39"/>
                                                    </a:lnTo>
                                                    <a:lnTo>
                                                      <a:pt x="87" y="34"/>
                                                    </a:lnTo>
                                                    <a:lnTo>
                                                      <a:pt x="87" y="29"/>
                                                    </a:lnTo>
                                                    <a:lnTo>
                                                      <a:pt x="82" y="24"/>
                                                    </a:lnTo>
                                                    <a:lnTo>
                                                      <a:pt x="82" y="19"/>
                                                    </a:lnTo>
                                                    <a:lnTo>
                                                      <a:pt x="77" y="15"/>
                                                    </a:lnTo>
                                                    <a:lnTo>
                                                      <a:pt x="72" y="10"/>
                                                    </a:lnTo>
                                                    <a:lnTo>
                                                      <a:pt x="67" y="5"/>
                                                    </a:lnTo>
                                                    <a:lnTo>
                                                      <a:pt x="63" y="5"/>
                                                    </a:lnTo>
                                                    <a:lnTo>
                                                      <a:pt x="58" y="0"/>
                                                    </a:lnTo>
                                                    <a:lnTo>
                                                      <a:pt x="53" y="0"/>
                                                    </a:lnTo>
                                                    <a:lnTo>
                                                      <a:pt x="48" y="0"/>
                                                    </a:lnTo>
                                                    <a:lnTo>
                                                      <a:pt x="43" y="0"/>
                                                    </a:lnTo>
                                                    <a:lnTo>
                                                      <a:pt x="39" y="0"/>
                                                    </a:lnTo>
                                                    <a:lnTo>
                                                      <a:pt x="34" y="0"/>
                                                    </a:lnTo>
                                                    <a:lnTo>
                                                      <a:pt x="34" y="5"/>
                                                    </a:lnTo>
                                                    <a:lnTo>
                                                      <a:pt x="29" y="5"/>
                                                    </a:lnTo>
                                                    <a:lnTo>
                                                      <a:pt x="24" y="5"/>
                                                    </a:lnTo>
                                                    <a:lnTo>
                                                      <a:pt x="19" y="10"/>
                                                    </a:lnTo>
                                                    <a:lnTo>
                                                      <a:pt x="19" y="15"/>
                                                    </a:lnTo>
                                                    <a:lnTo>
                                                      <a:pt x="15" y="15"/>
                                                    </a:lnTo>
                                                    <a:lnTo>
                                                      <a:pt x="15" y="19"/>
                                                    </a:lnTo>
                                                    <a:lnTo>
                                                      <a:pt x="10" y="24"/>
                                                    </a:lnTo>
                                                    <a:lnTo>
                                                      <a:pt x="10" y="29"/>
                                                    </a:lnTo>
                                                    <a:lnTo>
                                                      <a:pt x="5" y="34"/>
                                                    </a:lnTo>
                                                    <a:lnTo>
                                                      <a:pt x="5" y="39"/>
                                                    </a:lnTo>
                                                    <a:lnTo>
                                                      <a:pt x="0" y="43"/>
                                                    </a:lnTo>
                                                    <a:lnTo>
                                                      <a:pt x="0" y="48"/>
                                                    </a:lnTo>
                                                    <a:lnTo>
                                                      <a:pt x="0" y="58"/>
                                                    </a:lnTo>
                                                    <a:lnTo>
                                                      <a:pt x="5" y="63"/>
                                                    </a:lnTo>
                                                    <a:lnTo>
                                                      <a:pt x="5" y="67"/>
                                                    </a:lnTo>
                                                    <a:lnTo>
                                                      <a:pt x="10" y="72"/>
                                                    </a:lnTo>
                                                    <a:lnTo>
                                                      <a:pt x="10" y="77"/>
                                                    </a:lnTo>
                                                    <a:lnTo>
                                                      <a:pt x="10" y="82"/>
                                                    </a:lnTo>
                                                    <a:lnTo>
                                                      <a:pt x="15" y="87"/>
                                                    </a:lnTo>
                                                    <a:lnTo>
                                                      <a:pt x="19" y="91"/>
                                                    </a:lnTo>
                                                    <a:lnTo>
                                                      <a:pt x="19" y="96"/>
                                                    </a:lnTo>
                                                    <a:lnTo>
                                                      <a:pt x="24" y="96"/>
                                                    </a:lnTo>
                                                    <a:lnTo>
                                                      <a:pt x="29" y="96"/>
                                                    </a:lnTo>
                                                    <a:lnTo>
                                                      <a:pt x="34" y="101"/>
                                                    </a:lnTo>
                                                    <a:lnTo>
                                                      <a:pt x="39" y="101"/>
                                                    </a:lnTo>
                                                    <a:lnTo>
                                                      <a:pt x="43" y="101"/>
                                                    </a:lnTo>
                                                    <a:lnTo>
                                                      <a:pt x="48" y="106"/>
                                                    </a:lnTo>
                                                    <a:lnTo>
                                                      <a:pt x="53" y="101"/>
                                                    </a:lnTo>
                                                    <a:lnTo>
                                                      <a:pt x="58" y="101"/>
                                                    </a:lnTo>
                                                    <a:lnTo>
                                                      <a:pt x="63" y="101"/>
                                                    </a:lnTo>
                                                    <a:lnTo>
                                                      <a:pt x="63" y="96"/>
                                                    </a:lnTo>
                                                    <a:lnTo>
                                                      <a:pt x="67" y="96"/>
                                                    </a:lnTo>
                                                    <a:lnTo>
                                                      <a:pt x="72" y="96"/>
                                                    </a:lnTo>
                                                    <a:lnTo>
                                                      <a:pt x="77" y="91"/>
                                                    </a:lnTo>
                                                    <a:lnTo>
                                                      <a:pt x="77" y="87"/>
                                                    </a:lnTo>
                                                    <a:lnTo>
                                                      <a:pt x="82" y="87"/>
                                                    </a:lnTo>
                                                    <a:lnTo>
                                                      <a:pt x="82" y="82"/>
                                                    </a:lnTo>
                                                    <a:lnTo>
                                                      <a:pt x="82" y="77"/>
                                                    </a:lnTo>
                                                    <a:lnTo>
                                                      <a:pt x="87" y="72"/>
                                                    </a:lnTo>
                                                    <a:lnTo>
                                                      <a:pt x="87" y="67"/>
                                                    </a:lnTo>
                                                    <a:lnTo>
                                                      <a:pt x="91" y="63"/>
                                                    </a:lnTo>
                                                    <a:lnTo>
                                                      <a:pt x="91" y="58"/>
                                                    </a:lnTo>
                                                    <a:lnTo>
                                                      <a:pt x="91" y="48"/>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4" name="Freeform 596"/>
                                              <a:cNvSpPr>
                                                <a:spLocks/>
                                              </a:cNvSpPr>
                                            </a:nvSpPr>
                                            <a:spPr bwMode="auto">
                                              <a:xfrm>
                                                <a:off x="10683" y="3004"/>
                                                <a:ext cx="86" cy="100"/>
                                              </a:xfrm>
                                              <a:custGeom>
                                                <a:avLst/>
                                                <a:gdLst>
                                                  <a:gd name="T0" fmla="*/ 86 w 86"/>
                                                  <a:gd name="T1" fmla="*/ 48 h 100"/>
                                                  <a:gd name="T2" fmla="*/ 86 w 86"/>
                                                  <a:gd name="T3" fmla="*/ 38 h 100"/>
                                                  <a:gd name="T4" fmla="*/ 82 w 86"/>
                                                  <a:gd name="T5" fmla="*/ 28 h 100"/>
                                                  <a:gd name="T6" fmla="*/ 82 w 86"/>
                                                  <a:gd name="T7" fmla="*/ 19 h 100"/>
                                                  <a:gd name="T8" fmla="*/ 77 w 86"/>
                                                  <a:gd name="T9" fmla="*/ 14 h 100"/>
                                                  <a:gd name="T10" fmla="*/ 67 w 86"/>
                                                  <a:gd name="T11" fmla="*/ 9 h 100"/>
                                                  <a:gd name="T12" fmla="*/ 62 w 86"/>
                                                  <a:gd name="T13" fmla="*/ 4 h 100"/>
                                                  <a:gd name="T14" fmla="*/ 58 w 86"/>
                                                  <a:gd name="T15" fmla="*/ 4 h 100"/>
                                                  <a:gd name="T16" fmla="*/ 48 w 86"/>
                                                  <a:gd name="T17" fmla="*/ 0 h 100"/>
                                                  <a:gd name="T18" fmla="*/ 38 w 86"/>
                                                  <a:gd name="T19" fmla="*/ 0 h 100"/>
                                                  <a:gd name="T20" fmla="*/ 29 w 86"/>
                                                  <a:gd name="T21" fmla="*/ 4 h 100"/>
                                                  <a:gd name="T22" fmla="*/ 24 w 86"/>
                                                  <a:gd name="T23" fmla="*/ 4 h 100"/>
                                                  <a:gd name="T24" fmla="*/ 19 w 86"/>
                                                  <a:gd name="T25" fmla="*/ 9 h 100"/>
                                                  <a:gd name="T26" fmla="*/ 14 w 86"/>
                                                  <a:gd name="T27" fmla="*/ 14 h 100"/>
                                                  <a:gd name="T28" fmla="*/ 5 w 86"/>
                                                  <a:gd name="T29" fmla="*/ 19 h 100"/>
                                                  <a:gd name="T30" fmla="*/ 5 w 86"/>
                                                  <a:gd name="T31" fmla="*/ 28 h 100"/>
                                                  <a:gd name="T32" fmla="*/ 0 w 86"/>
                                                  <a:gd name="T33" fmla="*/ 38 h 100"/>
                                                  <a:gd name="T34" fmla="*/ 0 w 86"/>
                                                  <a:gd name="T35" fmla="*/ 48 h 100"/>
                                                  <a:gd name="T36" fmla="*/ 0 w 86"/>
                                                  <a:gd name="T37" fmla="*/ 57 h 100"/>
                                                  <a:gd name="T38" fmla="*/ 0 w 86"/>
                                                  <a:gd name="T39" fmla="*/ 67 h 100"/>
                                                  <a:gd name="T40" fmla="*/ 5 w 86"/>
                                                  <a:gd name="T41" fmla="*/ 72 h 100"/>
                                                  <a:gd name="T42" fmla="*/ 5 w 86"/>
                                                  <a:gd name="T43" fmla="*/ 81 h 100"/>
                                                  <a:gd name="T44" fmla="*/ 14 w 86"/>
                                                  <a:gd name="T45" fmla="*/ 86 h 100"/>
                                                  <a:gd name="T46" fmla="*/ 19 w 86"/>
                                                  <a:gd name="T47" fmla="*/ 96 h 100"/>
                                                  <a:gd name="T48" fmla="*/ 24 w 86"/>
                                                  <a:gd name="T49" fmla="*/ 96 h 100"/>
                                                  <a:gd name="T50" fmla="*/ 29 w 86"/>
                                                  <a:gd name="T51" fmla="*/ 100 h 100"/>
                                                  <a:gd name="T52" fmla="*/ 38 w 86"/>
                                                  <a:gd name="T53" fmla="*/ 100 h 100"/>
                                                  <a:gd name="T54" fmla="*/ 48 w 86"/>
                                                  <a:gd name="T55" fmla="*/ 100 h 100"/>
                                                  <a:gd name="T56" fmla="*/ 58 w 86"/>
                                                  <a:gd name="T57" fmla="*/ 100 h 100"/>
                                                  <a:gd name="T58" fmla="*/ 62 w 86"/>
                                                  <a:gd name="T59" fmla="*/ 96 h 100"/>
                                                  <a:gd name="T60" fmla="*/ 67 w 86"/>
                                                  <a:gd name="T61" fmla="*/ 96 h 100"/>
                                                  <a:gd name="T62" fmla="*/ 77 w 86"/>
                                                  <a:gd name="T63" fmla="*/ 86 h 100"/>
                                                  <a:gd name="T64" fmla="*/ 82 w 86"/>
                                                  <a:gd name="T65" fmla="*/ 81 h 100"/>
                                                  <a:gd name="T66" fmla="*/ 82 w 86"/>
                                                  <a:gd name="T67" fmla="*/ 72 h 100"/>
                                                  <a:gd name="T68" fmla="*/ 86 w 86"/>
                                                  <a:gd name="T69" fmla="*/ 67 h 100"/>
                                                  <a:gd name="T70" fmla="*/ 86 w 86"/>
                                                  <a:gd name="T71" fmla="*/ 57 h 10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00"/>
                                                  <a:gd name="T110" fmla="*/ 86 w 86"/>
                                                  <a:gd name="T111" fmla="*/ 100 h 100"/>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00">
                                                    <a:moveTo>
                                                      <a:pt x="86" y="48"/>
                                                    </a:moveTo>
                                                    <a:lnTo>
                                                      <a:pt x="86" y="48"/>
                                                    </a:lnTo>
                                                    <a:lnTo>
                                                      <a:pt x="86" y="43"/>
                                                    </a:lnTo>
                                                    <a:lnTo>
                                                      <a:pt x="86" y="38"/>
                                                    </a:lnTo>
                                                    <a:lnTo>
                                                      <a:pt x="86" y="33"/>
                                                    </a:lnTo>
                                                    <a:lnTo>
                                                      <a:pt x="82" y="28"/>
                                                    </a:lnTo>
                                                    <a:lnTo>
                                                      <a:pt x="82" y="24"/>
                                                    </a:lnTo>
                                                    <a:lnTo>
                                                      <a:pt x="82" y="19"/>
                                                    </a:lnTo>
                                                    <a:lnTo>
                                                      <a:pt x="77" y="19"/>
                                                    </a:lnTo>
                                                    <a:lnTo>
                                                      <a:pt x="77" y="14"/>
                                                    </a:lnTo>
                                                    <a:lnTo>
                                                      <a:pt x="72" y="9"/>
                                                    </a:lnTo>
                                                    <a:lnTo>
                                                      <a:pt x="67" y="9"/>
                                                    </a:lnTo>
                                                    <a:lnTo>
                                                      <a:pt x="67" y="4"/>
                                                    </a:lnTo>
                                                    <a:lnTo>
                                                      <a:pt x="62" y="4"/>
                                                    </a:lnTo>
                                                    <a:lnTo>
                                                      <a:pt x="58" y="4"/>
                                                    </a:lnTo>
                                                    <a:lnTo>
                                                      <a:pt x="48" y="0"/>
                                                    </a:lnTo>
                                                    <a:lnTo>
                                                      <a:pt x="43" y="0"/>
                                                    </a:lnTo>
                                                    <a:lnTo>
                                                      <a:pt x="38" y="0"/>
                                                    </a:lnTo>
                                                    <a:lnTo>
                                                      <a:pt x="29" y="4"/>
                                                    </a:lnTo>
                                                    <a:lnTo>
                                                      <a:pt x="24" y="4"/>
                                                    </a:lnTo>
                                                    <a:lnTo>
                                                      <a:pt x="19" y="9"/>
                                                    </a:lnTo>
                                                    <a:lnTo>
                                                      <a:pt x="14" y="9"/>
                                                    </a:lnTo>
                                                    <a:lnTo>
                                                      <a:pt x="14" y="14"/>
                                                    </a:lnTo>
                                                    <a:lnTo>
                                                      <a:pt x="10" y="19"/>
                                                    </a:lnTo>
                                                    <a:lnTo>
                                                      <a:pt x="5" y="19"/>
                                                    </a:lnTo>
                                                    <a:lnTo>
                                                      <a:pt x="5" y="24"/>
                                                    </a:lnTo>
                                                    <a:lnTo>
                                                      <a:pt x="5" y="28"/>
                                                    </a:lnTo>
                                                    <a:lnTo>
                                                      <a:pt x="0" y="33"/>
                                                    </a:lnTo>
                                                    <a:lnTo>
                                                      <a:pt x="0" y="38"/>
                                                    </a:lnTo>
                                                    <a:lnTo>
                                                      <a:pt x="0" y="43"/>
                                                    </a:lnTo>
                                                    <a:lnTo>
                                                      <a:pt x="0" y="48"/>
                                                    </a:lnTo>
                                                    <a:lnTo>
                                                      <a:pt x="0" y="57"/>
                                                    </a:lnTo>
                                                    <a:lnTo>
                                                      <a:pt x="0" y="67"/>
                                                    </a:lnTo>
                                                    <a:lnTo>
                                                      <a:pt x="5" y="72"/>
                                                    </a:lnTo>
                                                    <a:lnTo>
                                                      <a:pt x="5" y="76"/>
                                                    </a:lnTo>
                                                    <a:lnTo>
                                                      <a:pt x="5" y="81"/>
                                                    </a:lnTo>
                                                    <a:lnTo>
                                                      <a:pt x="10" y="86"/>
                                                    </a:lnTo>
                                                    <a:lnTo>
                                                      <a:pt x="14" y="86"/>
                                                    </a:lnTo>
                                                    <a:lnTo>
                                                      <a:pt x="14" y="91"/>
                                                    </a:lnTo>
                                                    <a:lnTo>
                                                      <a:pt x="19" y="96"/>
                                                    </a:lnTo>
                                                    <a:lnTo>
                                                      <a:pt x="24" y="96"/>
                                                    </a:lnTo>
                                                    <a:lnTo>
                                                      <a:pt x="29" y="100"/>
                                                    </a:lnTo>
                                                    <a:lnTo>
                                                      <a:pt x="38" y="100"/>
                                                    </a:lnTo>
                                                    <a:lnTo>
                                                      <a:pt x="43" y="100"/>
                                                    </a:lnTo>
                                                    <a:lnTo>
                                                      <a:pt x="48" y="100"/>
                                                    </a:lnTo>
                                                    <a:lnTo>
                                                      <a:pt x="58" y="100"/>
                                                    </a:lnTo>
                                                    <a:lnTo>
                                                      <a:pt x="62" y="96"/>
                                                    </a:lnTo>
                                                    <a:lnTo>
                                                      <a:pt x="67" y="96"/>
                                                    </a:lnTo>
                                                    <a:lnTo>
                                                      <a:pt x="72" y="91"/>
                                                    </a:lnTo>
                                                    <a:lnTo>
                                                      <a:pt x="77" y="86"/>
                                                    </a:lnTo>
                                                    <a:lnTo>
                                                      <a:pt x="82" y="81"/>
                                                    </a:lnTo>
                                                    <a:lnTo>
                                                      <a:pt x="82" y="76"/>
                                                    </a:lnTo>
                                                    <a:lnTo>
                                                      <a:pt x="82" y="72"/>
                                                    </a:lnTo>
                                                    <a:lnTo>
                                                      <a:pt x="86" y="67"/>
                                                    </a:lnTo>
                                                    <a:lnTo>
                                                      <a:pt x="86" y="57"/>
                                                    </a:lnTo>
                                                    <a:lnTo>
                                                      <a:pt x="86" y="48"/>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5" name="Freeform 597"/>
                                              <a:cNvSpPr>
                                                <a:spLocks/>
                                              </a:cNvSpPr>
                                            </a:nvSpPr>
                                            <a:spPr bwMode="auto">
                                              <a:xfrm>
                                                <a:off x="10683" y="3004"/>
                                                <a:ext cx="86" cy="100"/>
                                              </a:xfrm>
                                              <a:custGeom>
                                                <a:avLst/>
                                                <a:gdLst>
                                                  <a:gd name="T0" fmla="*/ 86 w 86"/>
                                                  <a:gd name="T1" fmla="*/ 48 h 100"/>
                                                  <a:gd name="T2" fmla="*/ 86 w 86"/>
                                                  <a:gd name="T3" fmla="*/ 43 h 100"/>
                                                  <a:gd name="T4" fmla="*/ 86 w 86"/>
                                                  <a:gd name="T5" fmla="*/ 38 h 100"/>
                                                  <a:gd name="T6" fmla="*/ 86 w 86"/>
                                                  <a:gd name="T7" fmla="*/ 33 h 100"/>
                                                  <a:gd name="T8" fmla="*/ 82 w 86"/>
                                                  <a:gd name="T9" fmla="*/ 28 h 100"/>
                                                  <a:gd name="T10" fmla="*/ 82 w 86"/>
                                                  <a:gd name="T11" fmla="*/ 24 h 100"/>
                                                  <a:gd name="T12" fmla="*/ 82 w 86"/>
                                                  <a:gd name="T13" fmla="*/ 19 h 100"/>
                                                  <a:gd name="T14" fmla="*/ 77 w 86"/>
                                                  <a:gd name="T15" fmla="*/ 19 h 100"/>
                                                  <a:gd name="T16" fmla="*/ 77 w 86"/>
                                                  <a:gd name="T17" fmla="*/ 14 h 100"/>
                                                  <a:gd name="T18" fmla="*/ 72 w 86"/>
                                                  <a:gd name="T19" fmla="*/ 9 h 100"/>
                                                  <a:gd name="T20" fmla="*/ 67 w 86"/>
                                                  <a:gd name="T21" fmla="*/ 9 h 100"/>
                                                  <a:gd name="T22" fmla="*/ 67 w 86"/>
                                                  <a:gd name="T23" fmla="*/ 4 h 100"/>
                                                  <a:gd name="T24" fmla="*/ 62 w 86"/>
                                                  <a:gd name="T25" fmla="*/ 4 h 100"/>
                                                  <a:gd name="T26" fmla="*/ 58 w 86"/>
                                                  <a:gd name="T27" fmla="*/ 4 h 100"/>
                                                  <a:gd name="T28" fmla="*/ 48 w 86"/>
                                                  <a:gd name="T29" fmla="*/ 0 h 100"/>
                                                  <a:gd name="T30" fmla="*/ 43 w 86"/>
                                                  <a:gd name="T31" fmla="*/ 0 h 100"/>
                                                  <a:gd name="T32" fmla="*/ 38 w 86"/>
                                                  <a:gd name="T33" fmla="*/ 0 h 100"/>
                                                  <a:gd name="T34" fmla="*/ 29 w 86"/>
                                                  <a:gd name="T35" fmla="*/ 4 h 100"/>
                                                  <a:gd name="T36" fmla="*/ 24 w 86"/>
                                                  <a:gd name="T37" fmla="*/ 4 h 100"/>
                                                  <a:gd name="T38" fmla="*/ 19 w 86"/>
                                                  <a:gd name="T39" fmla="*/ 9 h 100"/>
                                                  <a:gd name="T40" fmla="*/ 14 w 86"/>
                                                  <a:gd name="T41" fmla="*/ 9 h 100"/>
                                                  <a:gd name="T42" fmla="*/ 14 w 86"/>
                                                  <a:gd name="T43" fmla="*/ 14 h 100"/>
                                                  <a:gd name="T44" fmla="*/ 10 w 86"/>
                                                  <a:gd name="T45" fmla="*/ 19 h 100"/>
                                                  <a:gd name="T46" fmla="*/ 5 w 86"/>
                                                  <a:gd name="T47" fmla="*/ 19 h 100"/>
                                                  <a:gd name="T48" fmla="*/ 5 w 86"/>
                                                  <a:gd name="T49" fmla="*/ 24 h 100"/>
                                                  <a:gd name="T50" fmla="*/ 5 w 86"/>
                                                  <a:gd name="T51" fmla="*/ 28 h 100"/>
                                                  <a:gd name="T52" fmla="*/ 0 w 86"/>
                                                  <a:gd name="T53" fmla="*/ 33 h 100"/>
                                                  <a:gd name="T54" fmla="*/ 0 w 86"/>
                                                  <a:gd name="T55" fmla="*/ 38 h 100"/>
                                                  <a:gd name="T56" fmla="*/ 0 w 86"/>
                                                  <a:gd name="T57" fmla="*/ 43 h 100"/>
                                                  <a:gd name="T58" fmla="*/ 0 w 86"/>
                                                  <a:gd name="T59" fmla="*/ 48 h 100"/>
                                                  <a:gd name="T60" fmla="*/ 0 w 86"/>
                                                  <a:gd name="T61" fmla="*/ 57 h 100"/>
                                                  <a:gd name="T62" fmla="*/ 0 w 86"/>
                                                  <a:gd name="T63" fmla="*/ 67 h 100"/>
                                                  <a:gd name="T64" fmla="*/ 5 w 86"/>
                                                  <a:gd name="T65" fmla="*/ 72 h 100"/>
                                                  <a:gd name="T66" fmla="*/ 5 w 86"/>
                                                  <a:gd name="T67" fmla="*/ 76 h 100"/>
                                                  <a:gd name="T68" fmla="*/ 5 w 86"/>
                                                  <a:gd name="T69" fmla="*/ 81 h 100"/>
                                                  <a:gd name="T70" fmla="*/ 10 w 86"/>
                                                  <a:gd name="T71" fmla="*/ 86 h 100"/>
                                                  <a:gd name="T72" fmla="*/ 14 w 86"/>
                                                  <a:gd name="T73" fmla="*/ 86 h 100"/>
                                                  <a:gd name="T74" fmla="*/ 14 w 86"/>
                                                  <a:gd name="T75" fmla="*/ 91 h 100"/>
                                                  <a:gd name="T76" fmla="*/ 19 w 86"/>
                                                  <a:gd name="T77" fmla="*/ 96 h 100"/>
                                                  <a:gd name="T78" fmla="*/ 24 w 86"/>
                                                  <a:gd name="T79" fmla="*/ 96 h 100"/>
                                                  <a:gd name="T80" fmla="*/ 29 w 86"/>
                                                  <a:gd name="T81" fmla="*/ 100 h 100"/>
                                                  <a:gd name="T82" fmla="*/ 38 w 86"/>
                                                  <a:gd name="T83" fmla="*/ 100 h 100"/>
                                                  <a:gd name="T84" fmla="*/ 43 w 86"/>
                                                  <a:gd name="T85" fmla="*/ 100 h 100"/>
                                                  <a:gd name="T86" fmla="*/ 48 w 86"/>
                                                  <a:gd name="T87" fmla="*/ 100 h 100"/>
                                                  <a:gd name="T88" fmla="*/ 58 w 86"/>
                                                  <a:gd name="T89" fmla="*/ 100 h 100"/>
                                                  <a:gd name="T90" fmla="*/ 62 w 86"/>
                                                  <a:gd name="T91" fmla="*/ 96 h 100"/>
                                                  <a:gd name="T92" fmla="*/ 67 w 86"/>
                                                  <a:gd name="T93" fmla="*/ 96 h 100"/>
                                                  <a:gd name="T94" fmla="*/ 72 w 86"/>
                                                  <a:gd name="T95" fmla="*/ 91 h 100"/>
                                                  <a:gd name="T96" fmla="*/ 77 w 86"/>
                                                  <a:gd name="T97" fmla="*/ 86 h 100"/>
                                                  <a:gd name="T98" fmla="*/ 82 w 86"/>
                                                  <a:gd name="T99" fmla="*/ 81 h 100"/>
                                                  <a:gd name="T100" fmla="*/ 82 w 86"/>
                                                  <a:gd name="T101" fmla="*/ 76 h 100"/>
                                                  <a:gd name="T102" fmla="*/ 82 w 86"/>
                                                  <a:gd name="T103" fmla="*/ 72 h 100"/>
                                                  <a:gd name="T104" fmla="*/ 86 w 86"/>
                                                  <a:gd name="T105" fmla="*/ 67 h 100"/>
                                                  <a:gd name="T106" fmla="*/ 86 w 86"/>
                                                  <a:gd name="T107" fmla="*/ 57 h 100"/>
                                                  <a:gd name="T108" fmla="*/ 86 w 86"/>
                                                  <a:gd name="T109" fmla="*/ 48 h 10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86"/>
                                                  <a:gd name="T166" fmla="*/ 0 h 100"/>
                                                  <a:gd name="T167" fmla="*/ 86 w 86"/>
                                                  <a:gd name="T168" fmla="*/ 100 h 100"/>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86" h="100">
                                                    <a:moveTo>
                                                      <a:pt x="86" y="48"/>
                                                    </a:moveTo>
                                                    <a:lnTo>
                                                      <a:pt x="86" y="43"/>
                                                    </a:lnTo>
                                                    <a:lnTo>
                                                      <a:pt x="86" y="38"/>
                                                    </a:lnTo>
                                                    <a:lnTo>
                                                      <a:pt x="86" y="33"/>
                                                    </a:lnTo>
                                                    <a:lnTo>
                                                      <a:pt x="82" y="28"/>
                                                    </a:lnTo>
                                                    <a:lnTo>
                                                      <a:pt x="82" y="24"/>
                                                    </a:lnTo>
                                                    <a:lnTo>
                                                      <a:pt x="82" y="19"/>
                                                    </a:lnTo>
                                                    <a:lnTo>
                                                      <a:pt x="77" y="19"/>
                                                    </a:lnTo>
                                                    <a:lnTo>
                                                      <a:pt x="77" y="14"/>
                                                    </a:lnTo>
                                                    <a:lnTo>
                                                      <a:pt x="72" y="9"/>
                                                    </a:lnTo>
                                                    <a:lnTo>
                                                      <a:pt x="67" y="9"/>
                                                    </a:lnTo>
                                                    <a:lnTo>
                                                      <a:pt x="67" y="4"/>
                                                    </a:lnTo>
                                                    <a:lnTo>
                                                      <a:pt x="62" y="4"/>
                                                    </a:lnTo>
                                                    <a:lnTo>
                                                      <a:pt x="58" y="4"/>
                                                    </a:lnTo>
                                                    <a:lnTo>
                                                      <a:pt x="48" y="0"/>
                                                    </a:lnTo>
                                                    <a:lnTo>
                                                      <a:pt x="43" y="0"/>
                                                    </a:lnTo>
                                                    <a:lnTo>
                                                      <a:pt x="38" y="0"/>
                                                    </a:lnTo>
                                                    <a:lnTo>
                                                      <a:pt x="29" y="4"/>
                                                    </a:lnTo>
                                                    <a:lnTo>
                                                      <a:pt x="24" y="4"/>
                                                    </a:lnTo>
                                                    <a:lnTo>
                                                      <a:pt x="19" y="9"/>
                                                    </a:lnTo>
                                                    <a:lnTo>
                                                      <a:pt x="14" y="9"/>
                                                    </a:lnTo>
                                                    <a:lnTo>
                                                      <a:pt x="14" y="14"/>
                                                    </a:lnTo>
                                                    <a:lnTo>
                                                      <a:pt x="10" y="19"/>
                                                    </a:lnTo>
                                                    <a:lnTo>
                                                      <a:pt x="5" y="19"/>
                                                    </a:lnTo>
                                                    <a:lnTo>
                                                      <a:pt x="5" y="24"/>
                                                    </a:lnTo>
                                                    <a:lnTo>
                                                      <a:pt x="5" y="28"/>
                                                    </a:lnTo>
                                                    <a:lnTo>
                                                      <a:pt x="0" y="33"/>
                                                    </a:lnTo>
                                                    <a:lnTo>
                                                      <a:pt x="0" y="38"/>
                                                    </a:lnTo>
                                                    <a:lnTo>
                                                      <a:pt x="0" y="43"/>
                                                    </a:lnTo>
                                                    <a:lnTo>
                                                      <a:pt x="0" y="48"/>
                                                    </a:lnTo>
                                                    <a:lnTo>
                                                      <a:pt x="0" y="57"/>
                                                    </a:lnTo>
                                                    <a:lnTo>
                                                      <a:pt x="0" y="67"/>
                                                    </a:lnTo>
                                                    <a:lnTo>
                                                      <a:pt x="5" y="72"/>
                                                    </a:lnTo>
                                                    <a:lnTo>
                                                      <a:pt x="5" y="76"/>
                                                    </a:lnTo>
                                                    <a:lnTo>
                                                      <a:pt x="5" y="81"/>
                                                    </a:lnTo>
                                                    <a:lnTo>
                                                      <a:pt x="10" y="86"/>
                                                    </a:lnTo>
                                                    <a:lnTo>
                                                      <a:pt x="14" y="86"/>
                                                    </a:lnTo>
                                                    <a:lnTo>
                                                      <a:pt x="14" y="91"/>
                                                    </a:lnTo>
                                                    <a:lnTo>
                                                      <a:pt x="19" y="96"/>
                                                    </a:lnTo>
                                                    <a:lnTo>
                                                      <a:pt x="24" y="96"/>
                                                    </a:lnTo>
                                                    <a:lnTo>
                                                      <a:pt x="29" y="100"/>
                                                    </a:lnTo>
                                                    <a:lnTo>
                                                      <a:pt x="38" y="100"/>
                                                    </a:lnTo>
                                                    <a:lnTo>
                                                      <a:pt x="43" y="100"/>
                                                    </a:lnTo>
                                                    <a:lnTo>
                                                      <a:pt x="48" y="100"/>
                                                    </a:lnTo>
                                                    <a:lnTo>
                                                      <a:pt x="58" y="100"/>
                                                    </a:lnTo>
                                                    <a:lnTo>
                                                      <a:pt x="62" y="96"/>
                                                    </a:lnTo>
                                                    <a:lnTo>
                                                      <a:pt x="67" y="96"/>
                                                    </a:lnTo>
                                                    <a:lnTo>
                                                      <a:pt x="72" y="91"/>
                                                    </a:lnTo>
                                                    <a:lnTo>
                                                      <a:pt x="77" y="86"/>
                                                    </a:lnTo>
                                                    <a:lnTo>
                                                      <a:pt x="82" y="81"/>
                                                    </a:lnTo>
                                                    <a:lnTo>
                                                      <a:pt x="82" y="76"/>
                                                    </a:lnTo>
                                                    <a:lnTo>
                                                      <a:pt x="82" y="72"/>
                                                    </a:lnTo>
                                                    <a:lnTo>
                                                      <a:pt x="86" y="67"/>
                                                    </a:lnTo>
                                                    <a:lnTo>
                                                      <a:pt x="86" y="57"/>
                                                    </a:lnTo>
                                                    <a:lnTo>
                                                      <a:pt x="86" y="48"/>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6" name="Freeform 598"/>
                                              <a:cNvSpPr>
                                                <a:spLocks/>
                                              </a:cNvSpPr>
                                            </a:nvSpPr>
                                            <a:spPr bwMode="auto">
                                              <a:xfrm>
                                                <a:off x="10865" y="3100"/>
                                                <a:ext cx="87" cy="105"/>
                                              </a:xfrm>
                                              <a:custGeom>
                                                <a:avLst/>
                                                <a:gdLst>
                                                  <a:gd name="T0" fmla="*/ 87 w 87"/>
                                                  <a:gd name="T1" fmla="*/ 47 h 105"/>
                                                  <a:gd name="T2" fmla="*/ 87 w 87"/>
                                                  <a:gd name="T3" fmla="*/ 38 h 105"/>
                                                  <a:gd name="T4" fmla="*/ 82 w 87"/>
                                                  <a:gd name="T5" fmla="*/ 28 h 105"/>
                                                  <a:gd name="T6" fmla="*/ 82 w 87"/>
                                                  <a:gd name="T7" fmla="*/ 23 h 105"/>
                                                  <a:gd name="T8" fmla="*/ 72 w 87"/>
                                                  <a:gd name="T9" fmla="*/ 14 h 105"/>
                                                  <a:gd name="T10" fmla="*/ 67 w 87"/>
                                                  <a:gd name="T11" fmla="*/ 9 h 105"/>
                                                  <a:gd name="T12" fmla="*/ 63 w 87"/>
                                                  <a:gd name="T13" fmla="*/ 4 h 105"/>
                                                  <a:gd name="T14" fmla="*/ 53 w 87"/>
                                                  <a:gd name="T15" fmla="*/ 4 h 105"/>
                                                  <a:gd name="T16" fmla="*/ 48 w 87"/>
                                                  <a:gd name="T17" fmla="*/ 0 h 105"/>
                                                  <a:gd name="T18" fmla="*/ 39 w 87"/>
                                                  <a:gd name="T19" fmla="*/ 0 h 105"/>
                                                  <a:gd name="T20" fmla="*/ 29 w 87"/>
                                                  <a:gd name="T21" fmla="*/ 4 h 105"/>
                                                  <a:gd name="T22" fmla="*/ 24 w 87"/>
                                                  <a:gd name="T23" fmla="*/ 4 h 105"/>
                                                  <a:gd name="T24" fmla="*/ 19 w 87"/>
                                                  <a:gd name="T25" fmla="*/ 9 h 105"/>
                                                  <a:gd name="T26" fmla="*/ 10 w 87"/>
                                                  <a:gd name="T27" fmla="*/ 14 h 105"/>
                                                  <a:gd name="T28" fmla="*/ 5 w 87"/>
                                                  <a:gd name="T29" fmla="*/ 23 h 105"/>
                                                  <a:gd name="T30" fmla="*/ 5 w 87"/>
                                                  <a:gd name="T31" fmla="*/ 28 h 105"/>
                                                  <a:gd name="T32" fmla="*/ 0 w 87"/>
                                                  <a:gd name="T33" fmla="*/ 38 h 105"/>
                                                  <a:gd name="T34" fmla="*/ 0 w 87"/>
                                                  <a:gd name="T35" fmla="*/ 47 h 105"/>
                                                  <a:gd name="T36" fmla="*/ 0 w 87"/>
                                                  <a:gd name="T37" fmla="*/ 57 h 105"/>
                                                  <a:gd name="T38" fmla="*/ 0 w 87"/>
                                                  <a:gd name="T39" fmla="*/ 67 h 105"/>
                                                  <a:gd name="T40" fmla="*/ 5 w 87"/>
                                                  <a:gd name="T41" fmla="*/ 71 h 105"/>
                                                  <a:gd name="T42" fmla="*/ 5 w 87"/>
                                                  <a:gd name="T43" fmla="*/ 81 h 105"/>
                                                  <a:gd name="T44" fmla="*/ 10 w 87"/>
                                                  <a:gd name="T45" fmla="*/ 91 h 105"/>
                                                  <a:gd name="T46" fmla="*/ 19 w 87"/>
                                                  <a:gd name="T47" fmla="*/ 95 h 105"/>
                                                  <a:gd name="T48" fmla="*/ 24 w 87"/>
                                                  <a:gd name="T49" fmla="*/ 95 h 105"/>
                                                  <a:gd name="T50" fmla="*/ 29 w 87"/>
                                                  <a:gd name="T51" fmla="*/ 100 h 105"/>
                                                  <a:gd name="T52" fmla="*/ 39 w 87"/>
                                                  <a:gd name="T53" fmla="*/ 100 h 105"/>
                                                  <a:gd name="T54" fmla="*/ 48 w 87"/>
                                                  <a:gd name="T55" fmla="*/ 100 h 105"/>
                                                  <a:gd name="T56" fmla="*/ 53 w 87"/>
                                                  <a:gd name="T57" fmla="*/ 100 h 105"/>
                                                  <a:gd name="T58" fmla="*/ 63 w 87"/>
                                                  <a:gd name="T59" fmla="*/ 95 h 105"/>
                                                  <a:gd name="T60" fmla="*/ 67 w 87"/>
                                                  <a:gd name="T61" fmla="*/ 95 h 105"/>
                                                  <a:gd name="T62" fmla="*/ 72 w 87"/>
                                                  <a:gd name="T63" fmla="*/ 91 h 105"/>
                                                  <a:gd name="T64" fmla="*/ 82 w 87"/>
                                                  <a:gd name="T65" fmla="*/ 81 h 105"/>
                                                  <a:gd name="T66" fmla="*/ 82 w 87"/>
                                                  <a:gd name="T67" fmla="*/ 71 h 105"/>
                                                  <a:gd name="T68" fmla="*/ 87 w 87"/>
                                                  <a:gd name="T69" fmla="*/ 67 h 105"/>
                                                  <a:gd name="T70" fmla="*/ 87 w 87"/>
                                                  <a:gd name="T71" fmla="*/ 57 h 10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05"/>
                                                  <a:gd name="T110" fmla="*/ 87 w 87"/>
                                                  <a:gd name="T111" fmla="*/ 105 h 10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05">
                                                    <a:moveTo>
                                                      <a:pt x="87" y="52"/>
                                                    </a:moveTo>
                                                    <a:lnTo>
                                                      <a:pt x="87" y="47"/>
                                                    </a:lnTo>
                                                    <a:lnTo>
                                                      <a:pt x="87" y="43"/>
                                                    </a:lnTo>
                                                    <a:lnTo>
                                                      <a:pt x="87" y="38"/>
                                                    </a:lnTo>
                                                    <a:lnTo>
                                                      <a:pt x="87" y="33"/>
                                                    </a:lnTo>
                                                    <a:lnTo>
                                                      <a:pt x="82" y="28"/>
                                                    </a:lnTo>
                                                    <a:lnTo>
                                                      <a:pt x="82" y="23"/>
                                                    </a:lnTo>
                                                    <a:lnTo>
                                                      <a:pt x="77" y="19"/>
                                                    </a:lnTo>
                                                    <a:lnTo>
                                                      <a:pt x="72" y="14"/>
                                                    </a:lnTo>
                                                    <a:lnTo>
                                                      <a:pt x="67" y="9"/>
                                                    </a:lnTo>
                                                    <a:lnTo>
                                                      <a:pt x="67" y="4"/>
                                                    </a:lnTo>
                                                    <a:lnTo>
                                                      <a:pt x="63" y="4"/>
                                                    </a:lnTo>
                                                    <a:lnTo>
                                                      <a:pt x="58" y="4"/>
                                                    </a:lnTo>
                                                    <a:lnTo>
                                                      <a:pt x="53" y="4"/>
                                                    </a:lnTo>
                                                    <a:lnTo>
                                                      <a:pt x="48" y="0"/>
                                                    </a:lnTo>
                                                    <a:lnTo>
                                                      <a:pt x="43" y="0"/>
                                                    </a:lnTo>
                                                    <a:lnTo>
                                                      <a:pt x="39" y="0"/>
                                                    </a:lnTo>
                                                    <a:lnTo>
                                                      <a:pt x="34" y="0"/>
                                                    </a:lnTo>
                                                    <a:lnTo>
                                                      <a:pt x="29" y="4"/>
                                                    </a:lnTo>
                                                    <a:lnTo>
                                                      <a:pt x="24" y="4"/>
                                                    </a:lnTo>
                                                    <a:lnTo>
                                                      <a:pt x="19" y="4"/>
                                                    </a:lnTo>
                                                    <a:lnTo>
                                                      <a:pt x="19" y="9"/>
                                                    </a:lnTo>
                                                    <a:lnTo>
                                                      <a:pt x="15" y="14"/>
                                                    </a:lnTo>
                                                    <a:lnTo>
                                                      <a:pt x="10" y="14"/>
                                                    </a:lnTo>
                                                    <a:lnTo>
                                                      <a:pt x="10" y="19"/>
                                                    </a:lnTo>
                                                    <a:lnTo>
                                                      <a:pt x="5" y="23"/>
                                                    </a:lnTo>
                                                    <a:lnTo>
                                                      <a:pt x="5" y="28"/>
                                                    </a:lnTo>
                                                    <a:lnTo>
                                                      <a:pt x="0" y="33"/>
                                                    </a:lnTo>
                                                    <a:lnTo>
                                                      <a:pt x="0" y="38"/>
                                                    </a:lnTo>
                                                    <a:lnTo>
                                                      <a:pt x="0" y="43"/>
                                                    </a:lnTo>
                                                    <a:lnTo>
                                                      <a:pt x="0" y="47"/>
                                                    </a:lnTo>
                                                    <a:lnTo>
                                                      <a:pt x="0" y="52"/>
                                                    </a:lnTo>
                                                    <a:lnTo>
                                                      <a:pt x="0" y="57"/>
                                                    </a:lnTo>
                                                    <a:lnTo>
                                                      <a:pt x="0" y="62"/>
                                                    </a:lnTo>
                                                    <a:lnTo>
                                                      <a:pt x="0" y="67"/>
                                                    </a:lnTo>
                                                    <a:lnTo>
                                                      <a:pt x="0" y="71"/>
                                                    </a:lnTo>
                                                    <a:lnTo>
                                                      <a:pt x="5" y="71"/>
                                                    </a:lnTo>
                                                    <a:lnTo>
                                                      <a:pt x="5" y="76"/>
                                                    </a:lnTo>
                                                    <a:lnTo>
                                                      <a:pt x="5" y="81"/>
                                                    </a:lnTo>
                                                    <a:lnTo>
                                                      <a:pt x="10" y="86"/>
                                                    </a:lnTo>
                                                    <a:lnTo>
                                                      <a:pt x="10" y="91"/>
                                                    </a:lnTo>
                                                    <a:lnTo>
                                                      <a:pt x="15" y="91"/>
                                                    </a:lnTo>
                                                    <a:lnTo>
                                                      <a:pt x="19" y="95"/>
                                                    </a:lnTo>
                                                    <a:lnTo>
                                                      <a:pt x="24" y="95"/>
                                                    </a:lnTo>
                                                    <a:lnTo>
                                                      <a:pt x="29" y="100"/>
                                                    </a:lnTo>
                                                    <a:lnTo>
                                                      <a:pt x="34" y="100"/>
                                                    </a:lnTo>
                                                    <a:lnTo>
                                                      <a:pt x="39" y="100"/>
                                                    </a:lnTo>
                                                    <a:lnTo>
                                                      <a:pt x="43" y="105"/>
                                                    </a:lnTo>
                                                    <a:lnTo>
                                                      <a:pt x="48" y="100"/>
                                                    </a:lnTo>
                                                    <a:lnTo>
                                                      <a:pt x="53" y="100"/>
                                                    </a:lnTo>
                                                    <a:lnTo>
                                                      <a:pt x="58" y="100"/>
                                                    </a:lnTo>
                                                    <a:lnTo>
                                                      <a:pt x="63" y="95"/>
                                                    </a:lnTo>
                                                    <a:lnTo>
                                                      <a:pt x="67" y="95"/>
                                                    </a:lnTo>
                                                    <a:lnTo>
                                                      <a:pt x="72" y="91"/>
                                                    </a:lnTo>
                                                    <a:lnTo>
                                                      <a:pt x="77" y="86"/>
                                                    </a:lnTo>
                                                    <a:lnTo>
                                                      <a:pt x="82" y="81"/>
                                                    </a:lnTo>
                                                    <a:lnTo>
                                                      <a:pt x="82" y="76"/>
                                                    </a:lnTo>
                                                    <a:lnTo>
                                                      <a:pt x="82" y="71"/>
                                                    </a:lnTo>
                                                    <a:lnTo>
                                                      <a:pt x="87" y="71"/>
                                                    </a:lnTo>
                                                    <a:lnTo>
                                                      <a:pt x="87" y="67"/>
                                                    </a:lnTo>
                                                    <a:lnTo>
                                                      <a:pt x="87" y="62"/>
                                                    </a:lnTo>
                                                    <a:lnTo>
                                                      <a:pt x="87" y="57"/>
                                                    </a:lnTo>
                                                    <a:lnTo>
                                                      <a:pt x="87" y="52"/>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7" name="Freeform 599"/>
                                              <a:cNvSpPr>
                                                <a:spLocks/>
                                              </a:cNvSpPr>
                                            </a:nvSpPr>
                                            <a:spPr bwMode="auto">
                                              <a:xfrm>
                                                <a:off x="10865" y="3100"/>
                                                <a:ext cx="87" cy="105"/>
                                              </a:xfrm>
                                              <a:custGeom>
                                                <a:avLst/>
                                                <a:gdLst>
                                                  <a:gd name="T0" fmla="*/ 87 w 87"/>
                                                  <a:gd name="T1" fmla="*/ 52 h 105"/>
                                                  <a:gd name="T2" fmla="*/ 87 w 87"/>
                                                  <a:gd name="T3" fmla="*/ 47 h 105"/>
                                                  <a:gd name="T4" fmla="*/ 87 w 87"/>
                                                  <a:gd name="T5" fmla="*/ 43 h 105"/>
                                                  <a:gd name="T6" fmla="*/ 87 w 87"/>
                                                  <a:gd name="T7" fmla="*/ 38 h 105"/>
                                                  <a:gd name="T8" fmla="*/ 87 w 87"/>
                                                  <a:gd name="T9" fmla="*/ 33 h 105"/>
                                                  <a:gd name="T10" fmla="*/ 82 w 87"/>
                                                  <a:gd name="T11" fmla="*/ 28 h 105"/>
                                                  <a:gd name="T12" fmla="*/ 82 w 87"/>
                                                  <a:gd name="T13" fmla="*/ 23 h 105"/>
                                                  <a:gd name="T14" fmla="*/ 77 w 87"/>
                                                  <a:gd name="T15" fmla="*/ 19 h 105"/>
                                                  <a:gd name="T16" fmla="*/ 72 w 87"/>
                                                  <a:gd name="T17" fmla="*/ 14 h 105"/>
                                                  <a:gd name="T18" fmla="*/ 67 w 87"/>
                                                  <a:gd name="T19" fmla="*/ 9 h 105"/>
                                                  <a:gd name="T20" fmla="*/ 67 w 87"/>
                                                  <a:gd name="T21" fmla="*/ 4 h 105"/>
                                                  <a:gd name="T22" fmla="*/ 63 w 87"/>
                                                  <a:gd name="T23" fmla="*/ 4 h 105"/>
                                                  <a:gd name="T24" fmla="*/ 58 w 87"/>
                                                  <a:gd name="T25" fmla="*/ 4 h 105"/>
                                                  <a:gd name="T26" fmla="*/ 53 w 87"/>
                                                  <a:gd name="T27" fmla="*/ 4 h 105"/>
                                                  <a:gd name="T28" fmla="*/ 48 w 87"/>
                                                  <a:gd name="T29" fmla="*/ 0 h 105"/>
                                                  <a:gd name="T30" fmla="*/ 43 w 87"/>
                                                  <a:gd name="T31" fmla="*/ 0 h 105"/>
                                                  <a:gd name="T32" fmla="*/ 39 w 87"/>
                                                  <a:gd name="T33" fmla="*/ 0 h 105"/>
                                                  <a:gd name="T34" fmla="*/ 34 w 87"/>
                                                  <a:gd name="T35" fmla="*/ 0 h 105"/>
                                                  <a:gd name="T36" fmla="*/ 29 w 87"/>
                                                  <a:gd name="T37" fmla="*/ 4 h 105"/>
                                                  <a:gd name="T38" fmla="*/ 24 w 87"/>
                                                  <a:gd name="T39" fmla="*/ 4 h 105"/>
                                                  <a:gd name="T40" fmla="*/ 19 w 87"/>
                                                  <a:gd name="T41" fmla="*/ 4 h 105"/>
                                                  <a:gd name="T42" fmla="*/ 19 w 87"/>
                                                  <a:gd name="T43" fmla="*/ 9 h 105"/>
                                                  <a:gd name="T44" fmla="*/ 15 w 87"/>
                                                  <a:gd name="T45" fmla="*/ 14 h 105"/>
                                                  <a:gd name="T46" fmla="*/ 10 w 87"/>
                                                  <a:gd name="T47" fmla="*/ 14 h 105"/>
                                                  <a:gd name="T48" fmla="*/ 10 w 87"/>
                                                  <a:gd name="T49" fmla="*/ 19 h 105"/>
                                                  <a:gd name="T50" fmla="*/ 5 w 87"/>
                                                  <a:gd name="T51" fmla="*/ 23 h 105"/>
                                                  <a:gd name="T52" fmla="*/ 5 w 87"/>
                                                  <a:gd name="T53" fmla="*/ 28 h 105"/>
                                                  <a:gd name="T54" fmla="*/ 0 w 87"/>
                                                  <a:gd name="T55" fmla="*/ 33 h 105"/>
                                                  <a:gd name="T56" fmla="*/ 0 w 87"/>
                                                  <a:gd name="T57" fmla="*/ 38 h 105"/>
                                                  <a:gd name="T58" fmla="*/ 0 w 87"/>
                                                  <a:gd name="T59" fmla="*/ 43 h 105"/>
                                                  <a:gd name="T60" fmla="*/ 0 w 87"/>
                                                  <a:gd name="T61" fmla="*/ 47 h 105"/>
                                                  <a:gd name="T62" fmla="*/ 0 w 87"/>
                                                  <a:gd name="T63" fmla="*/ 52 h 105"/>
                                                  <a:gd name="T64" fmla="*/ 0 w 87"/>
                                                  <a:gd name="T65" fmla="*/ 57 h 105"/>
                                                  <a:gd name="T66" fmla="*/ 0 w 87"/>
                                                  <a:gd name="T67" fmla="*/ 62 h 105"/>
                                                  <a:gd name="T68" fmla="*/ 0 w 87"/>
                                                  <a:gd name="T69" fmla="*/ 67 h 105"/>
                                                  <a:gd name="T70" fmla="*/ 0 w 87"/>
                                                  <a:gd name="T71" fmla="*/ 71 h 105"/>
                                                  <a:gd name="T72" fmla="*/ 5 w 87"/>
                                                  <a:gd name="T73" fmla="*/ 71 h 105"/>
                                                  <a:gd name="T74" fmla="*/ 5 w 87"/>
                                                  <a:gd name="T75" fmla="*/ 76 h 105"/>
                                                  <a:gd name="T76" fmla="*/ 5 w 87"/>
                                                  <a:gd name="T77" fmla="*/ 81 h 105"/>
                                                  <a:gd name="T78" fmla="*/ 10 w 87"/>
                                                  <a:gd name="T79" fmla="*/ 86 h 105"/>
                                                  <a:gd name="T80" fmla="*/ 10 w 87"/>
                                                  <a:gd name="T81" fmla="*/ 91 h 105"/>
                                                  <a:gd name="T82" fmla="*/ 15 w 87"/>
                                                  <a:gd name="T83" fmla="*/ 91 h 105"/>
                                                  <a:gd name="T84" fmla="*/ 19 w 87"/>
                                                  <a:gd name="T85" fmla="*/ 95 h 105"/>
                                                  <a:gd name="T86" fmla="*/ 24 w 87"/>
                                                  <a:gd name="T87" fmla="*/ 95 h 105"/>
                                                  <a:gd name="T88" fmla="*/ 29 w 87"/>
                                                  <a:gd name="T89" fmla="*/ 100 h 105"/>
                                                  <a:gd name="T90" fmla="*/ 34 w 87"/>
                                                  <a:gd name="T91" fmla="*/ 100 h 105"/>
                                                  <a:gd name="T92" fmla="*/ 39 w 87"/>
                                                  <a:gd name="T93" fmla="*/ 100 h 105"/>
                                                  <a:gd name="T94" fmla="*/ 43 w 87"/>
                                                  <a:gd name="T95" fmla="*/ 105 h 105"/>
                                                  <a:gd name="T96" fmla="*/ 48 w 87"/>
                                                  <a:gd name="T97" fmla="*/ 100 h 105"/>
                                                  <a:gd name="T98" fmla="*/ 53 w 87"/>
                                                  <a:gd name="T99" fmla="*/ 100 h 105"/>
                                                  <a:gd name="T100" fmla="*/ 58 w 87"/>
                                                  <a:gd name="T101" fmla="*/ 100 h 105"/>
                                                  <a:gd name="T102" fmla="*/ 63 w 87"/>
                                                  <a:gd name="T103" fmla="*/ 95 h 105"/>
                                                  <a:gd name="T104" fmla="*/ 67 w 87"/>
                                                  <a:gd name="T105" fmla="*/ 95 h 105"/>
                                                  <a:gd name="T106" fmla="*/ 72 w 87"/>
                                                  <a:gd name="T107" fmla="*/ 91 h 105"/>
                                                  <a:gd name="T108" fmla="*/ 77 w 87"/>
                                                  <a:gd name="T109" fmla="*/ 86 h 105"/>
                                                  <a:gd name="T110" fmla="*/ 82 w 87"/>
                                                  <a:gd name="T111" fmla="*/ 81 h 105"/>
                                                  <a:gd name="T112" fmla="*/ 82 w 87"/>
                                                  <a:gd name="T113" fmla="*/ 76 h 105"/>
                                                  <a:gd name="T114" fmla="*/ 82 w 87"/>
                                                  <a:gd name="T115" fmla="*/ 71 h 105"/>
                                                  <a:gd name="T116" fmla="*/ 87 w 87"/>
                                                  <a:gd name="T117" fmla="*/ 71 h 105"/>
                                                  <a:gd name="T118" fmla="*/ 87 w 87"/>
                                                  <a:gd name="T119" fmla="*/ 67 h 105"/>
                                                  <a:gd name="T120" fmla="*/ 87 w 87"/>
                                                  <a:gd name="T121" fmla="*/ 62 h 105"/>
                                                  <a:gd name="T122" fmla="*/ 87 w 87"/>
                                                  <a:gd name="T123" fmla="*/ 57 h 105"/>
                                                  <a:gd name="T124" fmla="*/ 87 w 87"/>
                                                  <a:gd name="T125" fmla="*/ 52 h 10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87"/>
                                                  <a:gd name="T190" fmla="*/ 0 h 105"/>
                                                  <a:gd name="T191" fmla="*/ 87 w 87"/>
                                                  <a:gd name="T192" fmla="*/ 105 h 105"/>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87" h="105">
                                                    <a:moveTo>
                                                      <a:pt x="87" y="52"/>
                                                    </a:moveTo>
                                                    <a:lnTo>
                                                      <a:pt x="87" y="47"/>
                                                    </a:lnTo>
                                                    <a:lnTo>
                                                      <a:pt x="87" y="43"/>
                                                    </a:lnTo>
                                                    <a:lnTo>
                                                      <a:pt x="87" y="38"/>
                                                    </a:lnTo>
                                                    <a:lnTo>
                                                      <a:pt x="87" y="33"/>
                                                    </a:lnTo>
                                                    <a:lnTo>
                                                      <a:pt x="82" y="28"/>
                                                    </a:lnTo>
                                                    <a:lnTo>
                                                      <a:pt x="82" y="23"/>
                                                    </a:lnTo>
                                                    <a:lnTo>
                                                      <a:pt x="77" y="19"/>
                                                    </a:lnTo>
                                                    <a:lnTo>
                                                      <a:pt x="72" y="14"/>
                                                    </a:lnTo>
                                                    <a:lnTo>
                                                      <a:pt x="67" y="9"/>
                                                    </a:lnTo>
                                                    <a:lnTo>
                                                      <a:pt x="67" y="4"/>
                                                    </a:lnTo>
                                                    <a:lnTo>
                                                      <a:pt x="63" y="4"/>
                                                    </a:lnTo>
                                                    <a:lnTo>
                                                      <a:pt x="58" y="4"/>
                                                    </a:lnTo>
                                                    <a:lnTo>
                                                      <a:pt x="53" y="4"/>
                                                    </a:lnTo>
                                                    <a:lnTo>
                                                      <a:pt x="48" y="0"/>
                                                    </a:lnTo>
                                                    <a:lnTo>
                                                      <a:pt x="43" y="0"/>
                                                    </a:lnTo>
                                                    <a:lnTo>
                                                      <a:pt x="39" y="0"/>
                                                    </a:lnTo>
                                                    <a:lnTo>
                                                      <a:pt x="34" y="0"/>
                                                    </a:lnTo>
                                                    <a:lnTo>
                                                      <a:pt x="29" y="4"/>
                                                    </a:lnTo>
                                                    <a:lnTo>
                                                      <a:pt x="24" y="4"/>
                                                    </a:lnTo>
                                                    <a:lnTo>
                                                      <a:pt x="19" y="4"/>
                                                    </a:lnTo>
                                                    <a:lnTo>
                                                      <a:pt x="19" y="9"/>
                                                    </a:lnTo>
                                                    <a:lnTo>
                                                      <a:pt x="15" y="14"/>
                                                    </a:lnTo>
                                                    <a:lnTo>
                                                      <a:pt x="10" y="14"/>
                                                    </a:lnTo>
                                                    <a:lnTo>
                                                      <a:pt x="10" y="19"/>
                                                    </a:lnTo>
                                                    <a:lnTo>
                                                      <a:pt x="5" y="23"/>
                                                    </a:lnTo>
                                                    <a:lnTo>
                                                      <a:pt x="5" y="28"/>
                                                    </a:lnTo>
                                                    <a:lnTo>
                                                      <a:pt x="0" y="33"/>
                                                    </a:lnTo>
                                                    <a:lnTo>
                                                      <a:pt x="0" y="38"/>
                                                    </a:lnTo>
                                                    <a:lnTo>
                                                      <a:pt x="0" y="43"/>
                                                    </a:lnTo>
                                                    <a:lnTo>
                                                      <a:pt x="0" y="47"/>
                                                    </a:lnTo>
                                                    <a:lnTo>
                                                      <a:pt x="0" y="52"/>
                                                    </a:lnTo>
                                                    <a:lnTo>
                                                      <a:pt x="0" y="57"/>
                                                    </a:lnTo>
                                                    <a:lnTo>
                                                      <a:pt x="0" y="62"/>
                                                    </a:lnTo>
                                                    <a:lnTo>
                                                      <a:pt x="0" y="67"/>
                                                    </a:lnTo>
                                                    <a:lnTo>
                                                      <a:pt x="0" y="71"/>
                                                    </a:lnTo>
                                                    <a:lnTo>
                                                      <a:pt x="5" y="71"/>
                                                    </a:lnTo>
                                                    <a:lnTo>
                                                      <a:pt x="5" y="76"/>
                                                    </a:lnTo>
                                                    <a:lnTo>
                                                      <a:pt x="5" y="81"/>
                                                    </a:lnTo>
                                                    <a:lnTo>
                                                      <a:pt x="10" y="86"/>
                                                    </a:lnTo>
                                                    <a:lnTo>
                                                      <a:pt x="10" y="91"/>
                                                    </a:lnTo>
                                                    <a:lnTo>
                                                      <a:pt x="15" y="91"/>
                                                    </a:lnTo>
                                                    <a:lnTo>
                                                      <a:pt x="19" y="95"/>
                                                    </a:lnTo>
                                                    <a:lnTo>
                                                      <a:pt x="24" y="95"/>
                                                    </a:lnTo>
                                                    <a:lnTo>
                                                      <a:pt x="29" y="100"/>
                                                    </a:lnTo>
                                                    <a:lnTo>
                                                      <a:pt x="34" y="100"/>
                                                    </a:lnTo>
                                                    <a:lnTo>
                                                      <a:pt x="39" y="100"/>
                                                    </a:lnTo>
                                                    <a:lnTo>
                                                      <a:pt x="43" y="105"/>
                                                    </a:lnTo>
                                                    <a:lnTo>
                                                      <a:pt x="48" y="100"/>
                                                    </a:lnTo>
                                                    <a:lnTo>
                                                      <a:pt x="53" y="100"/>
                                                    </a:lnTo>
                                                    <a:lnTo>
                                                      <a:pt x="58" y="100"/>
                                                    </a:lnTo>
                                                    <a:lnTo>
                                                      <a:pt x="63" y="95"/>
                                                    </a:lnTo>
                                                    <a:lnTo>
                                                      <a:pt x="67" y="95"/>
                                                    </a:lnTo>
                                                    <a:lnTo>
                                                      <a:pt x="72" y="91"/>
                                                    </a:lnTo>
                                                    <a:lnTo>
                                                      <a:pt x="77" y="86"/>
                                                    </a:lnTo>
                                                    <a:lnTo>
                                                      <a:pt x="82" y="81"/>
                                                    </a:lnTo>
                                                    <a:lnTo>
                                                      <a:pt x="82" y="76"/>
                                                    </a:lnTo>
                                                    <a:lnTo>
                                                      <a:pt x="82" y="71"/>
                                                    </a:lnTo>
                                                    <a:lnTo>
                                                      <a:pt x="87" y="71"/>
                                                    </a:lnTo>
                                                    <a:lnTo>
                                                      <a:pt x="87" y="67"/>
                                                    </a:lnTo>
                                                    <a:lnTo>
                                                      <a:pt x="87" y="62"/>
                                                    </a:lnTo>
                                                    <a:lnTo>
                                                      <a:pt x="87" y="57"/>
                                                    </a:lnTo>
                                                    <a:lnTo>
                                                      <a:pt x="87" y="52"/>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8" name="Freeform 600"/>
                                              <a:cNvSpPr>
                                                <a:spLocks/>
                                              </a:cNvSpPr>
                                            </a:nvSpPr>
                                            <a:spPr bwMode="auto">
                                              <a:xfrm>
                                                <a:off x="11119" y="2836"/>
                                                <a:ext cx="87" cy="105"/>
                                              </a:xfrm>
                                              <a:custGeom>
                                                <a:avLst/>
                                                <a:gdLst>
                                                  <a:gd name="T0" fmla="*/ 87 w 87"/>
                                                  <a:gd name="T1" fmla="*/ 48 h 105"/>
                                                  <a:gd name="T2" fmla="*/ 87 w 87"/>
                                                  <a:gd name="T3" fmla="*/ 38 h 105"/>
                                                  <a:gd name="T4" fmla="*/ 82 w 87"/>
                                                  <a:gd name="T5" fmla="*/ 28 h 105"/>
                                                  <a:gd name="T6" fmla="*/ 77 w 87"/>
                                                  <a:gd name="T7" fmla="*/ 24 h 105"/>
                                                  <a:gd name="T8" fmla="*/ 72 w 87"/>
                                                  <a:gd name="T9" fmla="*/ 14 h 105"/>
                                                  <a:gd name="T10" fmla="*/ 68 w 87"/>
                                                  <a:gd name="T11" fmla="*/ 9 h 105"/>
                                                  <a:gd name="T12" fmla="*/ 63 w 87"/>
                                                  <a:gd name="T13" fmla="*/ 5 h 105"/>
                                                  <a:gd name="T14" fmla="*/ 53 w 87"/>
                                                  <a:gd name="T15" fmla="*/ 0 h 105"/>
                                                  <a:gd name="T16" fmla="*/ 44 w 87"/>
                                                  <a:gd name="T17" fmla="*/ 0 h 105"/>
                                                  <a:gd name="T18" fmla="*/ 39 w 87"/>
                                                  <a:gd name="T19" fmla="*/ 0 h 105"/>
                                                  <a:gd name="T20" fmla="*/ 29 w 87"/>
                                                  <a:gd name="T21" fmla="*/ 0 h 105"/>
                                                  <a:gd name="T22" fmla="*/ 24 w 87"/>
                                                  <a:gd name="T23" fmla="*/ 5 h 105"/>
                                                  <a:gd name="T24" fmla="*/ 20 w 87"/>
                                                  <a:gd name="T25" fmla="*/ 9 h 105"/>
                                                  <a:gd name="T26" fmla="*/ 10 w 87"/>
                                                  <a:gd name="T27" fmla="*/ 14 h 105"/>
                                                  <a:gd name="T28" fmla="*/ 5 w 87"/>
                                                  <a:gd name="T29" fmla="*/ 24 h 105"/>
                                                  <a:gd name="T30" fmla="*/ 0 w 87"/>
                                                  <a:gd name="T31" fmla="*/ 28 h 105"/>
                                                  <a:gd name="T32" fmla="*/ 0 w 87"/>
                                                  <a:gd name="T33" fmla="*/ 38 h 105"/>
                                                  <a:gd name="T34" fmla="*/ 0 w 87"/>
                                                  <a:gd name="T35" fmla="*/ 48 h 105"/>
                                                  <a:gd name="T36" fmla="*/ 0 w 87"/>
                                                  <a:gd name="T37" fmla="*/ 57 h 105"/>
                                                  <a:gd name="T38" fmla="*/ 0 w 87"/>
                                                  <a:gd name="T39" fmla="*/ 62 h 105"/>
                                                  <a:gd name="T40" fmla="*/ 0 w 87"/>
                                                  <a:gd name="T41" fmla="*/ 72 h 105"/>
                                                  <a:gd name="T42" fmla="*/ 5 w 87"/>
                                                  <a:gd name="T43" fmla="*/ 81 h 105"/>
                                                  <a:gd name="T44" fmla="*/ 10 w 87"/>
                                                  <a:gd name="T45" fmla="*/ 91 h 105"/>
                                                  <a:gd name="T46" fmla="*/ 20 w 87"/>
                                                  <a:gd name="T47" fmla="*/ 96 h 105"/>
                                                  <a:gd name="T48" fmla="*/ 24 w 87"/>
                                                  <a:gd name="T49" fmla="*/ 96 h 105"/>
                                                  <a:gd name="T50" fmla="*/ 29 w 87"/>
                                                  <a:gd name="T51" fmla="*/ 100 h 105"/>
                                                  <a:gd name="T52" fmla="*/ 39 w 87"/>
                                                  <a:gd name="T53" fmla="*/ 100 h 105"/>
                                                  <a:gd name="T54" fmla="*/ 44 w 87"/>
                                                  <a:gd name="T55" fmla="*/ 100 h 105"/>
                                                  <a:gd name="T56" fmla="*/ 53 w 87"/>
                                                  <a:gd name="T57" fmla="*/ 100 h 105"/>
                                                  <a:gd name="T58" fmla="*/ 63 w 87"/>
                                                  <a:gd name="T59" fmla="*/ 96 h 105"/>
                                                  <a:gd name="T60" fmla="*/ 68 w 87"/>
                                                  <a:gd name="T61" fmla="*/ 96 h 105"/>
                                                  <a:gd name="T62" fmla="*/ 72 w 87"/>
                                                  <a:gd name="T63" fmla="*/ 91 h 105"/>
                                                  <a:gd name="T64" fmla="*/ 77 w 87"/>
                                                  <a:gd name="T65" fmla="*/ 81 h 105"/>
                                                  <a:gd name="T66" fmla="*/ 82 w 87"/>
                                                  <a:gd name="T67" fmla="*/ 72 h 105"/>
                                                  <a:gd name="T68" fmla="*/ 87 w 87"/>
                                                  <a:gd name="T69" fmla="*/ 62 h 105"/>
                                                  <a:gd name="T70" fmla="*/ 87 w 87"/>
                                                  <a:gd name="T71" fmla="*/ 57 h 10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05"/>
                                                  <a:gd name="T110" fmla="*/ 87 w 87"/>
                                                  <a:gd name="T111" fmla="*/ 105 h 10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05">
                                                    <a:moveTo>
                                                      <a:pt x="87" y="52"/>
                                                    </a:moveTo>
                                                    <a:lnTo>
                                                      <a:pt x="87" y="48"/>
                                                    </a:lnTo>
                                                    <a:lnTo>
                                                      <a:pt x="87" y="43"/>
                                                    </a:lnTo>
                                                    <a:lnTo>
                                                      <a:pt x="87" y="38"/>
                                                    </a:lnTo>
                                                    <a:lnTo>
                                                      <a:pt x="82" y="33"/>
                                                    </a:lnTo>
                                                    <a:lnTo>
                                                      <a:pt x="82" y="28"/>
                                                    </a:lnTo>
                                                    <a:lnTo>
                                                      <a:pt x="82" y="24"/>
                                                    </a:lnTo>
                                                    <a:lnTo>
                                                      <a:pt x="77" y="24"/>
                                                    </a:lnTo>
                                                    <a:lnTo>
                                                      <a:pt x="77" y="19"/>
                                                    </a:lnTo>
                                                    <a:lnTo>
                                                      <a:pt x="72" y="14"/>
                                                    </a:lnTo>
                                                    <a:lnTo>
                                                      <a:pt x="68" y="9"/>
                                                    </a:lnTo>
                                                    <a:lnTo>
                                                      <a:pt x="63" y="5"/>
                                                    </a:lnTo>
                                                    <a:lnTo>
                                                      <a:pt x="58" y="5"/>
                                                    </a:lnTo>
                                                    <a:lnTo>
                                                      <a:pt x="53" y="0"/>
                                                    </a:lnTo>
                                                    <a:lnTo>
                                                      <a:pt x="48" y="0"/>
                                                    </a:lnTo>
                                                    <a:lnTo>
                                                      <a:pt x="44" y="0"/>
                                                    </a:lnTo>
                                                    <a:lnTo>
                                                      <a:pt x="39" y="0"/>
                                                    </a:lnTo>
                                                    <a:lnTo>
                                                      <a:pt x="34" y="0"/>
                                                    </a:lnTo>
                                                    <a:lnTo>
                                                      <a:pt x="29" y="0"/>
                                                    </a:lnTo>
                                                    <a:lnTo>
                                                      <a:pt x="29" y="5"/>
                                                    </a:lnTo>
                                                    <a:lnTo>
                                                      <a:pt x="24" y="5"/>
                                                    </a:lnTo>
                                                    <a:lnTo>
                                                      <a:pt x="20" y="5"/>
                                                    </a:lnTo>
                                                    <a:lnTo>
                                                      <a:pt x="20" y="9"/>
                                                    </a:lnTo>
                                                    <a:lnTo>
                                                      <a:pt x="15" y="14"/>
                                                    </a:lnTo>
                                                    <a:lnTo>
                                                      <a:pt x="10" y="14"/>
                                                    </a:lnTo>
                                                    <a:lnTo>
                                                      <a:pt x="10" y="19"/>
                                                    </a:lnTo>
                                                    <a:lnTo>
                                                      <a:pt x="5" y="24"/>
                                                    </a:lnTo>
                                                    <a:lnTo>
                                                      <a:pt x="0" y="28"/>
                                                    </a:lnTo>
                                                    <a:lnTo>
                                                      <a:pt x="0" y="33"/>
                                                    </a:lnTo>
                                                    <a:lnTo>
                                                      <a:pt x="0" y="38"/>
                                                    </a:lnTo>
                                                    <a:lnTo>
                                                      <a:pt x="0" y="43"/>
                                                    </a:lnTo>
                                                    <a:lnTo>
                                                      <a:pt x="0" y="48"/>
                                                    </a:lnTo>
                                                    <a:lnTo>
                                                      <a:pt x="0" y="52"/>
                                                    </a:lnTo>
                                                    <a:lnTo>
                                                      <a:pt x="0" y="57"/>
                                                    </a:lnTo>
                                                    <a:lnTo>
                                                      <a:pt x="0" y="62"/>
                                                    </a:lnTo>
                                                    <a:lnTo>
                                                      <a:pt x="0" y="72"/>
                                                    </a:lnTo>
                                                    <a:lnTo>
                                                      <a:pt x="5" y="76"/>
                                                    </a:lnTo>
                                                    <a:lnTo>
                                                      <a:pt x="5" y="81"/>
                                                    </a:lnTo>
                                                    <a:lnTo>
                                                      <a:pt x="10" y="86"/>
                                                    </a:lnTo>
                                                    <a:lnTo>
                                                      <a:pt x="10" y="91"/>
                                                    </a:lnTo>
                                                    <a:lnTo>
                                                      <a:pt x="15" y="91"/>
                                                    </a:lnTo>
                                                    <a:lnTo>
                                                      <a:pt x="20" y="96"/>
                                                    </a:lnTo>
                                                    <a:lnTo>
                                                      <a:pt x="24" y="96"/>
                                                    </a:lnTo>
                                                    <a:lnTo>
                                                      <a:pt x="29" y="96"/>
                                                    </a:lnTo>
                                                    <a:lnTo>
                                                      <a:pt x="29" y="100"/>
                                                    </a:lnTo>
                                                    <a:lnTo>
                                                      <a:pt x="34" y="100"/>
                                                    </a:lnTo>
                                                    <a:lnTo>
                                                      <a:pt x="39" y="100"/>
                                                    </a:lnTo>
                                                    <a:lnTo>
                                                      <a:pt x="44" y="105"/>
                                                    </a:lnTo>
                                                    <a:lnTo>
                                                      <a:pt x="44" y="100"/>
                                                    </a:lnTo>
                                                    <a:lnTo>
                                                      <a:pt x="48" y="100"/>
                                                    </a:lnTo>
                                                    <a:lnTo>
                                                      <a:pt x="53" y="100"/>
                                                    </a:lnTo>
                                                    <a:lnTo>
                                                      <a:pt x="58" y="96"/>
                                                    </a:lnTo>
                                                    <a:lnTo>
                                                      <a:pt x="63" y="96"/>
                                                    </a:lnTo>
                                                    <a:lnTo>
                                                      <a:pt x="68" y="96"/>
                                                    </a:lnTo>
                                                    <a:lnTo>
                                                      <a:pt x="72" y="91"/>
                                                    </a:lnTo>
                                                    <a:lnTo>
                                                      <a:pt x="77" y="86"/>
                                                    </a:lnTo>
                                                    <a:lnTo>
                                                      <a:pt x="77" y="81"/>
                                                    </a:lnTo>
                                                    <a:lnTo>
                                                      <a:pt x="82" y="76"/>
                                                    </a:lnTo>
                                                    <a:lnTo>
                                                      <a:pt x="82" y="72"/>
                                                    </a:lnTo>
                                                    <a:lnTo>
                                                      <a:pt x="87" y="62"/>
                                                    </a:lnTo>
                                                    <a:lnTo>
                                                      <a:pt x="87" y="57"/>
                                                    </a:lnTo>
                                                    <a:lnTo>
                                                      <a:pt x="87" y="52"/>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9" name="Freeform 601"/>
                                              <a:cNvSpPr>
                                                <a:spLocks/>
                                              </a:cNvSpPr>
                                            </a:nvSpPr>
                                            <a:spPr bwMode="auto">
                                              <a:xfrm>
                                                <a:off x="11119" y="2836"/>
                                                <a:ext cx="87" cy="105"/>
                                              </a:xfrm>
                                              <a:custGeom>
                                                <a:avLst/>
                                                <a:gdLst>
                                                  <a:gd name="T0" fmla="*/ 87 w 87"/>
                                                  <a:gd name="T1" fmla="*/ 52 h 105"/>
                                                  <a:gd name="T2" fmla="*/ 87 w 87"/>
                                                  <a:gd name="T3" fmla="*/ 48 h 105"/>
                                                  <a:gd name="T4" fmla="*/ 87 w 87"/>
                                                  <a:gd name="T5" fmla="*/ 43 h 105"/>
                                                  <a:gd name="T6" fmla="*/ 87 w 87"/>
                                                  <a:gd name="T7" fmla="*/ 38 h 105"/>
                                                  <a:gd name="T8" fmla="*/ 82 w 87"/>
                                                  <a:gd name="T9" fmla="*/ 33 h 105"/>
                                                  <a:gd name="T10" fmla="*/ 82 w 87"/>
                                                  <a:gd name="T11" fmla="*/ 28 h 105"/>
                                                  <a:gd name="T12" fmla="*/ 82 w 87"/>
                                                  <a:gd name="T13" fmla="*/ 24 h 105"/>
                                                  <a:gd name="T14" fmla="*/ 77 w 87"/>
                                                  <a:gd name="T15" fmla="*/ 24 h 105"/>
                                                  <a:gd name="T16" fmla="*/ 77 w 87"/>
                                                  <a:gd name="T17" fmla="*/ 19 h 105"/>
                                                  <a:gd name="T18" fmla="*/ 72 w 87"/>
                                                  <a:gd name="T19" fmla="*/ 14 h 105"/>
                                                  <a:gd name="T20" fmla="*/ 68 w 87"/>
                                                  <a:gd name="T21" fmla="*/ 9 h 105"/>
                                                  <a:gd name="T22" fmla="*/ 63 w 87"/>
                                                  <a:gd name="T23" fmla="*/ 5 h 105"/>
                                                  <a:gd name="T24" fmla="*/ 58 w 87"/>
                                                  <a:gd name="T25" fmla="*/ 5 h 105"/>
                                                  <a:gd name="T26" fmla="*/ 53 w 87"/>
                                                  <a:gd name="T27" fmla="*/ 0 h 105"/>
                                                  <a:gd name="T28" fmla="*/ 48 w 87"/>
                                                  <a:gd name="T29" fmla="*/ 0 h 105"/>
                                                  <a:gd name="T30" fmla="*/ 44 w 87"/>
                                                  <a:gd name="T31" fmla="*/ 0 h 105"/>
                                                  <a:gd name="T32" fmla="*/ 39 w 87"/>
                                                  <a:gd name="T33" fmla="*/ 0 h 105"/>
                                                  <a:gd name="T34" fmla="*/ 34 w 87"/>
                                                  <a:gd name="T35" fmla="*/ 0 h 105"/>
                                                  <a:gd name="T36" fmla="*/ 29 w 87"/>
                                                  <a:gd name="T37" fmla="*/ 0 h 105"/>
                                                  <a:gd name="T38" fmla="*/ 29 w 87"/>
                                                  <a:gd name="T39" fmla="*/ 5 h 105"/>
                                                  <a:gd name="T40" fmla="*/ 24 w 87"/>
                                                  <a:gd name="T41" fmla="*/ 5 h 105"/>
                                                  <a:gd name="T42" fmla="*/ 20 w 87"/>
                                                  <a:gd name="T43" fmla="*/ 5 h 105"/>
                                                  <a:gd name="T44" fmla="*/ 20 w 87"/>
                                                  <a:gd name="T45" fmla="*/ 9 h 105"/>
                                                  <a:gd name="T46" fmla="*/ 15 w 87"/>
                                                  <a:gd name="T47" fmla="*/ 14 h 105"/>
                                                  <a:gd name="T48" fmla="*/ 10 w 87"/>
                                                  <a:gd name="T49" fmla="*/ 14 h 105"/>
                                                  <a:gd name="T50" fmla="*/ 10 w 87"/>
                                                  <a:gd name="T51" fmla="*/ 19 h 105"/>
                                                  <a:gd name="T52" fmla="*/ 5 w 87"/>
                                                  <a:gd name="T53" fmla="*/ 24 h 105"/>
                                                  <a:gd name="T54" fmla="*/ 0 w 87"/>
                                                  <a:gd name="T55" fmla="*/ 28 h 105"/>
                                                  <a:gd name="T56" fmla="*/ 0 w 87"/>
                                                  <a:gd name="T57" fmla="*/ 33 h 105"/>
                                                  <a:gd name="T58" fmla="*/ 0 w 87"/>
                                                  <a:gd name="T59" fmla="*/ 38 h 105"/>
                                                  <a:gd name="T60" fmla="*/ 0 w 87"/>
                                                  <a:gd name="T61" fmla="*/ 43 h 105"/>
                                                  <a:gd name="T62" fmla="*/ 0 w 87"/>
                                                  <a:gd name="T63" fmla="*/ 48 h 105"/>
                                                  <a:gd name="T64" fmla="*/ 0 w 87"/>
                                                  <a:gd name="T65" fmla="*/ 52 h 105"/>
                                                  <a:gd name="T66" fmla="*/ 0 w 87"/>
                                                  <a:gd name="T67" fmla="*/ 57 h 105"/>
                                                  <a:gd name="T68" fmla="*/ 0 w 87"/>
                                                  <a:gd name="T69" fmla="*/ 62 h 105"/>
                                                  <a:gd name="T70" fmla="*/ 0 w 87"/>
                                                  <a:gd name="T71" fmla="*/ 72 h 105"/>
                                                  <a:gd name="T72" fmla="*/ 5 w 87"/>
                                                  <a:gd name="T73" fmla="*/ 76 h 105"/>
                                                  <a:gd name="T74" fmla="*/ 5 w 87"/>
                                                  <a:gd name="T75" fmla="*/ 81 h 105"/>
                                                  <a:gd name="T76" fmla="*/ 10 w 87"/>
                                                  <a:gd name="T77" fmla="*/ 86 h 105"/>
                                                  <a:gd name="T78" fmla="*/ 10 w 87"/>
                                                  <a:gd name="T79" fmla="*/ 91 h 105"/>
                                                  <a:gd name="T80" fmla="*/ 15 w 87"/>
                                                  <a:gd name="T81" fmla="*/ 91 h 105"/>
                                                  <a:gd name="T82" fmla="*/ 20 w 87"/>
                                                  <a:gd name="T83" fmla="*/ 96 h 105"/>
                                                  <a:gd name="T84" fmla="*/ 24 w 87"/>
                                                  <a:gd name="T85" fmla="*/ 96 h 105"/>
                                                  <a:gd name="T86" fmla="*/ 29 w 87"/>
                                                  <a:gd name="T87" fmla="*/ 96 h 105"/>
                                                  <a:gd name="T88" fmla="*/ 29 w 87"/>
                                                  <a:gd name="T89" fmla="*/ 100 h 105"/>
                                                  <a:gd name="T90" fmla="*/ 34 w 87"/>
                                                  <a:gd name="T91" fmla="*/ 100 h 105"/>
                                                  <a:gd name="T92" fmla="*/ 39 w 87"/>
                                                  <a:gd name="T93" fmla="*/ 100 h 105"/>
                                                  <a:gd name="T94" fmla="*/ 44 w 87"/>
                                                  <a:gd name="T95" fmla="*/ 105 h 105"/>
                                                  <a:gd name="T96" fmla="*/ 44 w 87"/>
                                                  <a:gd name="T97" fmla="*/ 100 h 105"/>
                                                  <a:gd name="T98" fmla="*/ 48 w 87"/>
                                                  <a:gd name="T99" fmla="*/ 100 h 105"/>
                                                  <a:gd name="T100" fmla="*/ 53 w 87"/>
                                                  <a:gd name="T101" fmla="*/ 100 h 105"/>
                                                  <a:gd name="T102" fmla="*/ 58 w 87"/>
                                                  <a:gd name="T103" fmla="*/ 96 h 105"/>
                                                  <a:gd name="T104" fmla="*/ 63 w 87"/>
                                                  <a:gd name="T105" fmla="*/ 96 h 105"/>
                                                  <a:gd name="T106" fmla="*/ 68 w 87"/>
                                                  <a:gd name="T107" fmla="*/ 96 h 105"/>
                                                  <a:gd name="T108" fmla="*/ 72 w 87"/>
                                                  <a:gd name="T109" fmla="*/ 91 h 105"/>
                                                  <a:gd name="T110" fmla="*/ 77 w 87"/>
                                                  <a:gd name="T111" fmla="*/ 86 h 105"/>
                                                  <a:gd name="T112" fmla="*/ 77 w 87"/>
                                                  <a:gd name="T113" fmla="*/ 81 h 105"/>
                                                  <a:gd name="T114" fmla="*/ 82 w 87"/>
                                                  <a:gd name="T115" fmla="*/ 76 h 105"/>
                                                  <a:gd name="T116" fmla="*/ 82 w 87"/>
                                                  <a:gd name="T117" fmla="*/ 72 h 105"/>
                                                  <a:gd name="T118" fmla="*/ 87 w 87"/>
                                                  <a:gd name="T119" fmla="*/ 62 h 105"/>
                                                  <a:gd name="T120" fmla="*/ 87 w 87"/>
                                                  <a:gd name="T121" fmla="*/ 57 h 105"/>
                                                  <a:gd name="T122" fmla="*/ 87 w 87"/>
                                                  <a:gd name="T123" fmla="*/ 52 h 10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87"/>
                                                  <a:gd name="T187" fmla="*/ 0 h 105"/>
                                                  <a:gd name="T188" fmla="*/ 87 w 87"/>
                                                  <a:gd name="T189" fmla="*/ 105 h 105"/>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87" h="105">
                                                    <a:moveTo>
                                                      <a:pt x="87" y="52"/>
                                                    </a:moveTo>
                                                    <a:lnTo>
                                                      <a:pt x="87" y="48"/>
                                                    </a:lnTo>
                                                    <a:lnTo>
                                                      <a:pt x="87" y="43"/>
                                                    </a:lnTo>
                                                    <a:lnTo>
                                                      <a:pt x="87" y="38"/>
                                                    </a:lnTo>
                                                    <a:lnTo>
                                                      <a:pt x="82" y="33"/>
                                                    </a:lnTo>
                                                    <a:lnTo>
                                                      <a:pt x="82" y="28"/>
                                                    </a:lnTo>
                                                    <a:lnTo>
                                                      <a:pt x="82" y="24"/>
                                                    </a:lnTo>
                                                    <a:lnTo>
                                                      <a:pt x="77" y="24"/>
                                                    </a:lnTo>
                                                    <a:lnTo>
                                                      <a:pt x="77" y="19"/>
                                                    </a:lnTo>
                                                    <a:lnTo>
                                                      <a:pt x="72" y="14"/>
                                                    </a:lnTo>
                                                    <a:lnTo>
                                                      <a:pt x="68" y="9"/>
                                                    </a:lnTo>
                                                    <a:lnTo>
                                                      <a:pt x="63" y="5"/>
                                                    </a:lnTo>
                                                    <a:lnTo>
                                                      <a:pt x="58" y="5"/>
                                                    </a:lnTo>
                                                    <a:lnTo>
                                                      <a:pt x="53" y="0"/>
                                                    </a:lnTo>
                                                    <a:lnTo>
                                                      <a:pt x="48" y="0"/>
                                                    </a:lnTo>
                                                    <a:lnTo>
                                                      <a:pt x="44" y="0"/>
                                                    </a:lnTo>
                                                    <a:lnTo>
                                                      <a:pt x="39" y="0"/>
                                                    </a:lnTo>
                                                    <a:lnTo>
                                                      <a:pt x="34" y="0"/>
                                                    </a:lnTo>
                                                    <a:lnTo>
                                                      <a:pt x="29" y="0"/>
                                                    </a:lnTo>
                                                    <a:lnTo>
                                                      <a:pt x="29" y="5"/>
                                                    </a:lnTo>
                                                    <a:lnTo>
                                                      <a:pt x="24" y="5"/>
                                                    </a:lnTo>
                                                    <a:lnTo>
                                                      <a:pt x="20" y="5"/>
                                                    </a:lnTo>
                                                    <a:lnTo>
                                                      <a:pt x="20" y="9"/>
                                                    </a:lnTo>
                                                    <a:lnTo>
                                                      <a:pt x="15" y="14"/>
                                                    </a:lnTo>
                                                    <a:lnTo>
                                                      <a:pt x="10" y="14"/>
                                                    </a:lnTo>
                                                    <a:lnTo>
                                                      <a:pt x="10" y="19"/>
                                                    </a:lnTo>
                                                    <a:lnTo>
                                                      <a:pt x="5" y="24"/>
                                                    </a:lnTo>
                                                    <a:lnTo>
                                                      <a:pt x="0" y="28"/>
                                                    </a:lnTo>
                                                    <a:lnTo>
                                                      <a:pt x="0" y="33"/>
                                                    </a:lnTo>
                                                    <a:lnTo>
                                                      <a:pt x="0" y="38"/>
                                                    </a:lnTo>
                                                    <a:lnTo>
                                                      <a:pt x="0" y="43"/>
                                                    </a:lnTo>
                                                    <a:lnTo>
                                                      <a:pt x="0" y="48"/>
                                                    </a:lnTo>
                                                    <a:lnTo>
                                                      <a:pt x="0" y="52"/>
                                                    </a:lnTo>
                                                    <a:lnTo>
                                                      <a:pt x="0" y="57"/>
                                                    </a:lnTo>
                                                    <a:lnTo>
                                                      <a:pt x="0" y="62"/>
                                                    </a:lnTo>
                                                    <a:lnTo>
                                                      <a:pt x="0" y="72"/>
                                                    </a:lnTo>
                                                    <a:lnTo>
                                                      <a:pt x="5" y="76"/>
                                                    </a:lnTo>
                                                    <a:lnTo>
                                                      <a:pt x="5" y="81"/>
                                                    </a:lnTo>
                                                    <a:lnTo>
                                                      <a:pt x="10" y="86"/>
                                                    </a:lnTo>
                                                    <a:lnTo>
                                                      <a:pt x="10" y="91"/>
                                                    </a:lnTo>
                                                    <a:lnTo>
                                                      <a:pt x="15" y="91"/>
                                                    </a:lnTo>
                                                    <a:lnTo>
                                                      <a:pt x="20" y="96"/>
                                                    </a:lnTo>
                                                    <a:lnTo>
                                                      <a:pt x="24" y="96"/>
                                                    </a:lnTo>
                                                    <a:lnTo>
                                                      <a:pt x="29" y="96"/>
                                                    </a:lnTo>
                                                    <a:lnTo>
                                                      <a:pt x="29" y="100"/>
                                                    </a:lnTo>
                                                    <a:lnTo>
                                                      <a:pt x="34" y="100"/>
                                                    </a:lnTo>
                                                    <a:lnTo>
                                                      <a:pt x="39" y="100"/>
                                                    </a:lnTo>
                                                    <a:lnTo>
                                                      <a:pt x="44" y="105"/>
                                                    </a:lnTo>
                                                    <a:lnTo>
                                                      <a:pt x="44" y="100"/>
                                                    </a:lnTo>
                                                    <a:lnTo>
                                                      <a:pt x="48" y="100"/>
                                                    </a:lnTo>
                                                    <a:lnTo>
                                                      <a:pt x="53" y="100"/>
                                                    </a:lnTo>
                                                    <a:lnTo>
                                                      <a:pt x="58" y="96"/>
                                                    </a:lnTo>
                                                    <a:lnTo>
                                                      <a:pt x="63" y="96"/>
                                                    </a:lnTo>
                                                    <a:lnTo>
                                                      <a:pt x="68" y="96"/>
                                                    </a:lnTo>
                                                    <a:lnTo>
                                                      <a:pt x="72" y="91"/>
                                                    </a:lnTo>
                                                    <a:lnTo>
                                                      <a:pt x="77" y="86"/>
                                                    </a:lnTo>
                                                    <a:lnTo>
                                                      <a:pt x="77" y="81"/>
                                                    </a:lnTo>
                                                    <a:lnTo>
                                                      <a:pt x="82" y="76"/>
                                                    </a:lnTo>
                                                    <a:lnTo>
                                                      <a:pt x="82" y="72"/>
                                                    </a:lnTo>
                                                    <a:lnTo>
                                                      <a:pt x="87" y="62"/>
                                                    </a:lnTo>
                                                    <a:lnTo>
                                                      <a:pt x="87" y="57"/>
                                                    </a:lnTo>
                                                    <a:lnTo>
                                                      <a:pt x="87" y="52"/>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0" name="Freeform 602"/>
                                              <a:cNvSpPr>
                                                <a:spLocks/>
                                              </a:cNvSpPr>
                                            </a:nvSpPr>
                                            <a:spPr bwMode="auto">
                                              <a:xfrm>
                                                <a:off x="11105" y="3032"/>
                                                <a:ext cx="86" cy="106"/>
                                              </a:xfrm>
                                              <a:custGeom>
                                                <a:avLst/>
                                                <a:gdLst>
                                                  <a:gd name="T0" fmla="*/ 86 w 86"/>
                                                  <a:gd name="T1" fmla="*/ 48 h 106"/>
                                                  <a:gd name="T2" fmla="*/ 86 w 86"/>
                                                  <a:gd name="T3" fmla="*/ 44 h 106"/>
                                                  <a:gd name="T4" fmla="*/ 86 w 86"/>
                                                  <a:gd name="T5" fmla="*/ 34 h 106"/>
                                                  <a:gd name="T6" fmla="*/ 82 w 86"/>
                                                  <a:gd name="T7" fmla="*/ 24 h 106"/>
                                                  <a:gd name="T8" fmla="*/ 77 w 86"/>
                                                  <a:gd name="T9" fmla="*/ 20 h 106"/>
                                                  <a:gd name="T10" fmla="*/ 72 w 86"/>
                                                  <a:gd name="T11" fmla="*/ 10 h 106"/>
                                                  <a:gd name="T12" fmla="*/ 62 w 86"/>
                                                  <a:gd name="T13" fmla="*/ 10 h 106"/>
                                                  <a:gd name="T14" fmla="*/ 58 w 86"/>
                                                  <a:gd name="T15" fmla="*/ 5 h 106"/>
                                                  <a:gd name="T16" fmla="*/ 48 w 86"/>
                                                  <a:gd name="T17" fmla="*/ 0 h 106"/>
                                                  <a:gd name="T18" fmla="*/ 43 w 86"/>
                                                  <a:gd name="T19" fmla="*/ 0 h 106"/>
                                                  <a:gd name="T20" fmla="*/ 34 w 86"/>
                                                  <a:gd name="T21" fmla="*/ 5 h 106"/>
                                                  <a:gd name="T22" fmla="*/ 24 w 86"/>
                                                  <a:gd name="T23" fmla="*/ 10 h 106"/>
                                                  <a:gd name="T24" fmla="*/ 19 w 86"/>
                                                  <a:gd name="T25" fmla="*/ 10 h 106"/>
                                                  <a:gd name="T26" fmla="*/ 14 w 86"/>
                                                  <a:gd name="T27" fmla="*/ 20 h 106"/>
                                                  <a:gd name="T28" fmla="*/ 10 w 86"/>
                                                  <a:gd name="T29" fmla="*/ 24 h 106"/>
                                                  <a:gd name="T30" fmla="*/ 5 w 86"/>
                                                  <a:gd name="T31" fmla="*/ 34 h 106"/>
                                                  <a:gd name="T32" fmla="*/ 0 w 86"/>
                                                  <a:gd name="T33" fmla="*/ 44 h 106"/>
                                                  <a:gd name="T34" fmla="*/ 0 w 86"/>
                                                  <a:gd name="T35" fmla="*/ 48 h 106"/>
                                                  <a:gd name="T36" fmla="*/ 0 w 86"/>
                                                  <a:gd name="T37" fmla="*/ 58 h 106"/>
                                                  <a:gd name="T38" fmla="*/ 0 w 86"/>
                                                  <a:gd name="T39" fmla="*/ 68 h 106"/>
                                                  <a:gd name="T40" fmla="*/ 5 w 86"/>
                                                  <a:gd name="T41" fmla="*/ 77 h 106"/>
                                                  <a:gd name="T42" fmla="*/ 10 w 86"/>
                                                  <a:gd name="T43" fmla="*/ 82 h 106"/>
                                                  <a:gd name="T44" fmla="*/ 14 w 86"/>
                                                  <a:gd name="T45" fmla="*/ 91 h 106"/>
                                                  <a:gd name="T46" fmla="*/ 19 w 86"/>
                                                  <a:gd name="T47" fmla="*/ 96 h 106"/>
                                                  <a:gd name="T48" fmla="*/ 24 w 86"/>
                                                  <a:gd name="T49" fmla="*/ 101 h 106"/>
                                                  <a:gd name="T50" fmla="*/ 34 w 86"/>
                                                  <a:gd name="T51" fmla="*/ 101 h 106"/>
                                                  <a:gd name="T52" fmla="*/ 43 w 86"/>
                                                  <a:gd name="T53" fmla="*/ 106 h 106"/>
                                                  <a:gd name="T54" fmla="*/ 48 w 86"/>
                                                  <a:gd name="T55" fmla="*/ 106 h 106"/>
                                                  <a:gd name="T56" fmla="*/ 58 w 86"/>
                                                  <a:gd name="T57" fmla="*/ 101 h 106"/>
                                                  <a:gd name="T58" fmla="*/ 62 w 86"/>
                                                  <a:gd name="T59" fmla="*/ 101 h 106"/>
                                                  <a:gd name="T60" fmla="*/ 72 w 86"/>
                                                  <a:gd name="T61" fmla="*/ 96 h 106"/>
                                                  <a:gd name="T62" fmla="*/ 77 w 86"/>
                                                  <a:gd name="T63" fmla="*/ 91 h 106"/>
                                                  <a:gd name="T64" fmla="*/ 82 w 86"/>
                                                  <a:gd name="T65" fmla="*/ 82 h 106"/>
                                                  <a:gd name="T66" fmla="*/ 86 w 86"/>
                                                  <a:gd name="T67" fmla="*/ 77 h 106"/>
                                                  <a:gd name="T68" fmla="*/ 86 w 86"/>
                                                  <a:gd name="T69" fmla="*/ 68 h 106"/>
                                                  <a:gd name="T70" fmla="*/ 86 w 86"/>
                                                  <a:gd name="T71" fmla="*/ 58 h 1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06"/>
                                                  <a:gd name="T110" fmla="*/ 86 w 86"/>
                                                  <a:gd name="T111" fmla="*/ 106 h 10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06">
                                                    <a:moveTo>
                                                      <a:pt x="86" y="58"/>
                                                    </a:moveTo>
                                                    <a:lnTo>
                                                      <a:pt x="86" y="48"/>
                                                    </a:lnTo>
                                                    <a:lnTo>
                                                      <a:pt x="86" y="44"/>
                                                    </a:lnTo>
                                                    <a:lnTo>
                                                      <a:pt x="86" y="39"/>
                                                    </a:lnTo>
                                                    <a:lnTo>
                                                      <a:pt x="86" y="34"/>
                                                    </a:lnTo>
                                                    <a:lnTo>
                                                      <a:pt x="82" y="29"/>
                                                    </a:lnTo>
                                                    <a:lnTo>
                                                      <a:pt x="82" y="24"/>
                                                    </a:lnTo>
                                                    <a:lnTo>
                                                      <a:pt x="77" y="20"/>
                                                    </a:lnTo>
                                                    <a:lnTo>
                                                      <a:pt x="72" y="15"/>
                                                    </a:lnTo>
                                                    <a:lnTo>
                                                      <a:pt x="72" y="10"/>
                                                    </a:lnTo>
                                                    <a:lnTo>
                                                      <a:pt x="67" y="10"/>
                                                    </a:lnTo>
                                                    <a:lnTo>
                                                      <a:pt x="62" y="10"/>
                                                    </a:lnTo>
                                                    <a:lnTo>
                                                      <a:pt x="58" y="5"/>
                                                    </a:lnTo>
                                                    <a:lnTo>
                                                      <a:pt x="53" y="5"/>
                                                    </a:lnTo>
                                                    <a:lnTo>
                                                      <a:pt x="48" y="0"/>
                                                    </a:lnTo>
                                                    <a:lnTo>
                                                      <a:pt x="43" y="0"/>
                                                    </a:lnTo>
                                                    <a:lnTo>
                                                      <a:pt x="38" y="5"/>
                                                    </a:lnTo>
                                                    <a:lnTo>
                                                      <a:pt x="34" y="5"/>
                                                    </a:lnTo>
                                                    <a:lnTo>
                                                      <a:pt x="24" y="10"/>
                                                    </a:lnTo>
                                                    <a:lnTo>
                                                      <a:pt x="19" y="10"/>
                                                    </a:lnTo>
                                                    <a:lnTo>
                                                      <a:pt x="14" y="15"/>
                                                    </a:lnTo>
                                                    <a:lnTo>
                                                      <a:pt x="14" y="20"/>
                                                    </a:lnTo>
                                                    <a:lnTo>
                                                      <a:pt x="10" y="20"/>
                                                    </a:lnTo>
                                                    <a:lnTo>
                                                      <a:pt x="10" y="24"/>
                                                    </a:lnTo>
                                                    <a:lnTo>
                                                      <a:pt x="10" y="29"/>
                                                    </a:lnTo>
                                                    <a:lnTo>
                                                      <a:pt x="5" y="34"/>
                                                    </a:lnTo>
                                                    <a:lnTo>
                                                      <a:pt x="5" y="39"/>
                                                    </a:lnTo>
                                                    <a:lnTo>
                                                      <a:pt x="0" y="44"/>
                                                    </a:lnTo>
                                                    <a:lnTo>
                                                      <a:pt x="0" y="48"/>
                                                    </a:lnTo>
                                                    <a:lnTo>
                                                      <a:pt x="0" y="58"/>
                                                    </a:lnTo>
                                                    <a:lnTo>
                                                      <a:pt x="0" y="68"/>
                                                    </a:lnTo>
                                                    <a:lnTo>
                                                      <a:pt x="5" y="72"/>
                                                    </a:lnTo>
                                                    <a:lnTo>
                                                      <a:pt x="5" y="77"/>
                                                    </a:lnTo>
                                                    <a:lnTo>
                                                      <a:pt x="10" y="82"/>
                                                    </a:lnTo>
                                                    <a:lnTo>
                                                      <a:pt x="10" y="87"/>
                                                    </a:lnTo>
                                                    <a:lnTo>
                                                      <a:pt x="14" y="91"/>
                                                    </a:lnTo>
                                                    <a:lnTo>
                                                      <a:pt x="19" y="96"/>
                                                    </a:lnTo>
                                                    <a:lnTo>
                                                      <a:pt x="24" y="101"/>
                                                    </a:lnTo>
                                                    <a:lnTo>
                                                      <a:pt x="34" y="101"/>
                                                    </a:lnTo>
                                                    <a:lnTo>
                                                      <a:pt x="38" y="106"/>
                                                    </a:lnTo>
                                                    <a:lnTo>
                                                      <a:pt x="43" y="106"/>
                                                    </a:lnTo>
                                                    <a:lnTo>
                                                      <a:pt x="48" y="106"/>
                                                    </a:lnTo>
                                                    <a:lnTo>
                                                      <a:pt x="53" y="106"/>
                                                    </a:lnTo>
                                                    <a:lnTo>
                                                      <a:pt x="58" y="101"/>
                                                    </a:lnTo>
                                                    <a:lnTo>
                                                      <a:pt x="62" y="101"/>
                                                    </a:lnTo>
                                                    <a:lnTo>
                                                      <a:pt x="67" y="101"/>
                                                    </a:lnTo>
                                                    <a:lnTo>
                                                      <a:pt x="72" y="96"/>
                                                    </a:lnTo>
                                                    <a:lnTo>
                                                      <a:pt x="72" y="91"/>
                                                    </a:lnTo>
                                                    <a:lnTo>
                                                      <a:pt x="77" y="91"/>
                                                    </a:lnTo>
                                                    <a:lnTo>
                                                      <a:pt x="77" y="87"/>
                                                    </a:lnTo>
                                                    <a:lnTo>
                                                      <a:pt x="82" y="82"/>
                                                    </a:lnTo>
                                                    <a:lnTo>
                                                      <a:pt x="86" y="77"/>
                                                    </a:lnTo>
                                                    <a:lnTo>
                                                      <a:pt x="86" y="72"/>
                                                    </a:lnTo>
                                                    <a:lnTo>
                                                      <a:pt x="86" y="68"/>
                                                    </a:lnTo>
                                                    <a:lnTo>
                                                      <a:pt x="86" y="58"/>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1" name="Freeform 603"/>
                                              <a:cNvSpPr>
                                                <a:spLocks/>
                                              </a:cNvSpPr>
                                            </a:nvSpPr>
                                            <a:spPr bwMode="auto">
                                              <a:xfrm>
                                                <a:off x="11105" y="3032"/>
                                                <a:ext cx="86" cy="106"/>
                                              </a:xfrm>
                                              <a:custGeom>
                                                <a:avLst/>
                                                <a:gdLst>
                                                  <a:gd name="T0" fmla="*/ 86 w 86"/>
                                                  <a:gd name="T1" fmla="*/ 58 h 106"/>
                                                  <a:gd name="T2" fmla="*/ 86 w 86"/>
                                                  <a:gd name="T3" fmla="*/ 48 h 106"/>
                                                  <a:gd name="T4" fmla="*/ 86 w 86"/>
                                                  <a:gd name="T5" fmla="*/ 44 h 106"/>
                                                  <a:gd name="T6" fmla="*/ 86 w 86"/>
                                                  <a:gd name="T7" fmla="*/ 39 h 106"/>
                                                  <a:gd name="T8" fmla="*/ 86 w 86"/>
                                                  <a:gd name="T9" fmla="*/ 34 h 106"/>
                                                  <a:gd name="T10" fmla="*/ 82 w 86"/>
                                                  <a:gd name="T11" fmla="*/ 29 h 106"/>
                                                  <a:gd name="T12" fmla="*/ 82 w 86"/>
                                                  <a:gd name="T13" fmla="*/ 24 h 106"/>
                                                  <a:gd name="T14" fmla="*/ 77 w 86"/>
                                                  <a:gd name="T15" fmla="*/ 20 h 106"/>
                                                  <a:gd name="T16" fmla="*/ 72 w 86"/>
                                                  <a:gd name="T17" fmla="*/ 15 h 106"/>
                                                  <a:gd name="T18" fmla="*/ 72 w 86"/>
                                                  <a:gd name="T19" fmla="*/ 10 h 106"/>
                                                  <a:gd name="T20" fmla="*/ 67 w 86"/>
                                                  <a:gd name="T21" fmla="*/ 10 h 106"/>
                                                  <a:gd name="T22" fmla="*/ 62 w 86"/>
                                                  <a:gd name="T23" fmla="*/ 10 h 106"/>
                                                  <a:gd name="T24" fmla="*/ 58 w 86"/>
                                                  <a:gd name="T25" fmla="*/ 5 h 106"/>
                                                  <a:gd name="T26" fmla="*/ 53 w 86"/>
                                                  <a:gd name="T27" fmla="*/ 5 h 106"/>
                                                  <a:gd name="T28" fmla="*/ 48 w 86"/>
                                                  <a:gd name="T29" fmla="*/ 0 h 106"/>
                                                  <a:gd name="T30" fmla="*/ 43 w 86"/>
                                                  <a:gd name="T31" fmla="*/ 0 h 106"/>
                                                  <a:gd name="T32" fmla="*/ 38 w 86"/>
                                                  <a:gd name="T33" fmla="*/ 5 h 106"/>
                                                  <a:gd name="T34" fmla="*/ 34 w 86"/>
                                                  <a:gd name="T35" fmla="*/ 5 h 106"/>
                                                  <a:gd name="T36" fmla="*/ 24 w 86"/>
                                                  <a:gd name="T37" fmla="*/ 10 h 106"/>
                                                  <a:gd name="T38" fmla="*/ 19 w 86"/>
                                                  <a:gd name="T39" fmla="*/ 10 h 106"/>
                                                  <a:gd name="T40" fmla="*/ 14 w 86"/>
                                                  <a:gd name="T41" fmla="*/ 15 h 106"/>
                                                  <a:gd name="T42" fmla="*/ 14 w 86"/>
                                                  <a:gd name="T43" fmla="*/ 20 h 106"/>
                                                  <a:gd name="T44" fmla="*/ 10 w 86"/>
                                                  <a:gd name="T45" fmla="*/ 20 h 106"/>
                                                  <a:gd name="T46" fmla="*/ 10 w 86"/>
                                                  <a:gd name="T47" fmla="*/ 24 h 106"/>
                                                  <a:gd name="T48" fmla="*/ 10 w 86"/>
                                                  <a:gd name="T49" fmla="*/ 29 h 106"/>
                                                  <a:gd name="T50" fmla="*/ 5 w 86"/>
                                                  <a:gd name="T51" fmla="*/ 34 h 106"/>
                                                  <a:gd name="T52" fmla="*/ 5 w 86"/>
                                                  <a:gd name="T53" fmla="*/ 39 h 106"/>
                                                  <a:gd name="T54" fmla="*/ 0 w 86"/>
                                                  <a:gd name="T55" fmla="*/ 44 h 106"/>
                                                  <a:gd name="T56" fmla="*/ 0 w 86"/>
                                                  <a:gd name="T57" fmla="*/ 48 h 106"/>
                                                  <a:gd name="T58" fmla="*/ 0 w 86"/>
                                                  <a:gd name="T59" fmla="*/ 58 h 106"/>
                                                  <a:gd name="T60" fmla="*/ 0 w 86"/>
                                                  <a:gd name="T61" fmla="*/ 68 h 106"/>
                                                  <a:gd name="T62" fmla="*/ 5 w 86"/>
                                                  <a:gd name="T63" fmla="*/ 72 h 106"/>
                                                  <a:gd name="T64" fmla="*/ 5 w 86"/>
                                                  <a:gd name="T65" fmla="*/ 77 h 106"/>
                                                  <a:gd name="T66" fmla="*/ 10 w 86"/>
                                                  <a:gd name="T67" fmla="*/ 82 h 106"/>
                                                  <a:gd name="T68" fmla="*/ 10 w 86"/>
                                                  <a:gd name="T69" fmla="*/ 87 h 106"/>
                                                  <a:gd name="T70" fmla="*/ 14 w 86"/>
                                                  <a:gd name="T71" fmla="*/ 91 h 106"/>
                                                  <a:gd name="T72" fmla="*/ 19 w 86"/>
                                                  <a:gd name="T73" fmla="*/ 96 h 106"/>
                                                  <a:gd name="T74" fmla="*/ 24 w 86"/>
                                                  <a:gd name="T75" fmla="*/ 101 h 106"/>
                                                  <a:gd name="T76" fmla="*/ 34 w 86"/>
                                                  <a:gd name="T77" fmla="*/ 101 h 106"/>
                                                  <a:gd name="T78" fmla="*/ 38 w 86"/>
                                                  <a:gd name="T79" fmla="*/ 106 h 106"/>
                                                  <a:gd name="T80" fmla="*/ 43 w 86"/>
                                                  <a:gd name="T81" fmla="*/ 106 h 106"/>
                                                  <a:gd name="T82" fmla="*/ 48 w 86"/>
                                                  <a:gd name="T83" fmla="*/ 106 h 106"/>
                                                  <a:gd name="T84" fmla="*/ 53 w 86"/>
                                                  <a:gd name="T85" fmla="*/ 106 h 106"/>
                                                  <a:gd name="T86" fmla="*/ 58 w 86"/>
                                                  <a:gd name="T87" fmla="*/ 101 h 106"/>
                                                  <a:gd name="T88" fmla="*/ 62 w 86"/>
                                                  <a:gd name="T89" fmla="*/ 101 h 106"/>
                                                  <a:gd name="T90" fmla="*/ 67 w 86"/>
                                                  <a:gd name="T91" fmla="*/ 101 h 106"/>
                                                  <a:gd name="T92" fmla="*/ 72 w 86"/>
                                                  <a:gd name="T93" fmla="*/ 96 h 106"/>
                                                  <a:gd name="T94" fmla="*/ 72 w 86"/>
                                                  <a:gd name="T95" fmla="*/ 91 h 106"/>
                                                  <a:gd name="T96" fmla="*/ 77 w 86"/>
                                                  <a:gd name="T97" fmla="*/ 91 h 106"/>
                                                  <a:gd name="T98" fmla="*/ 77 w 86"/>
                                                  <a:gd name="T99" fmla="*/ 87 h 106"/>
                                                  <a:gd name="T100" fmla="*/ 82 w 86"/>
                                                  <a:gd name="T101" fmla="*/ 82 h 106"/>
                                                  <a:gd name="T102" fmla="*/ 86 w 86"/>
                                                  <a:gd name="T103" fmla="*/ 77 h 106"/>
                                                  <a:gd name="T104" fmla="*/ 86 w 86"/>
                                                  <a:gd name="T105" fmla="*/ 72 h 106"/>
                                                  <a:gd name="T106" fmla="*/ 86 w 86"/>
                                                  <a:gd name="T107" fmla="*/ 68 h 106"/>
                                                  <a:gd name="T108" fmla="*/ 86 w 86"/>
                                                  <a:gd name="T109" fmla="*/ 58 h 10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86"/>
                                                  <a:gd name="T166" fmla="*/ 0 h 106"/>
                                                  <a:gd name="T167" fmla="*/ 86 w 86"/>
                                                  <a:gd name="T168" fmla="*/ 106 h 10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86" h="106">
                                                    <a:moveTo>
                                                      <a:pt x="86" y="58"/>
                                                    </a:moveTo>
                                                    <a:lnTo>
                                                      <a:pt x="86" y="48"/>
                                                    </a:lnTo>
                                                    <a:lnTo>
                                                      <a:pt x="86" y="44"/>
                                                    </a:lnTo>
                                                    <a:lnTo>
                                                      <a:pt x="86" y="39"/>
                                                    </a:lnTo>
                                                    <a:lnTo>
                                                      <a:pt x="86" y="34"/>
                                                    </a:lnTo>
                                                    <a:lnTo>
                                                      <a:pt x="82" y="29"/>
                                                    </a:lnTo>
                                                    <a:lnTo>
                                                      <a:pt x="82" y="24"/>
                                                    </a:lnTo>
                                                    <a:lnTo>
                                                      <a:pt x="77" y="20"/>
                                                    </a:lnTo>
                                                    <a:lnTo>
                                                      <a:pt x="72" y="15"/>
                                                    </a:lnTo>
                                                    <a:lnTo>
                                                      <a:pt x="72" y="10"/>
                                                    </a:lnTo>
                                                    <a:lnTo>
                                                      <a:pt x="67" y="10"/>
                                                    </a:lnTo>
                                                    <a:lnTo>
                                                      <a:pt x="62" y="10"/>
                                                    </a:lnTo>
                                                    <a:lnTo>
                                                      <a:pt x="58" y="5"/>
                                                    </a:lnTo>
                                                    <a:lnTo>
                                                      <a:pt x="53" y="5"/>
                                                    </a:lnTo>
                                                    <a:lnTo>
                                                      <a:pt x="48" y="0"/>
                                                    </a:lnTo>
                                                    <a:lnTo>
                                                      <a:pt x="43" y="0"/>
                                                    </a:lnTo>
                                                    <a:lnTo>
                                                      <a:pt x="38" y="5"/>
                                                    </a:lnTo>
                                                    <a:lnTo>
                                                      <a:pt x="34" y="5"/>
                                                    </a:lnTo>
                                                    <a:lnTo>
                                                      <a:pt x="24" y="10"/>
                                                    </a:lnTo>
                                                    <a:lnTo>
                                                      <a:pt x="19" y="10"/>
                                                    </a:lnTo>
                                                    <a:lnTo>
                                                      <a:pt x="14" y="15"/>
                                                    </a:lnTo>
                                                    <a:lnTo>
                                                      <a:pt x="14" y="20"/>
                                                    </a:lnTo>
                                                    <a:lnTo>
                                                      <a:pt x="10" y="20"/>
                                                    </a:lnTo>
                                                    <a:lnTo>
                                                      <a:pt x="10" y="24"/>
                                                    </a:lnTo>
                                                    <a:lnTo>
                                                      <a:pt x="10" y="29"/>
                                                    </a:lnTo>
                                                    <a:lnTo>
                                                      <a:pt x="5" y="34"/>
                                                    </a:lnTo>
                                                    <a:lnTo>
                                                      <a:pt x="5" y="39"/>
                                                    </a:lnTo>
                                                    <a:lnTo>
                                                      <a:pt x="0" y="44"/>
                                                    </a:lnTo>
                                                    <a:lnTo>
                                                      <a:pt x="0" y="48"/>
                                                    </a:lnTo>
                                                    <a:lnTo>
                                                      <a:pt x="0" y="58"/>
                                                    </a:lnTo>
                                                    <a:lnTo>
                                                      <a:pt x="0" y="68"/>
                                                    </a:lnTo>
                                                    <a:lnTo>
                                                      <a:pt x="5" y="72"/>
                                                    </a:lnTo>
                                                    <a:lnTo>
                                                      <a:pt x="5" y="77"/>
                                                    </a:lnTo>
                                                    <a:lnTo>
                                                      <a:pt x="10" y="82"/>
                                                    </a:lnTo>
                                                    <a:lnTo>
                                                      <a:pt x="10" y="87"/>
                                                    </a:lnTo>
                                                    <a:lnTo>
                                                      <a:pt x="14" y="91"/>
                                                    </a:lnTo>
                                                    <a:lnTo>
                                                      <a:pt x="19" y="96"/>
                                                    </a:lnTo>
                                                    <a:lnTo>
                                                      <a:pt x="24" y="101"/>
                                                    </a:lnTo>
                                                    <a:lnTo>
                                                      <a:pt x="34" y="101"/>
                                                    </a:lnTo>
                                                    <a:lnTo>
                                                      <a:pt x="38" y="106"/>
                                                    </a:lnTo>
                                                    <a:lnTo>
                                                      <a:pt x="43" y="106"/>
                                                    </a:lnTo>
                                                    <a:lnTo>
                                                      <a:pt x="48" y="106"/>
                                                    </a:lnTo>
                                                    <a:lnTo>
                                                      <a:pt x="53" y="106"/>
                                                    </a:lnTo>
                                                    <a:lnTo>
                                                      <a:pt x="58" y="101"/>
                                                    </a:lnTo>
                                                    <a:lnTo>
                                                      <a:pt x="62" y="101"/>
                                                    </a:lnTo>
                                                    <a:lnTo>
                                                      <a:pt x="67" y="101"/>
                                                    </a:lnTo>
                                                    <a:lnTo>
                                                      <a:pt x="72" y="96"/>
                                                    </a:lnTo>
                                                    <a:lnTo>
                                                      <a:pt x="72" y="91"/>
                                                    </a:lnTo>
                                                    <a:lnTo>
                                                      <a:pt x="77" y="91"/>
                                                    </a:lnTo>
                                                    <a:lnTo>
                                                      <a:pt x="77" y="87"/>
                                                    </a:lnTo>
                                                    <a:lnTo>
                                                      <a:pt x="82" y="82"/>
                                                    </a:lnTo>
                                                    <a:lnTo>
                                                      <a:pt x="86" y="77"/>
                                                    </a:lnTo>
                                                    <a:lnTo>
                                                      <a:pt x="86" y="72"/>
                                                    </a:lnTo>
                                                    <a:lnTo>
                                                      <a:pt x="86" y="68"/>
                                                    </a:lnTo>
                                                    <a:lnTo>
                                                      <a:pt x="86" y="58"/>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2" name="Freeform 604"/>
                                              <a:cNvSpPr>
                                                <a:spLocks/>
                                              </a:cNvSpPr>
                                            </a:nvSpPr>
                                            <a:spPr bwMode="auto">
                                              <a:xfrm>
                                                <a:off x="11268" y="2860"/>
                                                <a:ext cx="86" cy="105"/>
                                              </a:xfrm>
                                              <a:custGeom>
                                                <a:avLst/>
                                                <a:gdLst>
                                                  <a:gd name="T0" fmla="*/ 86 w 86"/>
                                                  <a:gd name="T1" fmla="*/ 48 h 105"/>
                                                  <a:gd name="T2" fmla="*/ 86 w 86"/>
                                                  <a:gd name="T3" fmla="*/ 38 h 105"/>
                                                  <a:gd name="T4" fmla="*/ 82 w 86"/>
                                                  <a:gd name="T5" fmla="*/ 28 h 105"/>
                                                  <a:gd name="T6" fmla="*/ 77 w 86"/>
                                                  <a:gd name="T7" fmla="*/ 24 h 105"/>
                                                  <a:gd name="T8" fmla="*/ 72 w 86"/>
                                                  <a:gd name="T9" fmla="*/ 19 h 105"/>
                                                  <a:gd name="T10" fmla="*/ 67 w 86"/>
                                                  <a:gd name="T11" fmla="*/ 9 h 105"/>
                                                  <a:gd name="T12" fmla="*/ 62 w 86"/>
                                                  <a:gd name="T13" fmla="*/ 9 h 105"/>
                                                  <a:gd name="T14" fmla="*/ 53 w 86"/>
                                                  <a:gd name="T15" fmla="*/ 4 h 105"/>
                                                  <a:gd name="T16" fmla="*/ 43 w 86"/>
                                                  <a:gd name="T17" fmla="*/ 0 h 105"/>
                                                  <a:gd name="T18" fmla="*/ 38 w 86"/>
                                                  <a:gd name="T19" fmla="*/ 0 h 105"/>
                                                  <a:gd name="T20" fmla="*/ 34 w 86"/>
                                                  <a:gd name="T21" fmla="*/ 4 h 105"/>
                                                  <a:gd name="T22" fmla="*/ 24 w 86"/>
                                                  <a:gd name="T23" fmla="*/ 9 h 105"/>
                                                  <a:gd name="T24" fmla="*/ 15 w 86"/>
                                                  <a:gd name="T25" fmla="*/ 9 h 105"/>
                                                  <a:gd name="T26" fmla="*/ 10 w 86"/>
                                                  <a:gd name="T27" fmla="*/ 19 h 105"/>
                                                  <a:gd name="T28" fmla="*/ 5 w 86"/>
                                                  <a:gd name="T29" fmla="*/ 24 h 105"/>
                                                  <a:gd name="T30" fmla="*/ 0 w 86"/>
                                                  <a:gd name="T31" fmla="*/ 28 h 105"/>
                                                  <a:gd name="T32" fmla="*/ 0 w 86"/>
                                                  <a:gd name="T33" fmla="*/ 38 h 105"/>
                                                  <a:gd name="T34" fmla="*/ 0 w 86"/>
                                                  <a:gd name="T35" fmla="*/ 48 h 105"/>
                                                  <a:gd name="T36" fmla="*/ 0 w 86"/>
                                                  <a:gd name="T37" fmla="*/ 57 h 105"/>
                                                  <a:gd name="T38" fmla="*/ 0 w 86"/>
                                                  <a:gd name="T39" fmla="*/ 67 h 105"/>
                                                  <a:gd name="T40" fmla="*/ 0 w 86"/>
                                                  <a:gd name="T41" fmla="*/ 72 h 105"/>
                                                  <a:gd name="T42" fmla="*/ 5 w 86"/>
                                                  <a:gd name="T43" fmla="*/ 81 h 105"/>
                                                  <a:gd name="T44" fmla="*/ 10 w 86"/>
                                                  <a:gd name="T45" fmla="*/ 91 h 105"/>
                                                  <a:gd name="T46" fmla="*/ 15 w 86"/>
                                                  <a:gd name="T47" fmla="*/ 96 h 105"/>
                                                  <a:gd name="T48" fmla="*/ 24 w 86"/>
                                                  <a:gd name="T49" fmla="*/ 100 h 105"/>
                                                  <a:gd name="T50" fmla="*/ 34 w 86"/>
                                                  <a:gd name="T51" fmla="*/ 100 h 105"/>
                                                  <a:gd name="T52" fmla="*/ 38 w 86"/>
                                                  <a:gd name="T53" fmla="*/ 105 h 105"/>
                                                  <a:gd name="T54" fmla="*/ 43 w 86"/>
                                                  <a:gd name="T55" fmla="*/ 105 h 105"/>
                                                  <a:gd name="T56" fmla="*/ 53 w 86"/>
                                                  <a:gd name="T57" fmla="*/ 100 h 105"/>
                                                  <a:gd name="T58" fmla="*/ 62 w 86"/>
                                                  <a:gd name="T59" fmla="*/ 100 h 105"/>
                                                  <a:gd name="T60" fmla="*/ 67 w 86"/>
                                                  <a:gd name="T61" fmla="*/ 96 h 105"/>
                                                  <a:gd name="T62" fmla="*/ 72 w 86"/>
                                                  <a:gd name="T63" fmla="*/ 91 h 105"/>
                                                  <a:gd name="T64" fmla="*/ 77 w 86"/>
                                                  <a:gd name="T65" fmla="*/ 81 h 105"/>
                                                  <a:gd name="T66" fmla="*/ 82 w 86"/>
                                                  <a:gd name="T67" fmla="*/ 72 h 105"/>
                                                  <a:gd name="T68" fmla="*/ 86 w 86"/>
                                                  <a:gd name="T69" fmla="*/ 67 h 105"/>
                                                  <a:gd name="T70" fmla="*/ 86 w 86"/>
                                                  <a:gd name="T71" fmla="*/ 57 h 10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05"/>
                                                  <a:gd name="T110" fmla="*/ 86 w 86"/>
                                                  <a:gd name="T111" fmla="*/ 105 h 10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05">
                                                    <a:moveTo>
                                                      <a:pt x="86" y="52"/>
                                                    </a:moveTo>
                                                    <a:lnTo>
                                                      <a:pt x="86" y="48"/>
                                                    </a:lnTo>
                                                    <a:lnTo>
                                                      <a:pt x="86" y="38"/>
                                                    </a:lnTo>
                                                    <a:lnTo>
                                                      <a:pt x="82" y="38"/>
                                                    </a:lnTo>
                                                    <a:lnTo>
                                                      <a:pt x="82" y="28"/>
                                                    </a:lnTo>
                                                    <a:lnTo>
                                                      <a:pt x="77" y="24"/>
                                                    </a:lnTo>
                                                    <a:lnTo>
                                                      <a:pt x="77" y="19"/>
                                                    </a:lnTo>
                                                    <a:lnTo>
                                                      <a:pt x="72" y="19"/>
                                                    </a:lnTo>
                                                    <a:lnTo>
                                                      <a:pt x="67" y="14"/>
                                                    </a:lnTo>
                                                    <a:lnTo>
                                                      <a:pt x="67" y="9"/>
                                                    </a:lnTo>
                                                    <a:lnTo>
                                                      <a:pt x="62" y="9"/>
                                                    </a:lnTo>
                                                    <a:lnTo>
                                                      <a:pt x="58" y="4"/>
                                                    </a:lnTo>
                                                    <a:lnTo>
                                                      <a:pt x="53" y="4"/>
                                                    </a:lnTo>
                                                    <a:lnTo>
                                                      <a:pt x="48" y="0"/>
                                                    </a:lnTo>
                                                    <a:lnTo>
                                                      <a:pt x="43" y="0"/>
                                                    </a:lnTo>
                                                    <a:lnTo>
                                                      <a:pt x="38" y="0"/>
                                                    </a:lnTo>
                                                    <a:lnTo>
                                                      <a:pt x="34" y="0"/>
                                                    </a:lnTo>
                                                    <a:lnTo>
                                                      <a:pt x="34" y="4"/>
                                                    </a:lnTo>
                                                    <a:lnTo>
                                                      <a:pt x="24" y="4"/>
                                                    </a:lnTo>
                                                    <a:lnTo>
                                                      <a:pt x="24" y="9"/>
                                                    </a:lnTo>
                                                    <a:lnTo>
                                                      <a:pt x="19" y="9"/>
                                                    </a:lnTo>
                                                    <a:lnTo>
                                                      <a:pt x="15" y="9"/>
                                                    </a:lnTo>
                                                    <a:lnTo>
                                                      <a:pt x="15" y="14"/>
                                                    </a:lnTo>
                                                    <a:lnTo>
                                                      <a:pt x="10" y="19"/>
                                                    </a:lnTo>
                                                    <a:lnTo>
                                                      <a:pt x="5" y="19"/>
                                                    </a:lnTo>
                                                    <a:lnTo>
                                                      <a:pt x="5" y="24"/>
                                                    </a:lnTo>
                                                    <a:lnTo>
                                                      <a:pt x="5" y="28"/>
                                                    </a:lnTo>
                                                    <a:lnTo>
                                                      <a:pt x="0" y="28"/>
                                                    </a:lnTo>
                                                    <a:lnTo>
                                                      <a:pt x="0" y="38"/>
                                                    </a:lnTo>
                                                    <a:lnTo>
                                                      <a:pt x="0" y="48"/>
                                                    </a:lnTo>
                                                    <a:lnTo>
                                                      <a:pt x="0" y="52"/>
                                                    </a:lnTo>
                                                    <a:lnTo>
                                                      <a:pt x="0" y="57"/>
                                                    </a:lnTo>
                                                    <a:lnTo>
                                                      <a:pt x="0" y="62"/>
                                                    </a:lnTo>
                                                    <a:lnTo>
                                                      <a:pt x="0" y="67"/>
                                                    </a:lnTo>
                                                    <a:lnTo>
                                                      <a:pt x="0" y="72"/>
                                                    </a:lnTo>
                                                    <a:lnTo>
                                                      <a:pt x="5" y="81"/>
                                                    </a:lnTo>
                                                    <a:lnTo>
                                                      <a:pt x="5" y="86"/>
                                                    </a:lnTo>
                                                    <a:lnTo>
                                                      <a:pt x="10" y="91"/>
                                                    </a:lnTo>
                                                    <a:lnTo>
                                                      <a:pt x="15" y="91"/>
                                                    </a:lnTo>
                                                    <a:lnTo>
                                                      <a:pt x="15" y="96"/>
                                                    </a:lnTo>
                                                    <a:lnTo>
                                                      <a:pt x="19" y="100"/>
                                                    </a:lnTo>
                                                    <a:lnTo>
                                                      <a:pt x="24" y="100"/>
                                                    </a:lnTo>
                                                    <a:lnTo>
                                                      <a:pt x="34" y="100"/>
                                                    </a:lnTo>
                                                    <a:lnTo>
                                                      <a:pt x="34" y="105"/>
                                                    </a:lnTo>
                                                    <a:lnTo>
                                                      <a:pt x="38" y="105"/>
                                                    </a:lnTo>
                                                    <a:lnTo>
                                                      <a:pt x="43" y="105"/>
                                                    </a:lnTo>
                                                    <a:lnTo>
                                                      <a:pt x="48" y="105"/>
                                                    </a:lnTo>
                                                    <a:lnTo>
                                                      <a:pt x="53" y="100"/>
                                                    </a:lnTo>
                                                    <a:lnTo>
                                                      <a:pt x="58" y="100"/>
                                                    </a:lnTo>
                                                    <a:lnTo>
                                                      <a:pt x="62" y="100"/>
                                                    </a:lnTo>
                                                    <a:lnTo>
                                                      <a:pt x="67" y="96"/>
                                                    </a:lnTo>
                                                    <a:lnTo>
                                                      <a:pt x="67" y="91"/>
                                                    </a:lnTo>
                                                    <a:lnTo>
                                                      <a:pt x="72" y="91"/>
                                                    </a:lnTo>
                                                    <a:lnTo>
                                                      <a:pt x="77" y="86"/>
                                                    </a:lnTo>
                                                    <a:lnTo>
                                                      <a:pt x="77" y="81"/>
                                                    </a:lnTo>
                                                    <a:lnTo>
                                                      <a:pt x="82" y="81"/>
                                                    </a:lnTo>
                                                    <a:lnTo>
                                                      <a:pt x="82" y="72"/>
                                                    </a:lnTo>
                                                    <a:lnTo>
                                                      <a:pt x="86" y="67"/>
                                                    </a:lnTo>
                                                    <a:lnTo>
                                                      <a:pt x="86" y="62"/>
                                                    </a:lnTo>
                                                    <a:lnTo>
                                                      <a:pt x="86" y="57"/>
                                                    </a:lnTo>
                                                    <a:lnTo>
                                                      <a:pt x="86" y="52"/>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3" name="Freeform 605"/>
                                              <a:cNvSpPr>
                                                <a:spLocks/>
                                              </a:cNvSpPr>
                                            </a:nvSpPr>
                                            <a:spPr bwMode="auto">
                                              <a:xfrm>
                                                <a:off x="11268" y="2860"/>
                                                <a:ext cx="86" cy="105"/>
                                              </a:xfrm>
                                              <a:custGeom>
                                                <a:avLst/>
                                                <a:gdLst>
                                                  <a:gd name="T0" fmla="*/ 86 w 86"/>
                                                  <a:gd name="T1" fmla="*/ 52 h 105"/>
                                                  <a:gd name="T2" fmla="*/ 86 w 86"/>
                                                  <a:gd name="T3" fmla="*/ 48 h 105"/>
                                                  <a:gd name="T4" fmla="*/ 86 w 86"/>
                                                  <a:gd name="T5" fmla="*/ 38 h 105"/>
                                                  <a:gd name="T6" fmla="*/ 82 w 86"/>
                                                  <a:gd name="T7" fmla="*/ 38 h 105"/>
                                                  <a:gd name="T8" fmla="*/ 82 w 86"/>
                                                  <a:gd name="T9" fmla="*/ 28 h 105"/>
                                                  <a:gd name="T10" fmla="*/ 77 w 86"/>
                                                  <a:gd name="T11" fmla="*/ 24 h 105"/>
                                                  <a:gd name="T12" fmla="*/ 77 w 86"/>
                                                  <a:gd name="T13" fmla="*/ 19 h 105"/>
                                                  <a:gd name="T14" fmla="*/ 72 w 86"/>
                                                  <a:gd name="T15" fmla="*/ 19 h 105"/>
                                                  <a:gd name="T16" fmla="*/ 67 w 86"/>
                                                  <a:gd name="T17" fmla="*/ 14 h 105"/>
                                                  <a:gd name="T18" fmla="*/ 67 w 86"/>
                                                  <a:gd name="T19" fmla="*/ 9 h 105"/>
                                                  <a:gd name="T20" fmla="*/ 62 w 86"/>
                                                  <a:gd name="T21" fmla="*/ 9 h 105"/>
                                                  <a:gd name="T22" fmla="*/ 58 w 86"/>
                                                  <a:gd name="T23" fmla="*/ 4 h 105"/>
                                                  <a:gd name="T24" fmla="*/ 53 w 86"/>
                                                  <a:gd name="T25" fmla="*/ 4 h 105"/>
                                                  <a:gd name="T26" fmla="*/ 48 w 86"/>
                                                  <a:gd name="T27" fmla="*/ 0 h 105"/>
                                                  <a:gd name="T28" fmla="*/ 43 w 86"/>
                                                  <a:gd name="T29" fmla="*/ 0 h 105"/>
                                                  <a:gd name="T30" fmla="*/ 38 w 86"/>
                                                  <a:gd name="T31" fmla="*/ 0 h 105"/>
                                                  <a:gd name="T32" fmla="*/ 34 w 86"/>
                                                  <a:gd name="T33" fmla="*/ 0 h 105"/>
                                                  <a:gd name="T34" fmla="*/ 34 w 86"/>
                                                  <a:gd name="T35" fmla="*/ 4 h 105"/>
                                                  <a:gd name="T36" fmla="*/ 24 w 86"/>
                                                  <a:gd name="T37" fmla="*/ 4 h 105"/>
                                                  <a:gd name="T38" fmla="*/ 24 w 86"/>
                                                  <a:gd name="T39" fmla="*/ 9 h 105"/>
                                                  <a:gd name="T40" fmla="*/ 19 w 86"/>
                                                  <a:gd name="T41" fmla="*/ 9 h 105"/>
                                                  <a:gd name="T42" fmla="*/ 15 w 86"/>
                                                  <a:gd name="T43" fmla="*/ 9 h 105"/>
                                                  <a:gd name="T44" fmla="*/ 15 w 86"/>
                                                  <a:gd name="T45" fmla="*/ 14 h 105"/>
                                                  <a:gd name="T46" fmla="*/ 10 w 86"/>
                                                  <a:gd name="T47" fmla="*/ 19 h 105"/>
                                                  <a:gd name="T48" fmla="*/ 5 w 86"/>
                                                  <a:gd name="T49" fmla="*/ 19 h 105"/>
                                                  <a:gd name="T50" fmla="*/ 5 w 86"/>
                                                  <a:gd name="T51" fmla="*/ 24 h 105"/>
                                                  <a:gd name="T52" fmla="*/ 5 w 86"/>
                                                  <a:gd name="T53" fmla="*/ 28 h 105"/>
                                                  <a:gd name="T54" fmla="*/ 0 w 86"/>
                                                  <a:gd name="T55" fmla="*/ 28 h 105"/>
                                                  <a:gd name="T56" fmla="*/ 0 w 86"/>
                                                  <a:gd name="T57" fmla="*/ 38 h 105"/>
                                                  <a:gd name="T58" fmla="*/ 0 w 86"/>
                                                  <a:gd name="T59" fmla="*/ 48 h 105"/>
                                                  <a:gd name="T60" fmla="*/ 0 w 86"/>
                                                  <a:gd name="T61" fmla="*/ 52 h 105"/>
                                                  <a:gd name="T62" fmla="*/ 0 w 86"/>
                                                  <a:gd name="T63" fmla="*/ 57 h 105"/>
                                                  <a:gd name="T64" fmla="*/ 0 w 86"/>
                                                  <a:gd name="T65" fmla="*/ 62 h 105"/>
                                                  <a:gd name="T66" fmla="*/ 0 w 86"/>
                                                  <a:gd name="T67" fmla="*/ 67 h 105"/>
                                                  <a:gd name="T68" fmla="*/ 0 w 86"/>
                                                  <a:gd name="T69" fmla="*/ 72 h 105"/>
                                                  <a:gd name="T70" fmla="*/ 5 w 86"/>
                                                  <a:gd name="T71" fmla="*/ 81 h 105"/>
                                                  <a:gd name="T72" fmla="*/ 5 w 86"/>
                                                  <a:gd name="T73" fmla="*/ 86 h 105"/>
                                                  <a:gd name="T74" fmla="*/ 10 w 86"/>
                                                  <a:gd name="T75" fmla="*/ 91 h 105"/>
                                                  <a:gd name="T76" fmla="*/ 15 w 86"/>
                                                  <a:gd name="T77" fmla="*/ 91 h 105"/>
                                                  <a:gd name="T78" fmla="*/ 15 w 86"/>
                                                  <a:gd name="T79" fmla="*/ 96 h 105"/>
                                                  <a:gd name="T80" fmla="*/ 19 w 86"/>
                                                  <a:gd name="T81" fmla="*/ 100 h 105"/>
                                                  <a:gd name="T82" fmla="*/ 24 w 86"/>
                                                  <a:gd name="T83" fmla="*/ 100 h 105"/>
                                                  <a:gd name="T84" fmla="*/ 34 w 86"/>
                                                  <a:gd name="T85" fmla="*/ 100 h 105"/>
                                                  <a:gd name="T86" fmla="*/ 34 w 86"/>
                                                  <a:gd name="T87" fmla="*/ 105 h 105"/>
                                                  <a:gd name="T88" fmla="*/ 38 w 86"/>
                                                  <a:gd name="T89" fmla="*/ 105 h 105"/>
                                                  <a:gd name="T90" fmla="*/ 43 w 86"/>
                                                  <a:gd name="T91" fmla="*/ 105 h 105"/>
                                                  <a:gd name="T92" fmla="*/ 48 w 86"/>
                                                  <a:gd name="T93" fmla="*/ 105 h 105"/>
                                                  <a:gd name="T94" fmla="*/ 53 w 86"/>
                                                  <a:gd name="T95" fmla="*/ 100 h 105"/>
                                                  <a:gd name="T96" fmla="*/ 58 w 86"/>
                                                  <a:gd name="T97" fmla="*/ 100 h 105"/>
                                                  <a:gd name="T98" fmla="*/ 62 w 86"/>
                                                  <a:gd name="T99" fmla="*/ 100 h 105"/>
                                                  <a:gd name="T100" fmla="*/ 67 w 86"/>
                                                  <a:gd name="T101" fmla="*/ 96 h 105"/>
                                                  <a:gd name="T102" fmla="*/ 67 w 86"/>
                                                  <a:gd name="T103" fmla="*/ 91 h 105"/>
                                                  <a:gd name="T104" fmla="*/ 72 w 86"/>
                                                  <a:gd name="T105" fmla="*/ 91 h 105"/>
                                                  <a:gd name="T106" fmla="*/ 77 w 86"/>
                                                  <a:gd name="T107" fmla="*/ 86 h 105"/>
                                                  <a:gd name="T108" fmla="*/ 77 w 86"/>
                                                  <a:gd name="T109" fmla="*/ 81 h 105"/>
                                                  <a:gd name="T110" fmla="*/ 82 w 86"/>
                                                  <a:gd name="T111" fmla="*/ 81 h 105"/>
                                                  <a:gd name="T112" fmla="*/ 82 w 86"/>
                                                  <a:gd name="T113" fmla="*/ 72 h 105"/>
                                                  <a:gd name="T114" fmla="*/ 86 w 86"/>
                                                  <a:gd name="T115" fmla="*/ 67 h 105"/>
                                                  <a:gd name="T116" fmla="*/ 86 w 86"/>
                                                  <a:gd name="T117" fmla="*/ 62 h 105"/>
                                                  <a:gd name="T118" fmla="*/ 86 w 86"/>
                                                  <a:gd name="T119" fmla="*/ 57 h 105"/>
                                                  <a:gd name="T120" fmla="*/ 86 w 86"/>
                                                  <a:gd name="T121" fmla="*/ 52 h 10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86"/>
                                                  <a:gd name="T184" fmla="*/ 0 h 105"/>
                                                  <a:gd name="T185" fmla="*/ 86 w 86"/>
                                                  <a:gd name="T186" fmla="*/ 105 h 10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86" h="105">
                                                    <a:moveTo>
                                                      <a:pt x="86" y="52"/>
                                                    </a:moveTo>
                                                    <a:lnTo>
                                                      <a:pt x="86" y="48"/>
                                                    </a:lnTo>
                                                    <a:lnTo>
                                                      <a:pt x="86" y="38"/>
                                                    </a:lnTo>
                                                    <a:lnTo>
                                                      <a:pt x="82" y="38"/>
                                                    </a:lnTo>
                                                    <a:lnTo>
                                                      <a:pt x="82" y="28"/>
                                                    </a:lnTo>
                                                    <a:lnTo>
                                                      <a:pt x="77" y="24"/>
                                                    </a:lnTo>
                                                    <a:lnTo>
                                                      <a:pt x="77" y="19"/>
                                                    </a:lnTo>
                                                    <a:lnTo>
                                                      <a:pt x="72" y="19"/>
                                                    </a:lnTo>
                                                    <a:lnTo>
                                                      <a:pt x="67" y="14"/>
                                                    </a:lnTo>
                                                    <a:lnTo>
                                                      <a:pt x="67" y="9"/>
                                                    </a:lnTo>
                                                    <a:lnTo>
                                                      <a:pt x="62" y="9"/>
                                                    </a:lnTo>
                                                    <a:lnTo>
                                                      <a:pt x="58" y="4"/>
                                                    </a:lnTo>
                                                    <a:lnTo>
                                                      <a:pt x="53" y="4"/>
                                                    </a:lnTo>
                                                    <a:lnTo>
                                                      <a:pt x="48" y="0"/>
                                                    </a:lnTo>
                                                    <a:lnTo>
                                                      <a:pt x="43" y="0"/>
                                                    </a:lnTo>
                                                    <a:lnTo>
                                                      <a:pt x="38" y="0"/>
                                                    </a:lnTo>
                                                    <a:lnTo>
                                                      <a:pt x="34" y="0"/>
                                                    </a:lnTo>
                                                    <a:lnTo>
                                                      <a:pt x="34" y="4"/>
                                                    </a:lnTo>
                                                    <a:lnTo>
                                                      <a:pt x="24" y="4"/>
                                                    </a:lnTo>
                                                    <a:lnTo>
                                                      <a:pt x="24" y="9"/>
                                                    </a:lnTo>
                                                    <a:lnTo>
                                                      <a:pt x="19" y="9"/>
                                                    </a:lnTo>
                                                    <a:lnTo>
                                                      <a:pt x="15" y="9"/>
                                                    </a:lnTo>
                                                    <a:lnTo>
                                                      <a:pt x="15" y="14"/>
                                                    </a:lnTo>
                                                    <a:lnTo>
                                                      <a:pt x="10" y="19"/>
                                                    </a:lnTo>
                                                    <a:lnTo>
                                                      <a:pt x="5" y="19"/>
                                                    </a:lnTo>
                                                    <a:lnTo>
                                                      <a:pt x="5" y="24"/>
                                                    </a:lnTo>
                                                    <a:lnTo>
                                                      <a:pt x="5" y="28"/>
                                                    </a:lnTo>
                                                    <a:lnTo>
                                                      <a:pt x="0" y="28"/>
                                                    </a:lnTo>
                                                    <a:lnTo>
                                                      <a:pt x="0" y="38"/>
                                                    </a:lnTo>
                                                    <a:lnTo>
                                                      <a:pt x="0" y="48"/>
                                                    </a:lnTo>
                                                    <a:lnTo>
                                                      <a:pt x="0" y="52"/>
                                                    </a:lnTo>
                                                    <a:lnTo>
                                                      <a:pt x="0" y="57"/>
                                                    </a:lnTo>
                                                    <a:lnTo>
                                                      <a:pt x="0" y="62"/>
                                                    </a:lnTo>
                                                    <a:lnTo>
                                                      <a:pt x="0" y="67"/>
                                                    </a:lnTo>
                                                    <a:lnTo>
                                                      <a:pt x="0" y="72"/>
                                                    </a:lnTo>
                                                    <a:lnTo>
                                                      <a:pt x="5" y="81"/>
                                                    </a:lnTo>
                                                    <a:lnTo>
                                                      <a:pt x="5" y="86"/>
                                                    </a:lnTo>
                                                    <a:lnTo>
                                                      <a:pt x="10" y="91"/>
                                                    </a:lnTo>
                                                    <a:lnTo>
                                                      <a:pt x="15" y="91"/>
                                                    </a:lnTo>
                                                    <a:lnTo>
                                                      <a:pt x="15" y="96"/>
                                                    </a:lnTo>
                                                    <a:lnTo>
                                                      <a:pt x="19" y="100"/>
                                                    </a:lnTo>
                                                    <a:lnTo>
                                                      <a:pt x="24" y="100"/>
                                                    </a:lnTo>
                                                    <a:lnTo>
                                                      <a:pt x="34" y="100"/>
                                                    </a:lnTo>
                                                    <a:lnTo>
                                                      <a:pt x="34" y="105"/>
                                                    </a:lnTo>
                                                    <a:lnTo>
                                                      <a:pt x="38" y="105"/>
                                                    </a:lnTo>
                                                    <a:lnTo>
                                                      <a:pt x="43" y="105"/>
                                                    </a:lnTo>
                                                    <a:lnTo>
                                                      <a:pt x="48" y="105"/>
                                                    </a:lnTo>
                                                    <a:lnTo>
                                                      <a:pt x="53" y="100"/>
                                                    </a:lnTo>
                                                    <a:lnTo>
                                                      <a:pt x="58" y="100"/>
                                                    </a:lnTo>
                                                    <a:lnTo>
                                                      <a:pt x="62" y="100"/>
                                                    </a:lnTo>
                                                    <a:lnTo>
                                                      <a:pt x="67" y="96"/>
                                                    </a:lnTo>
                                                    <a:lnTo>
                                                      <a:pt x="67" y="91"/>
                                                    </a:lnTo>
                                                    <a:lnTo>
                                                      <a:pt x="72" y="91"/>
                                                    </a:lnTo>
                                                    <a:lnTo>
                                                      <a:pt x="77" y="86"/>
                                                    </a:lnTo>
                                                    <a:lnTo>
                                                      <a:pt x="77" y="81"/>
                                                    </a:lnTo>
                                                    <a:lnTo>
                                                      <a:pt x="82" y="81"/>
                                                    </a:lnTo>
                                                    <a:lnTo>
                                                      <a:pt x="82" y="72"/>
                                                    </a:lnTo>
                                                    <a:lnTo>
                                                      <a:pt x="86" y="67"/>
                                                    </a:lnTo>
                                                    <a:lnTo>
                                                      <a:pt x="86" y="62"/>
                                                    </a:lnTo>
                                                    <a:lnTo>
                                                      <a:pt x="86" y="57"/>
                                                    </a:lnTo>
                                                    <a:lnTo>
                                                      <a:pt x="86" y="52"/>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4" name="Freeform 606"/>
                                              <a:cNvSpPr>
                                                <a:spLocks/>
                                              </a:cNvSpPr>
                                            </a:nvSpPr>
                                            <a:spPr bwMode="auto">
                                              <a:xfrm>
                                                <a:off x="11172" y="2644"/>
                                                <a:ext cx="91" cy="101"/>
                                              </a:xfrm>
                                              <a:custGeom>
                                                <a:avLst/>
                                                <a:gdLst>
                                                  <a:gd name="T0" fmla="*/ 91 w 91"/>
                                                  <a:gd name="T1" fmla="*/ 43 h 101"/>
                                                  <a:gd name="T2" fmla="*/ 87 w 91"/>
                                                  <a:gd name="T3" fmla="*/ 38 h 101"/>
                                                  <a:gd name="T4" fmla="*/ 82 w 91"/>
                                                  <a:gd name="T5" fmla="*/ 29 h 101"/>
                                                  <a:gd name="T6" fmla="*/ 82 w 91"/>
                                                  <a:gd name="T7" fmla="*/ 19 h 101"/>
                                                  <a:gd name="T8" fmla="*/ 77 w 91"/>
                                                  <a:gd name="T9" fmla="*/ 14 h 101"/>
                                                  <a:gd name="T10" fmla="*/ 72 w 91"/>
                                                  <a:gd name="T11" fmla="*/ 9 h 101"/>
                                                  <a:gd name="T12" fmla="*/ 63 w 91"/>
                                                  <a:gd name="T13" fmla="*/ 5 h 101"/>
                                                  <a:gd name="T14" fmla="*/ 58 w 91"/>
                                                  <a:gd name="T15" fmla="*/ 0 h 101"/>
                                                  <a:gd name="T16" fmla="*/ 48 w 91"/>
                                                  <a:gd name="T17" fmla="*/ 0 h 101"/>
                                                  <a:gd name="T18" fmla="*/ 39 w 91"/>
                                                  <a:gd name="T19" fmla="*/ 0 h 101"/>
                                                  <a:gd name="T20" fmla="*/ 34 w 91"/>
                                                  <a:gd name="T21" fmla="*/ 0 h 101"/>
                                                  <a:gd name="T22" fmla="*/ 29 w 91"/>
                                                  <a:gd name="T23" fmla="*/ 5 h 101"/>
                                                  <a:gd name="T24" fmla="*/ 19 w 91"/>
                                                  <a:gd name="T25" fmla="*/ 9 h 101"/>
                                                  <a:gd name="T26" fmla="*/ 15 w 91"/>
                                                  <a:gd name="T27" fmla="*/ 14 h 101"/>
                                                  <a:gd name="T28" fmla="*/ 10 w 91"/>
                                                  <a:gd name="T29" fmla="*/ 19 h 101"/>
                                                  <a:gd name="T30" fmla="*/ 5 w 91"/>
                                                  <a:gd name="T31" fmla="*/ 29 h 101"/>
                                                  <a:gd name="T32" fmla="*/ 5 w 91"/>
                                                  <a:gd name="T33" fmla="*/ 38 h 101"/>
                                                  <a:gd name="T34" fmla="*/ 0 w 91"/>
                                                  <a:gd name="T35" fmla="*/ 43 h 101"/>
                                                  <a:gd name="T36" fmla="*/ 0 w 91"/>
                                                  <a:gd name="T37" fmla="*/ 53 h 101"/>
                                                  <a:gd name="T38" fmla="*/ 5 w 91"/>
                                                  <a:gd name="T39" fmla="*/ 62 h 101"/>
                                                  <a:gd name="T40" fmla="*/ 5 w 91"/>
                                                  <a:gd name="T41" fmla="*/ 72 h 101"/>
                                                  <a:gd name="T42" fmla="*/ 10 w 91"/>
                                                  <a:gd name="T43" fmla="*/ 81 h 101"/>
                                                  <a:gd name="T44" fmla="*/ 15 w 91"/>
                                                  <a:gd name="T45" fmla="*/ 86 h 101"/>
                                                  <a:gd name="T46" fmla="*/ 19 w 91"/>
                                                  <a:gd name="T47" fmla="*/ 91 h 101"/>
                                                  <a:gd name="T48" fmla="*/ 29 w 91"/>
                                                  <a:gd name="T49" fmla="*/ 101 h 101"/>
                                                  <a:gd name="T50" fmla="*/ 34 w 91"/>
                                                  <a:gd name="T51" fmla="*/ 101 h 101"/>
                                                  <a:gd name="T52" fmla="*/ 39 w 91"/>
                                                  <a:gd name="T53" fmla="*/ 101 h 101"/>
                                                  <a:gd name="T54" fmla="*/ 48 w 91"/>
                                                  <a:gd name="T55" fmla="*/ 101 h 101"/>
                                                  <a:gd name="T56" fmla="*/ 58 w 91"/>
                                                  <a:gd name="T57" fmla="*/ 101 h 101"/>
                                                  <a:gd name="T58" fmla="*/ 63 w 91"/>
                                                  <a:gd name="T59" fmla="*/ 101 h 101"/>
                                                  <a:gd name="T60" fmla="*/ 72 w 91"/>
                                                  <a:gd name="T61" fmla="*/ 91 h 101"/>
                                                  <a:gd name="T62" fmla="*/ 77 w 91"/>
                                                  <a:gd name="T63" fmla="*/ 86 h 101"/>
                                                  <a:gd name="T64" fmla="*/ 82 w 91"/>
                                                  <a:gd name="T65" fmla="*/ 81 h 101"/>
                                                  <a:gd name="T66" fmla="*/ 82 w 91"/>
                                                  <a:gd name="T67" fmla="*/ 72 h 101"/>
                                                  <a:gd name="T68" fmla="*/ 87 w 91"/>
                                                  <a:gd name="T69" fmla="*/ 62 h 101"/>
                                                  <a:gd name="T70" fmla="*/ 91 w 91"/>
                                                  <a:gd name="T71" fmla="*/ 53 h 10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91"/>
                                                  <a:gd name="T109" fmla="*/ 0 h 101"/>
                                                  <a:gd name="T110" fmla="*/ 91 w 91"/>
                                                  <a:gd name="T111" fmla="*/ 101 h 101"/>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91" h="101">
                                                    <a:moveTo>
                                                      <a:pt x="91" y="53"/>
                                                    </a:moveTo>
                                                    <a:lnTo>
                                                      <a:pt x="91" y="43"/>
                                                    </a:lnTo>
                                                    <a:lnTo>
                                                      <a:pt x="87" y="43"/>
                                                    </a:lnTo>
                                                    <a:lnTo>
                                                      <a:pt x="87" y="38"/>
                                                    </a:lnTo>
                                                    <a:lnTo>
                                                      <a:pt x="87" y="33"/>
                                                    </a:lnTo>
                                                    <a:lnTo>
                                                      <a:pt x="82" y="29"/>
                                                    </a:lnTo>
                                                    <a:lnTo>
                                                      <a:pt x="82" y="24"/>
                                                    </a:lnTo>
                                                    <a:lnTo>
                                                      <a:pt x="82" y="19"/>
                                                    </a:lnTo>
                                                    <a:lnTo>
                                                      <a:pt x="77" y="14"/>
                                                    </a:lnTo>
                                                    <a:lnTo>
                                                      <a:pt x="72" y="9"/>
                                                    </a:lnTo>
                                                    <a:lnTo>
                                                      <a:pt x="67" y="9"/>
                                                    </a:lnTo>
                                                    <a:lnTo>
                                                      <a:pt x="63" y="5"/>
                                                    </a:lnTo>
                                                    <a:lnTo>
                                                      <a:pt x="58" y="0"/>
                                                    </a:lnTo>
                                                    <a:lnTo>
                                                      <a:pt x="53" y="0"/>
                                                    </a:lnTo>
                                                    <a:lnTo>
                                                      <a:pt x="48" y="0"/>
                                                    </a:lnTo>
                                                    <a:lnTo>
                                                      <a:pt x="43" y="0"/>
                                                    </a:lnTo>
                                                    <a:lnTo>
                                                      <a:pt x="39" y="0"/>
                                                    </a:lnTo>
                                                    <a:lnTo>
                                                      <a:pt x="34" y="0"/>
                                                    </a:lnTo>
                                                    <a:lnTo>
                                                      <a:pt x="29" y="0"/>
                                                    </a:lnTo>
                                                    <a:lnTo>
                                                      <a:pt x="29" y="5"/>
                                                    </a:lnTo>
                                                    <a:lnTo>
                                                      <a:pt x="19" y="9"/>
                                                    </a:lnTo>
                                                    <a:lnTo>
                                                      <a:pt x="15" y="9"/>
                                                    </a:lnTo>
                                                    <a:lnTo>
                                                      <a:pt x="15" y="14"/>
                                                    </a:lnTo>
                                                    <a:lnTo>
                                                      <a:pt x="10" y="14"/>
                                                    </a:lnTo>
                                                    <a:lnTo>
                                                      <a:pt x="10" y="19"/>
                                                    </a:lnTo>
                                                    <a:lnTo>
                                                      <a:pt x="5" y="24"/>
                                                    </a:lnTo>
                                                    <a:lnTo>
                                                      <a:pt x="5" y="29"/>
                                                    </a:lnTo>
                                                    <a:lnTo>
                                                      <a:pt x="5" y="33"/>
                                                    </a:lnTo>
                                                    <a:lnTo>
                                                      <a:pt x="5" y="38"/>
                                                    </a:lnTo>
                                                    <a:lnTo>
                                                      <a:pt x="0" y="43"/>
                                                    </a:lnTo>
                                                    <a:lnTo>
                                                      <a:pt x="0" y="53"/>
                                                    </a:lnTo>
                                                    <a:lnTo>
                                                      <a:pt x="0" y="57"/>
                                                    </a:lnTo>
                                                    <a:lnTo>
                                                      <a:pt x="5" y="62"/>
                                                    </a:lnTo>
                                                    <a:lnTo>
                                                      <a:pt x="5" y="67"/>
                                                    </a:lnTo>
                                                    <a:lnTo>
                                                      <a:pt x="5" y="72"/>
                                                    </a:lnTo>
                                                    <a:lnTo>
                                                      <a:pt x="5" y="77"/>
                                                    </a:lnTo>
                                                    <a:lnTo>
                                                      <a:pt x="10" y="81"/>
                                                    </a:lnTo>
                                                    <a:lnTo>
                                                      <a:pt x="15" y="86"/>
                                                    </a:lnTo>
                                                    <a:lnTo>
                                                      <a:pt x="15" y="91"/>
                                                    </a:lnTo>
                                                    <a:lnTo>
                                                      <a:pt x="19" y="91"/>
                                                    </a:lnTo>
                                                    <a:lnTo>
                                                      <a:pt x="19" y="96"/>
                                                    </a:lnTo>
                                                    <a:lnTo>
                                                      <a:pt x="29" y="101"/>
                                                    </a:lnTo>
                                                    <a:lnTo>
                                                      <a:pt x="34" y="101"/>
                                                    </a:lnTo>
                                                    <a:lnTo>
                                                      <a:pt x="39" y="101"/>
                                                    </a:lnTo>
                                                    <a:lnTo>
                                                      <a:pt x="43" y="101"/>
                                                    </a:lnTo>
                                                    <a:lnTo>
                                                      <a:pt x="48" y="101"/>
                                                    </a:lnTo>
                                                    <a:lnTo>
                                                      <a:pt x="53" y="101"/>
                                                    </a:lnTo>
                                                    <a:lnTo>
                                                      <a:pt x="58" y="101"/>
                                                    </a:lnTo>
                                                    <a:lnTo>
                                                      <a:pt x="63" y="101"/>
                                                    </a:lnTo>
                                                    <a:lnTo>
                                                      <a:pt x="67" y="96"/>
                                                    </a:lnTo>
                                                    <a:lnTo>
                                                      <a:pt x="72" y="91"/>
                                                    </a:lnTo>
                                                    <a:lnTo>
                                                      <a:pt x="77" y="86"/>
                                                    </a:lnTo>
                                                    <a:lnTo>
                                                      <a:pt x="77" y="81"/>
                                                    </a:lnTo>
                                                    <a:lnTo>
                                                      <a:pt x="82" y="81"/>
                                                    </a:lnTo>
                                                    <a:lnTo>
                                                      <a:pt x="82" y="77"/>
                                                    </a:lnTo>
                                                    <a:lnTo>
                                                      <a:pt x="82" y="72"/>
                                                    </a:lnTo>
                                                    <a:lnTo>
                                                      <a:pt x="87" y="67"/>
                                                    </a:lnTo>
                                                    <a:lnTo>
                                                      <a:pt x="87" y="62"/>
                                                    </a:lnTo>
                                                    <a:lnTo>
                                                      <a:pt x="87" y="57"/>
                                                    </a:lnTo>
                                                    <a:lnTo>
                                                      <a:pt x="91" y="53"/>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5" name="Freeform 607"/>
                                              <a:cNvSpPr>
                                                <a:spLocks/>
                                              </a:cNvSpPr>
                                            </a:nvSpPr>
                                            <a:spPr bwMode="auto">
                                              <a:xfrm>
                                                <a:off x="11172" y="2644"/>
                                                <a:ext cx="91" cy="101"/>
                                              </a:xfrm>
                                              <a:custGeom>
                                                <a:avLst/>
                                                <a:gdLst>
                                                  <a:gd name="T0" fmla="*/ 91 w 91"/>
                                                  <a:gd name="T1" fmla="*/ 53 h 101"/>
                                                  <a:gd name="T2" fmla="*/ 91 w 91"/>
                                                  <a:gd name="T3" fmla="*/ 43 h 101"/>
                                                  <a:gd name="T4" fmla="*/ 87 w 91"/>
                                                  <a:gd name="T5" fmla="*/ 43 h 101"/>
                                                  <a:gd name="T6" fmla="*/ 87 w 91"/>
                                                  <a:gd name="T7" fmla="*/ 38 h 101"/>
                                                  <a:gd name="T8" fmla="*/ 87 w 91"/>
                                                  <a:gd name="T9" fmla="*/ 33 h 101"/>
                                                  <a:gd name="T10" fmla="*/ 82 w 91"/>
                                                  <a:gd name="T11" fmla="*/ 29 h 101"/>
                                                  <a:gd name="T12" fmla="*/ 82 w 91"/>
                                                  <a:gd name="T13" fmla="*/ 24 h 101"/>
                                                  <a:gd name="T14" fmla="*/ 82 w 91"/>
                                                  <a:gd name="T15" fmla="*/ 19 h 101"/>
                                                  <a:gd name="T16" fmla="*/ 77 w 91"/>
                                                  <a:gd name="T17" fmla="*/ 14 h 101"/>
                                                  <a:gd name="T18" fmla="*/ 72 w 91"/>
                                                  <a:gd name="T19" fmla="*/ 9 h 101"/>
                                                  <a:gd name="T20" fmla="*/ 67 w 91"/>
                                                  <a:gd name="T21" fmla="*/ 9 h 101"/>
                                                  <a:gd name="T22" fmla="*/ 63 w 91"/>
                                                  <a:gd name="T23" fmla="*/ 5 h 101"/>
                                                  <a:gd name="T24" fmla="*/ 58 w 91"/>
                                                  <a:gd name="T25" fmla="*/ 0 h 101"/>
                                                  <a:gd name="T26" fmla="*/ 53 w 91"/>
                                                  <a:gd name="T27" fmla="*/ 0 h 101"/>
                                                  <a:gd name="T28" fmla="*/ 48 w 91"/>
                                                  <a:gd name="T29" fmla="*/ 0 h 101"/>
                                                  <a:gd name="T30" fmla="*/ 43 w 91"/>
                                                  <a:gd name="T31" fmla="*/ 0 h 101"/>
                                                  <a:gd name="T32" fmla="*/ 39 w 91"/>
                                                  <a:gd name="T33" fmla="*/ 0 h 101"/>
                                                  <a:gd name="T34" fmla="*/ 34 w 91"/>
                                                  <a:gd name="T35" fmla="*/ 0 h 101"/>
                                                  <a:gd name="T36" fmla="*/ 29 w 91"/>
                                                  <a:gd name="T37" fmla="*/ 0 h 101"/>
                                                  <a:gd name="T38" fmla="*/ 29 w 91"/>
                                                  <a:gd name="T39" fmla="*/ 5 h 101"/>
                                                  <a:gd name="T40" fmla="*/ 19 w 91"/>
                                                  <a:gd name="T41" fmla="*/ 9 h 101"/>
                                                  <a:gd name="T42" fmla="*/ 15 w 91"/>
                                                  <a:gd name="T43" fmla="*/ 9 h 101"/>
                                                  <a:gd name="T44" fmla="*/ 15 w 91"/>
                                                  <a:gd name="T45" fmla="*/ 14 h 101"/>
                                                  <a:gd name="T46" fmla="*/ 10 w 91"/>
                                                  <a:gd name="T47" fmla="*/ 14 h 101"/>
                                                  <a:gd name="T48" fmla="*/ 10 w 91"/>
                                                  <a:gd name="T49" fmla="*/ 19 h 101"/>
                                                  <a:gd name="T50" fmla="*/ 5 w 91"/>
                                                  <a:gd name="T51" fmla="*/ 24 h 101"/>
                                                  <a:gd name="T52" fmla="*/ 5 w 91"/>
                                                  <a:gd name="T53" fmla="*/ 29 h 101"/>
                                                  <a:gd name="T54" fmla="*/ 5 w 91"/>
                                                  <a:gd name="T55" fmla="*/ 33 h 101"/>
                                                  <a:gd name="T56" fmla="*/ 5 w 91"/>
                                                  <a:gd name="T57" fmla="*/ 38 h 101"/>
                                                  <a:gd name="T58" fmla="*/ 0 w 91"/>
                                                  <a:gd name="T59" fmla="*/ 43 h 101"/>
                                                  <a:gd name="T60" fmla="*/ 0 w 91"/>
                                                  <a:gd name="T61" fmla="*/ 53 h 101"/>
                                                  <a:gd name="T62" fmla="*/ 0 w 91"/>
                                                  <a:gd name="T63" fmla="*/ 57 h 101"/>
                                                  <a:gd name="T64" fmla="*/ 5 w 91"/>
                                                  <a:gd name="T65" fmla="*/ 62 h 101"/>
                                                  <a:gd name="T66" fmla="*/ 5 w 91"/>
                                                  <a:gd name="T67" fmla="*/ 67 h 101"/>
                                                  <a:gd name="T68" fmla="*/ 5 w 91"/>
                                                  <a:gd name="T69" fmla="*/ 72 h 101"/>
                                                  <a:gd name="T70" fmla="*/ 5 w 91"/>
                                                  <a:gd name="T71" fmla="*/ 77 h 101"/>
                                                  <a:gd name="T72" fmla="*/ 10 w 91"/>
                                                  <a:gd name="T73" fmla="*/ 81 h 101"/>
                                                  <a:gd name="T74" fmla="*/ 15 w 91"/>
                                                  <a:gd name="T75" fmla="*/ 86 h 101"/>
                                                  <a:gd name="T76" fmla="*/ 15 w 91"/>
                                                  <a:gd name="T77" fmla="*/ 91 h 101"/>
                                                  <a:gd name="T78" fmla="*/ 19 w 91"/>
                                                  <a:gd name="T79" fmla="*/ 91 h 101"/>
                                                  <a:gd name="T80" fmla="*/ 19 w 91"/>
                                                  <a:gd name="T81" fmla="*/ 96 h 101"/>
                                                  <a:gd name="T82" fmla="*/ 29 w 91"/>
                                                  <a:gd name="T83" fmla="*/ 101 h 101"/>
                                                  <a:gd name="T84" fmla="*/ 34 w 91"/>
                                                  <a:gd name="T85" fmla="*/ 101 h 101"/>
                                                  <a:gd name="T86" fmla="*/ 39 w 91"/>
                                                  <a:gd name="T87" fmla="*/ 101 h 101"/>
                                                  <a:gd name="T88" fmla="*/ 43 w 91"/>
                                                  <a:gd name="T89" fmla="*/ 101 h 101"/>
                                                  <a:gd name="T90" fmla="*/ 48 w 91"/>
                                                  <a:gd name="T91" fmla="*/ 101 h 101"/>
                                                  <a:gd name="T92" fmla="*/ 53 w 91"/>
                                                  <a:gd name="T93" fmla="*/ 101 h 101"/>
                                                  <a:gd name="T94" fmla="*/ 58 w 91"/>
                                                  <a:gd name="T95" fmla="*/ 101 h 101"/>
                                                  <a:gd name="T96" fmla="*/ 63 w 91"/>
                                                  <a:gd name="T97" fmla="*/ 101 h 101"/>
                                                  <a:gd name="T98" fmla="*/ 67 w 91"/>
                                                  <a:gd name="T99" fmla="*/ 96 h 101"/>
                                                  <a:gd name="T100" fmla="*/ 72 w 91"/>
                                                  <a:gd name="T101" fmla="*/ 91 h 101"/>
                                                  <a:gd name="T102" fmla="*/ 77 w 91"/>
                                                  <a:gd name="T103" fmla="*/ 86 h 101"/>
                                                  <a:gd name="T104" fmla="*/ 77 w 91"/>
                                                  <a:gd name="T105" fmla="*/ 81 h 101"/>
                                                  <a:gd name="T106" fmla="*/ 82 w 91"/>
                                                  <a:gd name="T107" fmla="*/ 81 h 101"/>
                                                  <a:gd name="T108" fmla="*/ 82 w 91"/>
                                                  <a:gd name="T109" fmla="*/ 77 h 101"/>
                                                  <a:gd name="T110" fmla="*/ 82 w 91"/>
                                                  <a:gd name="T111" fmla="*/ 72 h 101"/>
                                                  <a:gd name="T112" fmla="*/ 87 w 91"/>
                                                  <a:gd name="T113" fmla="*/ 67 h 101"/>
                                                  <a:gd name="T114" fmla="*/ 87 w 91"/>
                                                  <a:gd name="T115" fmla="*/ 62 h 101"/>
                                                  <a:gd name="T116" fmla="*/ 87 w 91"/>
                                                  <a:gd name="T117" fmla="*/ 57 h 101"/>
                                                  <a:gd name="T118" fmla="*/ 91 w 91"/>
                                                  <a:gd name="T119" fmla="*/ 53 h 10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w 91"/>
                                                  <a:gd name="T181" fmla="*/ 0 h 101"/>
                                                  <a:gd name="T182" fmla="*/ 91 w 91"/>
                                                  <a:gd name="T183" fmla="*/ 101 h 101"/>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T180" t="T181" r="T182" b="T183"/>
                                                <a:pathLst>
                                                  <a:path w="91" h="101">
                                                    <a:moveTo>
                                                      <a:pt x="91" y="53"/>
                                                    </a:moveTo>
                                                    <a:lnTo>
                                                      <a:pt x="91" y="43"/>
                                                    </a:lnTo>
                                                    <a:lnTo>
                                                      <a:pt x="87" y="43"/>
                                                    </a:lnTo>
                                                    <a:lnTo>
                                                      <a:pt x="87" y="38"/>
                                                    </a:lnTo>
                                                    <a:lnTo>
                                                      <a:pt x="87" y="33"/>
                                                    </a:lnTo>
                                                    <a:lnTo>
                                                      <a:pt x="82" y="29"/>
                                                    </a:lnTo>
                                                    <a:lnTo>
                                                      <a:pt x="82" y="24"/>
                                                    </a:lnTo>
                                                    <a:lnTo>
                                                      <a:pt x="82" y="19"/>
                                                    </a:lnTo>
                                                    <a:lnTo>
                                                      <a:pt x="77" y="14"/>
                                                    </a:lnTo>
                                                    <a:lnTo>
                                                      <a:pt x="72" y="9"/>
                                                    </a:lnTo>
                                                    <a:lnTo>
                                                      <a:pt x="67" y="9"/>
                                                    </a:lnTo>
                                                    <a:lnTo>
                                                      <a:pt x="63" y="5"/>
                                                    </a:lnTo>
                                                    <a:lnTo>
                                                      <a:pt x="58" y="0"/>
                                                    </a:lnTo>
                                                    <a:lnTo>
                                                      <a:pt x="53" y="0"/>
                                                    </a:lnTo>
                                                    <a:lnTo>
                                                      <a:pt x="48" y="0"/>
                                                    </a:lnTo>
                                                    <a:lnTo>
                                                      <a:pt x="43" y="0"/>
                                                    </a:lnTo>
                                                    <a:lnTo>
                                                      <a:pt x="39" y="0"/>
                                                    </a:lnTo>
                                                    <a:lnTo>
                                                      <a:pt x="34" y="0"/>
                                                    </a:lnTo>
                                                    <a:lnTo>
                                                      <a:pt x="29" y="0"/>
                                                    </a:lnTo>
                                                    <a:lnTo>
                                                      <a:pt x="29" y="5"/>
                                                    </a:lnTo>
                                                    <a:lnTo>
                                                      <a:pt x="19" y="9"/>
                                                    </a:lnTo>
                                                    <a:lnTo>
                                                      <a:pt x="15" y="9"/>
                                                    </a:lnTo>
                                                    <a:lnTo>
                                                      <a:pt x="15" y="14"/>
                                                    </a:lnTo>
                                                    <a:lnTo>
                                                      <a:pt x="10" y="14"/>
                                                    </a:lnTo>
                                                    <a:lnTo>
                                                      <a:pt x="10" y="19"/>
                                                    </a:lnTo>
                                                    <a:lnTo>
                                                      <a:pt x="5" y="24"/>
                                                    </a:lnTo>
                                                    <a:lnTo>
                                                      <a:pt x="5" y="29"/>
                                                    </a:lnTo>
                                                    <a:lnTo>
                                                      <a:pt x="5" y="33"/>
                                                    </a:lnTo>
                                                    <a:lnTo>
                                                      <a:pt x="5" y="38"/>
                                                    </a:lnTo>
                                                    <a:lnTo>
                                                      <a:pt x="0" y="43"/>
                                                    </a:lnTo>
                                                    <a:lnTo>
                                                      <a:pt x="0" y="53"/>
                                                    </a:lnTo>
                                                    <a:lnTo>
                                                      <a:pt x="0" y="57"/>
                                                    </a:lnTo>
                                                    <a:lnTo>
                                                      <a:pt x="5" y="62"/>
                                                    </a:lnTo>
                                                    <a:lnTo>
                                                      <a:pt x="5" y="67"/>
                                                    </a:lnTo>
                                                    <a:lnTo>
                                                      <a:pt x="5" y="72"/>
                                                    </a:lnTo>
                                                    <a:lnTo>
                                                      <a:pt x="5" y="77"/>
                                                    </a:lnTo>
                                                    <a:lnTo>
                                                      <a:pt x="10" y="81"/>
                                                    </a:lnTo>
                                                    <a:lnTo>
                                                      <a:pt x="15" y="86"/>
                                                    </a:lnTo>
                                                    <a:lnTo>
                                                      <a:pt x="15" y="91"/>
                                                    </a:lnTo>
                                                    <a:lnTo>
                                                      <a:pt x="19" y="91"/>
                                                    </a:lnTo>
                                                    <a:lnTo>
                                                      <a:pt x="19" y="96"/>
                                                    </a:lnTo>
                                                    <a:lnTo>
                                                      <a:pt x="29" y="101"/>
                                                    </a:lnTo>
                                                    <a:lnTo>
                                                      <a:pt x="34" y="101"/>
                                                    </a:lnTo>
                                                    <a:lnTo>
                                                      <a:pt x="39" y="101"/>
                                                    </a:lnTo>
                                                    <a:lnTo>
                                                      <a:pt x="43" y="101"/>
                                                    </a:lnTo>
                                                    <a:lnTo>
                                                      <a:pt x="48" y="101"/>
                                                    </a:lnTo>
                                                    <a:lnTo>
                                                      <a:pt x="53" y="101"/>
                                                    </a:lnTo>
                                                    <a:lnTo>
                                                      <a:pt x="58" y="101"/>
                                                    </a:lnTo>
                                                    <a:lnTo>
                                                      <a:pt x="63" y="101"/>
                                                    </a:lnTo>
                                                    <a:lnTo>
                                                      <a:pt x="67" y="96"/>
                                                    </a:lnTo>
                                                    <a:lnTo>
                                                      <a:pt x="72" y="91"/>
                                                    </a:lnTo>
                                                    <a:lnTo>
                                                      <a:pt x="77" y="86"/>
                                                    </a:lnTo>
                                                    <a:lnTo>
                                                      <a:pt x="77" y="81"/>
                                                    </a:lnTo>
                                                    <a:lnTo>
                                                      <a:pt x="82" y="81"/>
                                                    </a:lnTo>
                                                    <a:lnTo>
                                                      <a:pt x="82" y="77"/>
                                                    </a:lnTo>
                                                    <a:lnTo>
                                                      <a:pt x="82" y="72"/>
                                                    </a:lnTo>
                                                    <a:lnTo>
                                                      <a:pt x="87" y="67"/>
                                                    </a:lnTo>
                                                    <a:lnTo>
                                                      <a:pt x="87" y="62"/>
                                                    </a:lnTo>
                                                    <a:lnTo>
                                                      <a:pt x="87" y="57"/>
                                                    </a:lnTo>
                                                    <a:lnTo>
                                                      <a:pt x="91" y="53"/>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6" name="Freeform 608"/>
                                              <a:cNvSpPr>
                                                <a:spLocks/>
                                              </a:cNvSpPr>
                                            </a:nvSpPr>
                                            <a:spPr bwMode="auto">
                                              <a:xfrm>
                                                <a:off x="10688" y="1622"/>
                                                <a:ext cx="273" cy="254"/>
                                              </a:xfrm>
                                              <a:custGeom>
                                                <a:avLst/>
                                                <a:gdLst>
                                                  <a:gd name="T0" fmla="*/ 273 w 273"/>
                                                  <a:gd name="T1" fmla="*/ 0 h 254"/>
                                                  <a:gd name="T2" fmla="*/ 244 w 273"/>
                                                  <a:gd name="T3" fmla="*/ 63 h 254"/>
                                                  <a:gd name="T4" fmla="*/ 192 w 273"/>
                                                  <a:gd name="T5" fmla="*/ 106 h 254"/>
                                                  <a:gd name="T6" fmla="*/ 134 w 273"/>
                                                  <a:gd name="T7" fmla="*/ 149 h 254"/>
                                                  <a:gd name="T8" fmla="*/ 77 w 273"/>
                                                  <a:gd name="T9" fmla="*/ 183 h 254"/>
                                                  <a:gd name="T10" fmla="*/ 24 w 273"/>
                                                  <a:gd name="T11" fmla="*/ 221 h 254"/>
                                                  <a:gd name="T12" fmla="*/ 0 w 273"/>
                                                  <a:gd name="T13" fmla="*/ 254 h 254"/>
                                                  <a:gd name="T14" fmla="*/ 0 60000 65536"/>
                                                  <a:gd name="T15" fmla="*/ 0 60000 65536"/>
                                                  <a:gd name="T16" fmla="*/ 0 60000 65536"/>
                                                  <a:gd name="T17" fmla="*/ 0 60000 65536"/>
                                                  <a:gd name="T18" fmla="*/ 0 60000 65536"/>
                                                  <a:gd name="T19" fmla="*/ 0 60000 65536"/>
                                                  <a:gd name="T20" fmla="*/ 0 60000 65536"/>
                                                  <a:gd name="T21" fmla="*/ 0 w 273"/>
                                                  <a:gd name="T22" fmla="*/ 0 h 254"/>
                                                  <a:gd name="T23" fmla="*/ 273 w 273"/>
                                                  <a:gd name="T24" fmla="*/ 254 h 25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73" h="254">
                                                    <a:moveTo>
                                                      <a:pt x="273" y="0"/>
                                                    </a:moveTo>
                                                    <a:lnTo>
                                                      <a:pt x="244" y="63"/>
                                                    </a:lnTo>
                                                    <a:lnTo>
                                                      <a:pt x="192" y="106"/>
                                                    </a:lnTo>
                                                    <a:lnTo>
                                                      <a:pt x="134" y="149"/>
                                                    </a:lnTo>
                                                    <a:lnTo>
                                                      <a:pt x="77" y="183"/>
                                                    </a:lnTo>
                                                    <a:lnTo>
                                                      <a:pt x="24" y="221"/>
                                                    </a:lnTo>
                                                    <a:lnTo>
                                                      <a:pt x="0" y="254"/>
                                                    </a:lnTo>
                                                  </a:path>
                                                </a:pathLst>
                                              </a:custGeom>
                                              <a:noFill/>
                                              <a:ln w="0">
                                                <a:solidFill>
                                                  <a:srgbClr val="ABABAB"/>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7" name="Freeform 609"/>
                                              <a:cNvSpPr>
                                                <a:spLocks/>
                                              </a:cNvSpPr>
                                            </a:nvSpPr>
                                            <a:spPr bwMode="auto">
                                              <a:xfrm>
                                                <a:off x="11038" y="1593"/>
                                                <a:ext cx="278" cy="259"/>
                                              </a:xfrm>
                                              <a:custGeom>
                                                <a:avLst/>
                                                <a:gdLst>
                                                  <a:gd name="T0" fmla="*/ 0 w 278"/>
                                                  <a:gd name="T1" fmla="*/ 0 h 259"/>
                                                  <a:gd name="T2" fmla="*/ 38 w 278"/>
                                                  <a:gd name="T3" fmla="*/ 68 h 259"/>
                                                  <a:gd name="T4" fmla="*/ 86 w 278"/>
                                                  <a:gd name="T5" fmla="*/ 111 h 259"/>
                                                  <a:gd name="T6" fmla="*/ 144 w 278"/>
                                                  <a:gd name="T7" fmla="*/ 149 h 259"/>
                                                  <a:gd name="T8" fmla="*/ 201 w 278"/>
                                                  <a:gd name="T9" fmla="*/ 188 h 259"/>
                                                  <a:gd name="T10" fmla="*/ 249 w 278"/>
                                                  <a:gd name="T11" fmla="*/ 226 h 259"/>
                                                  <a:gd name="T12" fmla="*/ 278 w 278"/>
                                                  <a:gd name="T13" fmla="*/ 259 h 259"/>
                                                  <a:gd name="T14" fmla="*/ 0 60000 65536"/>
                                                  <a:gd name="T15" fmla="*/ 0 60000 65536"/>
                                                  <a:gd name="T16" fmla="*/ 0 60000 65536"/>
                                                  <a:gd name="T17" fmla="*/ 0 60000 65536"/>
                                                  <a:gd name="T18" fmla="*/ 0 60000 65536"/>
                                                  <a:gd name="T19" fmla="*/ 0 60000 65536"/>
                                                  <a:gd name="T20" fmla="*/ 0 60000 65536"/>
                                                  <a:gd name="T21" fmla="*/ 0 w 278"/>
                                                  <a:gd name="T22" fmla="*/ 0 h 259"/>
                                                  <a:gd name="T23" fmla="*/ 278 w 278"/>
                                                  <a:gd name="T24" fmla="*/ 259 h 25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78" h="259">
                                                    <a:moveTo>
                                                      <a:pt x="0" y="0"/>
                                                    </a:moveTo>
                                                    <a:lnTo>
                                                      <a:pt x="38" y="68"/>
                                                    </a:lnTo>
                                                    <a:lnTo>
                                                      <a:pt x="86" y="111"/>
                                                    </a:lnTo>
                                                    <a:lnTo>
                                                      <a:pt x="144" y="149"/>
                                                    </a:lnTo>
                                                    <a:lnTo>
                                                      <a:pt x="201" y="188"/>
                                                    </a:lnTo>
                                                    <a:lnTo>
                                                      <a:pt x="249" y="226"/>
                                                    </a:lnTo>
                                                    <a:lnTo>
                                                      <a:pt x="278" y="259"/>
                                                    </a:lnTo>
                                                  </a:path>
                                                </a:pathLst>
                                              </a:custGeom>
                                              <a:noFill/>
                                              <a:ln w="0">
                                                <a:solidFill>
                                                  <a:srgbClr val="ABABAB"/>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8" name="Freeform 610"/>
                                              <a:cNvSpPr>
                                                <a:spLocks/>
                                              </a:cNvSpPr>
                                            </a:nvSpPr>
                                            <a:spPr bwMode="auto">
                                              <a:xfrm>
                                                <a:off x="8861" y="1656"/>
                                                <a:ext cx="997" cy="499"/>
                                              </a:xfrm>
                                              <a:custGeom>
                                                <a:avLst/>
                                                <a:gdLst>
                                                  <a:gd name="T0" fmla="*/ 110 w 997"/>
                                                  <a:gd name="T1" fmla="*/ 211 h 499"/>
                                                  <a:gd name="T2" fmla="*/ 91 w 997"/>
                                                  <a:gd name="T3" fmla="*/ 220 h 499"/>
                                                  <a:gd name="T4" fmla="*/ 67 w 997"/>
                                                  <a:gd name="T5" fmla="*/ 235 h 499"/>
                                                  <a:gd name="T6" fmla="*/ 52 w 997"/>
                                                  <a:gd name="T7" fmla="*/ 249 h 499"/>
                                                  <a:gd name="T8" fmla="*/ 38 w 997"/>
                                                  <a:gd name="T9" fmla="*/ 268 h 499"/>
                                                  <a:gd name="T10" fmla="*/ 23 w 997"/>
                                                  <a:gd name="T11" fmla="*/ 288 h 499"/>
                                                  <a:gd name="T12" fmla="*/ 14 w 997"/>
                                                  <a:gd name="T13" fmla="*/ 307 h 499"/>
                                                  <a:gd name="T14" fmla="*/ 4 w 997"/>
                                                  <a:gd name="T15" fmla="*/ 326 h 499"/>
                                                  <a:gd name="T16" fmla="*/ 0 w 997"/>
                                                  <a:gd name="T17" fmla="*/ 345 h 499"/>
                                                  <a:gd name="T18" fmla="*/ 19 w 997"/>
                                                  <a:gd name="T19" fmla="*/ 345 h 499"/>
                                                  <a:gd name="T20" fmla="*/ 4 w 997"/>
                                                  <a:gd name="T21" fmla="*/ 451 h 499"/>
                                                  <a:gd name="T22" fmla="*/ 28 w 997"/>
                                                  <a:gd name="T23" fmla="*/ 436 h 499"/>
                                                  <a:gd name="T24" fmla="*/ 47 w 997"/>
                                                  <a:gd name="T25" fmla="*/ 499 h 499"/>
                                                  <a:gd name="T26" fmla="*/ 201 w 997"/>
                                                  <a:gd name="T27" fmla="*/ 259 h 499"/>
                                                  <a:gd name="T28" fmla="*/ 748 w 997"/>
                                                  <a:gd name="T29" fmla="*/ 110 h 499"/>
                                                  <a:gd name="T30" fmla="*/ 935 w 997"/>
                                                  <a:gd name="T31" fmla="*/ 196 h 499"/>
                                                  <a:gd name="T32" fmla="*/ 997 w 997"/>
                                                  <a:gd name="T33" fmla="*/ 172 h 499"/>
                                                  <a:gd name="T34" fmla="*/ 983 w 997"/>
                                                  <a:gd name="T35" fmla="*/ 149 h 499"/>
                                                  <a:gd name="T36" fmla="*/ 968 w 997"/>
                                                  <a:gd name="T37" fmla="*/ 125 h 499"/>
                                                  <a:gd name="T38" fmla="*/ 949 w 997"/>
                                                  <a:gd name="T39" fmla="*/ 110 h 499"/>
                                                  <a:gd name="T40" fmla="*/ 930 w 997"/>
                                                  <a:gd name="T41" fmla="*/ 91 h 499"/>
                                                  <a:gd name="T42" fmla="*/ 911 w 997"/>
                                                  <a:gd name="T43" fmla="*/ 77 h 499"/>
                                                  <a:gd name="T44" fmla="*/ 887 w 997"/>
                                                  <a:gd name="T45" fmla="*/ 62 h 499"/>
                                                  <a:gd name="T46" fmla="*/ 868 w 997"/>
                                                  <a:gd name="T47" fmla="*/ 53 h 499"/>
                                                  <a:gd name="T48" fmla="*/ 839 w 997"/>
                                                  <a:gd name="T49" fmla="*/ 43 h 499"/>
                                                  <a:gd name="T50" fmla="*/ 882 w 997"/>
                                                  <a:gd name="T51" fmla="*/ 33 h 499"/>
                                                  <a:gd name="T52" fmla="*/ 863 w 997"/>
                                                  <a:gd name="T53" fmla="*/ 19 h 499"/>
                                                  <a:gd name="T54" fmla="*/ 844 w 997"/>
                                                  <a:gd name="T55" fmla="*/ 9 h 499"/>
                                                  <a:gd name="T56" fmla="*/ 829 w 997"/>
                                                  <a:gd name="T57" fmla="*/ 5 h 499"/>
                                                  <a:gd name="T58" fmla="*/ 805 w 997"/>
                                                  <a:gd name="T59" fmla="*/ 0 h 499"/>
                                                  <a:gd name="T60" fmla="*/ 786 w 997"/>
                                                  <a:gd name="T61" fmla="*/ 0 h 499"/>
                                                  <a:gd name="T62" fmla="*/ 762 w 997"/>
                                                  <a:gd name="T63" fmla="*/ 0 h 499"/>
                                                  <a:gd name="T64" fmla="*/ 738 w 997"/>
                                                  <a:gd name="T65" fmla="*/ 9 h 499"/>
                                                  <a:gd name="T66" fmla="*/ 719 w 997"/>
                                                  <a:gd name="T67" fmla="*/ 14 h 499"/>
                                                  <a:gd name="T68" fmla="*/ 110 w 997"/>
                                                  <a:gd name="T69" fmla="*/ 211 h 49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997"/>
                                                  <a:gd name="T106" fmla="*/ 0 h 499"/>
                                                  <a:gd name="T107" fmla="*/ 997 w 997"/>
                                                  <a:gd name="T108" fmla="*/ 499 h 49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997" h="499">
                                                    <a:moveTo>
                                                      <a:pt x="110" y="211"/>
                                                    </a:moveTo>
                                                    <a:lnTo>
                                                      <a:pt x="91" y="220"/>
                                                    </a:lnTo>
                                                    <a:lnTo>
                                                      <a:pt x="67" y="235"/>
                                                    </a:lnTo>
                                                    <a:lnTo>
                                                      <a:pt x="52" y="249"/>
                                                    </a:lnTo>
                                                    <a:lnTo>
                                                      <a:pt x="38" y="268"/>
                                                    </a:lnTo>
                                                    <a:lnTo>
                                                      <a:pt x="23" y="288"/>
                                                    </a:lnTo>
                                                    <a:lnTo>
                                                      <a:pt x="14" y="307"/>
                                                    </a:lnTo>
                                                    <a:lnTo>
                                                      <a:pt x="4" y="326"/>
                                                    </a:lnTo>
                                                    <a:lnTo>
                                                      <a:pt x="0" y="345"/>
                                                    </a:lnTo>
                                                    <a:lnTo>
                                                      <a:pt x="19" y="345"/>
                                                    </a:lnTo>
                                                    <a:lnTo>
                                                      <a:pt x="4" y="451"/>
                                                    </a:lnTo>
                                                    <a:lnTo>
                                                      <a:pt x="28" y="436"/>
                                                    </a:lnTo>
                                                    <a:lnTo>
                                                      <a:pt x="47" y="499"/>
                                                    </a:lnTo>
                                                    <a:lnTo>
                                                      <a:pt x="201" y="259"/>
                                                    </a:lnTo>
                                                    <a:lnTo>
                                                      <a:pt x="748" y="110"/>
                                                    </a:lnTo>
                                                    <a:lnTo>
                                                      <a:pt x="935" y="196"/>
                                                    </a:lnTo>
                                                    <a:lnTo>
                                                      <a:pt x="997" y="172"/>
                                                    </a:lnTo>
                                                    <a:lnTo>
                                                      <a:pt x="983" y="149"/>
                                                    </a:lnTo>
                                                    <a:lnTo>
                                                      <a:pt x="968" y="125"/>
                                                    </a:lnTo>
                                                    <a:lnTo>
                                                      <a:pt x="949" y="110"/>
                                                    </a:lnTo>
                                                    <a:lnTo>
                                                      <a:pt x="930" y="91"/>
                                                    </a:lnTo>
                                                    <a:lnTo>
                                                      <a:pt x="911" y="77"/>
                                                    </a:lnTo>
                                                    <a:lnTo>
                                                      <a:pt x="887" y="62"/>
                                                    </a:lnTo>
                                                    <a:lnTo>
                                                      <a:pt x="868" y="53"/>
                                                    </a:lnTo>
                                                    <a:lnTo>
                                                      <a:pt x="839" y="43"/>
                                                    </a:lnTo>
                                                    <a:lnTo>
                                                      <a:pt x="882" y="33"/>
                                                    </a:lnTo>
                                                    <a:lnTo>
                                                      <a:pt x="863" y="19"/>
                                                    </a:lnTo>
                                                    <a:lnTo>
                                                      <a:pt x="844" y="9"/>
                                                    </a:lnTo>
                                                    <a:lnTo>
                                                      <a:pt x="829" y="5"/>
                                                    </a:lnTo>
                                                    <a:lnTo>
                                                      <a:pt x="805" y="0"/>
                                                    </a:lnTo>
                                                    <a:lnTo>
                                                      <a:pt x="786" y="0"/>
                                                    </a:lnTo>
                                                    <a:lnTo>
                                                      <a:pt x="762" y="0"/>
                                                    </a:lnTo>
                                                    <a:lnTo>
                                                      <a:pt x="738" y="9"/>
                                                    </a:lnTo>
                                                    <a:lnTo>
                                                      <a:pt x="719" y="14"/>
                                                    </a:lnTo>
                                                    <a:lnTo>
                                                      <a:pt x="110" y="21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9" name="Freeform 611"/>
                                              <a:cNvSpPr>
                                                <a:spLocks/>
                                              </a:cNvSpPr>
                                            </a:nvSpPr>
                                            <a:spPr bwMode="auto">
                                              <a:xfrm>
                                                <a:off x="8861" y="1656"/>
                                                <a:ext cx="997" cy="499"/>
                                              </a:xfrm>
                                              <a:custGeom>
                                                <a:avLst/>
                                                <a:gdLst>
                                                  <a:gd name="T0" fmla="*/ 110 w 997"/>
                                                  <a:gd name="T1" fmla="*/ 211 h 499"/>
                                                  <a:gd name="T2" fmla="*/ 91 w 997"/>
                                                  <a:gd name="T3" fmla="*/ 220 h 499"/>
                                                  <a:gd name="T4" fmla="*/ 67 w 997"/>
                                                  <a:gd name="T5" fmla="*/ 235 h 499"/>
                                                  <a:gd name="T6" fmla="*/ 52 w 997"/>
                                                  <a:gd name="T7" fmla="*/ 249 h 499"/>
                                                  <a:gd name="T8" fmla="*/ 38 w 997"/>
                                                  <a:gd name="T9" fmla="*/ 268 h 499"/>
                                                  <a:gd name="T10" fmla="*/ 23 w 997"/>
                                                  <a:gd name="T11" fmla="*/ 288 h 499"/>
                                                  <a:gd name="T12" fmla="*/ 14 w 997"/>
                                                  <a:gd name="T13" fmla="*/ 307 h 499"/>
                                                  <a:gd name="T14" fmla="*/ 4 w 997"/>
                                                  <a:gd name="T15" fmla="*/ 326 h 499"/>
                                                  <a:gd name="T16" fmla="*/ 0 w 997"/>
                                                  <a:gd name="T17" fmla="*/ 345 h 499"/>
                                                  <a:gd name="T18" fmla="*/ 19 w 997"/>
                                                  <a:gd name="T19" fmla="*/ 345 h 499"/>
                                                  <a:gd name="T20" fmla="*/ 4 w 997"/>
                                                  <a:gd name="T21" fmla="*/ 451 h 499"/>
                                                  <a:gd name="T22" fmla="*/ 28 w 997"/>
                                                  <a:gd name="T23" fmla="*/ 436 h 499"/>
                                                  <a:gd name="T24" fmla="*/ 47 w 997"/>
                                                  <a:gd name="T25" fmla="*/ 499 h 499"/>
                                                  <a:gd name="T26" fmla="*/ 201 w 997"/>
                                                  <a:gd name="T27" fmla="*/ 259 h 499"/>
                                                  <a:gd name="T28" fmla="*/ 748 w 997"/>
                                                  <a:gd name="T29" fmla="*/ 110 h 499"/>
                                                  <a:gd name="T30" fmla="*/ 935 w 997"/>
                                                  <a:gd name="T31" fmla="*/ 196 h 499"/>
                                                  <a:gd name="T32" fmla="*/ 997 w 997"/>
                                                  <a:gd name="T33" fmla="*/ 172 h 499"/>
                                                  <a:gd name="T34" fmla="*/ 983 w 997"/>
                                                  <a:gd name="T35" fmla="*/ 149 h 499"/>
                                                  <a:gd name="T36" fmla="*/ 968 w 997"/>
                                                  <a:gd name="T37" fmla="*/ 125 h 499"/>
                                                  <a:gd name="T38" fmla="*/ 949 w 997"/>
                                                  <a:gd name="T39" fmla="*/ 110 h 499"/>
                                                  <a:gd name="T40" fmla="*/ 930 w 997"/>
                                                  <a:gd name="T41" fmla="*/ 91 h 499"/>
                                                  <a:gd name="T42" fmla="*/ 911 w 997"/>
                                                  <a:gd name="T43" fmla="*/ 77 h 499"/>
                                                  <a:gd name="T44" fmla="*/ 887 w 997"/>
                                                  <a:gd name="T45" fmla="*/ 62 h 499"/>
                                                  <a:gd name="T46" fmla="*/ 868 w 997"/>
                                                  <a:gd name="T47" fmla="*/ 53 h 499"/>
                                                  <a:gd name="T48" fmla="*/ 839 w 997"/>
                                                  <a:gd name="T49" fmla="*/ 43 h 499"/>
                                                  <a:gd name="T50" fmla="*/ 882 w 997"/>
                                                  <a:gd name="T51" fmla="*/ 33 h 499"/>
                                                  <a:gd name="T52" fmla="*/ 863 w 997"/>
                                                  <a:gd name="T53" fmla="*/ 19 h 499"/>
                                                  <a:gd name="T54" fmla="*/ 844 w 997"/>
                                                  <a:gd name="T55" fmla="*/ 9 h 499"/>
                                                  <a:gd name="T56" fmla="*/ 829 w 997"/>
                                                  <a:gd name="T57" fmla="*/ 5 h 499"/>
                                                  <a:gd name="T58" fmla="*/ 805 w 997"/>
                                                  <a:gd name="T59" fmla="*/ 0 h 499"/>
                                                  <a:gd name="T60" fmla="*/ 786 w 997"/>
                                                  <a:gd name="T61" fmla="*/ 0 h 499"/>
                                                  <a:gd name="T62" fmla="*/ 762 w 997"/>
                                                  <a:gd name="T63" fmla="*/ 0 h 499"/>
                                                  <a:gd name="T64" fmla="*/ 738 w 997"/>
                                                  <a:gd name="T65" fmla="*/ 9 h 499"/>
                                                  <a:gd name="T66" fmla="*/ 719 w 997"/>
                                                  <a:gd name="T67" fmla="*/ 14 h 499"/>
                                                  <a:gd name="T68" fmla="*/ 110 w 997"/>
                                                  <a:gd name="T69" fmla="*/ 211 h 49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997"/>
                                                  <a:gd name="T106" fmla="*/ 0 h 499"/>
                                                  <a:gd name="T107" fmla="*/ 997 w 997"/>
                                                  <a:gd name="T108" fmla="*/ 499 h 49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997" h="499">
                                                    <a:moveTo>
                                                      <a:pt x="110" y="211"/>
                                                    </a:moveTo>
                                                    <a:lnTo>
                                                      <a:pt x="91" y="220"/>
                                                    </a:lnTo>
                                                    <a:lnTo>
                                                      <a:pt x="67" y="235"/>
                                                    </a:lnTo>
                                                    <a:lnTo>
                                                      <a:pt x="52" y="249"/>
                                                    </a:lnTo>
                                                    <a:lnTo>
                                                      <a:pt x="38" y="268"/>
                                                    </a:lnTo>
                                                    <a:lnTo>
                                                      <a:pt x="23" y="288"/>
                                                    </a:lnTo>
                                                    <a:lnTo>
                                                      <a:pt x="14" y="307"/>
                                                    </a:lnTo>
                                                    <a:lnTo>
                                                      <a:pt x="4" y="326"/>
                                                    </a:lnTo>
                                                    <a:lnTo>
                                                      <a:pt x="0" y="345"/>
                                                    </a:lnTo>
                                                    <a:lnTo>
                                                      <a:pt x="19" y="345"/>
                                                    </a:lnTo>
                                                    <a:lnTo>
                                                      <a:pt x="4" y="451"/>
                                                    </a:lnTo>
                                                    <a:lnTo>
                                                      <a:pt x="28" y="436"/>
                                                    </a:lnTo>
                                                    <a:lnTo>
                                                      <a:pt x="47" y="499"/>
                                                    </a:lnTo>
                                                    <a:lnTo>
                                                      <a:pt x="201" y="259"/>
                                                    </a:lnTo>
                                                    <a:lnTo>
                                                      <a:pt x="748" y="110"/>
                                                    </a:lnTo>
                                                    <a:lnTo>
                                                      <a:pt x="935" y="196"/>
                                                    </a:lnTo>
                                                    <a:lnTo>
                                                      <a:pt x="997" y="172"/>
                                                    </a:lnTo>
                                                    <a:lnTo>
                                                      <a:pt x="983" y="149"/>
                                                    </a:lnTo>
                                                    <a:lnTo>
                                                      <a:pt x="968" y="125"/>
                                                    </a:lnTo>
                                                    <a:lnTo>
                                                      <a:pt x="949" y="110"/>
                                                    </a:lnTo>
                                                    <a:lnTo>
                                                      <a:pt x="930" y="91"/>
                                                    </a:lnTo>
                                                    <a:lnTo>
                                                      <a:pt x="911" y="77"/>
                                                    </a:lnTo>
                                                    <a:lnTo>
                                                      <a:pt x="887" y="62"/>
                                                    </a:lnTo>
                                                    <a:lnTo>
                                                      <a:pt x="868" y="53"/>
                                                    </a:lnTo>
                                                    <a:lnTo>
                                                      <a:pt x="839" y="43"/>
                                                    </a:lnTo>
                                                    <a:lnTo>
                                                      <a:pt x="882" y="33"/>
                                                    </a:lnTo>
                                                    <a:lnTo>
                                                      <a:pt x="863" y="19"/>
                                                    </a:lnTo>
                                                    <a:lnTo>
                                                      <a:pt x="844" y="9"/>
                                                    </a:lnTo>
                                                    <a:lnTo>
                                                      <a:pt x="829" y="5"/>
                                                    </a:lnTo>
                                                    <a:lnTo>
                                                      <a:pt x="805" y="0"/>
                                                    </a:lnTo>
                                                    <a:lnTo>
                                                      <a:pt x="786" y="0"/>
                                                    </a:lnTo>
                                                    <a:lnTo>
                                                      <a:pt x="762" y="0"/>
                                                    </a:lnTo>
                                                    <a:lnTo>
                                                      <a:pt x="738" y="9"/>
                                                    </a:lnTo>
                                                    <a:lnTo>
                                                      <a:pt x="719" y="14"/>
                                                    </a:lnTo>
                                                    <a:lnTo>
                                                      <a:pt x="110" y="211"/>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0" name="Line 612"/>
                                              <a:cNvSpPr>
                                                <a:spLocks noChangeShapeType="1"/>
                                              </a:cNvSpPr>
                                            </a:nvSpPr>
                                            <a:spPr bwMode="auto">
                                              <a:xfrm flipV="1">
                                                <a:off x="9129" y="2111"/>
                                                <a:ext cx="53" cy="9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1" name="Line 613"/>
                                              <a:cNvSpPr>
                                                <a:spLocks noChangeShapeType="1"/>
                                              </a:cNvSpPr>
                                            </a:nvSpPr>
                                            <a:spPr bwMode="auto">
                                              <a:xfrm>
                                                <a:off x="9594" y="1987"/>
                                                <a:ext cx="87" cy="6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2" name="Freeform 614"/>
                                              <a:cNvSpPr>
                                                <a:spLocks/>
                                              </a:cNvSpPr>
                                            </a:nvSpPr>
                                            <a:spPr bwMode="auto">
                                              <a:xfrm>
                                                <a:off x="9158" y="2025"/>
                                                <a:ext cx="494" cy="389"/>
                                              </a:xfrm>
                                              <a:custGeom>
                                                <a:avLst/>
                                                <a:gdLst>
                                                  <a:gd name="T0" fmla="*/ 0 w 494"/>
                                                  <a:gd name="T1" fmla="*/ 130 h 389"/>
                                                  <a:gd name="T2" fmla="*/ 9 w 494"/>
                                                  <a:gd name="T3" fmla="*/ 173 h 389"/>
                                                  <a:gd name="T4" fmla="*/ 29 w 494"/>
                                                  <a:gd name="T5" fmla="*/ 211 h 389"/>
                                                  <a:gd name="T6" fmla="*/ 43 w 494"/>
                                                  <a:gd name="T7" fmla="*/ 245 h 389"/>
                                                  <a:gd name="T8" fmla="*/ 57 w 494"/>
                                                  <a:gd name="T9" fmla="*/ 274 h 389"/>
                                                  <a:gd name="T10" fmla="*/ 77 w 494"/>
                                                  <a:gd name="T11" fmla="*/ 302 h 389"/>
                                                  <a:gd name="T12" fmla="*/ 101 w 494"/>
                                                  <a:gd name="T13" fmla="*/ 321 h 389"/>
                                                  <a:gd name="T14" fmla="*/ 120 w 494"/>
                                                  <a:gd name="T15" fmla="*/ 341 h 389"/>
                                                  <a:gd name="T16" fmla="*/ 139 w 494"/>
                                                  <a:gd name="T17" fmla="*/ 355 h 389"/>
                                                  <a:gd name="T18" fmla="*/ 163 w 494"/>
                                                  <a:gd name="T19" fmla="*/ 369 h 389"/>
                                                  <a:gd name="T20" fmla="*/ 187 w 494"/>
                                                  <a:gd name="T21" fmla="*/ 379 h 389"/>
                                                  <a:gd name="T22" fmla="*/ 206 w 494"/>
                                                  <a:gd name="T23" fmla="*/ 384 h 389"/>
                                                  <a:gd name="T24" fmla="*/ 230 w 494"/>
                                                  <a:gd name="T25" fmla="*/ 389 h 389"/>
                                                  <a:gd name="T26" fmla="*/ 254 w 494"/>
                                                  <a:gd name="T27" fmla="*/ 389 h 389"/>
                                                  <a:gd name="T28" fmla="*/ 273 w 494"/>
                                                  <a:gd name="T29" fmla="*/ 384 h 389"/>
                                                  <a:gd name="T30" fmla="*/ 297 w 494"/>
                                                  <a:gd name="T31" fmla="*/ 379 h 389"/>
                                                  <a:gd name="T32" fmla="*/ 321 w 494"/>
                                                  <a:gd name="T33" fmla="*/ 374 h 389"/>
                                                  <a:gd name="T34" fmla="*/ 340 w 494"/>
                                                  <a:gd name="T35" fmla="*/ 365 h 389"/>
                                                  <a:gd name="T36" fmla="*/ 360 w 494"/>
                                                  <a:gd name="T37" fmla="*/ 355 h 389"/>
                                                  <a:gd name="T38" fmla="*/ 384 w 494"/>
                                                  <a:gd name="T39" fmla="*/ 336 h 389"/>
                                                  <a:gd name="T40" fmla="*/ 398 w 494"/>
                                                  <a:gd name="T41" fmla="*/ 321 h 389"/>
                                                  <a:gd name="T42" fmla="*/ 417 w 494"/>
                                                  <a:gd name="T43" fmla="*/ 302 h 389"/>
                                                  <a:gd name="T44" fmla="*/ 432 w 494"/>
                                                  <a:gd name="T45" fmla="*/ 283 h 389"/>
                                                  <a:gd name="T46" fmla="*/ 446 w 494"/>
                                                  <a:gd name="T47" fmla="*/ 259 h 389"/>
                                                  <a:gd name="T48" fmla="*/ 460 w 494"/>
                                                  <a:gd name="T49" fmla="*/ 240 h 389"/>
                                                  <a:gd name="T50" fmla="*/ 470 w 494"/>
                                                  <a:gd name="T51" fmla="*/ 211 h 389"/>
                                                  <a:gd name="T52" fmla="*/ 479 w 494"/>
                                                  <a:gd name="T53" fmla="*/ 182 h 389"/>
                                                  <a:gd name="T54" fmla="*/ 489 w 494"/>
                                                  <a:gd name="T55" fmla="*/ 158 h 389"/>
                                                  <a:gd name="T56" fmla="*/ 494 w 494"/>
                                                  <a:gd name="T57" fmla="*/ 130 h 389"/>
                                                  <a:gd name="T58" fmla="*/ 494 w 494"/>
                                                  <a:gd name="T59" fmla="*/ 96 h 389"/>
                                                  <a:gd name="T60" fmla="*/ 494 w 494"/>
                                                  <a:gd name="T61" fmla="*/ 67 h 389"/>
                                                  <a:gd name="T62" fmla="*/ 494 w 494"/>
                                                  <a:gd name="T63" fmla="*/ 34 h 389"/>
                                                  <a:gd name="T64" fmla="*/ 489 w 494"/>
                                                  <a:gd name="T65" fmla="*/ 0 h 38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94"/>
                                                  <a:gd name="T100" fmla="*/ 0 h 389"/>
                                                  <a:gd name="T101" fmla="*/ 494 w 494"/>
                                                  <a:gd name="T102" fmla="*/ 389 h 38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94" h="389">
                                                    <a:moveTo>
                                                      <a:pt x="0" y="130"/>
                                                    </a:moveTo>
                                                    <a:lnTo>
                                                      <a:pt x="9" y="173"/>
                                                    </a:lnTo>
                                                    <a:lnTo>
                                                      <a:pt x="29" y="211"/>
                                                    </a:lnTo>
                                                    <a:lnTo>
                                                      <a:pt x="43" y="245"/>
                                                    </a:lnTo>
                                                    <a:lnTo>
                                                      <a:pt x="57" y="274"/>
                                                    </a:lnTo>
                                                    <a:lnTo>
                                                      <a:pt x="77" y="302"/>
                                                    </a:lnTo>
                                                    <a:lnTo>
                                                      <a:pt x="101" y="321"/>
                                                    </a:lnTo>
                                                    <a:lnTo>
                                                      <a:pt x="120" y="341"/>
                                                    </a:lnTo>
                                                    <a:lnTo>
                                                      <a:pt x="139" y="355"/>
                                                    </a:lnTo>
                                                    <a:lnTo>
                                                      <a:pt x="163" y="369"/>
                                                    </a:lnTo>
                                                    <a:lnTo>
                                                      <a:pt x="187" y="379"/>
                                                    </a:lnTo>
                                                    <a:lnTo>
                                                      <a:pt x="206" y="384"/>
                                                    </a:lnTo>
                                                    <a:lnTo>
                                                      <a:pt x="230" y="389"/>
                                                    </a:lnTo>
                                                    <a:lnTo>
                                                      <a:pt x="254" y="389"/>
                                                    </a:lnTo>
                                                    <a:lnTo>
                                                      <a:pt x="273" y="384"/>
                                                    </a:lnTo>
                                                    <a:lnTo>
                                                      <a:pt x="297" y="379"/>
                                                    </a:lnTo>
                                                    <a:lnTo>
                                                      <a:pt x="321" y="374"/>
                                                    </a:lnTo>
                                                    <a:lnTo>
                                                      <a:pt x="340" y="365"/>
                                                    </a:lnTo>
                                                    <a:lnTo>
                                                      <a:pt x="360" y="355"/>
                                                    </a:lnTo>
                                                    <a:lnTo>
                                                      <a:pt x="384" y="336"/>
                                                    </a:lnTo>
                                                    <a:lnTo>
                                                      <a:pt x="398" y="321"/>
                                                    </a:lnTo>
                                                    <a:lnTo>
                                                      <a:pt x="417" y="302"/>
                                                    </a:lnTo>
                                                    <a:lnTo>
                                                      <a:pt x="432" y="283"/>
                                                    </a:lnTo>
                                                    <a:lnTo>
                                                      <a:pt x="446" y="259"/>
                                                    </a:lnTo>
                                                    <a:lnTo>
                                                      <a:pt x="460" y="240"/>
                                                    </a:lnTo>
                                                    <a:lnTo>
                                                      <a:pt x="470" y="211"/>
                                                    </a:lnTo>
                                                    <a:lnTo>
                                                      <a:pt x="479" y="182"/>
                                                    </a:lnTo>
                                                    <a:lnTo>
                                                      <a:pt x="489" y="158"/>
                                                    </a:lnTo>
                                                    <a:lnTo>
                                                      <a:pt x="494" y="130"/>
                                                    </a:lnTo>
                                                    <a:lnTo>
                                                      <a:pt x="494" y="96"/>
                                                    </a:lnTo>
                                                    <a:lnTo>
                                                      <a:pt x="494" y="67"/>
                                                    </a:lnTo>
                                                    <a:lnTo>
                                                      <a:pt x="494" y="34"/>
                                                    </a:lnTo>
                                                    <a:lnTo>
                                                      <a:pt x="489"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3" name="Freeform 615"/>
                                              <a:cNvSpPr>
                                                <a:spLocks/>
                                              </a:cNvSpPr>
                                            </a:nvSpPr>
                                            <a:spPr bwMode="auto">
                                              <a:xfrm>
                                                <a:off x="9278" y="2068"/>
                                                <a:ext cx="288" cy="159"/>
                                              </a:xfrm>
                                              <a:custGeom>
                                                <a:avLst/>
                                                <a:gdLst>
                                                  <a:gd name="T0" fmla="*/ 14 w 288"/>
                                                  <a:gd name="T1" fmla="*/ 72 h 159"/>
                                                  <a:gd name="T2" fmla="*/ 0 w 288"/>
                                                  <a:gd name="T3" fmla="*/ 87 h 159"/>
                                                  <a:gd name="T4" fmla="*/ 5 w 288"/>
                                                  <a:gd name="T5" fmla="*/ 106 h 159"/>
                                                  <a:gd name="T6" fmla="*/ 19 w 288"/>
                                                  <a:gd name="T7" fmla="*/ 115 h 159"/>
                                                  <a:gd name="T8" fmla="*/ 38 w 288"/>
                                                  <a:gd name="T9" fmla="*/ 115 h 159"/>
                                                  <a:gd name="T10" fmla="*/ 67 w 288"/>
                                                  <a:gd name="T11" fmla="*/ 139 h 159"/>
                                                  <a:gd name="T12" fmla="*/ 105 w 288"/>
                                                  <a:gd name="T13" fmla="*/ 154 h 159"/>
                                                  <a:gd name="T14" fmla="*/ 139 w 288"/>
                                                  <a:gd name="T15" fmla="*/ 159 h 159"/>
                                                  <a:gd name="T16" fmla="*/ 172 w 288"/>
                                                  <a:gd name="T17" fmla="*/ 154 h 159"/>
                                                  <a:gd name="T18" fmla="*/ 201 w 288"/>
                                                  <a:gd name="T19" fmla="*/ 139 h 159"/>
                                                  <a:gd name="T20" fmla="*/ 225 w 288"/>
                                                  <a:gd name="T21" fmla="*/ 115 h 159"/>
                                                  <a:gd name="T22" fmla="*/ 244 w 288"/>
                                                  <a:gd name="T23" fmla="*/ 87 h 159"/>
                                                  <a:gd name="T24" fmla="*/ 259 w 288"/>
                                                  <a:gd name="T25" fmla="*/ 43 h 159"/>
                                                  <a:gd name="T26" fmla="*/ 273 w 288"/>
                                                  <a:gd name="T27" fmla="*/ 43 h 159"/>
                                                  <a:gd name="T28" fmla="*/ 283 w 288"/>
                                                  <a:gd name="T29" fmla="*/ 34 h 159"/>
                                                  <a:gd name="T30" fmla="*/ 288 w 288"/>
                                                  <a:gd name="T31" fmla="*/ 15 h 159"/>
                                                  <a:gd name="T32" fmla="*/ 288 w 288"/>
                                                  <a:gd name="T33" fmla="*/ 0 h 15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88"/>
                                                  <a:gd name="T52" fmla="*/ 0 h 159"/>
                                                  <a:gd name="T53" fmla="*/ 288 w 288"/>
                                                  <a:gd name="T54" fmla="*/ 159 h 15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88" h="159">
                                                    <a:moveTo>
                                                      <a:pt x="14" y="72"/>
                                                    </a:moveTo>
                                                    <a:lnTo>
                                                      <a:pt x="0" y="87"/>
                                                    </a:lnTo>
                                                    <a:lnTo>
                                                      <a:pt x="5" y="106"/>
                                                    </a:lnTo>
                                                    <a:lnTo>
                                                      <a:pt x="19" y="115"/>
                                                    </a:lnTo>
                                                    <a:lnTo>
                                                      <a:pt x="38" y="115"/>
                                                    </a:lnTo>
                                                    <a:lnTo>
                                                      <a:pt x="67" y="139"/>
                                                    </a:lnTo>
                                                    <a:lnTo>
                                                      <a:pt x="105" y="154"/>
                                                    </a:lnTo>
                                                    <a:lnTo>
                                                      <a:pt x="139" y="159"/>
                                                    </a:lnTo>
                                                    <a:lnTo>
                                                      <a:pt x="172" y="154"/>
                                                    </a:lnTo>
                                                    <a:lnTo>
                                                      <a:pt x="201" y="139"/>
                                                    </a:lnTo>
                                                    <a:lnTo>
                                                      <a:pt x="225" y="115"/>
                                                    </a:lnTo>
                                                    <a:lnTo>
                                                      <a:pt x="244" y="87"/>
                                                    </a:lnTo>
                                                    <a:lnTo>
                                                      <a:pt x="259" y="43"/>
                                                    </a:lnTo>
                                                    <a:lnTo>
                                                      <a:pt x="273" y="43"/>
                                                    </a:lnTo>
                                                    <a:lnTo>
                                                      <a:pt x="283" y="34"/>
                                                    </a:lnTo>
                                                    <a:lnTo>
                                                      <a:pt x="288" y="15"/>
                                                    </a:lnTo>
                                                    <a:lnTo>
                                                      <a:pt x="288"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4" name="Freeform 616"/>
                                              <a:cNvSpPr>
                                                <a:spLocks/>
                                              </a:cNvSpPr>
                                            </a:nvSpPr>
                                            <a:spPr bwMode="auto">
                                              <a:xfrm>
                                                <a:off x="9355" y="2044"/>
                                                <a:ext cx="105" cy="39"/>
                                              </a:xfrm>
                                              <a:custGeom>
                                                <a:avLst/>
                                                <a:gdLst>
                                                  <a:gd name="T0" fmla="*/ 0 w 105"/>
                                                  <a:gd name="T1" fmla="*/ 39 h 39"/>
                                                  <a:gd name="T2" fmla="*/ 28 w 105"/>
                                                  <a:gd name="T3" fmla="*/ 15 h 39"/>
                                                  <a:gd name="T4" fmla="*/ 52 w 105"/>
                                                  <a:gd name="T5" fmla="*/ 5 h 39"/>
                                                  <a:gd name="T6" fmla="*/ 81 w 105"/>
                                                  <a:gd name="T7" fmla="*/ 0 h 39"/>
                                                  <a:gd name="T8" fmla="*/ 105 w 105"/>
                                                  <a:gd name="T9" fmla="*/ 5 h 39"/>
                                                  <a:gd name="T10" fmla="*/ 0 60000 65536"/>
                                                  <a:gd name="T11" fmla="*/ 0 60000 65536"/>
                                                  <a:gd name="T12" fmla="*/ 0 60000 65536"/>
                                                  <a:gd name="T13" fmla="*/ 0 60000 65536"/>
                                                  <a:gd name="T14" fmla="*/ 0 60000 65536"/>
                                                  <a:gd name="T15" fmla="*/ 0 w 105"/>
                                                  <a:gd name="T16" fmla="*/ 0 h 39"/>
                                                  <a:gd name="T17" fmla="*/ 105 w 105"/>
                                                  <a:gd name="T18" fmla="*/ 39 h 39"/>
                                                </a:gdLst>
                                                <a:ahLst/>
                                                <a:cxnLst>
                                                  <a:cxn ang="T10">
                                                    <a:pos x="T0" y="T1"/>
                                                  </a:cxn>
                                                  <a:cxn ang="T11">
                                                    <a:pos x="T2" y="T3"/>
                                                  </a:cxn>
                                                  <a:cxn ang="T12">
                                                    <a:pos x="T4" y="T5"/>
                                                  </a:cxn>
                                                  <a:cxn ang="T13">
                                                    <a:pos x="T6" y="T7"/>
                                                  </a:cxn>
                                                  <a:cxn ang="T14">
                                                    <a:pos x="T8" y="T9"/>
                                                  </a:cxn>
                                                </a:cxnLst>
                                                <a:rect l="T15" t="T16" r="T17" b="T18"/>
                                                <a:pathLst>
                                                  <a:path w="105" h="39">
                                                    <a:moveTo>
                                                      <a:pt x="0" y="39"/>
                                                    </a:moveTo>
                                                    <a:lnTo>
                                                      <a:pt x="28" y="15"/>
                                                    </a:lnTo>
                                                    <a:lnTo>
                                                      <a:pt x="52" y="5"/>
                                                    </a:lnTo>
                                                    <a:lnTo>
                                                      <a:pt x="81" y="0"/>
                                                    </a:lnTo>
                                                    <a:lnTo>
                                                      <a:pt x="105" y="5"/>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5" name="Line 617"/>
                                              <a:cNvSpPr>
                                                <a:spLocks noChangeShapeType="1"/>
                                              </a:cNvSpPr>
                                            </a:nvSpPr>
                                            <a:spPr bwMode="auto">
                                              <a:xfrm flipV="1">
                                                <a:off x="9230" y="1944"/>
                                                <a:ext cx="38" cy="6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6" name="Line 618"/>
                                              <a:cNvSpPr>
                                                <a:spLocks noChangeShapeType="1"/>
                                              </a:cNvSpPr>
                                            </a:nvSpPr>
                                            <a:spPr bwMode="auto">
                                              <a:xfrm>
                                                <a:off x="9460" y="1872"/>
                                                <a:ext cx="53" cy="14"/>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7" name="Freeform 619"/>
                                              <a:cNvSpPr>
                                                <a:spLocks/>
                                              </a:cNvSpPr>
                                            </a:nvSpPr>
                                            <a:spPr bwMode="auto">
                                              <a:xfrm>
                                                <a:off x="9273" y="2016"/>
                                                <a:ext cx="62" cy="57"/>
                                              </a:xfrm>
                                              <a:custGeom>
                                                <a:avLst/>
                                                <a:gdLst>
                                                  <a:gd name="T0" fmla="*/ 62 w 62"/>
                                                  <a:gd name="T1" fmla="*/ 24 h 57"/>
                                                  <a:gd name="T2" fmla="*/ 62 w 62"/>
                                                  <a:gd name="T3" fmla="*/ 19 h 57"/>
                                                  <a:gd name="T4" fmla="*/ 62 w 62"/>
                                                  <a:gd name="T5" fmla="*/ 14 h 57"/>
                                                  <a:gd name="T6" fmla="*/ 53 w 62"/>
                                                  <a:gd name="T7" fmla="*/ 4 h 57"/>
                                                  <a:gd name="T8" fmla="*/ 48 w 62"/>
                                                  <a:gd name="T9" fmla="*/ 0 h 57"/>
                                                  <a:gd name="T10" fmla="*/ 43 w 62"/>
                                                  <a:gd name="T11" fmla="*/ 0 h 57"/>
                                                  <a:gd name="T12" fmla="*/ 38 w 62"/>
                                                  <a:gd name="T13" fmla="*/ 0 h 57"/>
                                                  <a:gd name="T14" fmla="*/ 34 w 62"/>
                                                  <a:gd name="T15" fmla="*/ 0 h 57"/>
                                                  <a:gd name="T16" fmla="*/ 29 w 62"/>
                                                  <a:gd name="T17" fmla="*/ 0 h 57"/>
                                                  <a:gd name="T18" fmla="*/ 24 w 62"/>
                                                  <a:gd name="T19" fmla="*/ 0 h 57"/>
                                                  <a:gd name="T20" fmla="*/ 19 w 62"/>
                                                  <a:gd name="T21" fmla="*/ 0 h 57"/>
                                                  <a:gd name="T22" fmla="*/ 10 w 62"/>
                                                  <a:gd name="T23" fmla="*/ 4 h 57"/>
                                                  <a:gd name="T24" fmla="*/ 10 w 62"/>
                                                  <a:gd name="T25" fmla="*/ 4 h 57"/>
                                                  <a:gd name="T26" fmla="*/ 5 w 62"/>
                                                  <a:gd name="T27" fmla="*/ 14 h 57"/>
                                                  <a:gd name="T28" fmla="*/ 5 w 62"/>
                                                  <a:gd name="T29" fmla="*/ 14 h 57"/>
                                                  <a:gd name="T30" fmla="*/ 0 w 62"/>
                                                  <a:gd name="T31" fmla="*/ 24 h 57"/>
                                                  <a:gd name="T32" fmla="*/ 0 w 62"/>
                                                  <a:gd name="T33" fmla="*/ 28 h 57"/>
                                                  <a:gd name="T34" fmla="*/ 5 w 62"/>
                                                  <a:gd name="T35" fmla="*/ 33 h 57"/>
                                                  <a:gd name="T36" fmla="*/ 5 w 62"/>
                                                  <a:gd name="T37" fmla="*/ 43 h 57"/>
                                                  <a:gd name="T38" fmla="*/ 10 w 62"/>
                                                  <a:gd name="T39" fmla="*/ 48 h 57"/>
                                                  <a:gd name="T40" fmla="*/ 10 w 62"/>
                                                  <a:gd name="T41" fmla="*/ 52 h 57"/>
                                                  <a:gd name="T42" fmla="*/ 19 w 62"/>
                                                  <a:gd name="T43" fmla="*/ 52 h 57"/>
                                                  <a:gd name="T44" fmla="*/ 24 w 62"/>
                                                  <a:gd name="T45" fmla="*/ 52 h 57"/>
                                                  <a:gd name="T46" fmla="*/ 29 w 62"/>
                                                  <a:gd name="T47" fmla="*/ 57 h 57"/>
                                                  <a:gd name="T48" fmla="*/ 34 w 62"/>
                                                  <a:gd name="T49" fmla="*/ 57 h 57"/>
                                                  <a:gd name="T50" fmla="*/ 38 w 62"/>
                                                  <a:gd name="T51" fmla="*/ 57 h 57"/>
                                                  <a:gd name="T52" fmla="*/ 43 w 62"/>
                                                  <a:gd name="T53" fmla="*/ 52 h 57"/>
                                                  <a:gd name="T54" fmla="*/ 48 w 62"/>
                                                  <a:gd name="T55" fmla="*/ 52 h 57"/>
                                                  <a:gd name="T56" fmla="*/ 53 w 62"/>
                                                  <a:gd name="T57" fmla="*/ 48 h 57"/>
                                                  <a:gd name="T58" fmla="*/ 62 w 62"/>
                                                  <a:gd name="T59" fmla="*/ 43 h 57"/>
                                                  <a:gd name="T60" fmla="*/ 62 w 62"/>
                                                  <a:gd name="T61" fmla="*/ 33 h 57"/>
                                                  <a:gd name="T62" fmla="*/ 62 w 62"/>
                                                  <a:gd name="T63" fmla="*/ 28 h 57"/>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62"/>
                                                  <a:gd name="T97" fmla="*/ 0 h 57"/>
                                                  <a:gd name="T98" fmla="*/ 62 w 62"/>
                                                  <a:gd name="T99" fmla="*/ 57 h 57"/>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62" h="57">
                                                    <a:moveTo>
                                                      <a:pt x="62" y="28"/>
                                                    </a:moveTo>
                                                    <a:lnTo>
                                                      <a:pt x="62" y="24"/>
                                                    </a:lnTo>
                                                    <a:lnTo>
                                                      <a:pt x="62" y="19"/>
                                                    </a:lnTo>
                                                    <a:lnTo>
                                                      <a:pt x="62" y="14"/>
                                                    </a:lnTo>
                                                    <a:lnTo>
                                                      <a:pt x="58" y="9"/>
                                                    </a:lnTo>
                                                    <a:lnTo>
                                                      <a:pt x="53" y="4"/>
                                                    </a:lnTo>
                                                    <a:lnTo>
                                                      <a:pt x="48" y="0"/>
                                                    </a:lnTo>
                                                    <a:lnTo>
                                                      <a:pt x="43" y="0"/>
                                                    </a:lnTo>
                                                    <a:lnTo>
                                                      <a:pt x="38" y="0"/>
                                                    </a:lnTo>
                                                    <a:lnTo>
                                                      <a:pt x="34" y="0"/>
                                                    </a:lnTo>
                                                    <a:lnTo>
                                                      <a:pt x="29" y="0"/>
                                                    </a:lnTo>
                                                    <a:lnTo>
                                                      <a:pt x="24" y="0"/>
                                                    </a:lnTo>
                                                    <a:lnTo>
                                                      <a:pt x="19" y="0"/>
                                                    </a:lnTo>
                                                    <a:lnTo>
                                                      <a:pt x="14" y="0"/>
                                                    </a:lnTo>
                                                    <a:lnTo>
                                                      <a:pt x="10" y="4"/>
                                                    </a:lnTo>
                                                    <a:lnTo>
                                                      <a:pt x="5" y="9"/>
                                                    </a:lnTo>
                                                    <a:lnTo>
                                                      <a:pt x="5" y="14"/>
                                                    </a:lnTo>
                                                    <a:lnTo>
                                                      <a:pt x="5" y="19"/>
                                                    </a:lnTo>
                                                    <a:lnTo>
                                                      <a:pt x="0" y="24"/>
                                                    </a:lnTo>
                                                    <a:lnTo>
                                                      <a:pt x="0" y="28"/>
                                                    </a:lnTo>
                                                    <a:lnTo>
                                                      <a:pt x="0" y="33"/>
                                                    </a:lnTo>
                                                    <a:lnTo>
                                                      <a:pt x="5" y="33"/>
                                                    </a:lnTo>
                                                    <a:lnTo>
                                                      <a:pt x="5" y="38"/>
                                                    </a:lnTo>
                                                    <a:lnTo>
                                                      <a:pt x="5" y="43"/>
                                                    </a:lnTo>
                                                    <a:lnTo>
                                                      <a:pt x="10" y="48"/>
                                                    </a:lnTo>
                                                    <a:lnTo>
                                                      <a:pt x="10" y="52"/>
                                                    </a:lnTo>
                                                    <a:lnTo>
                                                      <a:pt x="14" y="52"/>
                                                    </a:lnTo>
                                                    <a:lnTo>
                                                      <a:pt x="19" y="52"/>
                                                    </a:lnTo>
                                                    <a:lnTo>
                                                      <a:pt x="24" y="52"/>
                                                    </a:lnTo>
                                                    <a:lnTo>
                                                      <a:pt x="24" y="57"/>
                                                    </a:lnTo>
                                                    <a:lnTo>
                                                      <a:pt x="29" y="57"/>
                                                    </a:lnTo>
                                                    <a:lnTo>
                                                      <a:pt x="34" y="57"/>
                                                    </a:lnTo>
                                                    <a:lnTo>
                                                      <a:pt x="38" y="57"/>
                                                    </a:lnTo>
                                                    <a:lnTo>
                                                      <a:pt x="43" y="57"/>
                                                    </a:lnTo>
                                                    <a:lnTo>
                                                      <a:pt x="43" y="52"/>
                                                    </a:lnTo>
                                                    <a:lnTo>
                                                      <a:pt x="48" y="52"/>
                                                    </a:lnTo>
                                                    <a:lnTo>
                                                      <a:pt x="53" y="52"/>
                                                    </a:lnTo>
                                                    <a:lnTo>
                                                      <a:pt x="53" y="48"/>
                                                    </a:lnTo>
                                                    <a:lnTo>
                                                      <a:pt x="58" y="43"/>
                                                    </a:lnTo>
                                                    <a:lnTo>
                                                      <a:pt x="62" y="43"/>
                                                    </a:lnTo>
                                                    <a:lnTo>
                                                      <a:pt x="62" y="38"/>
                                                    </a:lnTo>
                                                    <a:lnTo>
                                                      <a:pt x="62" y="33"/>
                                                    </a:lnTo>
                                                    <a:lnTo>
                                                      <a:pt x="62" y="2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8" name="Freeform 620"/>
                                              <a:cNvSpPr>
                                                <a:spLocks/>
                                              </a:cNvSpPr>
                                            </a:nvSpPr>
                                            <a:spPr bwMode="auto">
                                              <a:xfrm>
                                                <a:off x="9273" y="2016"/>
                                                <a:ext cx="62" cy="57"/>
                                              </a:xfrm>
                                              <a:custGeom>
                                                <a:avLst/>
                                                <a:gdLst>
                                                  <a:gd name="T0" fmla="*/ 62 w 62"/>
                                                  <a:gd name="T1" fmla="*/ 28 h 57"/>
                                                  <a:gd name="T2" fmla="*/ 62 w 62"/>
                                                  <a:gd name="T3" fmla="*/ 24 h 57"/>
                                                  <a:gd name="T4" fmla="*/ 62 w 62"/>
                                                  <a:gd name="T5" fmla="*/ 19 h 57"/>
                                                  <a:gd name="T6" fmla="*/ 62 w 62"/>
                                                  <a:gd name="T7" fmla="*/ 14 h 57"/>
                                                  <a:gd name="T8" fmla="*/ 58 w 62"/>
                                                  <a:gd name="T9" fmla="*/ 9 h 57"/>
                                                  <a:gd name="T10" fmla="*/ 53 w 62"/>
                                                  <a:gd name="T11" fmla="*/ 4 h 57"/>
                                                  <a:gd name="T12" fmla="*/ 48 w 62"/>
                                                  <a:gd name="T13" fmla="*/ 0 h 57"/>
                                                  <a:gd name="T14" fmla="*/ 43 w 62"/>
                                                  <a:gd name="T15" fmla="*/ 0 h 57"/>
                                                  <a:gd name="T16" fmla="*/ 38 w 62"/>
                                                  <a:gd name="T17" fmla="*/ 0 h 57"/>
                                                  <a:gd name="T18" fmla="*/ 34 w 62"/>
                                                  <a:gd name="T19" fmla="*/ 0 h 57"/>
                                                  <a:gd name="T20" fmla="*/ 29 w 62"/>
                                                  <a:gd name="T21" fmla="*/ 0 h 57"/>
                                                  <a:gd name="T22" fmla="*/ 24 w 62"/>
                                                  <a:gd name="T23" fmla="*/ 0 h 57"/>
                                                  <a:gd name="T24" fmla="*/ 19 w 62"/>
                                                  <a:gd name="T25" fmla="*/ 0 h 57"/>
                                                  <a:gd name="T26" fmla="*/ 14 w 62"/>
                                                  <a:gd name="T27" fmla="*/ 0 h 57"/>
                                                  <a:gd name="T28" fmla="*/ 10 w 62"/>
                                                  <a:gd name="T29" fmla="*/ 4 h 57"/>
                                                  <a:gd name="T30" fmla="*/ 5 w 62"/>
                                                  <a:gd name="T31" fmla="*/ 9 h 57"/>
                                                  <a:gd name="T32" fmla="*/ 5 w 62"/>
                                                  <a:gd name="T33" fmla="*/ 14 h 57"/>
                                                  <a:gd name="T34" fmla="*/ 5 w 62"/>
                                                  <a:gd name="T35" fmla="*/ 19 h 57"/>
                                                  <a:gd name="T36" fmla="*/ 0 w 62"/>
                                                  <a:gd name="T37" fmla="*/ 24 h 57"/>
                                                  <a:gd name="T38" fmla="*/ 0 w 62"/>
                                                  <a:gd name="T39" fmla="*/ 28 h 57"/>
                                                  <a:gd name="T40" fmla="*/ 0 w 62"/>
                                                  <a:gd name="T41" fmla="*/ 33 h 57"/>
                                                  <a:gd name="T42" fmla="*/ 5 w 62"/>
                                                  <a:gd name="T43" fmla="*/ 33 h 57"/>
                                                  <a:gd name="T44" fmla="*/ 5 w 62"/>
                                                  <a:gd name="T45" fmla="*/ 38 h 57"/>
                                                  <a:gd name="T46" fmla="*/ 5 w 62"/>
                                                  <a:gd name="T47" fmla="*/ 43 h 57"/>
                                                  <a:gd name="T48" fmla="*/ 10 w 62"/>
                                                  <a:gd name="T49" fmla="*/ 48 h 57"/>
                                                  <a:gd name="T50" fmla="*/ 10 w 62"/>
                                                  <a:gd name="T51" fmla="*/ 52 h 57"/>
                                                  <a:gd name="T52" fmla="*/ 14 w 62"/>
                                                  <a:gd name="T53" fmla="*/ 52 h 57"/>
                                                  <a:gd name="T54" fmla="*/ 19 w 62"/>
                                                  <a:gd name="T55" fmla="*/ 52 h 57"/>
                                                  <a:gd name="T56" fmla="*/ 24 w 62"/>
                                                  <a:gd name="T57" fmla="*/ 52 h 57"/>
                                                  <a:gd name="T58" fmla="*/ 24 w 62"/>
                                                  <a:gd name="T59" fmla="*/ 57 h 57"/>
                                                  <a:gd name="T60" fmla="*/ 29 w 62"/>
                                                  <a:gd name="T61" fmla="*/ 57 h 57"/>
                                                  <a:gd name="T62" fmla="*/ 34 w 62"/>
                                                  <a:gd name="T63" fmla="*/ 57 h 57"/>
                                                  <a:gd name="T64" fmla="*/ 38 w 62"/>
                                                  <a:gd name="T65" fmla="*/ 57 h 57"/>
                                                  <a:gd name="T66" fmla="*/ 43 w 62"/>
                                                  <a:gd name="T67" fmla="*/ 57 h 57"/>
                                                  <a:gd name="T68" fmla="*/ 43 w 62"/>
                                                  <a:gd name="T69" fmla="*/ 52 h 57"/>
                                                  <a:gd name="T70" fmla="*/ 48 w 62"/>
                                                  <a:gd name="T71" fmla="*/ 52 h 57"/>
                                                  <a:gd name="T72" fmla="*/ 53 w 62"/>
                                                  <a:gd name="T73" fmla="*/ 52 h 57"/>
                                                  <a:gd name="T74" fmla="*/ 53 w 62"/>
                                                  <a:gd name="T75" fmla="*/ 48 h 57"/>
                                                  <a:gd name="T76" fmla="*/ 58 w 62"/>
                                                  <a:gd name="T77" fmla="*/ 43 h 57"/>
                                                  <a:gd name="T78" fmla="*/ 62 w 62"/>
                                                  <a:gd name="T79" fmla="*/ 43 h 57"/>
                                                  <a:gd name="T80" fmla="*/ 62 w 62"/>
                                                  <a:gd name="T81" fmla="*/ 38 h 57"/>
                                                  <a:gd name="T82" fmla="*/ 62 w 62"/>
                                                  <a:gd name="T83" fmla="*/ 33 h 57"/>
                                                  <a:gd name="T84" fmla="*/ 62 w 62"/>
                                                  <a:gd name="T85" fmla="*/ 28 h 57"/>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2"/>
                                                  <a:gd name="T130" fmla="*/ 0 h 57"/>
                                                  <a:gd name="T131" fmla="*/ 62 w 62"/>
                                                  <a:gd name="T132" fmla="*/ 57 h 57"/>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2" h="57">
                                                    <a:moveTo>
                                                      <a:pt x="62" y="28"/>
                                                    </a:moveTo>
                                                    <a:lnTo>
                                                      <a:pt x="62" y="24"/>
                                                    </a:lnTo>
                                                    <a:lnTo>
                                                      <a:pt x="62" y="19"/>
                                                    </a:lnTo>
                                                    <a:lnTo>
                                                      <a:pt x="62" y="14"/>
                                                    </a:lnTo>
                                                    <a:lnTo>
                                                      <a:pt x="58" y="9"/>
                                                    </a:lnTo>
                                                    <a:lnTo>
                                                      <a:pt x="53" y="4"/>
                                                    </a:lnTo>
                                                    <a:lnTo>
                                                      <a:pt x="48" y="0"/>
                                                    </a:lnTo>
                                                    <a:lnTo>
                                                      <a:pt x="43" y="0"/>
                                                    </a:lnTo>
                                                    <a:lnTo>
                                                      <a:pt x="38" y="0"/>
                                                    </a:lnTo>
                                                    <a:lnTo>
                                                      <a:pt x="34" y="0"/>
                                                    </a:lnTo>
                                                    <a:lnTo>
                                                      <a:pt x="29" y="0"/>
                                                    </a:lnTo>
                                                    <a:lnTo>
                                                      <a:pt x="24" y="0"/>
                                                    </a:lnTo>
                                                    <a:lnTo>
                                                      <a:pt x="19" y="0"/>
                                                    </a:lnTo>
                                                    <a:lnTo>
                                                      <a:pt x="14" y="0"/>
                                                    </a:lnTo>
                                                    <a:lnTo>
                                                      <a:pt x="10" y="4"/>
                                                    </a:lnTo>
                                                    <a:lnTo>
                                                      <a:pt x="5" y="9"/>
                                                    </a:lnTo>
                                                    <a:lnTo>
                                                      <a:pt x="5" y="14"/>
                                                    </a:lnTo>
                                                    <a:lnTo>
                                                      <a:pt x="5" y="19"/>
                                                    </a:lnTo>
                                                    <a:lnTo>
                                                      <a:pt x="0" y="24"/>
                                                    </a:lnTo>
                                                    <a:lnTo>
                                                      <a:pt x="0" y="28"/>
                                                    </a:lnTo>
                                                    <a:lnTo>
                                                      <a:pt x="0" y="33"/>
                                                    </a:lnTo>
                                                    <a:lnTo>
                                                      <a:pt x="5" y="33"/>
                                                    </a:lnTo>
                                                    <a:lnTo>
                                                      <a:pt x="5" y="38"/>
                                                    </a:lnTo>
                                                    <a:lnTo>
                                                      <a:pt x="5" y="43"/>
                                                    </a:lnTo>
                                                    <a:lnTo>
                                                      <a:pt x="10" y="48"/>
                                                    </a:lnTo>
                                                    <a:lnTo>
                                                      <a:pt x="10" y="52"/>
                                                    </a:lnTo>
                                                    <a:lnTo>
                                                      <a:pt x="14" y="52"/>
                                                    </a:lnTo>
                                                    <a:lnTo>
                                                      <a:pt x="19" y="52"/>
                                                    </a:lnTo>
                                                    <a:lnTo>
                                                      <a:pt x="24" y="52"/>
                                                    </a:lnTo>
                                                    <a:lnTo>
                                                      <a:pt x="24" y="57"/>
                                                    </a:lnTo>
                                                    <a:lnTo>
                                                      <a:pt x="29" y="57"/>
                                                    </a:lnTo>
                                                    <a:lnTo>
                                                      <a:pt x="34" y="57"/>
                                                    </a:lnTo>
                                                    <a:lnTo>
                                                      <a:pt x="38" y="57"/>
                                                    </a:lnTo>
                                                    <a:lnTo>
                                                      <a:pt x="43" y="57"/>
                                                    </a:lnTo>
                                                    <a:lnTo>
                                                      <a:pt x="43" y="52"/>
                                                    </a:lnTo>
                                                    <a:lnTo>
                                                      <a:pt x="48" y="52"/>
                                                    </a:lnTo>
                                                    <a:lnTo>
                                                      <a:pt x="53" y="52"/>
                                                    </a:lnTo>
                                                    <a:lnTo>
                                                      <a:pt x="53" y="48"/>
                                                    </a:lnTo>
                                                    <a:lnTo>
                                                      <a:pt x="58" y="43"/>
                                                    </a:lnTo>
                                                    <a:lnTo>
                                                      <a:pt x="62" y="43"/>
                                                    </a:lnTo>
                                                    <a:lnTo>
                                                      <a:pt x="62" y="38"/>
                                                    </a:lnTo>
                                                    <a:lnTo>
                                                      <a:pt x="62" y="33"/>
                                                    </a:lnTo>
                                                    <a:lnTo>
                                                      <a:pt x="62" y="28"/>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9" name="Freeform 621"/>
                                              <a:cNvSpPr>
                                                <a:spLocks/>
                                              </a:cNvSpPr>
                                            </a:nvSpPr>
                                            <a:spPr bwMode="auto">
                                              <a:xfrm>
                                                <a:off x="9460" y="1944"/>
                                                <a:ext cx="62" cy="62"/>
                                              </a:xfrm>
                                              <a:custGeom>
                                                <a:avLst/>
                                                <a:gdLst>
                                                  <a:gd name="T0" fmla="*/ 62 w 62"/>
                                                  <a:gd name="T1" fmla="*/ 28 h 62"/>
                                                  <a:gd name="T2" fmla="*/ 58 w 62"/>
                                                  <a:gd name="T3" fmla="*/ 24 h 62"/>
                                                  <a:gd name="T4" fmla="*/ 58 w 62"/>
                                                  <a:gd name="T5" fmla="*/ 14 h 62"/>
                                                  <a:gd name="T6" fmla="*/ 53 w 62"/>
                                                  <a:gd name="T7" fmla="*/ 14 h 62"/>
                                                  <a:gd name="T8" fmla="*/ 53 w 62"/>
                                                  <a:gd name="T9" fmla="*/ 9 h 62"/>
                                                  <a:gd name="T10" fmla="*/ 43 w 62"/>
                                                  <a:gd name="T11" fmla="*/ 9 h 62"/>
                                                  <a:gd name="T12" fmla="*/ 38 w 62"/>
                                                  <a:gd name="T13" fmla="*/ 4 h 62"/>
                                                  <a:gd name="T14" fmla="*/ 34 w 62"/>
                                                  <a:gd name="T15" fmla="*/ 0 h 62"/>
                                                  <a:gd name="T16" fmla="*/ 29 w 62"/>
                                                  <a:gd name="T17" fmla="*/ 0 h 62"/>
                                                  <a:gd name="T18" fmla="*/ 24 w 62"/>
                                                  <a:gd name="T19" fmla="*/ 0 h 62"/>
                                                  <a:gd name="T20" fmla="*/ 19 w 62"/>
                                                  <a:gd name="T21" fmla="*/ 4 h 62"/>
                                                  <a:gd name="T22" fmla="*/ 14 w 62"/>
                                                  <a:gd name="T23" fmla="*/ 9 h 62"/>
                                                  <a:gd name="T24" fmla="*/ 10 w 62"/>
                                                  <a:gd name="T25" fmla="*/ 9 h 62"/>
                                                  <a:gd name="T26" fmla="*/ 0 w 62"/>
                                                  <a:gd name="T27" fmla="*/ 14 h 62"/>
                                                  <a:gd name="T28" fmla="*/ 0 w 62"/>
                                                  <a:gd name="T29" fmla="*/ 24 h 62"/>
                                                  <a:gd name="T30" fmla="*/ 0 w 62"/>
                                                  <a:gd name="T31" fmla="*/ 28 h 62"/>
                                                  <a:gd name="T32" fmla="*/ 0 w 62"/>
                                                  <a:gd name="T33" fmla="*/ 33 h 62"/>
                                                  <a:gd name="T34" fmla="*/ 0 w 62"/>
                                                  <a:gd name="T35" fmla="*/ 43 h 62"/>
                                                  <a:gd name="T36" fmla="*/ 0 w 62"/>
                                                  <a:gd name="T37" fmla="*/ 48 h 62"/>
                                                  <a:gd name="T38" fmla="*/ 5 w 62"/>
                                                  <a:gd name="T39" fmla="*/ 52 h 62"/>
                                                  <a:gd name="T40" fmla="*/ 10 w 62"/>
                                                  <a:gd name="T41" fmla="*/ 52 h 62"/>
                                                  <a:gd name="T42" fmla="*/ 14 w 62"/>
                                                  <a:gd name="T43" fmla="*/ 57 h 62"/>
                                                  <a:gd name="T44" fmla="*/ 19 w 62"/>
                                                  <a:gd name="T45" fmla="*/ 62 h 62"/>
                                                  <a:gd name="T46" fmla="*/ 24 w 62"/>
                                                  <a:gd name="T47" fmla="*/ 62 h 62"/>
                                                  <a:gd name="T48" fmla="*/ 29 w 62"/>
                                                  <a:gd name="T49" fmla="*/ 62 h 62"/>
                                                  <a:gd name="T50" fmla="*/ 34 w 62"/>
                                                  <a:gd name="T51" fmla="*/ 62 h 62"/>
                                                  <a:gd name="T52" fmla="*/ 38 w 62"/>
                                                  <a:gd name="T53" fmla="*/ 62 h 62"/>
                                                  <a:gd name="T54" fmla="*/ 43 w 62"/>
                                                  <a:gd name="T55" fmla="*/ 57 h 62"/>
                                                  <a:gd name="T56" fmla="*/ 53 w 62"/>
                                                  <a:gd name="T57" fmla="*/ 52 h 62"/>
                                                  <a:gd name="T58" fmla="*/ 58 w 62"/>
                                                  <a:gd name="T59" fmla="*/ 48 h 62"/>
                                                  <a:gd name="T60" fmla="*/ 58 w 62"/>
                                                  <a:gd name="T61" fmla="*/ 43 h 62"/>
                                                  <a:gd name="T62" fmla="*/ 62 w 62"/>
                                                  <a:gd name="T63" fmla="*/ 33 h 6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62"/>
                                                  <a:gd name="T97" fmla="*/ 0 h 62"/>
                                                  <a:gd name="T98" fmla="*/ 62 w 62"/>
                                                  <a:gd name="T99" fmla="*/ 62 h 6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62" h="62">
                                                    <a:moveTo>
                                                      <a:pt x="62" y="33"/>
                                                    </a:moveTo>
                                                    <a:lnTo>
                                                      <a:pt x="62" y="28"/>
                                                    </a:lnTo>
                                                    <a:lnTo>
                                                      <a:pt x="58" y="24"/>
                                                    </a:lnTo>
                                                    <a:lnTo>
                                                      <a:pt x="58" y="19"/>
                                                    </a:lnTo>
                                                    <a:lnTo>
                                                      <a:pt x="58" y="14"/>
                                                    </a:lnTo>
                                                    <a:lnTo>
                                                      <a:pt x="53" y="14"/>
                                                    </a:lnTo>
                                                    <a:lnTo>
                                                      <a:pt x="53" y="9"/>
                                                    </a:lnTo>
                                                    <a:lnTo>
                                                      <a:pt x="48" y="9"/>
                                                    </a:lnTo>
                                                    <a:lnTo>
                                                      <a:pt x="43" y="9"/>
                                                    </a:lnTo>
                                                    <a:lnTo>
                                                      <a:pt x="43" y="4"/>
                                                    </a:lnTo>
                                                    <a:lnTo>
                                                      <a:pt x="38" y="4"/>
                                                    </a:lnTo>
                                                    <a:lnTo>
                                                      <a:pt x="34" y="0"/>
                                                    </a:lnTo>
                                                    <a:lnTo>
                                                      <a:pt x="29" y="0"/>
                                                    </a:lnTo>
                                                    <a:lnTo>
                                                      <a:pt x="24" y="0"/>
                                                    </a:lnTo>
                                                    <a:lnTo>
                                                      <a:pt x="19" y="4"/>
                                                    </a:lnTo>
                                                    <a:lnTo>
                                                      <a:pt x="14" y="4"/>
                                                    </a:lnTo>
                                                    <a:lnTo>
                                                      <a:pt x="14" y="9"/>
                                                    </a:lnTo>
                                                    <a:lnTo>
                                                      <a:pt x="10" y="9"/>
                                                    </a:lnTo>
                                                    <a:lnTo>
                                                      <a:pt x="5" y="14"/>
                                                    </a:lnTo>
                                                    <a:lnTo>
                                                      <a:pt x="0" y="14"/>
                                                    </a:lnTo>
                                                    <a:lnTo>
                                                      <a:pt x="0" y="19"/>
                                                    </a:lnTo>
                                                    <a:lnTo>
                                                      <a:pt x="0" y="24"/>
                                                    </a:lnTo>
                                                    <a:lnTo>
                                                      <a:pt x="0" y="28"/>
                                                    </a:lnTo>
                                                    <a:lnTo>
                                                      <a:pt x="0" y="33"/>
                                                    </a:lnTo>
                                                    <a:lnTo>
                                                      <a:pt x="0" y="38"/>
                                                    </a:lnTo>
                                                    <a:lnTo>
                                                      <a:pt x="0" y="43"/>
                                                    </a:lnTo>
                                                    <a:lnTo>
                                                      <a:pt x="0" y="48"/>
                                                    </a:lnTo>
                                                    <a:lnTo>
                                                      <a:pt x="5" y="48"/>
                                                    </a:lnTo>
                                                    <a:lnTo>
                                                      <a:pt x="5" y="52"/>
                                                    </a:lnTo>
                                                    <a:lnTo>
                                                      <a:pt x="10" y="52"/>
                                                    </a:lnTo>
                                                    <a:lnTo>
                                                      <a:pt x="10" y="57"/>
                                                    </a:lnTo>
                                                    <a:lnTo>
                                                      <a:pt x="14" y="57"/>
                                                    </a:lnTo>
                                                    <a:lnTo>
                                                      <a:pt x="14" y="62"/>
                                                    </a:lnTo>
                                                    <a:lnTo>
                                                      <a:pt x="19" y="62"/>
                                                    </a:lnTo>
                                                    <a:lnTo>
                                                      <a:pt x="24" y="62"/>
                                                    </a:lnTo>
                                                    <a:lnTo>
                                                      <a:pt x="29" y="62"/>
                                                    </a:lnTo>
                                                    <a:lnTo>
                                                      <a:pt x="34" y="62"/>
                                                    </a:lnTo>
                                                    <a:lnTo>
                                                      <a:pt x="38" y="62"/>
                                                    </a:lnTo>
                                                    <a:lnTo>
                                                      <a:pt x="43" y="62"/>
                                                    </a:lnTo>
                                                    <a:lnTo>
                                                      <a:pt x="43" y="57"/>
                                                    </a:lnTo>
                                                    <a:lnTo>
                                                      <a:pt x="48" y="57"/>
                                                    </a:lnTo>
                                                    <a:lnTo>
                                                      <a:pt x="53" y="52"/>
                                                    </a:lnTo>
                                                    <a:lnTo>
                                                      <a:pt x="58" y="48"/>
                                                    </a:lnTo>
                                                    <a:lnTo>
                                                      <a:pt x="58" y="43"/>
                                                    </a:lnTo>
                                                    <a:lnTo>
                                                      <a:pt x="58" y="38"/>
                                                    </a:lnTo>
                                                    <a:lnTo>
                                                      <a:pt x="62" y="33"/>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0" name="Freeform 622"/>
                                              <a:cNvSpPr>
                                                <a:spLocks/>
                                              </a:cNvSpPr>
                                            </a:nvSpPr>
                                            <a:spPr bwMode="auto">
                                              <a:xfrm>
                                                <a:off x="9460" y="1944"/>
                                                <a:ext cx="62" cy="62"/>
                                              </a:xfrm>
                                              <a:custGeom>
                                                <a:avLst/>
                                                <a:gdLst>
                                                  <a:gd name="T0" fmla="*/ 62 w 62"/>
                                                  <a:gd name="T1" fmla="*/ 33 h 62"/>
                                                  <a:gd name="T2" fmla="*/ 62 w 62"/>
                                                  <a:gd name="T3" fmla="*/ 28 h 62"/>
                                                  <a:gd name="T4" fmla="*/ 58 w 62"/>
                                                  <a:gd name="T5" fmla="*/ 24 h 62"/>
                                                  <a:gd name="T6" fmla="*/ 58 w 62"/>
                                                  <a:gd name="T7" fmla="*/ 19 h 62"/>
                                                  <a:gd name="T8" fmla="*/ 58 w 62"/>
                                                  <a:gd name="T9" fmla="*/ 14 h 62"/>
                                                  <a:gd name="T10" fmla="*/ 53 w 62"/>
                                                  <a:gd name="T11" fmla="*/ 14 h 62"/>
                                                  <a:gd name="T12" fmla="*/ 53 w 62"/>
                                                  <a:gd name="T13" fmla="*/ 9 h 62"/>
                                                  <a:gd name="T14" fmla="*/ 48 w 62"/>
                                                  <a:gd name="T15" fmla="*/ 9 h 62"/>
                                                  <a:gd name="T16" fmla="*/ 43 w 62"/>
                                                  <a:gd name="T17" fmla="*/ 9 h 62"/>
                                                  <a:gd name="T18" fmla="*/ 43 w 62"/>
                                                  <a:gd name="T19" fmla="*/ 4 h 62"/>
                                                  <a:gd name="T20" fmla="*/ 38 w 62"/>
                                                  <a:gd name="T21" fmla="*/ 4 h 62"/>
                                                  <a:gd name="T22" fmla="*/ 34 w 62"/>
                                                  <a:gd name="T23" fmla="*/ 0 h 62"/>
                                                  <a:gd name="T24" fmla="*/ 29 w 62"/>
                                                  <a:gd name="T25" fmla="*/ 0 h 62"/>
                                                  <a:gd name="T26" fmla="*/ 24 w 62"/>
                                                  <a:gd name="T27" fmla="*/ 0 h 62"/>
                                                  <a:gd name="T28" fmla="*/ 19 w 62"/>
                                                  <a:gd name="T29" fmla="*/ 4 h 62"/>
                                                  <a:gd name="T30" fmla="*/ 14 w 62"/>
                                                  <a:gd name="T31" fmla="*/ 4 h 62"/>
                                                  <a:gd name="T32" fmla="*/ 14 w 62"/>
                                                  <a:gd name="T33" fmla="*/ 9 h 62"/>
                                                  <a:gd name="T34" fmla="*/ 10 w 62"/>
                                                  <a:gd name="T35" fmla="*/ 9 h 62"/>
                                                  <a:gd name="T36" fmla="*/ 5 w 62"/>
                                                  <a:gd name="T37" fmla="*/ 14 h 62"/>
                                                  <a:gd name="T38" fmla="*/ 0 w 62"/>
                                                  <a:gd name="T39" fmla="*/ 14 h 62"/>
                                                  <a:gd name="T40" fmla="*/ 0 w 62"/>
                                                  <a:gd name="T41" fmla="*/ 19 h 62"/>
                                                  <a:gd name="T42" fmla="*/ 0 w 62"/>
                                                  <a:gd name="T43" fmla="*/ 24 h 62"/>
                                                  <a:gd name="T44" fmla="*/ 0 w 62"/>
                                                  <a:gd name="T45" fmla="*/ 28 h 62"/>
                                                  <a:gd name="T46" fmla="*/ 0 w 62"/>
                                                  <a:gd name="T47" fmla="*/ 33 h 62"/>
                                                  <a:gd name="T48" fmla="*/ 0 w 62"/>
                                                  <a:gd name="T49" fmla="*/ 38 h 62"/>
                                                  <a:gd name="T50" fmla="*/ 0 w 62"/>
                                                  <a:gd name="T51" fmla="*/ 43 h 62"/>
                                                  <a:gd name="T52" fmla="*/ 0 w 62"/>
                                                  <a:gd name="T53" fmla="*/ 48 h 62"/>
                                                  <a:gd name="T54" fmla="*/ 5 w 62"/>
                                                  <a:gd name="T55" fmla="*/ 48 h 62"/>
                                                  <a:gd name="T56" fmla="*/ 5 w 62"/>
                                                  <a:gd name="T57" fmla="*/ 52 h 62"/>
                                                  <a:gd name="T58" fmla="*/ 10 w 62"/>
                                                  <a:gd name="T59" fmla="*/ 52 h 62"/>
                                                  <a:gd name="T60" fmla="*/ 10 w 62"/>
                                                  <a:gd name="T61" fmla="*/ 57 h 62"/>
                                                  <a:gd name="T62" fmla="*/ 14 w 62"/>
                                                  <a:gd name="T63" fmla="*/ 57 h 62"/>
                                                  <a:gd name="T64" fmla="*/ 14 w 62"/>
                                                  <a:gd name="T65" fmla="*/ 62 h 62"/>
                                                  <a:gd name="T66" fmla="*/ 19 w 62"/>
                                                  <a:gd name="T67" fmla="*/ 62 h 62"/>
                                                  <a:gd name="T68" fmla="*/ 24 w 62"/>
                                                  <a:gd name="T69" fmla="*/ 62 h 62"/>
                                                  <a:gd name="T70" fmla="*/ 29 w 62"/>
                                                  <a:gd name="T71" fmla="*/ 62 h 62"/>
                                                  <a:gd name="T72" fmla="*/ 34 w 62"/>
                                                  <a:gd name="T73" fmla="*/ 62 h 62"/>
                                                  <a:gd name="T74" fmla="*/ 38 w 62"/>
                                                  <a:gd name="T75" fmla="*/ 62 h 62"/>
                                                  <a:gd name="T76" fmla="*/ 43 w 62"/>
                                                  <a:gd name="T77" fmla="*/ 62 h 62"/>
                                                  <a:gd name="T78" fmla="*/ 43 w 62"/>
                                                  <a:gd name="T79" fmla="*/ 57 h 62"/>
                                                  <a:gd name="T80" fmla="*/ 48 w 62"/>
                                                  <a:gd name="T81" fmla="*/ 57 h 62"/>
                                                  <a:gd name="T82" fmla="*/ 53 w 62"/>
                                                  <a:gd name="T83" fmla="*/ 52 h 62"/>
                                                  <a:gd name="T84" fmla="*/ 58 w 62"/>
                                                  <a:gd name="T85" fmla="*/ 48 h 62"/>
                                                  <a:gd name="T86" fmla="*/ 58 w 62"/>
                                                  <a:gd name="T87" fmla="*/ 43 h 62"/>
                                                  <a:gd name="T88" fmla="*/ 58 w 62"/>
                                                  <a:gd name="T89" fmla="*/ 38 h 62"/>
                                                  <a:gd name="T90" fmla="*/ 62 w 62"/>
                                                  <a:gd name="T91" fmla="*/ 33 h 6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62"/>
                                                  <a:gd name="T139" fmla="*/ 0 h 62"/>
                                                  <a:gd name="T140" fmla="*/ 62 w 62"/>
                                                  <a:gd name="T141" fmla="*/ 62 h 62"/>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62" h="62">
                                                    <a:moveTo>
                                                      <a:pt x="62" y="33"/>
                                                    </a:moveTo>
                                                    <a:lnTo>
                                                      <a:pt x="62" y="28"/>
                                                    </a:lnTo>
                                                    <a:lnTo>
                                                      <a:pt x="58" y="24"/>
                                                    </a:lnTo>
                                                    <a:lnTo>
                                                      <a:pt x="58" y="19"/>
                                                    </a:lnTo>
                                                    <a:lnTo>
                                                      <a:pt x="58" y="14"/>
                                                    </a:lnTo>
                                                    <a:lnTo>
                                                      <a:pt x="53" y="14"/>
                                                    </a:lnTo>
                                                    <a:lnTo>
                                                      <a:pt x="53" y="9"/>
                                                    </a:lnTo>
                                                    <a:lnTo>
                                                      <a:pt x="48" y="9"/>
                                                    </a:lnTo>
                                                    <a:lnTo>
                                                      <a:pt x="43" y="9"/>
                                                    </a:lnTo>
                                                    <a:lnTo>
                                                      <a:pt x="43" y="4"/>
                                                    </a:lnTo>
                                                    <a:lnTo>
                                                      <a:pt x="38" y="4"/>
                                                    </a:lnTo>
                                                    <a:lnTo>
                                                      <a:pt x="34" y="0"/>
                                                    </a:lnTo>
                                                    <a:lnTo>
                                                      <a:pt x="29" y="0"/>
                                                    </a:lnTo>
                                                    <a:lnTo>
                                                      <a:pt x="24" y="0"/>
                                                    </a:lnTo>
                                                    <a:lnTo>
                                                      <a:pt x="19" y="4"/>
                                                    </a:lnTo>
                                                    <a:lnTo>
                                                      <a:pt x="14" y="4"/>
                                                    </a:lnTo>
                                                    <a:lnTo>
                                                      <a:pt x="14" y="9"/>
                                                    </a:lnTo>
                                                    <a:lnTo>
                                                      <a:pt x="10" y="9"/>
                                                    </a:lnTo>
                                                    <a:lnTo>
                                                      <a:pt x="5" y="14"/>
                                                    </a:lnTo>
                                                    <a:lnTo>
                                                      <a:pt x="0" y="14"/>
                                                    </a:lnTo>
                                                    <a:lnTo>
                                                      <a:pt x="0" y="19"/>
                                                    </a:lnTo>
                                                    <a:lnTo>
                                                      <a:pt x="0" y="24"/>
                                                    </a:lnTo>
                                                    <a:lnTo>
                                                      <a:pt x="0" y="28"/>
                                                    </a:lnTo>
                                                    <a:lnTo>
                                                      <a:pt x="0" y="33"/>
                                                    </a:lnTo>
                                                    <a:lnTo>
                                                      <a:pt x="0" y="38"/>
                                                    </a:lnTo>
                                                    <a:lnTo>
                                                      <a:pt x="0" y="43"/>
                                                    </a:lnTo>
                                                    <a:lnTo>
                                                      <a:pt x="0" y="48"/>
                                                    </a:lnTo>
                                                    <a:lnTo>
                                                      <a:pt x="5" y="48"/>
                                                    </a:lnTo>
                                                    <a:lnTo>
                                                      <a:pt x="5" y="52"/>
                                                    </a:lnTo>
                                                    <a:lnTo>
                                                      <a:pt x="10" y="52"/>
                                                    </a:lnTo>
                                                    <a:lnTo>
                                                      <a:pt x="10" y="57"/>
                                                    </a:lnTo>
                                                    <a:lnTo>
                                                      <a:pt x="14" y="57"/>
                                                    </a:lnTo>
                                                    <a:lnTo>
                                                      <a:pt x="14" y="62"/>
                                                    </a:lnTo>
                                                    <a:lnTo>
                                                      <a:pt x="19" y="62"/>
                                                    </a:lnTo>
                                                    <a:lnTo>
                                                      <a:pt x="24" y="62"/>
                                                    </a:lnTo>
                                                    <a:lnTo>
                                                      <a:pt x="29" y="62"/>
                                                    </a:lnTo>
                                                    <a:lnTo>
                                                      <a:pt x="34" y="62"/>
                                                    </a:lnTo>
                                                    <a:lnTo>
                                                      <a:pt x="38" y="62"/>
                                                    </a:lnTo>
                                                    <a:lnTo>
                                                      <a:pt x="43" y="62"/>
                                                    </a:lnTo>
                                                    <a:lnTo>
                                                      <a:pt x="43" y="57"/>
                                                    </a:lnTo>
                                                    <a:lnTo>
                                                      <a:pt x="48" y="57"/>
                                                    </a:lnTo>
                                                    <a:lnTo>
                                                      <a:pt x="53" y="52"/>
                                                    </a:lnTo>
                                                    <a:lnTo>
                                                      <a:pt x="58" y="48"/>
                                                    </a:lnTo>
                                                    <a:lnTo>
                                                      <a:pt x="58" y="43"/>
                                                    </a:lnTo>
                                                    <a:lnTo>
                                                      <a:pt x="58" y="38"/>
                                                    </a:lnTo>
                                                    <a:lnTo>
                                                      <a:pt x="62" y="33"/>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1" name="Freeform 623"/>
                                              <a:cNvSpPr>
                                                <a:spLocks/>
                                              </a:cNvSpPr>
                                            </a:nvSpPr>
                                            <a:spPr bwMode="auto">
                                              <a:xfrm>
                                                <a:off x="8837" y="2207"/>
                                                <a:ext cx="67" cy="135"/>
                                              </a:xfrm>
                                              <a:custGeom>
                                                <a:avLst/>
                                                <a:gdLst>
                                                  <a:gd name="T0" fmla="*/ 0 w 67"/>
                                                  <a:gd name="T1" fmla="*/ 63 h 135"/>
                                                  <a:gd name="T2" fmla="*/ 0 w 67"/>
                                                  <a:gd name="T3" fmla="*/ 58 h 135"/>
                                                  <a:gd name="T4" fmla="*/ 0 w 67"/>
                                                  <a:gd name="T5" fmla="*/ 48 h 135"/>
                                                  <a:gd name="T6" fmla="*/ 4 w 67"/>
                                                  <a:gd name="T7" fmla="*/ 48 h 135"/>
                                                  <a:gd name="T8" fmla="*/ 4 w 67"/>
                                                  <a:gd name="T9" fmla="*/ 39 h 135"/>
                                                  <a:gd name="T10" fmla="*/ 9 w 67"/>
                                                  <a:gd name="T11" fmla="*/ 39 h 135"/>
                                                  <a:gd name="T12" fmla="*/ 14 w 67"/>
                                                  <a:gd name="T13" fmla="*/ 29 h 135"/>
                                                  <a:gd name="T14" fmla="*/ 14 w 67"/>
                                                  <a:gd name="T15" fmla="*/ 24 h 135"/>
                                                  <a:gd name="T16" fmla="*/ 19 w 67"/>
                                                  <a:gd name="T17" fmla="*/ 20 h 135"/>
                                                  <a:gd name="T18" fmla="*/ 28 w 67"/>
                                                  <a:gd name="T19" fmla="*/ 10 h 135"/>
                                                  <a:gd name="T20" fmla="*/ 33 w 67"/>
                                                  <a:gd name="T21" fmla="*/ 5 h 135"/>
                                                  <a:gd name="T22" fmla="*/ 38 w 67"/>
                                                  <a:gd name="T23" fmla="*/ 5 h 135"/>
                                                  <a:gd name="T24" fmla="*/ 43 w 67"/>
                                                  <a:gd name="T25" fmla="*/ 0 h 135"/>
                                                  <a:gd name="T26" fmla="*/ 47 w 67"/>
                                                  <a:gd name="T27" fmla="*/ 0 h 135"/>
                                                  <a:gd name="T28" fmla="*/ 52 w 67"/>
                                                  <a:gd name="T29" fmla="*/ 10 h 135"/>
                                                  <a:gd name="T30" fmla="*/ 57 w 67"/>
                                                  <a:gd name="T31" fmla="*/ 10 h 135"/>
                                                  <a:gd name="T32" fmla="*/ 57 w 67"/>
                                                  <a:gd name="T33" fmla="*/ 20 h 135"/>
                                                  <a:gd name="T34" fmla="*/ 57 w 67"/>
                                                  <a:gd name="T35" fmla="*/ 24 h 135"/>
                                                  <a:gd name="T36" fmla="*/ 62 w 67"/>
                                                  <a:gd name="T37" fmla="*/ 29 h 135"/>
                                                  <a:gd name="T38" fmla="*/ 62 w 67"/>
                                                  <a:gd name="T39" fmla="*/ 39 h 135"/>
                                                  <a:gd name="T40" fmla="*/ 62 w 67"/>
                                                  <a:gd name="T41" fmla="*/ 44 h 135"/>
                                                  <a:gd name="T42" fmla="*/ 62 w 67"/>
                                                  <a:gd name="T43" fmla="*/ 48 h 135"/>
                                                  <a:gd name="T44" fmla="*/ 57 w 67"/>
                                                  <a:gd name="T45" fmla="*/ 48 h 135"/>
                                                  <a:gd name="T46" fmla="*/ 52 w 67"/>
                                                  <a:gd name="T47" fmla="*/ 53 h 135"/>
                                                  <a:gd name="T48" fmla="*/ 47 w 67"/>
                                                  <a:gd name="T49" fmla="*/ 53 h 135"/>
                                                  <a:gd name="T50" fmla="*/ 43 w 67"/>
                                                  <a:gd name="T51" fmla="*/ 58 h 135"/>
                                                  <a:gd name="T52" fmla="*/ 38 w 67"/>
                                                  <a:gd name="T53" fmla="*/ 58 h 135"/>
                                                  <a:gd name="T54" fmla="*/ 33 w 67"/>
                                                  <a:gd name="T55" fmla="*/ 58 h 135"/>
                                                  <a:gd name="T56" fmla="*/ 28 w 67"/>
                                                  <a:gd name="T57" fmla="*/ 58 h 135"/>
                                                  <a:gd name="T58" fmla="*/ 24 w 67"/>
                                                  <a:gd name="T59" fmla="*/ 63 h 135"/>
                                                  <a:gd name="T60" fmla="*/ 24 w 67"/>
                                                  <a:gd name="T61" fmla="*/ 72 h 135"/>
                                                  <a:gd name="T62" fmla="*/ 24 w 67"/>
                                                  <a:gd name="T63" fmla="*/ 77 h 135"/>
                                                  <a:gd name="T64" fmla="*/ 24 w 67"/>
                                                  <a:gd name="T65" fmla="*/ 82 h 135"/>
                                                  <a:gd name="T66" fmla="*/ 28 w 67"/>
                                                  <a:gd name="T67" fmla="*/ 92 h 135"/>
                                                  <a:gd name="T68" fmla="*/ 38 w 67"/>
                                                  <a:gd name="T69" fmla="*/ 96 h 135"/>
                                                  <a:gd name="T70" fmla="*/ 43 w 67"/>
                                                  <a:gd name="T71" fmla="*/ 96 h 135"/>
                                                  <a:gd name="T72" fmla="*/ 47 w 67"/>
                                                  <a:gd name="T73" fmla="*/ 101 h 135"/>
                                                  <a:gd name="T74" fmla="*/ 52 w 67"/>
                                                  <a:gd name="T75" fmla="*/ 101 h 135"/>
                                                  <a:gd name="T76" fmla="*/ 57 w 67"/>
                                                  <a:gd name="T77" fmla="*/ 101 h 135"/>
                                                  <a:gd name="T78" fmla="*/ 67 w 67"/>
                                                  <a:gd name="T79" fmla="*/ 101 h 135"/>
                                                  <a:gd name="T80" fmla="*/ 67 w 67"/>
                                                  <a:gd name="T81" fmla="*/ 111 h 135"/>
                                                  <a:gd name="T82" fmla="*/ 67 w 67"/>
                                                  <a:gd name="T83" fmla="*/ 120 h 135"/>
                                                  <a:gd name="T84" fmla="*/ 67 w 67"/>
                                                  <a:gd name="T85" fmla="*/ 125 h 135"/>
                                                  <a:gd name="T86" fmla="*/ 62 w 67"/>
                                                  <a:gd name="T87" fmla="*/ 130 h 135"/>
                                                  <a:gd name="T88" fmla="*/ 57 w 67"/>
                                                  <a:gd name="T89" fmla="*/ 130 h 135"/>
                                                  <a:gd name="T90" fmla="*/ 47 w 67"/>
                                                  <a:gd name="T91" fmla="*/ 130 h 135"/>
                                                  <a:gd name="T92" fmla="*/ 43 w 67"/>
                                                  <a:gd name="T93" fmla="*/ 135 h 135"/>
                                                  <a:gd name="T94" fmla="*/ 38 w 67"/>
                                                  <a:gd name="T95" fmla="*/ 135 h 13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w 67"/>
                                                  <a:gd name="T145" fmla="*/ 0 h 135"/>
                                                  <a:gd name="T146" fmla="*/ 67 w 67"/>
                                                  <a:gd name="T147" fmla="*/ 135 h 135"/>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T144" t="T145" r="T146" b="T147"/>
                                                <a:pathLst>
                                                  <a:path w="67" h="135">
                                                    <a:moveTo>
                                                      <a:pt x="0" y="63"/>
                                                    </a:moveTo>
                                                    <a:lnTo>
                                                      <a:pt x="0" y="58"/>
                                                    </a:lnTo>
                                                    <a:lnTo>
                                                      <a:pt x="0" y="48"/>
                                                    </a:lnTo>
                                                    <a:lnTo>
                                                      <a:pt x="4" y="48"/>
                                                    </a:lnTo>
                                                    <a:lnTo>
                                                      <a:pt x="4" y="39"/>
                                                    </a:lnTo>
                                                    <a:lnTo>
                                                      <a:pt x="9" y="39"/>
                                                    </a:lnTo>
                                                    <a:lnTo>
                                                      <a:pt x="14" y="29"/>
                                                    </a:lnTo>
                                                    <a:lnTo>
                                                      <a:pt x="14" y="24"/>
                                                    </a:lnTo>
                                                    <a:lnTo>
                                                      <a:pt x="19" y="20"/>
                                                    </a:lnTo>
                                                    <a:lnTo>
                                                      <a:pt x="28" y="10"/>
                                                    </a:lnTo>
                                                    <a:lnTo>
                                                      <a:pt x="33" y="5"/>
                                                    </a:lnTo>
                                                    <a:lnTo>
                                                      <a:pt x="38" y="5"/>
                                                    </a:lnTo>
                                                    <a:lnTo>
                                                      <a:pt x="43" y="0"/>
                                                    </a:lnTo>
                                                    <a:lnTo>
                                                      <a:pt x="47" y="0"/>
                                                    </a:lnTo>
                                                    <a:lnTo>
                                                      <a:pt x="52" y="10"/>
                                                    </a:lnTo>
                                                    <a:lnTo>
                                                      <a:pt x="57" y="10"/>
                                                    </a:lnTo>
                                                    <a:lnTo>
                                                      <a:pt x="57" y="20"/>
                                                    </a:lnTo>
                                                    <a:lnTo>
                                                      <a:pt x="57" y="24"/>
                                                    </a:lnTo>
                                                    <a:lnTo>
                                                      <a:pt x="62" y="29"/>
                                                    </a:lnTo>
                                                    <a:lnTo>
                                                      <a:pt x="62" y="39"/>
                                                    </a:lnTo>
                                                    <a:lnTo>
                                                      <a:pt x="62" y="44"/>
                                                    </a:lnTo>
                                                    <a:lnTo>
                                                      <a:pt x="62" y="48"/>
                                                    </a:lnTo>
                                                    <a:lnTo>
                                                      <a:pt x="57" y="48"/>
                                                    </a:lnTo>
                                                    <a:lnTo>
                                                      <a:pt x="52" y="53"/>
                                                    </a:lnTo>
                                                    <a:lnTo>
                                                      <a:pt x="47" y="53"/>
                                                    </a:lnTo>
                                                    <a:lnTo>
                                                      <a:pt x="43" y="58"/>
                                                    </a:lnTo>
                                                    <a:lnTo>
                                                      <a:pt x="38" y="58"/>
                                                    </a:lnTo>
                                                    <a:lnTo>
                                                      <a:pt x="33" y="58"/>
                                                    </a:lnTo>
                                                    <a:lnTo>
                                                      <a:pt x="28" y="58"/>
                                                    </a:lnTo>
                                                    <a:lnTo>
                                                      <a:pt x="24" y="63"/>
                                                    </a:lnTo>
                                                    <a:lnTo>
                                                      <a:pt x="24" y="72"/>
                                                    </a:lnTo>
                                                    <a:lnTo>
                                                      <a:pt x="24" y="77"/>
                                                    </a:lnTo>
                                                    <a:lnTo>
                                                      <a:pt x="24" y="82"/>
                                                    </a:lnTo>
                                                    <a:lnTo>
                                                      <a:pt x="28" y="92"/>
                                                    </a:lnTo>
                                                    <a:lnTo>
                                                      <a:pt x="38" y="96"/>
                                                    </a:lnTo>
                                                    <a:lnTo>
                                                      <a:pt x="43" y="96"/>
                                                    </a:lnTo>
                                                    <a:lnTo>
                                                      <a:pt x="47" y="101"/>
                                                    </a:lnTo>
                                                    <a:lnTo>
                                                      <a:pt x="52" y="101"/>
                                                    </a:lnTo>
                                                    <a:lnTo>
                                                      <a:pt x="57" y="101"/>
                                                    </a:lnTo>
                                                    <a:lnTo>
                                                      <a:pt x="67" y="101"/>
                                                    </a:lnTo>
                                                    <a:lnTo>
                                                      <a:pt x="67" y="111"/>
                                                    </a:lnTo>
                                                    <a:lnTo>
                                                      <a:pt x="67" y="120"/>
                                                    </a:lnTo>
                                                    <a:lnTo>
                                                      <a:pt x="67" y="125"/>
                                                    </a:lnTo>
                                                    <a:lnTo>
                                                      <a:pt x="62" y="130"/>
                                                    </a:lnTo>
                                                    <a:lnTo>
                                                      <a:pt x="57" y="130"/>
                                                    </a:lnTo>
                                                    <a:lnTo>
                                                      <a:pt x="47" y="130"/>
                                                    </a:lnTo>
                                                    <a:lnTo>
                                                      <a:pt x="43" y="135"/>
                                                    </a:lnTo>
                                                    <a:lnTo>
                                                      <a:pt x="38" y="135"/>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2" name="Freeform 624"/>
                                              <a:cNvSpPr>
                                                <a:spLocks/>
                                              </a:cNvSpPr>
                                            </a:nvSpPr>
                                            <a:spPr bwMode="auto">
                                              <a:xfrm>
                                                <a:off x="9848" y="1876"/>
                                                <a:ext cx="63" cy="140"/>
                                              </a:xfrm>
                                              <a:custGeom>
                                                <a:avLst/>
                                                <a:gdLst>
                                                  <a:gd name="T0" fmla="*/ 63 w 63"/>
                                                  <a:gd name="T1" fmla="*/ 29 h 140"/>
                                                  <a:gd name="T2" fmla="*/ 58 w 63"/>
                                                  <a:gd name="T3" fmla="*/ 20 h 140"/>
                                                  <a:gd name="T4" fmla="*/ 53 w 63"/>
                                                  <a:gd name="T5" fmla="*/ 15 h 140"/>
                                                  <a:gd name="T6" fmla="*/ 48 w 63"/>
                                                  <a:gd name="T7" fmla="*/ 5 h 140"/>
                                                  <a:gd name="T8" fmla="*/ 44 w 63"/>
                                                  <a:gd name="T9" fmla="*/ 5 h 140"/>
                                                  <a:gd name="T10" fmla="*/ 34 w 63"/>
                                                  <a:gd name="T11" fmla="*/ 5 h 140"/>
                                                  <a:gd name="T12" fmla="*/ 29 w 63"/>
                                                  <a:gd name="T13" fmla="*/ 0 h 140"/>
                                                  <a:gd name="T14" fmla="*/ 24 w 63"/>
                                                  <a:gd name="T15" fmla="*/ 0 h 140"/>
                                                  <a:gd name="T16" fmla="*/ 20 w 63"/>
                                                  <a:gd name="T17" fmla="*/ 0 h 140"/>
                                                  <a:gd name="T18" fmla="*/ 10 w 63"/>
                                                  <a:gd name="T19" fmla="*/ 0 h 140"/>
                                                  <a:gd name="T20" fmla="*/ 10 w 63"/>
                                                  <a:gd name="T21" fmla="*/ 5 h 140"/>
                                                  <a:gd name="T22" fmla="*/ 5 w 63"/>
                                                  <a:gd name="T23" fmla="*/ 15 h 140"/>
                                                  <a:gd name="T24" fmla="*/ 5 w 63"/>
                                                  <a:gd name="T25" fmla="*/ 20 h 140"/>
                                                  <a:gd name="T26" fmla="*/ 0 w 63"/>
                                                  <a:gd name="T27" fmla="*/ 20 h 140"/>
                                                  <a:gd name="T28" fmla="*/ 0 w 63"/>
                                                  <a:gd name="T29" fmla="*/ 29 h 140"/>
                                                  <a:gd name="T30" fmla="*/ 0 w 63"/>
                                                  <a:gd name="T31" fmla="*/ 34 h 140"/>
                                                  <a:gd name="T32" fmla="*/ 5 w 63"/>
                                                  <a:gd name="T33" fmla="*/ 39 h 140"/>
                                                  <a:gd name="T34" fmla="*/ 10 w 63"/>
                                                  <a:gd name="T35" fmla="*/ 39 h 140"/>
                                                  <a:gd name="T36" fmla="*/ 20 w 63"/>
                                                  <a:gd name="T37" fmla="*/ 39 h 140"/>
                                                  <a:gd name="T38" fmla="*/ 24 w 63"/>
                                                  <a:gd name="T39" fmla="*/ 39 h 140"/>
                                                  <a:gd name="T40" fmla="*/ 29 w 63"/>
                                                  <a:gd name="T41" fmla="*/ 39 h 140"/>
                                                  <a:gd name="T42" fmla="*/ 34 w 63"/>
                                                  <a:gd name="T43" fmla="*/ 39 h 140"/>
                                                  <a:gd name="T44" fmla="*/ 34 w 63"/>
                                                  <a:gd name="T45" fmla="*/ 48 h 140"/>
                                                  <a:gd name="T46" fmla="*/ 34 w 63"/>
                                                  <a:gd name="T47" fmla="*/ 53 h 140"/>
                                                  <a:gd name="T48" fmla="*/ 34 w 63"/>
                                                  <a:gd name="T49" fmla="*/ 58 h 140"/>
                                                  <a:gd name="T50" fmla="*/ 34 w 63"/>
                                                  <a:gd name="T51" fmla="*/ 63 h 140"/>
                                                  <a:gd name="T52" fmla="*/ 34 w 63"/>
                                                  <a:gd name="T53" fmla="*/ 68 h 140"/>
                                                  <a:gd name="T54" fmla="*/ 34 w 63"/>
                                                  <a:gd name="T55" fmla="*/ 72 h 140"/>
                                                  <a:gd name="T56" fmla="*/ 24 w 63"/>
                                                  <a:gd name="T57" fmla="*/ 82 h 140"/>
                                                  <a:gd name="T58" fmla="*/ 10 w 63"/>
                                                  <a:gd name="T59" fmla="*/ 82 h 140"/>
                                                  <a:gd name="T60" fmla="*/ 0 w 63"/>
                                                  <a:gd name="T61" fmla="*/ 92 h 140"/>
                                                  <a:gd name="T62" fmla="*/ 0 w 63"/>
                                                  <a:gd name="T63" fmla="*/ 116 h 140"/>
                                                  <a:gd name="T64" fmla="*/ 5 w 63"/>
                                                  <a:gd name="T65" fmla="*/ 120 h 140"/>
                                                  <a:gd name="T66" fmla="*/ 15 w 63"/>
                                                  <a:gd name="T67" fmla="*/ 125 h 140"/>
                                                  <a:gd name="T68" fmla="*/ 20 w 63"/>
                                                  <a:gd name="T69" fmla="*/ 130 h 140"/>
                                                  <a:gd name="T70" fmla="*/ 24 w 63"/>
                                                  <a:gd name="T71" fmla="*/ 130 h 140"/>
                                                  <a:gd name="T72" fmla="*/ 29 w 63"/>
                                                  <a:gd name="T73" fmla="*/ 130 h 140"/>
                                                  <a:gd name="T74" fmla="*/ 34 w 63"/>
                                                  <a:gd name="T75" fmla="*/ 135 h 140"/>
                                                  <a:gd name="T76" fmla="*/ 39 w 63"/>
                                                  <a:gd name="T77" fmla="*/ 140 h 140"/>
                                                  <a:gd name="T78" fmla="*/ 44 w 63"/>
                                                  <a:gd name="T79" fmla="*/ 140 h 140"/>
                                                  <a:gd name="T80" fmla="*/ 48 w 63"/>
                                                  <a:gd name="T81" fmla="*/ 140 h 140"/>
                                                  <a:gd name="T82" fmla="*/ 53 w 63"/>
                                                  <a:gd name="T83" fmla="*/ 135 h 140"/>
                                                  <a:gd name="T84" fmla="*/ 63 w 63"/>
                                                  <a:gd name="T85" fmla="*/ 130 h 140"/>
                                                  <a:gd name="T86" fmla="*/ 63 w 63"/>
                                                  <a:gd name="T87" fmla="*/ 120 h 14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63"/>
                                                  <a:gd name="T133" fmla="*/ 0 h 140"/>
                                                  <a:gd name="T134" fmla="*/ 63 w 63"/>
                                                  <a:gd name="T135" fmla="*/ 140 h 140"/>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63" h="140">
                                                    <a:moveTo>
                                                      <a:pt x="63" y="29"/>
                                                    </a:moveTo>
                                                    <a:lnTo>
                                                      <a:pt x="58" y="20"/>
                                                    </a:lnTo>
                                                    <a:lnTo>
                                                      <a:pt x="53" y="15"/>
                                                    </a:lnTo>
                                                    <a:lnTo>
                                                      <a:pt x="48" y="5"/>
                                                    </a:lnTo>
                                                    <a:lnTo>
                                                      <a:pt x="44" y="5"/>
                                                    </a:lnTo>
                                                    <a:lnTo>
                                                      <a:pt x="34" y="5"/>
                                                    </a:lnTo>
                                                    <a:lnTo>
                                                      <a:pt x="29" y="0"/>
                                                    </a:lnTo>
                                                    <a:lnTo>
                                                      <a:pt x="24" y="0"/>
                                                    </a:lnTo>
                                                    <a:lnTo>
                                                      <a:pt x="20" y="0"/>
                                                    </a:lnTo>
                                                    <a:lnTo>
                                                      <a:pt x="10" y="0"/>
                                                    </a:lnTo>
                                                    <a:lnTo>
                                                      <a:pt x="10" y="5"/>
                                                    </a:lnTo>
                                                    <a:lnTo>
                                                      <a:pt x="5" y="15"/>
                                                    </a:lnTo>
                                                    <a:lnTo>
                                                      <a:pt x="5" y="20"/>
                                                    </a:lnTo>
                                                    <a:lnTo>
                                                      <a:pt x="0" y="20"/>
                                                    </a:lnTo>
                                                    <a:lnTo>
                                                      <a:pt x="0" y="29"/>
                                                    </a:lnTo>
                                                    <a:lnTo>
                                                      <a:pt x="0" y="34"/>
                                                    </a:lnTo>
                                                    <a:lnTo>
                                                      <a:pt x="5" y="39"/>
                                                    </a:lnTo>
                                                    <a:lnTo>
                                                      <a:pt x="10" y="39"/>
                                                    </a:lnTo>
                                                    <a:lnTo>
                                                      <a:pt x="20" y="39"/>
                                                    </a:lnTo>
                                                    <a:lnTo>
                                                      <a:pt x="24" y="39"/>
                                                    </a:lnTo>
                                                    <a:lnTo>
                                                      <a:pt x="29" y="39"/>
                                                    </a:lnTo>
                                                    <a:lnTo>
                                                      <a:pt x="34" y="39"/>
                                                    </a:lnTo>
                                                    <a:lnTo>
                                                      <a:pt x="34" y="48"/>
                                                    </a:lnTo>
                                                    <a:lnTo>
                                                      <a:pt x="34" y="53"/>
                                                    </a:lnTo>
                                                    <a:lnTo>
                                                      <a:pt x="34" y="58"/>
                                                    </a:lnTo>
                                                    <a:lnTo>
                                                      <a:pt x="34" y="63"/>
                                                    </a:lnTo>
                                                    <a:lnTo>
                                                      <a:pt x="34" y="68"/>
                                                    </a:lnTo>
                                                    <a:lnTo>
                                                      <a:pt x="34" y="72"/>
                                                    </a:lnTo>
                                                    <a:lnTo>
                                                      <a:pt x="24" y="82"/>
                                                    </a:lnTo>
                                                    <a:lnTo>
                                                      <a:pt x="10" y="82"/>
                                                    </a:lnTo>
                                                    <a:lnTo>
                                                      <a:pt x="0" y="92"/>
                                                    </a:lnTo>
                                                    <a:lnTo>
                                                      <a:pt x="0" y="116"/>
                                                    </a:lnTo>
                                                    <a:lnTo>
                                                      <a:pt x="5" y="120"/>
                                                    </a:lnTo>
                                                    <a:lnTo>
                                                      <a:pt x="15" y="125"/>
                                                    </a:lnTo>
                                                    <a:lnTo>
                                                      <a:pt x="20" y="130"/>
                                                    </a:lnTo>
                                                    <a:lnTo>
                                                      <a:pt x="24" y="130"/>
                                                    </a:lnTo>
                                                    <a:lnTo>
                                                      <a:pt x="29" y="130"/>
                                                    </a:lnTo>
                                                    <a:lnTo>
                                                      <a:pt x="34" y="135"/>
                                                    </a:lnTo>
                                                    <a:lnTo>
                                                      <a:pt x="39" y="140"/>
                                                    </a:lnTo>
                                                    <a:lnTo>
                                                      <a:pt x="44" y="140"/>
                                                    </a:lnTo>
                                                    <a:lnTo>
                                                      <a:pt x="48" y="140"/>
                                                    </a:lnTo>
                                                    <a:lnTo>
                                                      <a:pt x="53" y="135"/>
                                                    </a:lnTo>
                                                    <a:lnTo>
                                                      <a:pt x="63" y="130"/>
                                                    </a:lnTo>
                                                    <a:lnTo>
                                                      <a:pt x="63" y="12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3" name="Freeform 625"/>
                                              <a:cNvSpPr>
                                                <a:spLocks/>
                                              </a:cNvSpPr>
                                            </a:nvSpPr>
                                            <a:spPr bwMode="auto">
                                              <a:xfrm>
                                                <a:off x="8841" y="1646"/>
                                                <a:ext cx="480" cy="298"/>
                                              </a:xfrm>
                                              <a:custGeom>
                                                <a:avLst/>
                                                <a:gdLst>
                                                  <a:gd name="T0" fmla="*/ 240 w 480"/>
                                                  <a:gd name="T1" fmla="*/ 144 h 298"/>
                                                  <a:gd name="T2" fmla="*/ 216 w 480"/>
                                                  <a:gd name="T3" fmla="*/ 139 h 298"/>
                                                  <a:gd name="T4" fmla="*/ 187 w 480"/>
                                                  <a:gd name="T5" fmla="*/ 130 h 298"/>
                                                  <a:gd name="T6" fmla="*/ 159 w 480"/>
                                                  <a:gd name="T7" fmla="*/ 120 h 298"/>
                                                  <a:gd name="T8" fmla="*/ 130 w 480"/>
                                                  <a:gd name="T9" fmla="*/ 101 h 298"/>
                                                  <a:gd name="T10" fmla="*/ 106 w 480"/>
                                                  <a:gd name="T11" fmla="*/ 82 h 298"/>
                                                  <a:gd name="T12" fmla="*/ 77 w 480"/>
                                                  <a:gd name="T13" fmla="*/ 58 h 298"/>
                                                  <a:gd name="T14" fmla="*/ 53 w 480"/>
                                                  <a:gd name="T15" fmla="*/ 29 h 298"/>
                                                  <a:gd name="T16" fmla="*/ 29 w 480"/>
                                                  <a:gd name="T17" fmla="*/ 0 h 298"/>
                                                  <a:gd name="T18" fmla="*/ 20 w 480"/>
                                                  <a:gd name="T19" fmla="*/ 19 h 298"/>
                                                  <a:gd name="T20" fmla="*/ 10 w 480"/>
                                                  <a:gd name="T21" fmla="*/ 34 h 298"/>
                                                  <a:gd name="T22" fmla="*/ 5 w 480"/>
                                                  <a:gd name="T23" fmla="*/ 48 h 298"/>
                                                  <a:gd name="T24" fmla="*/ 0 w 480"/>
                                                  <a:gd name="T25" fmla="*/ 67 h 298"/>
                                                  <a:gd name="T26" fmla="*/ 0 w 480"/>
                                                  <a:gd name="T27" fmla="*/ 87 h 298"/>
                                                  <a:gd name="T28" fmla="*/ 10 w 480"/>
                                                  <a:gd name="T29" fmla="*/ 111 h 298"/>
                                                  <a:gd name="T30" fmla="*/ 20 w 480"/>
                                                  <a:gd name="T31" fmla="*/ 130 h 298"/>
                                                  <a:gd name="T32" fmla="*/ 39 w 480"/>
                                                  <a:gd name="T33" fmla="*/ 159 h 298"/>
                                                  <a:gd name="T34" fmla="*/ 67 w 480"/>
                                                  <a:gd name="T35" fmla="*/ 192 h 298"/>
                                                  <a:gd name="T36" fmla="*/ 96 w 480"/>
                                                  <a:gd name="T37" fmla="*/ 221 h 298"/>
                                                  <a:gd name="T38" fmla="*/ 125 w 480"/>
                                                  <a:gd name="T39" fmla="*/ 245 h 298"/>
                                                  <a:gd name="T40" fmla="*/ 154 w 480"/>
                                                  <a:gd name="T41" fmla="*/ 264 h 298"/>
                                                  <a:gd name="T42" fmla="*/ 187 w 480"/>
                                                  <a:gd name="T43" fmla="*/ 278 h 298"/>
                                                  <a:gd name="T44" fmla="*/ 221 w 480"/>
                                                  <a:gd name="T45" fmla="*/ 288 h 298"/>
                                                  <a:gd name="T46" fmla="*/ 250 w 480"/>
                                                  <a:gd name="T47" fmla="*/ 298 h 298"/>
                                                  <a:gd name="T48" fmla="*/ 278 w 480"/>
                                                  <a:gd name="T49" fmla="*/ 298 h 298"/>
                                                  <a:gd name="T50" fmla="*/ 307 w 480"/>
                                                  <a:gd name="T51" fmla="*/ 298 h 298"/>
                                                  <a:gd name="T52" fmla="*/ 341 w 480"/>
                                                  <a:gd name="T53" fmla="*/ 293 h 298"/>
                                                  <a:gd name="T54" fmla="*/ 365 w 480"/>
                                                  <a:gd name="T55" fmla="*/ 288 h 298"/>
                                                  <a:gd name="T56" fmla="*/ 394 w 480"/>
                                                  <a:gd name="T57" fmla="*/ 278 h 298"/>
                                                  <a:gd name="T58" fmla="*/ 418 w 480"/>
                                                  <a:gd name="T59" fmla="*/ 269 h 298"/>
                                                  <a:gd name="T60" fmla="*/ 442 w 480"/>
                                                  <a:gd name="T61" fmla="*/ 254 h 298"/>
                                                  <a:gd name="T62" fmla="*/ 461 w 480"/>
                                                  <a:gd name="T63" fmla="*/ 245 h 298"/>
                                                  <a:gd name="T64" fmla="*/ 480 w 480"/>
                                                  <a:gd name="T65" fmla="*/ 226 h 298"/>
                                                  <a:gd name="T66" fmla="*/ 240 w 480"/>
                                                  <a:gd name="T67" fmla="*/ 144 h 2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480"/>
                                                  <a:gd name="T103" fmla="*/ 0 h 298"/>
                                                  <a:gd name="T104" fmla="*/ 480 w 480"/>
                                                  <a:gd name="T105" fmla="*/ 298 h 2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480" h="298">
                                                    <a:moveTo>
                                                      <a:pt x="240" y="144"/>
                                                    </a:moveTo>
                                                    <a:lnTo>
                                                      <a:pt x="216" y="139"/>
                                                    </a:lnTo>
                                                    <a:lnTo>
                                                      <a:pt x="187" y="130"/>
                                                    </a:lnTo>
                                                    <a:lnTo>
                                                      <a:pt x="159" y="120"/>
                                                    </a:lnTo>
                                                    <a:lnTo>
                                                      <a:pt x="130" y="101"/>
                                                    </a:lnTo>
                                                    <a:lnTo>
                                                      <a:pt x="106" y="82"/>
                                                    </a:lnTo>
                                                    <a:lnTo>
                                                      <a:pt x="77" y="58"/>
                                                    </a:lnTo>
                                                    <a:lnTo>
                                                      <a:pt x="53" y="29"/>
                                                    </a:lnTo>
                                                    <a:lnTo>
                                                      <a:pt x="29" y="0"/>
                                                    </a:lnTo>
                                                    <a:lnTo>
                                                      <a:pt x="20" y="19"/>
                                                    </a:lnTo>
                                                    <a:lnTo>
                                                      <a:pt x="10" y="34"/>
                                                    </a:lnTo>
                                                    <a:lnTo>
                                                      <a:pt x="5" y="48"/>
                                                    </a:lnTo>
                                                    <a:lnTo>
                                                      <a:pt x="0" y="67"/>
                                                    </a:lnTo>
                                                    <a:lnTo>
                                                      <a:pt x="0" y="87"/>
                                                    </a:lnTo>
                                                    <a:lnTo>
                                                      <a:pt x="10" y="111"/>
                                                    </a:lnTo>
                                                    <a:lnTo>
                                                      <a:pt x="20" y="130"/>
                                                    </a:lnTo>
                                                    <a:lnTo>
                                                      <a:pt x="39" y="159"/>
                                                    </a:lnTo>
                                                    <a:lnTo>
                                                      <a:pt x="67" y="192"/>
                                                    </a:lnTo>
                                                    <a:lnTo>
                                                      <a:pt x="96" y="221"/>
                                                    </a:lnTo>
                                                    <a:lnTo>
                                                      <a:pt x="125" y="245"/>
                                                    </a:lnTo>
                                                    <a:lnTo>
                                                      <a:pt x="154" y="264"/>
                                                    </a:lnTo>
                                                    <a:lnTo>
                                                      <a:pt x="187" y="278"/>
                                                    </a:lnTo>
                                                    <a:lnTo>
                                                      <a:pt x="221" y="288"/>
                                                    </a:lnTo>
                                                    <a:lnTo>
                                                      <a:pt x="250" y="298"/>
                                                    </a:lnTo>
                                                    <a:lnTo>
                                                      <a:pt x="278" y="298"/>
                                                    </a:lnTo>
                                                    <a:lnTo>
                                                      <a:pt x="307" y="298"/>
                                                    </a:lnTo>
                                                    <a:lnTo>
                                                      <a:pt x="341" y="293"/>
                                                    </a:lnTo>
                                                    <a:lnTo>
                                                      <a:pt x="365" y="288"/>
                                                    </a:lnTo>
                                                    <a:lnTo>
                                                      <a:pt x="394" y="278"/>
                                                    </a:lnTo>
                                                    <a:lnTo>
                                                      <a:pt x="418" y="269"/>
                                                    </a:lnTo>
                                                    <a:lnTo>
                                                      <a:pt x="442" y="254"/>
                                                    </a:lnTo>
                                                    <a:lnTo>
                                                      <a:pt x="461" y="245"/>
                                                    </a:lnTo>
                                                    <a:lnTo>
                                                      <a:pt x="480" y="226"/>
                                                    </a:lnTo>
                                                    <a:lnTo>
                                                      <a:pt x="240" y="144"/>
                                                    </a:lnTo>
                                                    <a:close/>
                                                  </a:path>
                                                </a:pathLst>
                                              </a:custGeom>
                                              <a:solidFill>
                                                <a:srgbClr val="3232FF"/>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4" name="Freeform 626"/>
                                              <a:cNvSpPr>
                                                <a:spLocks/>
                                              </a:cNvSpPr>
                                            </a:nvSpPr>
                                            <a:spPr bwMode="auto">
                                              <a:xfrm>
                                                <a:off x="8841" y="1646"/>
                                                <a:ext cx="480" cy="298"/>
                                              </a:xfrm>
                                              <a:custGeom>
                                                <a:avLst/>
                                                <a:gdLst>
                                                  <a:gd name="T0" fmla="*/ 240 w 480"/>
                                                  <a:gd name="T1" fmla="*/ 144 h 298"/>
                                                  <a:gd name="T2" fmla="*/ 216 w 480"/>
                                                  <a:gd name="T3" fmla="*/ 139 h 298"/>
                                                  <a:gd name="T4" fmla="*/ 187 w 480"/>
                                                  <a:gd name="T5" fmla="*/ 130 h 298"/>
                                                  <a:gd name="T6" fmla="*/ 159 w 480"/>
                                                  <a:gd name="T7" fmla="*/ 120 h 298"/>
                                                  <a:gd name="T8" fmla="*/ 130 w 480"/>
                                                  <a:gd name="T9" fmla="*/ 101 h 298"/>
                                                  <a:gd name="T10" fmla="*/ 106 w 480"/>
                                                  <a:gd name="T11" fmla="*/ 82 h 298"/>
                                                  <a:gd name="T12" fmla="*/ 77 w 480"/>
                                                  <a:gd name="T13" fmla="*/ 58 h 298"/>
                                                  <a:gd name="T14" fmla="*/ 53 w 480"/>
                                                  <a:gd name="T15" fmla="*/ 29 h 298"/>
                                                  <a:gd name="T16" fmla="*/ 29 w 480"/>
                                                  <a:gd name="T17" fmla="*/ 0 h 298"/>
                                                  <a:gd name="T18" fmla="*/ 20 w 480"/>
                                                  <a:gd name="T19" fmla="*/ 19 h 298"/>
                                                  <a:gd name="T20" fmla="*/ 10 w 480"/>
                                                  <a:gd name="T21" fmla="*/ 34 h 298"/>
                                                  <a:gd name="T22" fmla="*/ 5 w 480"/>
                                                  <a:gd name="T23" fmla="*/ 48 h 298"/>
                                                  <a:gd name="T24" fmla="*/ 0 w 480"/>
                                                  <a:gd name="T25" fmla="*/ 67 h 298"/>
                                                  <a:gd name="T26" fmla="*/ 0 w 480"/>
                                                  <a:gd name="T27" fmla="*/ 87 h 298"/>
                                                  <a:gd name="T28" fmla="*/ 10 w 480"/>
                                                  <a:gd name="T29" fmla="*/ 111 h 298"/>
                                                  <a:gd name="T30" fmla="*/ 20 w 480"/>
                                                  <a:gd name="T31" fmla="*/ 130 h 298"/>
                                                  <a:gd name="T32" fmla="*/ 39 w 480"/>
                                                  <a:gd name="T33" fmla="*/ 159 h 298"/>
                                                  <a:gd name="T34" fmla="*/ 67 w 480"/>
                                                  <a:gd name="T35" fmla="*/ 192 h 298"/>
                                                  <a:gd name="T36" fmla="*/ 96 w 480"/>
                                                  <a:gd name="T37" fmla="*/ 221 h 298"/>
                                                  <a:gd name="T38" fmla="*/ 125 w 480"/>
                                                  <a:gd name="T39" fmla="*/ 245 h 298"/>
                                                  <a:gd name="T40" fmla="*/ 154 w 480"/>
                                                  <a:gd name="T41" fmla="*/ 264 h 298"/>
                                                  <a:gd name="T42" fmla="*/ 187 w 480"/>
                                                  <a:gd name="T43" fmla="*/ 278 h 298"/>
                                                  <a:gd name="T44" fmla="*/ 221 w 480"/>
                                                  <a:gd name="T45" fmla="*/ 288 h 298"/>
                                                  <a:gd name="T46" fmla="*/ 250 w 480"/>
                                                  <a:gd name="T47" fmla="*/ 298 h 298"/>
                                                  <a:gd name="T48" fmla="*/ 278 w 480"/>
                                                  <a:gd name="T49" fmla="*/ 298 h 298"/>
                                                  <a:gd name="T50" fmla="*/ 307 w 480"/>
                                                  <a:gd name="T51" fmla="*/ 298 h 298"/>
                                                  <a:gd name="T52" fmla="*/ 341 w 480"/>
                                                  <a:gd name="T53" fmla="*/ 293 h 298"/>
                                                  <a:gd name="T54" fmla="*/ 365 w 480"/>
                                                  <a:gd name="T55" fmla="*/ 288 h 298"/>
                                                  <a:gd name="T56" fmla="*/ 394 w 480"/>
                                                  <a:gd name="T57" fmla="*/ 278 h 298"/>
                                                  <a:gd name="T58" fmla="*/ 418 w 480"/>
                                                  <a:gd name="T59" fmla="*/ 269 h 298"/>
                                                  <a:gd name="T60" fmla="*/ 442 w 480"/>
                                                  <a:gd name="T61" fmla="*/ 254 h 298"/>
                                                  <a:gd name="T62" fmla="*/ 461 w 480"/>
                                                  <a:gd name="T63" fmla="*/ 245 h 298"/>
                                                  <a:gd name="T64" fmla="*/ 480 w 480"/>
                                                  <a:gd name="T65" fmla="*/ 226 h 298"/>
                                                  <a:gd name="T66" fmla="*/ 240 w 480"/>
                                                  <a:gd name="T67" fmla="*/ 144 h 2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480"/>
                                                  <a:gd name="T103" fmla="*/ 0 h 298"/>
                                                  <a:gd name="T104" fmla="*/ 480 w 480"/>
                                                  <a:gd name="T105" fmla="*/ 298 h 2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480" h="298">
                                                    <a:moveTo>
                                                      <a:pt x="240" y="144"/>
                                                    </a:moveTo>
                                                    <a:lnTo>
                                                      <a:pt x="216" y="139"/>
                                                    </a:lnTo>
                                                    <a:lnTo>
                                                      <a:pt x="187" y="130"/>
                                                    </a:lnTo>
                                                    <a:lnTo>
                                                      <a:pt x="159" y="120"/>
                                                    </a:lnTo>
                                                    <a:lnTo>
                                                      <a:pt x="130" y="101"/>
                                                    </a:lnTo>
                                                    <a:lnTo>
                                                      <a:pt x="106" y="82"/>
                                                    </a:lnTo>
                                                    <a:lnTo>
                                                      <a:pt x="77" y="58"/>
                                                    </a:lnTo>
                                                    <a:lnTo>
                                                      <a:pt x="53" y="29"/>
                                                    </a:lnTo>
                                                    <a:lnTo>
                                                      <a:pt x="29" y="0"/>
                                                    </a:lnTo>
                                                    <a:lnTo>
                                                      <a:pt x="20" y="19"/>
                                                    </a:lnTo>
                                                    <a:lnTo>
                                                      <a:pt x="10" y="34"/>
                                                    </a:lnTo>
                                                    <a:lnTo>
                                                      <a:pt x="5" y="48"/>
                                                    </a:lnTo>
                                                    <a:lnTo>
                                                      <a:pt x="0" y="67"/>
                                                    </a:lnTo>
                                                    <a:lnTo>
                                                      <a:pt x="0" y="87"/>
                                                    </a:lnTo>
                                                    <a:lnTo>
                                                      <a:pt x="10" y="111"/>
                                                    </a:lnTo>
                                                    <a:lnTo>
                                                      <a:pt x="20" y="130"/>
                                                    </a:lnTo>
                                                    <a:lnTo>
                                                      <a:pt x="39" y="159"/>
                                                    </a:lnTo>
                                                    <a:lnTo>
                                                      <a:pt x="67" y="192"/>
                                                    </a:lnTo>
                                                    <a:lnTo>
                                                      <a:pt x="96" y="221"/>
                                                    </a:lnTo>
                                                    <a:lnTo>
                                                      <a:pt x="125" y="245"/>
                                                    </a:lnTo>
                                                    <a:lnTo>
                                                      <a:pt x="154" y="264"/>
                                                    </a:lnTo>
                                                    <a:lnTo>
                                                      <a:pt x="187" y="278"/>
                                                    </a:lnTo>
                                                    <a:lnTo>
                                                      <a:pt x="221" y="288"/>
                                                    </a:lnTo>
                                                    <a:lnTo>
                                                      <a:pt x="250" y="298"/>
                                                    </a:lnTo>
                                                    <a:lnTo>
                                                      <a:pt x="278" y="298"/>
                                                    </a:lnTo>
                                                    <a:lnTo>
                                                      <a:pt x="307" y="298"/>
                                                    </a:lnTo>
                                                    <a:lnTo>
                                                      <a:pt x="341" y="293"/>
                                                    </a:lnTo>
                                                    <a:lnTo>
                                                      <a:pt x="365" y="288"/>
                                                    </a:lnTo>
                                                    <a:lnTo>
                                                      <a:pt x="394" y="278"/>
                                                    </a:lnTo>
                                                    <a:lnTo>
                                                      <a:pt x="418" y="269"/>
                                                    </a:lnTo>
                                                    <a:lnTo>
                                                      <a:pt x="442" y="254"/>
                                                    </a:lnTo>
                                                    <a:lnTo>
                                                      <a:pt x="461" y="245"/>
                                                    </a:lnTo>
                                                    <a:lnTo>
                                                      <a:pt x="480" y="226"/>
                                                    </a:lnTo>
                                                    <a:lnTo>
                                                      <a:pt x="240" y="144"/>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5" name="Freeform 627"/>
                                              <a:cNvSpPr>
                                                <a:spLocks/>
                                              </a:cNvSpPr>
                                            </a:nvSpPr>
                                            <a:spPr bwMode="auto">
                                              <a:xfrm>
                                                <a:off x="9057" y="1464"/>
                                                <a:ext cx="547" cy="412"/>
                                              </a:xfrm>
                                              <a:custGeom>
                                                <a:avLst/>
                                                <a:gdLst>
                                                  <a:gd name="T0" fmla="*/ 0 w 547"/>
                                                  <a:gd name="T1" fmla="*/ 321 h 412"/>
                                                  <a:gd name="T2" fmla="*/ 0 w 547"/>
                                                  <a:gd name="T3" fmla="*/ 259 h 412"/>
                                                  <a:gd name="T4" fmla="*/ 5 w 547"/>
                                                  <a:gd name="T5" fmla="*/ 211 h 412"/>
                                                  <a:gd name="T6" fmla="*/ 24 w 547"/>
                                                  <a:gd name="T7" fmla="*/ 168 h 412"/>
                                                  <a:gd name="T8" fmla="*/ 48 w 547"/>
                                                  <a:gd name="T9" fmla="*/ 134 h 412"/>
                                                  <a:gd name="T10" fmla="*/ 77 w 547"/>
                                                  <a:gd name="T11" fmla="*/ 115 h 412"/>
                                                  <a:gd name="T12" fmla="*/ 110 w 547"/>
                                                  <a:gd name="T13" fmla="*/ 96 h 412"/>
                                                  <a:gd name="T14" fmla="*/ 144 w 547"/>
                                                  <a:gd name="T15" fmla="*/ 91 h 412"/>
                                                  <a:gd name="T16" fmla="*/ 168 w 547"/>
                                                  <a:gd name="T17" fmla="*/ 86 h 412"/>
                                                  <a:gd name="T18" fmla="*/ 182 w 547"/>
                                                  <a:gd name="T19" fmla="*/ 86 h 412"/>
                                                  <a:gd name="T20" fmla="*/ 197 w 547"/>
                                                  <a:gd name="T21" fmla="*/ 77 h 412"/>
                                                  <a:gd name="T22" fmla="*/ 216 w 547"/>
                                                  <a:gd name="T23" fmla="*/ 77 h 412"/>
                                                  <a:gd name="T24" fmla="*/ 226 w 547"/>
                                                  <a:gd name="T25" fmla="*/ 72 h 412"/>
                                                  <a:gd name="T26" fmla="*/ 245 w 547"/>
                                                  <a:gd name="T27" fmla="*/ 67 h 412"/>
                                                  <a:gd name="T28" fmla="*/ 259 w 547"/>
                                                  <a:gd name="T29" fmla="*/ 62 h 412"/>
                                                  <a:gd name="T30" fmla="*/ 269 w 547"/>
                                                  <a:gd name="T31" fmla="*/ 62 h 412"/>
                                                  <a:gd name="T32" fmla="*/ 288 w 547"/>
                                                  <a:gd name="T33" fmla="*/ 58 h 412"/>
                                                  <a:gd name="T34" fmla="*/ 307 w 547"/>
                                                  <a:gd name="T35" fmla="*/ 43 h 412"/>
                                                  <a:gd name="T36" fmla="*/ 336 w 547"/>
                                                  <a:gd name="T37" fmla="*/ 29 h 412"/>
                                                  <a:gd name="T38" fmla="*/ 360 w 547"/>
                                                  <a:gd name="T39" fmla="*/ 14 h 412"/>
                                                  <a:gd name="T40" fmla="*/ 393 w 547"/>
                                                  <a:gd name="T41" fmla="*/ 0 h 412"/>
                                                  <a:gd name="T42" fmla="*/ 422 w 547"/>
                                                  <a:gd name="T43" fmla="*/ 0 h 412"/>
                                                  <a:gd name="T44" fmla="*/ 451 w 547"/>
                                                  <a:gd name="T45" fmla="*/ 0 h 412"/>
                                                  <a:gd name="T46" fmla="*/ 475 w 547"/>
                                                  <a:gd name="T47" fmla="*/ 19 h 412"/>
                                                  <a:gd name="T48" fmla="*/ 499 w 547"/>
                                                  <a:gd name="T49" fmla="*/ 53 h 412"/>
                                                  <a:gd name="T50" fmla="*/ 504 w 547"/>
                                                  <a:gd name="T51" fmla="*/ 62 h 412"/>
                                                  <a:gd name="T52" fmla="*/ 509 w 547"/>
                                                  <a:gd name="T53" fmla="*/ 86 h 412"/>
                                                  <a:gd name="T54" fmla="*/ 518 w 547"/>
                                                  <a:gd name="T55" fmla="*/ 105 h 412"/>
                                                  <a:gd name="T56" fmla="*/ 528 w 547"/>
                                                  <a:gd name="T57" fmla="*/ 120 h 412"/>
                                                  <a:gd name="T58" fmla="*/ 533 w 547"/>
                                                  <a:gd name="T59" fmla="*/ 144 h 412"/>
                                                  <a:gd name="T60" fmla="*/ 537 w 547"/>
                                                  <a:gd name="T61" fmla="*/ 163 h 412"/>
                                                  <a:gd name="T62" fmla="*/ 542 w 547"/>
                                                  <a:gd name="T63" fmla="*/ 182 h 412"/>
                                                  <a:gd name="T64" fmla="*/ 547 w 547"/>
                                                  <a:gd name="T65" fmla="*/ 201 h 412"/>
                                                  <a:gd name="T66" fmla="*/ 537 w 547"/>
                                                  <a:gd name="T67" fmla="*/ 240 h 412"/>
                                                  <a:gd name="T68" fmla="*/ 504 w 547"/>
                                                  <a:gd name="T69" fmla="*/ 288 h 412"/>
                                                  <a:gd name="T70" fmla="*/ 451 w 547"/>
                                                  <a:gd name="T71" fmla="*/ 336 h 412"/>
                                                  <a:gd name="T72" fmla="*/ 384 w 547"/>
                                                  <a:gd name="T73" fmla="*/ 374 h 412"/>
                                                  <a:gd name="T74" fmla="*/ 302 w 547"/>
                                                  <a:gd name="T75" fmla="*/ 398 h 412"/>
                                                  <a:gd name="T76" fmla="*/ 221 w 547"/>
                                                  <a:gd name="T77" fmla="*/ 412 h 412"/>
                                                  <a:gd name="T78" fmla="*/ 130 w 547"/>
                                                  <a:gd name="T79" fmla="*/ 408 h 412"/>
                                                  <a:gd name="T80" fmla="*/ 43 w 547"/>
                                                  <a:gd name="T81" fmla="*/ 379 h 41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547"/>
                                                  <a:gd name="T124" fmla="*/ 0 h 412"/>
                                                  <a:gd name="T125" fmla="*/ 547 w 547"/>
                                                  <a:gd name="T126" fmla="*/ 412 h 412"/>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547" h="412">
                                                    <a:moveTo>
                                                      <a:pt x="5" y="355"/>
                                                    </a:moveTo>
                                                    <a:lnTo>
                                                      <a:pt x="0" y="321"/>
                                                    </a:lnTo>
                                                    <a:lnTo>
                                                      <a:pt x="0" y="293"/>
                                                    </a:lnTo>
                                                    <a:lnTo>
                                                      <a:pt x="0" y="259"/>
                                                    </a:lnTo>
                                                    <a:lnTo>
                                                      <a:pt x="5" y="235"/>
                                                    </a:lnTo>
                                                    <a:lnTo>
                                                      <a:pt x="5" y="211"/>
                                                    </a:lnTo>
                                                    <a:lnTo>
                                                      <a:pt x="15" y="187"/>
                                                    </a:lnTo>
                                                    <a:lnTo>
                                                      <a:pt x="24" y="168"/>
                                                    </a:lnTo>
                                                    <a:lnTo>
                                                      <a:pt x="34" y="149"/>
                                                    </a:lnTo>
                                                    <a:lnTo>
                                                      <a:pt x="48" y="134"/>
                                                    </a:lnTo>
                                                    <a:lnTo>
                                                      <a:pt x="62" y="125"/>
                                                    </a:lnTo>
                                                    <a:lnTo>
                                                      <a:pt x="77" y="115"/>
                                                    </a:lnTo>
                                                    <a:lnTo>
                                                      <a:pt x="91" y="105"/>
                                                    </a:lnTo>
                                                    <a:lnTo>
                                                      <a:pt x="110" y="96"/>
                                                    </a:lnTo>
                                                    <a:lnTo>
                                                      <a:pt x="125" y="96"/>
                                                    </a:lnTo>
                                                    <a:lnTo>
                                                      <a:pt x="144" y="91"/>
                                                    </a:lnTo>
                                                    <a:lnTo>
                                                      <a:pt x="163" y="86"/>
                                                    </a:lnTo>
                                                    <a:lnTo>
                                                      <a:pt x="168" y="86"/>
                                                    </a:lnTo>
                                                    <a:lnTo>
                                                      <a:pt x="173" y="86"/>
                                                    </a:lnTo>
                                                    <a:lnTo>
                                                      <a:pt x="182" y="86"/>
                                                    </a:lnTo>
                                                    <a:lnTo>
                                                      <a:pt x="192" y="82"/>
                                                    </a:lnTo>
                                                    <a:lnTo>
                                                      <a:pt x="197" y="77"/>
                                                    </a:lnTo>
                                                    <a:lnTo>
                                                      <a:pt x="206" y="77"/>
                                                    </a:lnTo>
                                                    <a:lnTo>
                                                      <a:pt x="216" y="77"/>
                                                    </a:lnTo>
                                                    <a:lnTo>
                                                      <a:pt x="221" y="72"/>
                                                    </a:lnTo>
                                                    <a:lnTo>
                                                      <a:pt x="226" y="72"/>
                                                    </a:lnTo>
                                                    <a:lnTo>
                                                      <a:pt x="235" y="67"/>
                                                    </a:lnTo>
                                                    <a:lnTo>
                                                      <a:pt x="245" y="67"/>
                                                    </a:lnTo>
                                                    <a:lnTo>
                                                      <a:pt x="250" y="67"/>
                                                    </a:lnTo>
                                                    <a:lnTo>
                                                      <a:pt x="259" y="62"/>
                                                    </a:lnTo>
                                                    <a:lnTo>
                                                      <a:pt x="264" y="62"/>
                                                    </a:lnTo>
                                                    <a:lnTo>
                                                      <a:pt x="269" y="62"/>
                                                    </a:lnTo>
                                                    <a:lnTo>
                                                      <a:pt x="278" y="58"/>
                                                    </a:lnTo>
                                                    <a:lnTo>
                                                      <a:pt x="288" y="58"/>
                                                    </a:lnTo>
                                                    <a:lnTo>
                                                      <a:pt x="298" y="53"/>
                                                    </a:lnTo>
                                                    <a:lnTo>
                                                      <a:pt x="307" y="43"/>
                                                    </a:lnTo>
                                                    <a:lnTo>
                                                      <a:pt x="317" y="38"/>
                                                    </a:lnTo>
                                                    <a:lnTo>
                                                      <a:pt x="336" y="29"/>
                                                    </a:lnTo>
                                                    <a:lnTo>
                                                      <a:pt x="350" y="24"/>
                                                    </a:lnTo>
                                                    <a:lnTo>
                                                      <a:pt x="360" y="14"/>
                                                    </a:lnTo>
                                                    <a:lnTo>
                                                      <a:pt x="379" y="5"/>
                                                    </a:lnTo>
                                                    <a:lnTo>
                                                      <a:pt x="393" y="0"/>
                                                    </a:lnTo>
                                                    <a:lnTo>
                                                      <a:pt x="408" y="0"/>
                                                    </a:lnTo>
                                                    <a:lnTo>
                                                      <a:pt x="422" y="0"/>
                                                    </a:lnTo>
                                                    <a:lnTo>
                                                      <a:pt x="437" y="0"/>
                                                    </a:lnTo>
                                                    <a:lnTo>
                                                      <a:pt x="451" y="0"/>
                                                    </a:lnTo>
                                                    <a:lnTo>
                                                      <a:pt x="465" y="5"/>
                                                    </a:lnTo>
                                                    <a:lnTo>
                                                      <a:pt x="475" y="19"/>
                                                    </a:lnTo>
                                                    <a:lnTo>
                                                      <a:pt x="485" y="34"/>
                                                    </a:lnTo>
                                                    <a:lnTo>
                                                      <a:pt x="499" y="53"/>
                                                    </a:lnTo>
                                                    <a:lnTo>
                                                      <a:pt x="499" y="62"/>
                                                    </a:lnTo>
                                                    <a:lnTo>
                                                      <a:pt x="504" y="62"/>
                                                    </a:lnTo>
                                                    <a:lnTo>
                                                      <a:pt x="504" y="72"/>
                                                    </a:lnTo>
                                                    <a:lnTo>
                                                      <a:pt x="509" y="86"/>
                                                    </a:lnTo>
                                                    <a:lnTo>
                                                      <a:pt x="513" y="96"/>
                                                    </a:lnTo>
                                                    <a:lnTo>
                                                      <a:pt x="518" y="105"/>
                                                    </a:lnTo>
                                                    <a:lnTo>
                                                      <a:pt x="523" y="115"/>
                                                    </a:lnTo>
                                                    <a:lnTo>
                                                      <a:pt x="528" y="120"/>
                                                    </a:lnTo>
                                                    <a:lnTo>
                                                      <a:pt x="528" y="134"/>
                                                    </a:lnTo>
                                                    <a:lnTo>
                                                      <a:pt x="533" y="144"/>
                                                    </a:lnTo>
                                                    <a:lnTo>
                                                      <a:pt x="537" y="153"/>
                                                    </a:lnTo>
                                                    <a:lnTo>
                                                      <a:pt x="537" y="163"/>
                                                    </a:lnTo>
                                                    <a:lnTo>
                                                      <a:pt x="542" y="173"/>
                                                    </a:lnTo>
                                                    <a:lnTo>
                                                      <a:pt x="542" y="182"/>
                                                    </a:lnTo>
                                                    <a:lnTo>
                                                      <a:pt x="547" y="192"/>
                                                    </a:lnTo>
                                                    <a:lnTo>
                                                      <a:pt x="547" y="201"/>
                                                    </a:lnTo>
                                                    <a:lnTo>
                                                      <a:pt x="547" y="211"/>
                                                    </a:lnTo>
                                                    <a:lnTo>
                                                      <a:pt x="537" y="240"/>
                                                    </a:lnTo>
                                                    <a:lnTo>
                                                      <a:pt x="523" y="264"/>
                                                    </a:lnTo>
                                                    <a:lnTo>
                                                      <a:pt x="504" y="288"/>
                                                    </a:lnTo>
                                                    <a:lnTo>
                                                      <a:pt x="480" y="312"/>
                                                    </a:lnTo>
                                                    <a:lnTo>
                                                      <a:pt x="451" y="336"/>
                                                    </a:lnTo>
                                                    <a:lnTo>
                                                      <a:pt x="417" y="355"/>
                                                    </a:lnTo>
                                                    <a:lnTo>
                                                      <a:pt x="384" y="374"/>
                                                    </a:lnTo>
                                                    <a:lnTo>
                                                      <a:pt x="345" y="388"/>
                                                    </a:lnTo>
                                                    <a:lnTo>
                                                      <a:pt x="302" y="398"/>
                                                    </a:lnTo>
                                                    <a:lnTo>
                                                      <a:pt x="264" y="408"/>
                                                    </a:lnTo>
                                                    <a:lnTo>
                                                      <a:pt x="221" y="412"/>
                                                    </a:lnTo>
                                                    <a:lnTo>
                                                      <a:pt x="173" y="412"/>
                                                    </a:lnTo>
                                                    <a:lnTo>
                                                      <a:pt x="130" y="408"/>
                                                    </a:lnTo>
                                                    <a:lnTo>
                                                      <a:pt x="86" y="398"/>
                                                    </a:lnTo>
                                                    <a:lnTo>
                                                      <a:pt x="43" y="379"/>
                                                    </a:lnTo>
                                                    <a:lnTo>
                                                      <a:pt x="5" y="355"/>
                                                    </a:lnTo>
                                                    <a:close/>
                                                  </a:path>
                                                </a:pathLst>
                                              </a:custGeom>
                                              <a:solidFill>
                                                <a:srgbClr val="3232FF"/>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6" name="Freeform 628"/>
                                              <a:cNvSpPr>
                                                <a:spLocks/>
                                              </a:cNvSpPr>
                                            </a:nvSpPr>
                                            <a:spPr bwMode="auto">
                                              <a:xfrm>
                                                <a:off x="9057" y="1464"/>
                                                <a:ext cx="547" cy="412"/>
                                              </a:xfrm>
                                              <a:custGeom>
                                                <a:avLst/>
                                                <a:gdLst>
                                                  <a:gd name="T0" fmla="*/ 0 w 547"/>
                                                  <a:gd name="T1" fmla="*/ 321 h 412"/>
                                                  <a:gd name="T2" fmla="*/ 0 w 547"/>
                                                  <a:gd name="T3" fmla="*/ 259 h 412"/>
                                                  <a:gd name="T4" fmla="*/ 5 w 547"/>
                                                  <a:gd name="T5" fmla="*/ 211 h 412"/>
                                                  <a:gd name="T6" fmla="*/ 24 w 547"/>
                                                  <a:gd name="T7" fmla="*/ 168 h 412"/>
                                                  <a:gd name="T8" fmla="*/ 48 w 547"/>
                                                  <a:gd name="T9" fmla="*/ 134 h 412"/>
                                                  <a:gd name="T10" fmla="*/ 77 w 547"/>
                                                  <a:gd name="T11" fmla="*/ 115 h 412"/>
                                                  <a:gd name="T12" fmla="*/ 110 w 547"/>
                                                  <a:gd name="T13" fmla="*/ 96 h 412"/>
                                                  <a:gd name="T14" fmla="*/ 144 w 547"/>
                                                  <a:gd name="T15" fmla="*/ 91 h 412"/>
                                                  <a:gd name="T16" fmla="*/ 168 w 547"/>
                                                  <a:gd name="T17" fmla="*/ 86 h 412"/>
                                                  <a:gd name="T18" fmla="*/ 182 w 547"/>
                                                  <a:gd name="T19" fmla="*/ 86 h 412"/>
                                                  <a:gd name="T20" fmla="*/ 197 w 547"/>
                                                  <a:gd name="T21" fmla="*/ 77 h 412"/>
                                                  <a:gd name="T22" fmla="*/ 216 w 547"/>
                                                  <a:gd name="T23" fmla="*/ 77 h 412"/>
                                                  <a:gd name="T24" fmla="*/ 226 w 547"/>
                                                  <a:gd name="T25" fmla="*/ 72 h 412"/>
                                                  <a:gd name="T26" fmla="*/ 245 w 547"/>
                                                  <a:gd name="T27" fmla="*/ 67 h 412"/>
                                                  <a:gd name="T28" fmla="*/ 259 w 547"/>
                                                  <a:gd name="T29" fmla="*/ 62 h 412"/>
                                                  <a:gd name="T30" fmla="*/ 269 w 547"/>
                                                  <a:gd name="T31" fmla="*/ 62 h 412"/>
                                                  <a:gd name="T32" fmla="*/ 288 w 547"/>
                                                  <a:gd name="T33" fmla="*/ 58 h 412"/>
                                                  <a:gd name="T34" fmla="*/ 307 w 547"/>
                                                  <a:gd name="T35" fmla="*/ 43 h 412"/>
                                                  <a:gd name="T36" fmla="*/ 336 w 547"/>
                                                  <a:gd name="T37" fmla="*/ 29 h 412"/>
                                                  <a:gd name="T38" fmla="*/ 360 w 547"/>
                                                  <a:gd name="T39" fmla="*/ 14 h 412"/>
                                                  <a:gd name="T40" fmla="*/ 393 w 547"/>
                                                  <a:gd name="T41" fmla="*/ 0 h 412"/>
                                                  <a:gd name="T42" fmla="*/ 422 w 547"/>
                                                  <a:gd name="T43" fmla="*/ 0 h 412"/>
                                                  <a:gd name="T44" fmla="*/ 451 w 547"/>
                                                  <a:gd name="T45" fmla="*/ 0 h 412"/>
                                                  <a:gd name="T46" fmla="*/ 475 w 547"/>
                                                  <a:gd name="T47" fmla="*/ 19 h 412"/>
                                                  <a:gd name="T48" fmla="*/ 499 w 547"/>
                                                  <a:gd name="T49" fmla="*/ 53 h 412"/>
                                                  <a:gd name="T50" fmla="*/ 504 w 547"/>
                                                  <a:gd name="T51" fmla="*/ 62 h 412"/>
                                                  <a:gd name="T52" fmla="*/ 509 w 547"/>
                                                  <a:gd name="T53" fmla="*/ 86 h 412"/>
                                                  <a:gd name="T54" fmla="*/ 518 w 547"/>
                                                  <a:gd name="T55" fmla="*/ 105 h 412"/>
                                                  <a:gd name="T56" fmla="*/ 528 w 547"/>
                                                  <a:gd name="T57" fmla="*/ 120 h 412"/>
                                                  <a:gd name="T58" fmla="*/ 533 w 547"/>
                                                  <a:gd name="T59" fmla="*/ 144 h 412"/>
                                                  <a:gd name="T60" fmla="*/ 537 w 547"/>
                                                  <a:gd name="T61" fmla="*/ 163 h 412"/>
                                                  <a:gd name="T62" fmla="*/ 542 w 547"/>
                                                  <a:gd name="T63" fmla="*/ 182 h 412"/>
                                                  <a:gd name="T64" fmla="*/ 547 w 547"/>
                                                  <a:gd name="T65" fmla="*/ 201 h 412"/>
                                                  <a:gd name="T66" fmla="*/ 537 w 547"/>
                                                  <a:gd name="T67" fmla="*/ 240 h 412"/>
                                                  <a:gd name="T68" fmla="*/ 504 w 547"/>
                                                  <a:gd name="T69" fmla="*/ 288 h 412"/>
                                                  <a:gd name="T70" fmla="*/ 451 w 547"/>
                                                  <a:gd name="T71" fmla="*/ 336 h 412"/>
                                                  <a:gd name="T72" fmla="*/ 384 w 547"/>
                                                  <a:gd name="T73" fmla="*/ 374 h 412"/>
                                                  <a:gd name="T74" fmla="*/ 302 w 547"/>
                                                  <a:gd name="T75" fmla="*/ 398 h 412"/>
                                                  <a:gd name="T76" fmla="*/ 221 w 547"/>
                                                  <a:gd name="T77" fmla="*/ 412 h 412"/>
                                                  <a:gd name="T78" fmla="*/ 130 w 547"/>
                                                  <a:gd name="T79" fmla="*/ 408 h 412"/>
                                                  <a:gd name="T80" fmla="*/ 43 w 547"/>
                                                  <a:gd name="T81" fmla="*/ 379 h 41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547"/>
                                                  <a:gd name="T124" fmla="*/ 0 h 412"/>
                                                  <a:gd name="T125" fmla="*/ 547 w 547"/>
                                                  <a:gd name="T126" fmla="*/ 412 h 412"/>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547" h="412">
                                                    <a:moveTo>
                                                      <a:pt x="5" y="355"/>
                                                    </a:moveTo>
                                                    <a:lnTo>
                                                      <a:pt x="0" y="321"/>
                                                    </a:lnTo>
                                                    <a:lnTo>
                                                      <a:pt x="0" y="293"/>
                                                    </a:lnTo>
                                                    <a:lnTo>
                                                      <a:pt x="0" y="259"/>
                                                    </a:lnTo>
                                                    <a:lnTo>
                                                      <a:pt x="5" y="235"/>
                                                    </a:lnTo>
                                                    <a:lnTo>
                                                      <a:pt x="5" y="211"/>
                                                    </a:lnTo>
                                                    <a:lnTo>
                                                      <a:pt x="15" y="187"/>
                                                    </a:lnTo>
                                                    <a:lnTo>
                                                      <a:pt x="24" y="168"/>
                                                    </a:lnTo>
                                                    <a:lnTo>
                                                      <a:pt x="34" y="149"/>
                                                    </a:lnTo>
                                                    <a:lnTo>
                                                      <a:pt x="48" y="134"/>
                                                    </a:lnTo>
                                                    <a:lnTo>
                                                      <a:pt x="62" y="125"/>
                                                    </a:lnTo>
                                                    <a:lnTo>
                                                      <a:pt x="77" y="115"/>
                                                    </a:lnTo>
                                                    <a:lnTo>
                                                      <a:pt x="91" y="105"/>
                                                    </a:lnTo>
                                                    <a:lnTo>
                                                      <a:pt x="110" y="96"/>
                                                    </a:lnTo>
                                                    <a:lnTo>
                                                      <a:pt x="125" y="96"/>
                                                    </a:lnTo>
                                                    <a:lnTo>
                                                      <a:pt x="144" y="91"/>
                                                    </a:lnTo>
                                                    <a:lnTo>
                                                      <a:pt x="163" y="86"/>
                                                    </a:lnTo>
                                                    <a:lnTo>
                                                      <a:pt x="168" y="86"/>
                                                    </a:lnTo>
                                                    <a:lnTo>
                                                      <a:pt x="173" y="86"/>
                                                    </a:lnTo>
                                                    <a:lnTo>
                                                      <a:pt x="182" y="86"/>
                                                    </a:lnTo>
                                                    <a:lnTo>
                                                      <a:pt x="192" y="82"/>
                                                    </a:lnTo>
                                                    <a:lnTo>
                                                      <a:pt x="197" y="77"/>
                                                    </a:lnTo>
                                                    <a:lnTo>
                                                      <a:pt x="206" y="77"/>
                                                    </a:lnTo>
                                                    <a:lnTo>
                                                      <a:pt x="216" y="77"/>
                                                    </a:lnTo>
                                                    <a:lnTo>
                                                      <a:pt x="221" y="72"/>
                                                    </a:lnTo>
                                                    <a:lnTo>
                                                      <a:pt x="226" y="72"/>
                                                    </a:lnTo>
                                                    <a:lnTo>
                                                      <a:pt x="235" y="67"/>
                                                    </a:lnTo>
                                                    <a:lnTo>
                                                      <a:pt x="245" y="67"/>
                                                    </a:lnTo>
                                                    <a:lnTo>
                                                      <a:pt x="250" y="67"/>
                                                    </a:lnTo>
                                                    <a:lnTo>
                                                      <a:pt x="259" y="62"/>
                                                    </a:lnTo>
                                                    <a:lnTo>
                                                      <a:pt x="264" y="62"/>
                                                    </a:lnTo>
                                                    <a:lnTo>
                                                      <a:pt x="269" y="62"/>
                                                    </a:lnTo>
                                                    <a:lnTo>
                                                      <a:pt x="278" y="58"/>
                                                    </a:lnTo>
                                                    <a:lnTo>
                                                      <a:pt x="288" y="58"/>
                                                    </a:lnTo>
                                                    <a:lnTo>
                                                      <a:pt x="298" y="53"/>
                                                    </a:lnTo>
                                                    <a:lnTo>
                                                      <a:pt x="307" y="43"/>
                                                    </a:lnTo>
                                                    <a:lnTo>
                                                      <a:pt x="317" y="38"/>
                                                    </a:lnTo>
                                                    <a:lnTo>
                                                      <a:pt x="336" y="29"/>
                                                    </a:lnTo>
                                                    <a:lnTo>
                                                      <a:pt x="350" y="24"/>
                                                    </a:lnTo>
                                                    <a:lnTo>
                                                      <a:pt x="360" y="14"/>
                                                    </a:lnTo>
                                                    <a:lnTo>
                                                      <a:pt x="379" y="5"/>
                                                    </a:lnTo>
                                                    <a:lnTo>
                                                      <a:pt x="393" y="0"/>
                                                    </a:lnTo>
                                                    <a:lnTo>
                                                      <a:pt x="408" y="0"/>
                                                    </a:lnTo>
                                                    <a:lnTo>
                                                      <a:pt x="422" y="0"/>
                                                    </a:lnTo>
                                                    <a:lnTo>
                                                      <a:pt x="437" y="0"/>
                                                    </a:lnTo>
                                                    <a:lnTo>
                                                      <a:pt x="451" y="0"/>
                                                    </a:lnTo>
                                                    <a:lnTo>
                                                      <a:pt x="465" y="5"/>
                                                    </a:lnTo>
                                                    <a:lnTo>
                                                      <a:pt x="475" y="19"/>
                                                    </a:lnTo>
                                                    <a:lnTo>
                                                      <a:pt x="485" y="34"/>
                                                    </a:lnTo>
                                                    <a:lnTo>
                                                      <a:pt x="499" y="53"/>
                                                    </a:lnTo>
                                                    <a:lnTo>
                                                      <a:pt x="499" y="62"/>
                                                    </a:lnTo>
                                                    <a:lnTo>
                                                      <a:pt x="504" y="62"/>
                                                    </a:lnTo>
                                                    <a:lnTo>
                                                      <a:pt x="504" y="72"/>
                                                    </a:lnTo>
                                                    <a:lnTo>
                                                      <a:pt x="509" y="86"/>
                                                    </a:lnTo>
                                                    <a:lnTo>
                                                      <a:pt x="513" y="96"/>
                                                    </a:lnTo>
                                                    <a:lnTo>
                                                      <a:pt x="518" y="105"/>
                                                    </a:lnTo>
                                                    <a:lnTo>
                                                      <a:pt x="523" y="115"/>
                                                    </a:lnTo>
                                                    <a:lnTo>
                                                      <a:pt x="528" y="120"/>
                                                    </a:lnTo>
                                                    <a:lnTo>
                                                      <a:pt x="528" y="134"/>
                                                    </a:lnTo>
                                                    <a:lnTo>
                                                      <a:pt x="533" y="144"/>
                                                    </a:lnTo>
                                                    <a:lnTo>
                                                      <a:pt x="537" y="153"/>
                                                    </a:lnTo>
                                                    <a:lnTo>
                                                      <a:pt x="537" y="163"/>
                                                    </a:lnTo>
                                                    <a:lnTo>
                                                      <a:pt x="542" y="173"/>
                                                    </a:lnTo>
                                                    <a:lnTo>
                                                      <a:pt x="542" y="182"/>
                                                    </a:lnTo>
                                                    <a:lnTo>
                                                      <a:pt x="547" y="192"/>
                                                    </a:lnTo>
                                                    <a:lnTo>
                                                      <a:pt x="547" y="201"/>
                                                    </a:lnTo>
                                                    <a:lnTo>
                                                      <a:pt x="547" y="211"/>
                                                    </a:lnTo>
                                                    <a:lnTo>
                                                      <a:pt x="537" y="240"/>
                                                    </a:lnTo>
                                                    <a:lnTo>
                                                      <a:pt x="523" y="264"/>
                                                    </a:lnTo>
                                                    <a:lnTo>
                                                      <a:pt x="504" y="288"/>
                                                    </a:lnTo>
                                                    <a:lnTo>
                                                      <a:pt x="480" y="312"/>
                                                    </a:lnTo>
                                                    <a:lnTo>
                                                      <a:pt x="451" y="336"/>
                                                    </a:lnTo>
                                                    <a:lnTo>
                                                      <a:pt x="417" y="355"/>
                                                    </a:lnTo>
                                                    <a:lnTo>
                                                      <a:pt x="384" y="374"/>
                                                    </a:lnTo>
                                                    <a:lnTo>
                                                      <a:pt x="345" y="388"/>
                                                    </a:lnTo>
                                                    <a:lnTo>
                                                      <a:pt x="302" y="398"/>
                                                    </a:lnTo>
                                                    <a:lnTo>
                                                      <a:pt x="264" y="408"/>
                                                    </a:lnTo>
                                                    <a:lnTo>
                                                      <a:pt x="221" y="412"/>
                                                    </a:lnTo>
                                                    <a:lnTo>
                                                      <a:pt x="173" y="412"/>
                                                    </a:lnTo>
                                                    <a:lnTo>
                                                      <a:pt x="130" y="408"/>
                                                    </a:lnTo>
                                                    <a:lnTo>
                                                      <a:pt x="86" y="398"/>
                                                    </a:lnTo>
                                                    <a:lnTo>
                                                      <a:pt x="43" y="379"/>
                                                    </a:lnTo>
                                                    <a:lnTo>
                                                      <a:pt x="5" y="355"/>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7" name="Freeform 629"/>
                                              <a:cNvSpPr>
                                                <a:spLocks/>
                                              </a:cNvSpPr>
                                            </a:nvSpPr>
                                            <a:spPr bwMode="auto">
                                              <a:xfrm>
                                                <a:off x="9201" y="1579"/>
                                                <a:ext cx="91" cy="187"/>
                                              </a:xfrm>
                                              <a:custGeom>
                                                <a:avLst/>
                                                <a:gdLst>
                                                  <a:gd name="T0" fmla="*/ 91 w 91"/>
                                                  <a:gd name="T1" fmla="*/ 0 h 187"/>
                                                  <a:gd name="T2" fmla="*/ 24 w 91"/>
                                                  <a:gd name="T3" fmla="*/ 29 h 187"/>
                                                  <a:gd name="T4" fmla="*/ 5 w 91"/>
                                                  <a:gd name="T5" fmla="*/ 72 h 187"/>
                                                  <a:gd name="T6" fmla="*/ 0 w 91"/>
                                                  <a:gd name="T7" fmla="*/ 120 h 187"/>
                                                  <a:gd name="T8" fmla="*/ 0 w 91"/>
                                                  <a:gd name="T9" fmla="*/ 187 h 187"/>
                                                  <a:gd name="T10" fmla="*/ 0 60000 65536"/>
                                                  <a:gd name="T11" fmla="*/ 0 60000 65536"/>
                                                  <a:gd name="T12" fmla="*/ 0 60000 65536"/>
                                                  <a:gd name="T13" fmla="*/ 0 60000 65536"/>
                                                  <a:gd name="T14" fmla="*/ 0 60000 65536"/>
                                                  <a:gd name="T15" fmla="*/ 0 w 91"/>
                                                  <a:gd name="T16" fmla="*/ 0 h 187"/>
                                                  <a:gd name="T17" fmla="*/ 91 w 91"/>
                                                  <a:gd name="T18" fmla="*/ 187 h 187"/>
                                                </a:gdLst>
                                                <a:ahLst/>
                                                <a:cxnLst>
                                                  <a:cxn ang="T10">
                                                    <a:pos x="T0" y="T1"/>
                                                  </a:cxn>
                                                  <a:cxn ang="T11">
                                                    <a:pos x="T2" y="T3"/>
                                                  </a:cxn>
                                                  <a:cxn ang="T12">
                                                    <a:pos x="T4" y="T5"/>
                                                  </a:cxn>
                                                  <a:cxn ang="T13">
                                                    <a:pos x="T6" y="T7"/>
                                                  </a:cxn>
                                                  <a:cxn ang="T14">
                                                    <a:pos x="T8" y="T9"/>
                                                  </a:cxn>
                                                </a:cxnLst>
                                                <a:rect l="T15" t="T16" r="T17" b="T18"/>
                                                <a:pathLst>
                                                  <a:path w="91" h="187">
                                                    <a:moveTo>
                                                      <a:pt x="91" y="0"/>
                                                    </a:moveTo>
                                                    <a:lnTo>
                                                      <a:pt x="24" y="29"/>
                                                    </a:lnTo>
                                                    <a:lnTo>
                                                      <a:pt x="5" y="72"/>
                                                    </a:lnTo>
                                                    <a:lnTo>
                                                      <a:pt x="0" y="120"/>
                                                    </a:lnTo>
                                                    <a:lnTo>
                                                      <a:pt x="0" y="187"/>
                                                    </a:lnTo>
                                                  </a:path>
                                                </a:pathLst>
                                              </a:custGeom>
                                              <a:noFill/>
                                              <a:ln w="0">
                                                <a:solidFill>
                                                  <a:srgbClr val="ABABAB"/>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8" name="Line 630"/>
                                              <a:cNvSpPr>
                                                <a:spLocks noChangeShapeType="1"/>
                                              </a:cNvSpPr>
                                            </a:nvSpPr>
                                            <a:spPr bwMode="auto">
                                              <a:xfrm>
                                                <a:off x="9307" y="1584"/>
                                                <a:ext cx="19" cy="72"/>
                                              </a:xfrm>
                                              <a:prstGeom prst="line">
                                                <a:avLst/>
                                              </a:prstGeom>
                                              <a:noFill/>
                                              <a:ln w="0">
                                                <a:solidFill>
                                                  <a:srgbClr val="ABABAB"/>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9" name="Freeform 631"/>
                                              <a:cNvSpPr>
                                                <a:spLocks/>
                                              </a:cNvSpPr>
                                            </a:nvSpPr>
                                            <a:spPr bwMode="auto">
                                              <a:xfrm>
                                                <a:off x="9340" y="1560"/>
                                                <a:ext cx="91" cy="115"/>
                                              </a:xfrm>
                                              <a:custGeom>
                                                <a:avLst/>
                                                <a:gdLst>
                                                  <a:gd name="T0" fmla="*/ 0 w 91"/>
                                                  <a:gd name="T1" fmla="*/ 0 h 115"/>
                                                  <a:gd name="T2" fmla="*/ 38 w 91"/>
                                                  <a:gd name="T3" fmla="*/ 0 h 115"/>
                                                  <a:gd name="T4" fmla="*/ 62 w 91"/>
                                                  <a:gd name="T5" fmla="*/ 24 h 115"/>
                                                  <a:gd name="T6" fmla="*/ 86 w 91"/>
                                                  <a:gd name="T7" fmla="*/ 62 h 115"/>
                                                  <a:gd name="T8" fmla="*/ 91 w 91"/>
                                                  <a:gd name="T9" fmla="*/ 115 h 115"/>
                                                  <a:gd name="T10" fmla="*/ 0 60000 65536"/>
                                                  <a:gd name="T11" fmla="*/ 0 60000 65536"/>
                                                  <a:gd name="T12" fmla="*/ 0 60000 65536"/>
                                                  <a:gd name="T13" fmla="*/ 0 60000 65536"/>
                                                  <a:gd name="T14" fmla="*/ 0 60000 65536"/>
                                                  <a:gd name="T15" fmla="*/ 0 w 91"/>
                                                  <a:gd name="T16" fmla="*/ 0 h 115"/>
                                                  <a:gd name="T17" fmla="*/ 91 w 91"/>
                                                  <a:gd name="T18" fmla="*/ 115 h 115"/>
                                                </a:gdLst>
                                                <a:ahLst/>
                                                <a:cxnLst>
                                                  <a:cxn ang="T10">
                                                    <a:pos x="T0" y="T1"/>
                                                  </a:cxn>
                                                  <a:cxn ang="T11">
                                                    <a:pos x="T2" y="T3"/>
                                                  </a:cxn>
                                                  <a:cxn ang="T12">
                                                    <a:pos x="T4" y="T5"/>
                                                  </a:cxn>
                                                  <a:cxn ang="T13">
                                                    <a:pos x="T6" y="T7"/>
                                                  </a:cxn>
                                                  <a:cxn ang="T14">
                                                    <a:pos x="T8" y="T9"/>
                                                  </a:cxn>
                                                </a:cxnLst>
                                                <a:rect l="T15" t="T16" r="T17" b="T18"/>
                                                <a:pathLst>
                                                  <a:path w="91" h="115">
                                                    <a:moveTo>
                                                      <a:pt x="0" y="0"/>
                                                    </a:moveTo>
                                                    <a:lnTo>
                                                      <a:pt x="38" y="0"/>
                                                    </a:lnTo>
                                                    <a:lnTo>
                                                      <a:pt x="62" y="24"/>
                                                    </a:lnTo>
                                                    <a:lnTo>
                                                      <a:pt x="86" y="62"/>
                                                    </a:lnTo>
                                                    <a:lnTo>
                                                      <a:pt x="91" y="115"/>
                                                    </a:lnTo>
                                                  </a:path>
                                                </a:pathLst>
                                              </a:custGeom>
                                              <a:noFill/>
                                              <a:ln w="0">
                                                <a:solidFill>
                                                  <a:srgbClr val="ABABAB"/>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50" name="Freeform 632"/>
                                              <a:cNvSpPr>
                                                <a:spLocks/>
                                              </a:cNvSpPr>
                                            </a:nvSpPr>
                                            <a:spPr bwMode="auto">
                                              <a:xfrm>
                                                <a:off x="9230" y="1517"/>
                                                <a:ext cx="110" cy="67"/>
                                              </a:xfrm>
                                              <a:custGeom>
                                                <a:avLst/>
                                                <a:gdLst>
                                                  <a:gd name="T0" fmla="*/ 110 w 110"/>
                                                  <a:gd name="T1" fmla="*/ 29 h 67"/>
                                                  <a:gd name="T2" fmla="*/ 105 w 110"/>
                                                  <a:gd name="T3" fmla="*/ 24 h 67"/>
                                                  <a:gd name="T4" fmla="*/ 105 w 110"/>
                                                  <a:gd name="T5" fmla="*/ 19 h 67"/>
                                                  <a:gd name="T6" fmla="*/ 96 w 110"/>
                                                  <a:gd name="T7" fmla="*/ 14 h 67"/>
                                                  <a:gd name="T8" fmla="*/ 91 w 110"/>
                                                  <a:gd name="T9" fmla="*/ 9 h 67"/>
                                                  <a:gd name="T10" fmla="*/ 86 w 110"/>
                                                  <a:gd name="T11" fmla="*/ 5 h 67"/>
                                                  <a:gd name="T12" fmla="*/ 77 w 110"/>
                                                  <a:gd name="T13" fmla="*/ 5 h 67"/>
                                                  <a:gd name="T14" fmla="*/ 67 w 110"/>
                                                  <a:gd name="T15" fmla="*/ 0 h 67"/>
                                                  <a:gd name="T16" fmla="*/ 62 w 110"/>
                                                  <a:gd name="T17" fmla="*/ 0 h 67"/>
                                                  <a:gd name="T18" fmla="*/ 48 w 110"/>
                                                  <a:gd name="T19" fmla="*/ 0 h 67"/>
                                                  <a:gd name="T20" fmla="*/ 43 w 110"/>
                                                  <a:gd name="T21" fmla="*/ 0 h 67"/>
                                                  <a:gd name="T22" fmla="*/ 33 w 110"/>
                                                  <a:gd name="T23" fmla="*/ 5 h 67"/>
                                                  <a:gd name="T24" fmla="*/ 24 w 110"/>
                                                  <a:gd name="T25" fmla="*/ 5 h 67"/>
                                                  <a:gd name="T26" fmla="*/ 19 w 110"/>
                                                  <a:gd name="T27" fmla="*/ 9 h 67"/>
                                                  <a:gd name="T28" fmla="*/ 9 w 110"/>
                                                  <a:gd name="T29" fmla="*/ 14 h 67"/>
                                                  <a:gd name="T30" fmla="*/ 5 w 110"/>
                                                  <a:gd name="T31" fmla="*/ 19 h 67"/>
                                                  <a:gd name="T32" fmla="*/ 5 w 110"/>
                                                  <a:gd name="T33" fmla="*/ 24 h 67"/>
                                                  <a:gd name="T34" fmla="*/ 0 w 110"/>
                                                  <a:gd name="T35" fmla="*/ 29 h 67"/>
                                                  <a:gd name="T36" fmla="*/ 0 w 110"/>
                                                  <a:gd name="T37" fmla="*/ 33 h 67"/>
                                                  <a:gd name="T38" fmla="*/ 5 w 110"/>
                                                  <a:gd name="T39" fmla="*/ 43 h 67"/>
                                                  <a:gd name="T40" fmla="*/ 5 w 110"/>
                                                  <a:gd name="T41" fmla="*/ 48 h 67"/>
                                                  <a:gd name="T42" fmla="*/ 9 w 110"/>
                                                  <a:gd name="T43" fmla="*/ 52 h 67"/>
                                                  <a:gd name="T44" fmla="*/ 19 w 110"/>
                                                  <a:gd name="T45" fmla="*/ 57 h 67"/>
                                                  <a:gd name="T46" fmla="*/ 24 w 110"/>
                                                  <a:gd name="T47" fmla="*/ 62 h 67"/>
                                                  <a:gd name="T48" fmla="*/ 33 w 110"/>
                                                  <a:gd name="T49" fmla="*/ 62 h 67"/>
                                                  <a:gd name="T50" fmla="*/ 43 w 110"/>
                                                  <a:gd name="T51" fmla="*/ 62 h 67"/>
                                                  <a:gd name="T52" fmla="*/ 48 w 110"/>
                                                  <a:gd name="T53" fmla="*/ 67 h 67"/>
                                                  <a:gd name="T54" fmla="*/ 62 w 110"/>
                                                  <a:gd name="T55" fmla="*/ 67 h 67"/>
                                                  <a:gd name="T56" fmla="*/ 67 w 110"/>
                                                  <a:gd name="T57" fmla="*/ 62 h 67"/>
                                                  <a:gd name="T58" fmla="*/ 77 w 110"/>
                                                  <a:gd name="T59" fmla="*/ 62 h 67"/>
                                                  <a:gd name="T60" fmla="*/ 86 w 110"/>
                                                  <a:gd name="T61" fmla="*/ 62 h 67"/>
                                                  <a:gd name="T62" fmla="*/ 91 w 110"/>
                                                  <a:gd name="T63" fmla="*/ 57 h 67"/>
                                                  <a:gd name="T64" fmla="*/ 96 w 110"/>
                                                  <a:gd name="T65" fmla="*/ 52 h 67"/>
                                                  <a:gd name="T66" fmla="*/ 105 w 110"/>
                                                  <a:gd name="T67" fmla="*/ 48 h 67"/>
                                                  <a:gd name="T68" fmla="*/ 105 w 110"/>
                                                  <a:gd name="T69" fmla="*/ 43 h 67"/>
                                                  <a:gd name="T70" fmla="*/ 110 w 110"/>
                                                  <a:gd name="T71" fmla="*/ 33 h 6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10"/>
                                                  <a:gd name="T109" fmla="*/ 0 h 67"/>
                                                  <a:gd name="T110" fmla="*/ 110 w 110"/>
                                                  <a:gd name="T111" fmla="*/ 67 h 67"/>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10" h="67">
                                                    <a:moveTo>
                                                      <a:pt x="110" y="33"/>
                                                    </a:moveTo>
                                                    <a:lnTo>
                                                      <a:pt x="110" y="29"/>
                                                    </a:lnTo>
                                                    <a:lnTo>
                                                      <a:pt x="110" y="24"/>
                                                    </a:lnTo>
                                                    <a:lnTo>
                                                      <a:pt x="105" y="24"/>
                                                    </a:lnTo>
                                                    <a:lnTo>
                                                      <a:pt x="105" y="19"/>
                                                    </a:lnTo>
                                                    <a:lnTo>
                                                      <a:pt x="101" y="14"/>
                                                    </a:lnTo>
                                                    <a:lnTo>
                                                      <a:pt x="96" y="14"/>
                                                    </a:lnTo>
                                                    <a:lnTo>
                                                      <a:pt x="96" y="9"/>
                                                    </a:lnTo>
                                                    <a:lnTo>
                                                      <a:pt x="91" y="9"/>
                                                    </a:lnTo>
                                                    <a:lnTo>
                                                      <a:pt x="86" y="5"/>
                                                    </a:lnTo>
                                                    <a:lnTo>
                                                      <a:pt x="81" y="5"/>
                                                    </a:lnTo>
                                                    <a:lnTo>
                                                      <a:pt x="77" y="5"/>
                                                    </a:lnTo>
                                                    <a:lnTo>
                                                      <a:pt x="72" y="0"/>
                                                    </a:lnTo>
                                                    <a:lnTo>
                                                      <a:pt x="67" y="0"/>
                                                    </a:lnTo>
                                                    <a:lnTo>
                                                      <a:pt x="62" y="0"/>
                                                    </a:lnTo>
                                                    <a:lnTo>
                                                      <a:pt x="53" y="0"/>
                                                    </a:lnTo>
                                                    <a:lnTo>
                                                      <a:pt x="48" y="0"/>
                                                    </a:lnTo>
                                                    <a:lnTo>
                                                      <a:pt x="43" y="0"/>
                                                    </a:lnTo>
                                                    <a:lnTo>
                                                      <a:pt x="38" y="0"/>
                                                    </a:lnTo>
                                                    <a:lnTo>
                                                      <a:pt x="33" y="5"/>
                                                    </a:lnTo>
                                                    <a:lnTo>
                                                      <a:pt x="29" y="5"/>
                                                    </a:lnTo>
                                                    <a:lnTo>
                                                      <a:pt x="24" y="5"/>
                                                    </a:lnTo>
                                                    <a:lnTo>
                                                      <a:pt x="19" y="9"/>
                                                    </a:lnTo>
                                                    <a:lnTo>
                                                      <a:pt x="14" y="9"/>
                                                    </a:lnTo>
                                                    <a:lnTo>
                                                      <a:pt x="9" y="14"/>
                                                    </a:lnTo>
                                                    <a:lnTo>
                                                      <a:pt x="5" y="19"/>
                                                    </a:lnTo>
                                                    <a:lnTo>
                                                      <a:pt x="5" y="24"/>
                                                    </a:lnTo>
                                                    <a:lnTo>
                                                      <a:pt x="0" y="29"/>
                                                    </a:lnTo>
                                                    <a:lnTo>
                                                      <a:pt x="0" y="33"/>
                                                    </a:lnTo>
                                                    <a:lnTo>
                                                      <a:pt x="5" y="38"/>
                                                    </a:lnTo>
                                                    <a:lnTo>
                                                      <a:pt x="5" y="43"/>
                                                    </a:lnTo>
                                                    <a:lnTo>
                                                      <a:pt x="5" y="48"/>
                                                    </a:lnTo>
                                                    <a:lnTo>
                                                      <a:pt x="9" y="52"/>
                                                    </a:lnTo>
                                                    <a:lnTo>
                                                      <a:pt x="14" y="52"/>
                                                    </a:lnTo>
                                                    <a:lnTo>
                                                      <a:pt x="19" y="57"/>
                                                    </a:lnTo>
                                                    <a:lnTo>
                                                      <a:pt x="24" y="62"/>
                                                    </a:lnTo>
                                                    <a:lnTo>
                                                      <a:pt x="29" y="62"/>
                                                    </a:lnTo>
                                                    <a:lnTo>
                                                      <a:pt x="33" y="62"/>
                                                    </a:lnTo>
                                                    <a:lnTo>
                                                      <a:pt x="38" y="62"/>
                                                    </a:lnTo>
                                                    <a:lnTo>
                                                      <a:pt x="43" y="62"/>
                                                    </a:lnTo>
                                                    <a:lnTo>
                                                      <a:pt x="48" y="67"/>
                                                    </a:lnTo>
                                                    <a:lnTo>
                                                      <a:pt x="53" y="67"/>
                                                    </a:lnTo>
                                                    <a:lnTo>
                                                      <a:pt x="62" y="67"/>
                                                    </a:lnTo>
                                                    <a:lnTo>
                                                      <a:pt x="67" y="62"/>
                                                    </a:lnTo>
                                                    <a:lnTo>
                                                      <a:pt x="72" y="62"/>
                                                    </a:lnTo>
                                                    <a:lnTo>
                                                      <a:pt x="77" y="62"/>
                                                    </a:lnTo>
                                                    <a:lnTo>
                                                      <a:pt x="81" y="62"/>
                                                    </a:lnTo>
                                                    <a:lnTo>
                                                      <a:pt x="86" y="62"/>
                                                    </a:lnTo>
                                                    <a:lnTo>
                                                      <a:pt x="91" y="57"/>
                                                    </a:lnTo>
                                                    <a:lnTo>
                                                      <a:pt x="96" y="52"/>
                                                    </a:lnTo>
                                                    <a:lnTo>
                                                      <a:pt x="101" y="52"/>
                                                    </a:lnTo>
                                                    <a:lnTo>
                                                      <a:pt x="105" y="48"/>
                                                    </a:lnTo>
                                                    <a:lnTo>
                                                      <a:pt x="105" y="43"/>
                                                    </a:lnTo>
                                                    <a:lnTo>
                                                      <a:pt x="110" y="38"/>
                                                    </a:lnTo>
                                                    <a:lnTo>
                                                      <a:pt x="110" y="33"/>
                                                    </a:lnTo>
                                                    <a:close/>
                                                  </a:path>
                                                </a:pathLst>
                                              </a:custGeom>
                                              <a:solidFill>
                                                <a:srgbClr val="ABABAB"/>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51" name="Freeform 633"/>
                                              <a:cNvSpPr>
                                                <a:spLocks/>
                                              </a:cNvSpPr>
                                            </a:nvSpPr>
                                            <a:spPr bwMode="auto">
                                              <a:xfrm>
                                                <a:off x="9230" y="1517"/>
                                                <a:ext cx="110" cy="67"/>
                                              </a:xfrm>
                                              <a:custGeom>
                                                <a:avLst/>
                                                <a:gdLst>
                                                  <a:gd name="T0" fmla="*/ 110 w 110"/>
                                                  <a:gd name="T1" fmla="*/ 33 h 67"/>
                                                  <a:gd name="T2" fmla="*/ 110 w 110"/>
                                                  <a:gd name="T3" fmla="*/ 29 h 67"/>
                                                  <a:gd name="T4" fmla="*/ 110 w 110"/>
                                                  <a:gd name="T5" fmla="*/ 24 h 67"/>
                                                  <a:gd name="T6" fmla="*/ 105 w 110"/>
                                                  <a:gd name="T7" fmla="*/ 24 h 67"/>
                                                  <a:gd name="T8" fmla="*/ 105 w 110"/>
                                                  <a:gd name="T9" fmla="*/ 19 h 67"/>
                                                  <a:gd name="T10" fmla="*/ 101 w 110"/>
                                                  <a:gd name="T11" fmla="*/ 14 h 67"/>
                                                  <a:gd name="T12" fmla="*/ 96 w 110"/>
                                                  <a:gd name="T13" fmla="*/ 14 h 67"/>
                                                  <a:gd name="T14" fmla="*/ 96 w 110"/>
                                                  <a:gd name="T15" fmla="*/ 9 h 67"/>
                                                  <a:gd name="T16" fmla="*/ 91 w 110"/>
                                                  <a:gd name="T17" fmla="*/ 9 h 67"/>
                                                  <a:gd name="T18" fmla="*/ 86 w 110"/>
                                                  <a:gd name="T19" fmla="*/ 5 h 67"/>
                                                  <a:gd name="T20" fmla="*/ 81 w 110"/>
                                                  <a:gd name="T21" fmla="*/ 5 h 67"/>
                                                  <a:gd name="T22" fmla="*/ 77 w 110"/>
                                                  <a:gd name="T23" fmla="*/ 5 h 67"/>
                                                  <a:gd name="T24" fmla="*/ 72 w 110"/>
                                                  <a:gd name="T25" fmla="*/ 0 h 67"/>
                                                  <a:gd name="T26" fmla="*/ 67 w 110"/>
                                                  <a:gd name="T27" fmla="*/ 0 h 67"/>
                                                  <a:gd name="T28" fmla="*/ 62 w 110"/>
                                                  <a:gd name="T29" fmla="*/ 0 h 67"/>
                                                  <a:gd name="T30" fmla="*/ 53 w 110"/>
                                                  <a:gd name="T31" fmla="*/ 0 h 67"/>
                                                  <a:gd name="T32" fmla="*/ 48 w 110"/>
                                                  <a:gd name="T33" fmla="*/ 0 h 67"/>
                                                  <a:gd name="T34" fmla="*/ 43 w 110"/>
                                                  <a:gd name="T35" fmla="*/ 0 h 67"/>
                                                  <a:gd name="T36" fmla="*/ 38 w 110"/>
                                                  <a:gd name="T37" fmla="*/ 0 h 67"/>
                                                  <a:gd name="T38" fmla="*/ 33 w 110"/>
                                                  <a:gd name="T39" fmla="*/ 5 h 67"/>
                                                  <a:gd name="T40" fmla="*/ 29 w 110"/>
                                                  <a:gd name="T41" fmla="*/ 5 h 67"/>
                                                  <a:gd name="T42" fmla="*/ 24 w 110"/>
                                                  <a:gd name="T43" fmla="*/ 5 h 67"/>
                                                  <a:gd name="T44" fmla="*/ 19 w 110"/>
                                                  <a:gd name="T45" fmla="*/ 9 h 67"/>
                                                  <a:gd name="T46" fmla="*/ 14 w 110"/>
                                                  <a:gd name="T47" fmla="*/ 9 h 67"/>
                                                  <a:gd name="T48" fmla="*/ 9 w 110"/>
                                                  <a:gd name="T49" fmla="*/ 14 h 67"/>
                                                  <a:gd name="T50" fmla="*/ 5 w 110"/>
                                                  <a:gd name="T51" fmla="*/ 19 h 67"/>
                                                  <a:gd name="T52" fmla="*/ 5 w 110"/>
                                                  <a:gd name="T53" fmla="*/ 24 h 67"/>
                                                  <a:gd name="T54" fmla="*/ 0 w 110"/>
                                                  <a:gd name="T55" fmla="*/ 29 h 67"/>
                                                  <a:gd name="T56" fmla="*/ 0 w 110"/>
                                                  <a:gd name="T57" fmla="*/ 33 h 67"/>
                                                  <a:gd name="T58" fmla="*/ 5 w 110"/>
                                                  <a:gd name="T59" fmla="*/ 38 h 67"/>
                                                  <a:gd name="T60" fmla="*/ 5 w 110"/>
                                                  <a:gd name="T61" fmla="*/ 43 h 67"/>
                                                  <a:gd name="T62" fmla="*/ 5 w 110"/>
                                                  <a:gd name="T63" fmla="*/ 48 h 67"/>
                                                  <a:gd name="T64" fmla="*/ 9 w 110"/>
                                                  <a:gd name="T65" fmla="*/ 52 h 67"/>
                                                  <a:gd name="T66" fmla="*/ 14 w 110"/>
                                                  <a:gd name="T67" fmla="*/ 52 h 67"/>
                                                  <a:gd name="T68" fmla="*/ 19 w 110"/>
                                                  <a:gd name="T69" fmla="*/ 57 h 67"/>
                                                  <a:gd name="T70" fmla="*/ 24 w 110"/>
                                                  <a:gd name="T71" fmla="*/ 62 h 67"/>
                                                  <a:gd name="T72" fmla="*/ 29 w 110"/>
                                                  <a:gd name="T73" fmla="*/ 62 h 67"/>
                                                  <a:gd name="T74" fmla="*/ 33 w 110"/>
                                                  <a:gd name="T75" fmla="*/ 62 h 67"/>
                                                  <a:gd name="T76" fmla="*/ 38 w 110"/>
                                                  <a:gd name="T77" fmla="*/ 62 h 67"/>
                                                  <a:gd name="T78" fmla="*/ 43 w 110"/>
                                                  <a:gd name="T79" fmla="*/ 62 h 67"/>
                                                  <a:gd name="T80" fmla="*/ 48 w 110"/>
                                                  <a:gd name="T81" fmla="*/ 67 h 67"/>
                                                  <a:gd name="T82" fmla="*/ 53 w 110"/>
                                                  <a:gd name="T83" fmla="*/ 67 h 67"/>
                                                  <a:gd name="T84" fmla="*/ 62 w 110"/>
                                                  <a:gd name="T85" fmla="*/ 67 h 67"/>
                                                  <a:gd name="T86" fmla="*/ 67 w 110"/>
                                                  <a:gd name="T87" fmla="*/ 62 h 67"/>
                                                  <a:gd name="T88" fmla="*/ 72 w 110"/>
                                                  <a:gd name="T89" fmla="*/ 62 h 67"/>
                                                  <a:gd name="T90" fmla="*/ 77 w 110"/>
                                                  <a:gd name="T91" fmla="*/ 62 h 67"/>
                                                  <a:gd name="T92" fmla="*/ 81 w 110"/>
                                                  <a:gd name="T93" fmla="*/ 62 h 67"/>
                                                  <a:gd name="T94" fmla="*/ 86 w 110"/>
                                                  <a:gd name="T95" fmla="*/ 62 h 67"/>
                                                  <a:gd name="T96" fmla="*/ 91 w 110"/>
                                                  <a:gd name="T97" fmla="*/ 57 h 67"/>
                                                  <a:gd name="T98" fmla="*/ 96 w 110"/>
                                                  <a:gd name="T99" fmla="*/ 52 h 67"/>
                                                  <a:gd name="T100" fmla="*/ 101 w 110"/>
                                                  <a:gd name="T101" fmla="*/ 52 h 67"/>
                                                  <a:gd name="T102" fmla="*/ 105 w 110"/>
                                                  <a:gd name="T103" fmla="*/ 48 h 67"/>
                                                  <a:gd name="T104" fmla="*/ 105 w 110"/>
                                                  <a:gd name="T105" fmla="*/ 43 h 67"/>
                                                  <a:gd name="T106" fmla="*/ 110 w 110"/>
                                                  <a:gd name="T107" fmla="*/ 38 h 67"/>
                                                  <a:gd name="T108" fmla="*/ 110 w 110"/>
                                                  <a:gd name="T109" fmla="*/ 33 h 6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10"/>
                                                  <a:gd name="T166" fmla="*/ 0 h 67"/>
                                                  <a:gd name="T167" fmla="*/ 110 w 110"/>
                                                  <a:gd name="T168" fmla="*/ 67 h 67"/>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10" h="67">
                                                    <a:moveTo>
                                                      <a:pt x="110" y="33"/>
                                                    </a:moveTo>
                                                    <a:lnTo>
                                                      <a:pt x="110" y="29"/>
                                                    </a:lnTo>
                                                    <a:lnTo>
                                                      <a:pt x="110" y="24"/>
                                                    </a:lnTo>
                                                    <a:lnTo>
                                                      <a:pt x="105" y="24"/>
                                                    </a:lnTo>
                                                    <a:lnTo>
                                                      <a:pt x="105" y="19"/>
                                                    </a:lnTo>
                                                    <a:lnTo>
                                                      <a:pt x="101" y="14"/>
                                                    </a:lnTo>
                                                    <a:lnTo>
                                                      <a:pt x="96" y="14"/>
                                                    </a:lnTo>
                                                    <a:lnTo>
                                                      <a:pt x="96" y="9"/>
                                                    </a:lnTo>
                                                    <a:lnTo>
                                                      <a:pt x="91" y="9"/>
                                                    </a:lnTo>
                                                    <a:lnTo>
                                                      <a:pt x="86" y="5"/>
                                                    </a:lnTo>
                                                    <a:lnTo>
                                                      <a:pt x="81" y="5"/>
                                                    </a:lnTo>
                                                    <a:lnTo>
                                                      <a:pt x="77" y="5"/>
                                                    </a:lnTo>
                                                    <a:lnTo>
                                                      <a:pt x="72" y="0"/>
                                                    </a:lnTo>
                                                    <a:lnTo>
                                                      <a:pt x="67" y="0"/>
                                                    </a:lnTo>
                                                    <a:lnTo>
                                                      <a:pt x="62" y="0"/>
                                                    </a:lnTo>
                                                    <a:lnTo>
                                                      <a:pt x="53" y="0"/>
                                                    </a:lnTo>
                                                    <a:lnTo>
                                                      <a:pt x="48" y="0"/>
                                                    </a:lnTo>
                                                    <a:lnTo>
                                                      <a:pt x="43" y="0"/>
                                                    </a:lnTo>
                                                    <a:lnTo>
                                                      <a:pt x="38" y="0"/>
                                                    </a:lnTo>
                                                    <a:lnTo>
                                                      <a:pt x="33" y="5"/>
                                                    </a:lnTo>
                                                    <a:lnTo>
                                                      <a:pt x="29" y="5"/>
                                                    </a:lnTo>
                                                    <a:lnTo>
                                                      <a:pt x="24" y="5"/>
                                                    </a:lnTo>
                                                    <a:lnTo>
                                                      <a:pt x="19" y="9"/>
                                                    </a:lnTo>
                                                    <a:lnTo>
                                                      <a:pt x="14" y="9"/>
                                                    </a:lnTo>
                                                    <a:lnTo>
                                                      <a:pt x="9" y="14"/>
                                                    </a:lnTo>
                                                    <a:lnTo>
                                                      <a:pt x="5" y="19"/>
                                                    </a:lnTo>
                                                    <a:lnTo>
                                                      <a:pt x="5" y="24"/>
                                                    </a:lnTo>
                                                    <a:lnTo>
                                                      <a:pt x="0" y="29"/>
                                                    </a:lnTo>
                                                    <a:lnTo>
                                                      <a:pt x="0" y="33"/>
                                                    </a:lnTo>
                                                    <a:lnTo>
                                                      <a:pt x="5" y="38"/>
                                                    </a:lnTo>
                                                    <a:lnTo>
                                                      <a:pt x="5" y="43"/>
                                                    </a:lnTo>
                                                    <a:lnTo>
                                                      <a:pt x="5" y="48"/>
                                                    </a:lnTo>
                                                    <a:lnTo>
                                                      <a:pt x="9" y="52"/>
                                                    </a:lnTo>
                                                    <a:lnTo>
                                                      <a:pt x="14" y="52"/>
                                                    </a:lnTo>
                                                    <a:lnTo>
                                                      <a:pt x="19" y="57"/>
                                                    </a:lnTo>
                                                    <a:lnTo>
                                                      <a:pt x="24" y="62"/>
                                                    </a:lnTo>
                                                    <a:lnTo>
                                                      <a:pt x="29" y="62"/>
                                                    </a:lnTo>
                                                    <a:lnTo>
                                                      <a:pt x="33" y="62"/>
                                                    </a:lnTo>
                                                    <a:lnTo>
                                                      <a:pt x="38" y="62"/>
                                                    </a:lnTo>
                                                    <a:lnTo>
                                                      <a:pt x="43" y="62"/>
                                                    </a:lnTo>
                                                    <a:lnTo>
                                                      <a:pt x="48" y="67"/>
                                                    </a:lnTo>
                                                    <a:lnTo>
                                                      <a:pt x="53" y="67"/>
                                                    </a:lnTo>
                                                    <a:lnTo>
                                                      <a:pt x="62" y="67"/>
                                                    </a:lnTo>
                                                    <a:lnTo>
                                                      <a:pt x="67" y="62"/>
                                                    </a:lnTo>
                                                    <a:lnTo>
                                                      <a:pt x="72" y="62"/>
                                                    </a:lnTo>
                                                    <a:lnTo>
                                                      <a:pt x="77" y="62"/>
                                                    </a:lnTo>
                                                    <a:lnTo>
                                                      <a:pt x="81" y="62"/>
                                                    </a:lnTo>
                                                    <a:lnTo>
                                                      <a:pt x="86" y="62"/>
                                                    </a:lnTo>
                                                    <a:lnTo>
                                                      <a:pt x="91" y="57"/>
                                                    </a:lnTo>
                                                    <a:lnTo>
                                                      <a:pt x="96" y="52"/>
                                                    </a:lnTo>
                                                    <a:lnTo>
                                                      <a:pt x="101" y="52"/>
                                                    </a:lnTo>
                                                    <a:lnTo>
                                                      <a:pt x="105" y="48"/>
                                                    </a:lnTo>
                                                    <a:lnTo>
                                                      <a:pt x="105" y="43"/>
                                                    </a:lnTo>
                                                    <a:lnTo>
                                                      <a:pt x="110" y="38"/>
                                                    </a:lnTo>
                                                    <a:lnTo>
                                                      <a:pt x="110" y="33"/>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grpSp>
                                      </lc:lockedCanvas>
                                    </a:graphicData>
                                  </a:graphic>
                                </wp:inline>
                              </w:drawing>
                            </w:r>
                          </w:p>
                          <w:p w14:paraId="457556A3" w14:textId="51D69529" w:rsidR="000C6D72" w:rsidRPr="004E6679" w:rsidRDefault="000C6D72" w:rsidP="004E6679">
                            <w:pPr>
                              <w:pStyle w:val="Heading1"/>
                              <w:ind w:left="0"/>
                              <w:jc w:val="center"/>
                              <w:rPr>
                                <w:rFonts w:ascii="Comic Sans MS" w:hAnsi="Comic Sans MS"/>
                                <w:u w:val="single"/>
                              </w:rPr>
                            </w:pPr>
                            <w:r w:rsidRPr="004E6679">
                              <w:rPr>
                                <w:rFonts w:ascii="Comic Sans MS" w:hAnsi="Comic Sans MS"/>
                                <w:u w:val="single"/>
                              </w:rPr>
                              <w:t>Parents/</w:t>
                            </w:r>
                            <w:proofErr w:type="spellStart"/>
                            <w:r w:rsidR="008B7892">
                              <w:rPr>
                                <w:rFonts w:ascii="Comic Sans MS" w:hAnsi="Comic Sans MS"/>
                                <w:u w:val="single"/>
                              </w:rPr>
                              <w:t>c</w:t>
                            </w:r>
                            <w:r w:rsidRPr="004E6679">
                              <w:rPr>
                                <w:rFonts w:ascii="Comic Sans MS" w:hAnsi="Comic Sans MS"/>
                                <w:u w:val="single"/>
                              </w:rPr>
                              <w:t>arers</w:t>
                            </w:r>
                            <w:proofErr w:type="spellEnd"/>
                            <w:r w:rsidRPr="004E6679">
                              <w:rPr>
                                <w:rFonts w:ascii="Comic Sans MS" w:hAnsi="Comic Sans MS"/>
                                <w:u w:val="single"/>
                              </w:rPr>
                              <w:t xml:space="preserve"> </w:t>
                            </w:r>
                            <w:r w:rsidR="008B7892">
                              <w:rPr>
                                <w:rFonts w:ascii="Comic Sans MS" w:hAnsi="Comic Sans MS"/>
                                <w:u w:val="single"/>
                              </w:rPr>
                              <w:t>r</w:t>
                            </w:r>
                            <w:r w:rsidRPr="004E6679">
                              <w:rPr>
                                <w:rFonts w:ascii="Comic Sans MS" w:hAnsi="Comic Sans MS"/>
                                <w:u w:val="single"/>
                              </w:rPr>
                              <w:t>eminders</w:t>
                            </w:r>
                          </w:p>
                          <w:p w14:paraId="41899504" w14:textId="6138A287" w:rsidR="000C6D72" w:rsidRPr="001F792B" w:rsidRDefault="000C6D72" w:rsidP="005D76EF">
                            <w:pPr>
                              <w:rPr>
                                <w:rFonts w:ascii="Comic Sans MS" w:hAnsi="Comic Sans MS"/>
                                <w:color w:val="7030A0"/>
                              </w:rPr>
                            </w:pPr>
                            <w:r w:rsidRPr="001F792B">
                              <w:rPr>
                                <w:rFonts w:ascii="Comic Sans MS" w:hAnsi="Comic Sans MS"/>
                                <w:color w:val="7030A0"/>
                              </w:rPr>
                              <w:t>Can parents/</w:t>
                            </w:r>
                            <w:proofErr w:type="spellStart"/>
                            <w:r w:rsidRPr="001F792B">
                              <w:rPr>
                                <w:rFonts w:ascii="Comic Sans MS" w:hAnsi="Comic Sans MS"/>
                                <w:color w:val="7030A0"/>
                              </w:rPr>
                              <w:t>carers</w:t>
                            </w:r>
                            <w:proofErr w:type="spellEnd"/>
                            <w:r w:rsidRPr="001F792B">
                              <w:rPr>
                                <w:rFonts w:ascii="Comic Sans MS" w:hAnsi="Comic Sans MS"/>
                                <w:color w:val="7030A0"/>
                              </w:rPr>
                              <w:t xml:space="preserve"> please bring spare clothes</w:t>
                            </w:r>
                            <w:r w:rsidR="00044DDD" w:rsidRPr="001F792B">
                              <w:rPr>
                                <w:rFonts w:ascii="Comic Sans MS" w:hAnsi="Comic Sans MS"/>
                                <w:color w:val="7030A0"/>
                              </w:rPr>
                              <w:t>, including socks</w:t>
                            </w:r>
                            <w:r w:rsidRPr="001F792B">
                              <w:rPr>
                                <w:rFonts w:ascii="Comic Sans MS" w:hAnsi="Comic Sans MS"/>
                                <w:color w:val="7030A0"/>
                              </w:rPr>
                              <w:t xml:space="preserve"> in everyday </w:t>
                            </w:r>
                            <w:r w:rsidRPr="001F792B">
                              <w:rPr>
                                <w:rFonts w:ascii="Comic Sans MS" w:hAnsi="Comic Sans MS"/>
                                <w:b/>
                                <w:color w:val="7030A0"/>
                              </w:rPr>
                              <w:t>especially</w:t>
                            </w:r>
                            <w:r w:rsidRPr="001F792B">
                              <w:rPr>
                                <w:rFonts w:ascii="Comic Sans MS" w:hAnsi="Comic Sans MS"/>
                                <w:color w:val="7030A0"/>
                              </w:rPr>
                              <w:t xml:space="preserve"> children who are </w:t>
                            </w:r>
                            <w:r w:rsidRPr="001F792B">
                              <w:rPr>
                                <w:rFonts w:ascii="Comic Sans MS" w:hAnsi="Comic Sans MS"/>
                                <w:color w:val="7030A0"/>
                                <w:u w:val="single"/>
                              </w:rPr>
                              <w:t>toilet training.</w:t>
                            </w:r>
                            <w:r w:rsidRPr="001F792B">
                              <w:rPr>
                                <w:rFonts w:ascii="Comic Sans MS" w:hAnsi="Comic Sans MS"/>
                                <w:color w:val="7030A0"/>
                              </w:rPr>
                              <w:t xml:space="preserve"> Also, ensure babies and toddlers bring appropriate footwear for outdoor play.</w:t>
                            </w:r>
                          </w:p>
                          <w:p w14:paraId="56268036" w14:textId="48F5FDA1" w:rsidR="000C6D72" w:rsidRPr="001F792B" w:rsidRDefault="000C6D72">
                            <w:pPr>
                              <w:rPr>
                                <w:rFonts w:ascii="Comic Sans MS" w:hAnsi="Comic Sans MS"/>
                                <w:color w:val="7030A0"/>
                              </w:rPr>
                            </w:pPr>
                            <w:r w:rsidRPr="001F792B">
                              <w:rPr>
                                <w:rFonts w:ascii="Comic Sans MS" w:hAnsi="Comic Sans MS"/>
                                <w:color w:val="7030A0"/>
                              </w:rPr>
                              <w:t>Can parents/</w:t>
                            </w:r>
                            <w:proofErr w:type="spellStart"/>
                            <w:r w:rsidRPr="001F792B">
                              <w:rPr>
                                <w:rFonts w:ascii="Comic Sans MS" w:hAnsi="Comic Sans MS"/>
                                <w:color w:val="7030A0"/>
                              </w:rPr>
                              <w:t>carers</w:t>
                            </w:r>
                            <w:proofErr w:type="spellEnd"/>
                            <w:r w:rsidRPr="001F792B">
                              <w:rPr>
                                <w:rFonts w:ascii="Comic Sans MS" w:hAnsi="Comic Sans MS"/>
                                <w:color w:val="7030A0"/>
                              </w:rPr>
                              <w:t xml:space="preserve"> please bring suitable clothing for all weathers especially rain macs, </w:t>
                            </w:r>
                            <w:r w:rsidR="006B7C51" w:rsidRPr="001F792B">
                              <w:rPr>
                                <w:rFonts w:ascii="Comic Sans MS" w:hAnsi="Comic Sans MS"/>
                                <w:color w:val="7030A0"/>
                              </w:rPr>
                              <w:t>and wellington boots</w:t>
                            </w:r>
                            <w:r w:rsidR="00F41D92" w:rsidRPr="001F792B">
                              <w:rPr>
                                <w:rFonts w:ascii="Comic Sans MS" w:hAnsi="Comic Sans MS"/>
                                <w:color w:val="7030A0"/>
                              </w:rPr>
                              <w:t xml:space="preserve"> and w</w:t>
                            </w:r>
                            <w:r w:rsidR="00044DDD" w:rsidRPr="001F792B">
                              <w:rPr>
                                <w:rFonts w:ascii="Comic Sans MS" w:hAnsi="Comic Sans MS"/>
                                <w:color w:val="7030A0"/>
                              </w:rPr>
                              <w:t xml:space="preserve">arm </w:t>
                            </w:r>
                            <w:proofErr w:type="gramStart"/>
                            <w:r w:rsidR="00044DDD" w:rsidRPr="001F792B">
                              <w:rPr>
                                <w:rFonts w:ascii="Comic Sans MS" w:hAnsi="Comic Sans MS"/>
                                <w:color w:val="7030A0"/>
                              </w:rPr>
                              <w:t>coats.</w:t>
                            </w:r>
                            <w:proofErr w:type="gramEnd"/>
                          </w:p>
                          <w:tbl>
                            <w:tblPr>
                              <w:tblStyle w:val="NewsletterTable"/>
                              <w:tblW w:w="5000" w:type="pct"/>
                              <w:jc w:val="center"/>
                              <w:tblLook w:val="04A0" w:firstRow="1" w:lastRow="0" w:firstColumn="1" w:lastColumn="0" w:noHBand="0" w:noVBand="1"/>
                              <w:tblDescription w:val="Announcement table"/>
                            </w:tblPr>
                            <w:tblGrid>
                              <w:gridCol w:w="3424"/>
                            </w:tblGrid>
                            <w:tr w:rsidR="000C6D72" w:rsidRPr="00582533" w14:paraId="1ED88011"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1E117594" w14:textId="77777777" w:rsidR="000C6D72" w:rsidRPr="00582533" w:rsidRDefault="000C6D72">
                                  <w:pPr>
                                    <w:pStyle w:val="TableSpace"/>
                                    <w:rPr>
                                      <w:rFonts w:ascii="Comic Sans MS" w:hAnsi="Comic Sans MS"/>
                                    </w:rPr>
                                  </w:pPr>
                                </w:p>
                              </w:tc>
                            </w:tr>
                            <w:tr w:rsidR="000C6D72" w:rsidRPr="00582533" w14:paraId="5D250372" w14:textId="77777777" w:rsidTr="005D5BF5">
                              <w:trPr>
                                <w:trHeight w:val="5760"/>
                                <w:jc w:val="center"/>
                              </w:trPr>
                              <w:tc>
                                <w:tcPr>
                                  <w:tcW w:w="3439" w:type="dxa"/>
                                  <w:tcBorders>
                                    <w:top w:val="nil"/>
                                    <w:bottom w:val="nil"/>
                                  </w:tcBorders>
                                </w:tcPr>
                                <w:p w14:paraId="3FFF0444" w14:textId="77777777" w:rsidR="000C6D72" w:rsidRPr="00582533" w:rsidRDefault="000C6D72" w:rsidP="000B541B">
                                  <w:pPr>
                                    <w:rPr>
                                      <w:rFonts w:ascii="Comic Sans MS" w:hAnsi="Comic Sans MS"/>
                                    </w:rPr>
                                  </w:pPr>
                                </w:p>
                                <w:p w14:paraId="17ED095E" w14:textId="77777777" w:rsidR="000C6D72" w:rsidRDefault="00100D25" w:rsidP="000B541B">
                                  <w:pPr>
                                    <w:rPr>
                                      <w:rFonts w:ascii="Comic Sans MS" w:hAnsi="Comic Sans MS"/>
                                    </w:rPr>
                                  </w:pPr>
                                  <w:r>
                                    <w:rPr>
                                      <w:rFonts w:ascii="Comic Sans MS" w:hAnsi="Comic Sans MS"/>
                                    </w:rPr>
                                    <w:t xml:space="preserve">       </w:t>
                                  </w:r>
                                  <w:r>
                                    <w:rPr>
                                      <w:noProof/>
                                      <w:lang w:val="en-GB" w:eastAsia="en-GB"/>
                                    </w:rPr>
                                    <w:drawing>
                                      <wp:inline distT="0" distB="0" distL="0" distR="0" wp14:anchorId="74F3C3D2" wp14:editId="7532211C">
                                        <wp:extent cx="1376131" cy="806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6046" cy="818192"/>
                                                </a:xfrm>
                                                <a:prstGeom prst="rect">
                                                  <a:avLst/>
                                                </a:prstGeom>
                                              </pic:spPr>
                                            </pic:pic>
                                          </a:graphicData>
                                        </a:graphic>
                                      </wp:inline>
                                    </w:drawing>
                                  </w:r>
                                </w:p>
                                <w:p w14:paraId="0151CE6C" w14:textId="77777777" w:rsidR="00634D6A" w:rsidRDefault="00634D6A" w:rsidP="000B541B">
                                  <w:pPr>
                                    <w:rPr>
                                      <w:rFonts w:ascii="Comic Sans MS" w:hAnsi="Comic Sans MS"/>
                                    </w:rPr>
                                  </w:pPr>
                                </w:p>
                                <w:p w14:paraId="0C486AE0" w14:textId="48C10F32" w:rsidR="00634D6A" w:rsidRDefault="005C1932" w:rsidP="000B541B">
                                  <w:pPr>
                                    <w:rPr>
                                      <w:rFonts w:ascii="Comic Sans MS" w:hAnsi="Comic Sans MS"/>
                                    </w:rPr>
                                  </w:pPr>
                                  <w:r>
                                    <w:rPr>
                                      <w:noProof/>
                                    </w:rPr>
                                    <w:t xml:space="preserve">       </w:t>
                                  </w:r>
                                  <w:r>
                                    <w:rPr>
                                      <w:noProof/>
                                      <w:lang w:val="en-GB" w:eastAsia="en-GB"/>
                                    </w:rPr>
                                    <w:drawing>
                                      <wp:inline distT="0" distB="0" distL="0" distR="0" wp14:anchorId="1D085E50" wp14:editId="7B09925A">
                                        <wp:extent cx="1417739" cy="75926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tretch>
                                                  <a:fillRect/>
                                                </a:stretch>
                                              </pic:blipFill>
                                              <pic:spPr>
                                                <a:xfrm>
                                                  <a:off x="0" y="0"/>
                                                  <a:ext cx="1475052" cy="789963"/>
                                                </a:xfrm>
                                                <a:prstGeom prst="rect">
                                                  <a:avLst/>
                                                </a:prstGeom>
                                              </pic:spPr>
                                            </pic:pic>
                                          </a:graphicData>
                                        </a:graphic>
                                      </wp:inline>
                                    </w:drawing>
                                  </w:r>
                                </w:p>
                                <w:p w14:paraId="6D4C2AA9" w14:textId="77777777" w:rsidR="00634D6A" w:rsidRDefault="00634D6A" w:rsidP="000B541B">
                                  <w:pPr>
                                    <w:rPr>
                                      <w:rFonts w:ascii="Comic Sans MS" w:hAnsi="Comic Sans MS"/>
                                    </w:rPr>
                                  </w:pPr>
                                </w:p>
                                <w:p w14:paraId="06683761" w14:textId="77777777" w:rsidR="00634D6A" w:rsidRDefault="00634D6A" w:rsidP="000B541B">
                                  <w:pPr>
                                    <w:rPr>
                                      <w:rFonts w:ascii="Comic Sans MS" w:hAnsi="Comic Sans MS"/>
                                    </w:rPr>
                                  </w:pPr>
                                </w:p>
                                <w:p w14:paraId="3553710E" w14:textId="1E0D7C59" w:rsidR="00634D6A" w:rsidRPr="00582533" w:rsidRDefault="00634D6A" w:rsidP="000B541B">
                                  <w:pPr>
                                    <w:rPr>
                                      <w:rFonts w:ascii="Comic Sans MS" w:hAnsi="Comic Sans MS"/>
                                    </w:rPr>
                                  </w:pPr>
                                </w:p>
                              </w:tc>
                            </w:tr>
                          </w:tbl>
                          <w:p w14:paraId="700212B0" w14:textId="77777777" w:rsidR="000C6D72" w:rsidRPr="00582533" w:rsidRDefault="000C6D72">
                            <w:pPr>
                              <w:pStyle w:val="NoSpacing"/>
                              <w:rPr>
                                <w:rFonts w:ascii="Comic Sans MS" w:hAnsi="Comic Sans MS"/>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w14:anchorId="4115064B" id="_x0000_t202" coordsize="21600,21600" o:spt="202" path="m,l,21600r21600,l21600,xe">
                <v:stroke joinstyle="miter"/>
                <v:path gradientshapeok="t" o:connecttype="rect"/>
              </v:shapetype>
              <v:shape id="Text Box 5" o:spid="_x0000_s1026" type="#_x0000_t202" alt="Newsletter sidebar 1" style="position:absolute;margin-left:409.1pt;margin-top:12.25pt;width:241.5pt;height:639.5pt;z-index:251663360;visibility:visible;mso-wrap-style:square;mso-width-percent:286;mso-height-percent:0;mso-wrap-distance-left:9pt;mso-wrap-distance-top:0;mso-wrap-distance-right:9pt;mso-wrap-distance-bottom:0;mso-position-horizontal:absolute;mso-position-horizontal-relative:page;mso-position-vertical:absolute;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" o:allowoverlap="f" filled="f" stroked="f" strokeweight=".5pt">
                <v:textbox inset="1.44pt,0,1.44pt,0">
                  <w:txbxContent>
                    <w:p w14:paraId="57C897D3" w14:textId="77777777" w:rsidR="000C6D72" w:rsidRDefault="000C6D72">
                      <w:pPr>
                        <w:pStyle w:val="Photo"/>
                      </w:pPr>
                      <w:r w:rsidRPr="00801813">
                        <w:rPr>
                          <w:noProof/>
                          <w:lang w:val="en-GB" w:eastAsia="en-GB"/>
                        </w:rPr>
                        <w:drawing>
                          <wp:inline distT="0" distB="0" distL="0" distR="0" wp14:anchorId="60161438" wp14:editId="0561F273">
                            <wp:extent cx="1852967" cy="1333500"/>
                            <wp:effectExtent l="0" t="0" r="1397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0" cy="1143000"/>
                                      <a:chOff x="5105400" y="3200400"/>
                                      <a:chExt cx="1524000" cy="1143000"/>
                                    </a:xfrm>
                                  </a:grpSpPr>
                                  <a:grpSp>
                                    <a:nvGrpSpPr>
                                      <a:cNvPr id="1036" name="Group 480"/>
                                      <a:cNvGrpSpPr>
                                        <a:grpSpLocks/>
                                      </a:cNvGrpSpPr>
                                    </a:nvGrpSpPr>
                                    <a:grpSpPr bwMode="auto">
                                      <a:xfrm>
                                        <a:off x="5105400" y="3200400"/>
                                        <a:ext cx="1524000" cy="1143000"/>
                                        <a:chOff x="8803" y="1464"/>
                                        <a:chExt cx="2974" cy="2187"/>
                                      </a:xfrm>
                                    </a:grpSpPr>
                                    <a:sp>
                                      <a:nvSpPr>
                                        <a:cNvPr id="1199" name="Freeform 481"/>
                                        <a:cNvSpPr>
                                          <a:spLocks/>
                                        </a:cNvSpPr>
                                      </a:nvSpPr>
                                      <a:spPr bwMode="auto">
                                        <a:xfrm>
                                          <a:off x="9484" y="3382"/>
                                          <a:ext cx="556" cy="140"/>
                                        </a:xfrm>
                                        <a:custGeom>
                                          <a:avLst/>
                                          <a:gdLst>
                                            <a:gd name="T0" fmla="*/ 547 w 556"/>
                                            <a:gd name="T1" fmla="*/ 0 h 140"/>
                                            <a:gd name="T2" fmla="*/ 556 w 556"/>
                                            <a:gd name="T3" fmla="*/ 63 h 140"/>
                                            <a:gd name="T4" fmla="*/ 523 w 556"/>
                                            <a:gd name="T5" fmla="*/ 82 h 140"/>
                                            <a:gd name="T6" fmla="*/ 484 w 556"/>
                                            <a:gd name="T7" fmla="*/ 101 h 140"/>
                                            <a:gd name="T8" fmla="*/ 456 w 556"/>
                                            <a:gd name="T9" fmla="*/ 116 h 140"/>
                                            <a:gd name="T10" fmla="*/ 417 w 556"/>
                                            <a:gd name="T11" fmla="*/ 125 h 140"/>
                                            <a:gd name="T12" fmla="*/ 384 w 556"/>
                                            <a:gd name="T13" fmla="*/ 135 h 140"/>
                                            <a:gd name="T14" fmla="*/ 345 w 556"/>
                                            <a:gd name="T15" fmla="*/ 135 h 140"/>
                                            <a:gd name="T16" fmla="*/ 312 w 556"/>
                                            <a:gd name="T17" fmla="*/ 140 h 140"/>
                                            <a:gd name="T18" fmla="*/ 278 w 556"/>
                                            <a:gd name="T19" fmla="*/ 140 h 140"/>
                                            <a:gd name="T20" fmla="*/ 240 w 556"/>
                                            <a:gd name="T21" fmla="*/ 135 h 140"/>
                                            <a:gd name="T22" fmla="*/ 206 w 556"/>
                                            <a:gd name="T23" fmla="*/ 135 h 140"/>
                                            <a:gd name="T24" fmla="*/ 168 w 556"/>
                                            <a:gd name="T25" fmla="*/ 130 h 140"/>
                                            <a:gd name="T26" fmla="*/ 134 w 556"/>
                                            <a:gd name="T27" fmla="*/ 125 h 140"/>
                                            <a:gd name="T28" fmla="*/ 101 w 556"/>
                                            <a:gd name="T29" fmla="*/ 116 h 140"/>
                                            <a:gd name="T30" fmla="*/ 67 w 556"/>
                                            <a:gd name="T31" fmla="*/ 106 h 140"/>
                                            <a:gd name="T32" fmla="*/ 34 w 556"/>
                                            <a:gd name="T33" fmla="*/ 96 h 140"/>
                                            <a:gd name="T34" fmla="*/ 0 w 556"/>
                                            <a:gd name="T35" fmla="*/ 87 h 140"/>
                                            <a:gd name="T36" fmla="*/ 5 w 556"/>
                                            <a:gd name="T37" fmla="*/ 48 h 140"/>
                                            <a:gd name="T38" fmla="*/ 547 w 556"/>
                                            <a:gd name="T39" fmla="*/ 0 h 14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556"/>
                                            <a:gd name="T61" fmla="*/ 0 h 140"/>
                                            <a:gd name="T62" fmla="*/ 556 w 556"/>
                                            <a:gd name="T63" fmla="*/ 140 h 14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556" h="140">
                                              <a:moveTo>
                                                <a:pt x="547" y="0"/>
                                              </a:moveTo>
                                              <a:lnTo>
                                                <a:pt x="556" y="63"/>
                                              </a:lnTo>
                                              <a:lnTo>
                                                <a:pt x="523" y="82"/>
                                              </a:lnTo>
                                              <a:lnTo>
                                                <a:pt x="484" y="101"/>
                                              </a:lnTo>
                                              <a:lnTo>
                                                <a:pt x="456" y="116"/>
                                              </a:lnTo>
                                              <a:lnTo>
                                                <a:pt x="417" y="125"/>
                                              </a:lnTo>
                                              <a:lnTo>
                                                <a:pt x="384" y="135"/>
                                              </a:lnTo>
                                              <a:lnTo>
                                                <a:pt x="345" y="135"/>
                                              </a:lnTo>
                                              <a:lnTo>
                                                <a:pt x="312" y="140"/>
                                              </a:lnTo>
                                              <a:lnTo>
                                                <a:pt x="278" y="140"/>
                                              </a:lnTo>
                                              <a:lnTo>
                                                <a:pt x="240" y="135"/>
                                              </a:lnTo>
                                              <a:lnTo>
                                                <a:pt x="206" y="135"/>
                                              </a:lnTo>
                                              <a:lnTo>
                                                <a:pt x="168" y="130"/>
                                              </a:lnTo>
                                              <a:lnTo>
                                                <a:pt x="134" y="125"/>
                                              </a:lnTo>
                                              <a:lnTo>
                                                <a:pt x="101" y="116"/>
                                              </a:lnTo>
                                              <a:lnTo>
                                                <a:pt x="67" y="106"/>
                                              </a:lnTo>
                                              <a:lnTo>
                                                <a:pt x="34" y="96"/>
                                              </a:lnTo>
                                              <a:lnTo>
                                                <a:pt x="0" y="87"/>
                                              </a:lnTo>
                                              <a:lnTo>
                                                <a:pt x="5" y="48"/>
                                              </a:lnTo>
                                              <a:lnTo>
                                                <a:pt x="547" y="0"/>
                                              </a:lnTo>
                                              <a:close/>
                                            </a:path>
                                          </a:pathLst>
                                        </a:custGeom>
                                        <a:solidFill>
                                          <a:srgbClr val="ABABAB"/>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0" name="Freeform 482"/>
                                        <a:cNvSpPr>
                                          <a:spLocks/>
                                        </a:cNvSpPr>
                                      </a:nvSpPr>
                                      <a:spPr bwMode="auto">
                                        <a:xfrm>
                                          <a:off x="9484" y="3382"/>
                                          <a:ext cx="556" cy="140"/>
                                        </a:xfrm>
                                        <a:custGeom>
                                          <a:avLst/>
                                          <a:gdLst>
                                            <a:gd name="T0" fmla="*/ 547 w 556"/>
                                            <a:gd name="T1" fmla="*/ 0 h 140"/>
                                            <a:gd name="T2" fmla="*/ 556 w 556"/>
                                            <a:gd name="T3" fmla="*/ 63 h 140"/>
                                            <a:gd name="T4" fmla="*/ 523 w 556"/>
                                            <a:gd name="T5" fmla="*/ 82 h 140"/>
                                            <a:gd name="T6" fmla="*/ 484 w 556"/>
                                            <a:gd name="T7" fmla="*/ 101 h 140"/>
                                            <a:gd name="T8" fmla="*/ 456 w 556"/>
                                            <a:gd name="T9" fmla="*/ 116 h 140"/>
                                            <a:gd name="T10" fmla="*/ 417 w 556"/>
                                            <a:gd name="T11" fmla="*/ 125 h 140"/>
                                            <a:gd name="T12" fmla="*/ 384 w 556"/>
                                            <a:gd name="T13" fmla="*/ 135 h 140"/>
                                            <a:gd name="T14" fmla="*/ 345 w 556"/>
                                            <a:gd name="T15" fmla="*/ 135 h 140"/>
                                            <a:gd name="T16" fmla="*/ 312 w 556"/>
                                            <a:gd name="T17" fmla="*/ 140 h 140"/>
                                            <a:gd name="T18" fmla="*/ 278 w 556"/>
                                            <a:gd name="T19" fmla="*/ 140 h 140"/>
                                            <a:gd name="T20" fmla="*/ 240 w 556"/>
                                            <a:gd name="T21" fmla="*/ 135 h 140"/>
                                            <a:gd name="T22" fmla="*/ 206 w 556"/>
                                            <a:gd name="T23" fmla="*/ 135 h 140"/>
                                            <a:gd name="T24" fmla="*/ 168 w 556"/>
                                            <a:gd name="T25" fmla="*/ 130 h 140"/>
                                            <a:gd name="T26" fmla="*/ 134 w 556"/>
                                            <a:gd name="T27" fmla="*/ 125 h 140"/>
                                            <a:gd name="T28" fmla="*/ 101 w 556"/>
                                            <a:gd name="T29" fmla="*/ 116 h 140"/>
                                            <a:gd name="T30" fmla="*/ 67 w 556"/>
                                            <a:gd name="T31" fmla="*/ 106 h 140"/>
                                            <a:gd name="T32" fmla="*/ 34 w 556"/>
                                            <a:gd name="T33" fmla="*/ 96 h 140"/>
                                            <a:gd name="T34" fmla="*/ 0 w 556"/>
                                            <a:gd name="T35" fmla="*/ 87 h 140"/>
                                            <a:gd name="T36" fmla="*/ 5 w 556"/>
                                            <a:gd name="T37" fmla="*/ 48 h 140"/>
                                            <a:gd name="T38" fmla="*/ 547 w 556"/>
                                            <a:gd name="T39" fmla="*/ 0 h 14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556"/>
                                            <a:gd name="T61" fmla="*/ 0 h 140"/>
                                            <a:gd name="T62" fmla="*/ 556 w 556"/>
                                            <a:gd name="T63" fmla="*/ 140 h 14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556" h="140">
                                              <a:moveTo>
                                                <a:pt x="547" y="0"/>
                                              </a:moveTo>
                                              <a:lnTo>
                                                <a:pt x="556" y="63"/>
                                              </a:lnTo>
                                              <a:lnTo>
                                                <a:pt x="523" y="82"/>
                                              </a:lnTo>
                                              <a:lnTo>
                                                <a:pt x="484" y="101"/>
                                              </a:lnTo>
                                              <a:lnTo>
                                                <a:pt x="456" y="116"/>
                                              </a:lnTo>
                                              <a:lnTo>
                                                <a:pt x="417" y="125"/>
                                              </a:lnTo>
                                              <a:lnTo>
                                                <a:pt x="384" y="135"/>
                                              </a:lnTo>
                                              <a:lnTo>
                                                <a:pt x="345" y="135"/>
                                              </a:lnTo>
                                              <a:lnTo>
                                                <a:pt x="312" y="140"/>
                                              </a:lnTo>
                                              <a:lnTo>
                                                <a:pt x="278" y="140"/>
                                              </a:lnTo>
                                              <a:lnTo>
                                                <a:pt x="240" y="135"/>
                                              </a:lnTo>
                                              <a:lnTo>
                                                <a:pt x="206" y="135"/>
                                              </a:lnTo>
                                              <a:lnTo>
                                                <a:pt x="168" y="130"/>
                                              </a:lnTo>
                                              <a:lnTo>
                                                <a:pt x="134" y="125"/>
                                              </a:lnTo>
                                              <a:lnTo>
                                                <a:pt x="101" y="116"/>
                                              </a:lnTo>
                                              <a:lnTo>
                                                <a:pt x="67" y="106"/>
                                              </a:lnTo>
                                              <a:lnTo>
                                                <a:pt x="34" y="96"/>
                                              </a:lnTo>
                                              <a:lnTo>
                                                <a:pt x="0" y="87"/>
                                              </a:lnTo>
                                              <a:lnTo>
                                                <a:pt x="5" y="48"/>
                                              </a:lnTo>
                                              <a:lnTo>
                                                <a:pt x="547"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1" name="Freeform 483"/>
                                        <a:cNvSpPr>
                                          <a:spLocks/>
                                        </a:cNvSpPr>
                                      </a:nvSpPr>
                                      <a:spPr bwMode="auto">
                                        <a:xfrm>
                                          <a:off x="9470" y="3229"/>
                                          <a:ext cx="566" cy="245"/>
                                        </a:xfrm>
                                        <a:custGeom>
                                          <a:avLst/>
                                          <a:gdLst>
                                            <a:gd name="T0" fmla="*/ 316 w 566"/>
                                            <a:gd name="T1" fmla="*/ 0 h 245"/>
                                            <a:gd name="T2" fmla="*/ 537 w 566"/>
                                            <a:gd name="T3" fmla="*/ 130 h 245"/>
                                            <a:gd name="T4" fmla="*/ 556 w 566"/>
                                            <a:gd name="T5" fmla="*/ 139 h 245"/>
                                            <a:gd name="T6" fmla="*/ 566 w 566"/>
                                            <a:gd name="T7" fmla="*/ 153 h 245"/>
                                            <a:gd name="T8" fmla="*/ 566 w 566"/>
                                            <a:gd name="T9" fmla="*/ 163 h 245"/>
                                            <a:gd name="T10" fmla="*/ 561 w 566"/>
                                            <a:gd name="T11" fmla="*/ 173 h 245"/>
                                            <a:gd name="T12" fmla="*/ 546 w 566"/>
                                            <a:gd name="T13" fmla="*/ 182 h 245"/>
                                            <a:gd name="T14" fmla="*/ 537 w 566"/>
                                            <a:gd name="T15" fmla="*/ 192 h 245"/>
                                            <a:gd name="T16" fmla="*/ 522 w 566"/>
                                            <a:gd name="T17" fmla="*/ 197 h 245"/>
                                            <a:gd name="T18" fmla="*/ 518 w 566"/>
                                            <a:gd name="T19" fmla="*/ 201 h 245"/>
                                            <a:gd name="T20" fmla="*/ 484 w 566"/>
                                            <a:gd name="T21" fmla="*/ 216 h 245"/>
                                            <a:gd name="T22" fmla="*/ 455 w 566"/>
                                            <a:gd name="T23" fmla="*/ 225 h 245"/>
                                            <a:gd name="T24" fmla="*/ 422 w 566"/>
                                            <a:gd name="T25" fmla="*/ 235 h 245"/>
                                            <a:gd name="T26" fmla="*/ 388 w 566"/>
                                            <a:gd name="T27" fmla="*/ 240 h 245"/>
                                            <a:gd name="T28" fmla="*/ 359 w 566"/>
                                            <a:gd name="T29" fmla="*/ 245 h 245"/>
                                            <a:gd name="T30" fmla="*/ 331 w 566"/>
                                            <a:gd name="T31" fmla="*/ 245 h 245"/>
                                            <a:gd name="T32" fmla="*/ 297 w 566"/>
                                            <a:gd name="T33" fmla="*/ 245 h 245"/>
                                            <a:gd name="T34" fmla="*/ 263 w 566"/>
                                            <a:gd name="T35" fmla="*/ 245 h 245"/>
                                            <a:gd name="T36" fmla="*/ 235 w 566"/>
                                            <a:gd name="T37" fmla="*/ 245 h 245"/>
                                            <a:gd name="T38" fmla="*/ 201 w 566"/>
                                            <a:gd name="T39" fmla="*/ 245 h 245"/>
                                            <a:gd name="T40" fmla="*/ 172 w 566"/>
                                            <a:gd name="T41" fmla="*/ 240 h 245"/>
                                            <a:gd name="T42" fmla="*/ 139 w 566"/>
                                            <a:gd name="T43" fmla="*/ 235 h 245"/>
                                            <a:gd name="T44" fmla="*/ 110 w 566"/>
                                            <a:gd name="T45" fmla="*/ 225 h 245"/>
                                            <a:gd name="T46" fmla="*/ 81 w 566"/>
                                            <a:gd name="T47" fmla="*/ 225 h 245"/>
                                            <a:gd name="T48" fmla="*/ 48 w 566"/>
                                            <a:gd name="T49" fmla="*/ 216 h 245"/>
                                            <a:gd name="T50" fmla="*/ 19 w 566"/>
                                            <a:gd name="T51" fmla="*/ 211 h 245"/>
                                            <a:gd name="T52" fmla="*/ 0 w 566"/>
                                            <a:gd name="T53" fmla="*/ 139 h 245"/>
                                            <a:gd name="T54" fmla="*/ 316 w 566"/>
                                            <a:gd name="T55" fmla="*/ 0 h 24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566"/>
                                            <a:gd name="T85" fmla="*/ 0 h 245"/>
                                            <a:gd name="T86" fmla="*/ 566 w 566"/>
                                            <a:gd name="T87" fmla="*/ 245 h 245"/>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566" h="245">
                                              <a:moveTo>
                                                <a:pt x="316" y="0"/>
                                              </a:moveTo>
                                              <a:lnTo>
                                                <a:pt x="537" y="130"/>
                                              </a:lnTo>
                                              <a:lnTo>
                                                <a:pt x="556" y="139"/>
                                              </a:lnTo>
                                              <a:lnTo>
                                                <a:pt x="566" y="153"/>
                                              </a:lnTo>
                                              <a:lnTo>
                                                <a:pt x="566" y="163"/>
                                              </a:lnTo>
                                              <a:lnTo>
                                                <a:pt x="561" y="173"/>
                                              </a:lnTo>
                                              <a:lnTo>
                                                <a:pt x="546" y="182"/>
                                              </a:lnTo>
                                              <a:lnTo>
                                                <a:pt x="537" y="192"/>
                                              </a:lnTo>
                                              <a:lnTo>
                                                <a:pt x="522" y="197"/>
                                              </a:lnTo>
                                              <a:lnTo>
                                                <a:pt x="518" y="201"/>
                                              </a:lnTo>
                                              <a:lnTo>
                                                <a:pt x="484" y="216"/>
                                              </a:lnTo>
                                              <a:lnTo>
                                                <a:pt x="455" y="225"/>
                                              </a:lnTo>
                                              <a:lnTo>
                                                <a:pt x="422" y="235"/>
                                              </a:lnTo>
                                              <a:lnTo>
                                                <a:pt x="388" y="240"/>
                                              </a:lnTo>
                                              <a:lnTo>
                                                <a:pt x="359" y="245"/>
                                              </a:lnTo>
                                              <a:lnTo>
                                                <a:pt x="331" y="245"/>
                                              </a:lnTo>
                                              <a:lnTo>
                                                <a:pt x="297" y="245"/>
                                              </a:lnTo>
                                              <a:lnTo>
                                                <a:pt x="263" y="245"/>
                                              </a:lnTo>
                                              <a:lnTo>
                                                <a:pt x="235" y="245"/>
                                              </a:lnTo>
                                              <a:lnTo>
                                                <a:pt x="201" y="245"/>
                                              </a:lnTo>
                                              <a:lnTo>
                                                <a:pt x="172" y="240"/>
                                              </a:lnTo>
                                              <a:lnTo>
                                                <a:pt x="139" y="235"/>
                                              </a:lnTo>
                                              <a:lnTo>
                                                <a:pt x="110" y="225"/>
                                              </a:lnTo>
                                              <a:lnTo>
                                                <a:pt x="81" y="225"/>
                                              </a:lnTo>
                                              <a:lnTo>
                                                <a:pt x="48" y="216"/>
                                              </a:lnTo>
                                              <a:lnTo>
                                                <a:pt x="19" y="211"/>
                                              </a:lnTo>
                                              <a:lnTo>
                                                <a:pt x="0" y="139"/>
                                              </a:lnTo>
                                              <a:lnTo>
                                                <a:pt x="316" y="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2" name="Freeform 484"/>
                                        <a:cNvSpPr>
                                          <a:spLocks/>
                                        </a:cNvSpPr>
                                      </a:nvSpPr>
                                      <a:spPr bwMode="auto">
                                        <a:xfrm>
                                          <a:off x="9470" y="3229"/>
                                          <a:ext cx="566" cy="245"/>
                                        </a:xfrm>
                                        <a:custGeom>
                                          <a:avLst/>
                                          <a:gdLst>
                                            <a:gd name="T0" fmla="*/ 316 w 566"/>
                                            <a:gd name="T1" fmla="*/ 0 h 245"/>
                                            <a:gd name="T2" fmla="*/ 537 w 566"/>
                                            <a:gd name="T3" fmla="*/ 130 h 245"/>
                                            <a:gd name="T4" fmla="*/ 556 w 566"/>
                                            <a:gd name="T5" fmla="*/ 139 h 245"/>
                                            <a:gd name="T6" fmla="*/ 566 w 566"/>
                                            <a:gd name="T7" fmla="*/ 153 h 245"/>
                                            <a:gd name="T8" fmla="*/ 566 w 566"/>
                                            <a:gd name="T9" fmla="*/ 163 h 245"/>
                                            <a:gd name="T10" fmla="*/ 561 w 566"/>
                                            <a:gd name="T11" fmla="*/ 173 h 245"/>
                                            <a:gd name="T12" fmla="*/ 546 w 566"/>
                                            <a:gd name="T13" fmla="*/ 182 h 245"/>
                                            <a:gd name="T14" fmla="*/ 537 w 566"/>
                                            <a:gd name="T15" fmla="*/ 192 h 245"/>
                                            <a:gd name="T16" fmla="*/ 522 w 566"/>
                                            <a:gd name="T17" fmla="*/ 197 h 245"/>
                                            <a:gd name="T18" fmla="*/ 518 w 566"/>
                                            <a:gd name="T19" fmla="*/ 201 h 245"/>
                                            <a:gd name="T20" fmla="*/ 484 w 566"/>
                                            <a:gd name="T21" fmla="*/ 216 h 245"/>
                                            <a:gd name="T22" fmla="*/ 455 w 566"/>
                                            <a:gd name="T23" fmla="*/ 225 h 245"/>
                                            <a:gd name="T24" fmla="*/ 422 w 566"/>
                                            <a:gd name="T25" fmla="*/ 235 h 245"/>
                                            <a:gd name="T26" fmla="*/ 388 w 566"/>
                                            <a:gd name="T27" fmla="*/ 240 h 245"/>
                                            <a:gd name="T28" fmla="*/ 359 w 566"/>
                                            <a:gd name="T29" fmla="*/ 245 h 245"/>
                                            <a:gd name="T30" fmla="*/ 331 w 566"/>
                                            <a:gd name="T31" fmla="*/ 245 h 245"/>
                                            <a:gd name="T32" fmla="*/ 297 w 566"/>
                                            <a:gd name="T33" fmla="*/ 245 h 245"/>
                                            <a:gd name="T34" fmla="*/ 263 w 566"/>
                                            <a:gd name="T35" fmla="*/ 245 h 245"/>
                                            <a:gd name="T36" fmla="*/ 235 w 566"/>
                                            <a:gd name="T37" fmla="*/ 245 h 245"/>
                                            <a:gd name="T38" fmla="*/ 201 w 566"/>
                                            <a:gd name="T39" fmla="*/ 245 h 245"/>
                                            <a:gd name="T40" fmla="*/ 172 w 566"/>
                                            <a:gd name="T41" fmla="*/ 240 h 245"/>
                                            <a:gd name="T42" fmla="*/ 139 w 566"/>
                                            <a:gd name="T43" fmla="*/ 235 h 245"/>
                                            <a:gd name="T44" fmla="*/ 110 w 566"/>
                                            <a:gd name="T45" fmla="*/ 225 h 245"/>
                                            <a:gd name="T46" fmla="*/ 81 w 566"/>
                                            <a:gd name="T47" fmla="*/ 225 h 245"/>
                                            <a:gd name="T48" fmla="*/ 48 w 566"/>
                                            <a:gd name="T49" fmla="*/ 216 h 245"/>
                                            <a:gd name="T50" fmla="*/ 19 w 566"/>
                                            <a:gd name="T51" fmla="*/ 211 h 245"/>
                                            <a:gd name="T52" fmla="*/ 0 w 566"/>
                                            <a:gd name="T53" fmla="*/ 139 h 245"/>
                                            <a:gd name="T54" fmla="*/ 316 w 566"/>
                                            <a:gd name="T55" fmla="*/ 0 h 24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566"/>
                                            <a:gd name="T85" fmla="*/ 0 h 245"/>
                                            <a:gd name="T86" fmla="*/ 566 w 566"/>
                                            <a:gd name="T87" fmla="*/ 245 h 245"/>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566" h="245">
                                              <a:moveTo>
                                                <a:pt x="316" y="0"/>
                                              </a:moveTo>
                                              <a:lnTo>
                                                <a:pt x="537" y="130"/>
                                              </a:lnTo>
                                              <a:lnTo>
                                                <a:pt x="556" y="139"/>
                                              </a:lnTo>
                                              <a:lnTo>
                                                <a:pt x="566" y="153"/>
                                              </a:lnTo>
                                              <a:lnTo>
                                                <a:pt x="566" y="163"/>
                                              </a:lnTo>
                                              <a:lnTo>
                                                <a:pt x="561" y="173"/>
                                              </a:lnTo>
                                              <a:lnTo>
                                                <a:pt x="546" y="182"/>
                                              </a:lnTo>
                                              <a:lnTo>
                                                <a:pt x="537" y="192"/>
                                              </a:lnTo>
                                              <a:lnTo>
                                                <a:pt x="522" y="197"/>
                                              </a:lnTo>
                                              <a:lnTo>
                                                <a:pt x="518" y="201"/>
                                              </a:lnTo>
                                              <a:lnTo>
                                                <a:pt x="484" y="216"/>
                                              </a:lnTo>
                                              <a:lnTo>
                                                <a:pt x="455" y="225"/>
                                              </a:lnTo>
                                              <a:lnTo>
                                                <a:pt x="422" y="235"/>
                                              </a:lnTo>
                                              <a:lnTo>
                                                <a:pt x="388" y="240"/>
                                              </a:lnTo>
                                              <a:lnTo>
                                                <a:pt x="359" y="245"/>
                                              </a:lnTo>
                                              <a:lnTo>
                                                <a:pt x="331" y="245"/>
                                              </a:lnTo>
                                              <a:lnTo>
                                                <a:pt x="297" y="245"/>
                                              </a:lnTo>
                                              <a:lnTo>
                                                <a:pt x="263" y="245"/>
                                              </a:lnTo>
                                              <a:lnTo>
                                                <a:pt x="235" y="245"/>
                                              </a:lnTo>
                                              <a:lnTo>
                                                <a:pt x="201" y="245"/>
                                              </a:lnTo>
                                              <a:lnTo>
                                                <a:pt x="172" y="240"/>
                                              </a:lnTo>
                                              <a:lnTo>
                                                <a:pt x="139" y="235"/>
                                              </a:lnTo>
                                              <a:lnTo>
                                                <a:pt x="110" y="225"/>
                                              </a:lnTo>
                                              <a:lnTo>
                                                <a:pt x="81" y="225"/>
                                              </a:lnTo>
                                              <a:lnTo>
                                                <a:pt x="48" y="216"/>
                                              </a:lnTo>
                                              <a:lnTo>
                                                <a:pt x="19" y="211"/>
                                              </a:lnTo>
                                              <a:lnTo>
                                                <a:pt x="0" y="139"/>
                                              </a:lnTo>
                                              <a:lnTo>
                                                <a:pt x="316" y="0"/>
                                              </a:lnTo>
                                            </a:path>
                                          </a:pathLst>
                                        </a:custGeom>
                                        <a:noFill/>
                                        <a:ln w="0">
                                          <a:solidFill>
                                            <a:srgbClr val="ABABAB"/>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3" name="Freeform 485"/>
                                        <a:cNvSpPr>
                                          <a:spLocks/>
                                        </a:cNvSpPr>
                                      </a:nvSpPr>
                                      <a:spPr bwMode="auto">
                                        <a:xfrm>
                                          <a:off x="8856" y="3335"/>
                                          <a:ext cx="633" cy="302"/>
                                        </a:xfrm>
                                        <a:custGeom>
                                          <a:avLst/>
                                          <a:gdLst>
                                            <a:gd name="T0" fmla="*/ 28 w 633"/>
                                            <a:gd name="T1" fmla="*/ 0 h 302"/>
                                            <a:gd name="T2" fmla="*/ 0 w 633"/>
                                            <a:gd name="T3" fmla="*/ 71 h 302"/>
                                            <a:gd name="T4" fmla="*/ 38 w 633"/>
                                            <a:gd name="T5" fmla="*/ 119 h 302"/>
                                            <a:gd name="T6" fmla="*/ 72 w 633"/>
                                            <a:gd name="T7" fmla="*/ 167 h 302"/>
                                            <a:gd name="T8" fmla="*/ 110 w 633"/>
                                            <a:gd name="T9" fmla="*/ 201 h 302"/>
                                            <a:gd name="T10" fmla="*/ 148 w 633"/>
                                            <a:gd name="T11" fmla="*/ 235 h 302"/>
                                            <a:gd name="T12" fmla="*/ 153 w 633"/>
                                            <a:gd name="T13" fmla="*/ 235 h 302"/>
                                            <a:gd name="T14" fmla="*/ 158 w 633"/>
                                            <a:gd name="T15" fmla="*/ 239 h 302"/>
                                            <a:gd name="T16" fmla="*/ 163 w 633"/>
                                            <a:gd name="T17" fmla="*/ 244 h 302"/>
                                            <a:gd name="T18" fmla="*/ 168 w 633"/>
                                            <a:gd name="T19" fmla="*/ 244 h 302"/>
                                            <a:gd name="T20" fmla="*/ 172 w 633"/>
                                            <a:gd name="T21" fmla="*/ 249 h 302"/>
                                            <a:gd name="T22" fmla="*/ 177 w 633"/>
                                            <a:gd name="T23" fmla="*/ 254 h 302"/>
                                            <a:gd name="T24" fmla="*/ 182 w 633"/>
                                            <a:gd name="T25" fmla="*/ 254 h 302"/>
                                            <a:gd name="T26" fmla="*/ 187 w 633"/>
                                            <a:gd name="T27" fmla="*/ 259 h 302"/>
                                            <a:gd name="T28" fmla="*/ 192 w 633"/>
                                            <a:gd name="T29" fmla="*/ 259 h 302"/>
                                            <a:gd name="T30" fmla="*/ 196 w 633"/>
                                            <a:gd name="T31" fmla="*/ 263 h 302"/>
                                            <a:gd name="T32" fmla="*/ 201 w 633"/>
                                            <a:gd name="T33" fmla="*/ 263 h 302"/>
                                            <a:gd name="T34" fmla="*/ 206 w 633"/>
                                            <a:gd name="T35" fmla="*/ 268 h 302"/>
                                            <a:gd name="T36" fmla="*/ 216 w 633"/>
                                            <a:gd name="T37" fmla="*/ 268 h 302"/>
                                            <a:gd name="T38" fmla="*/ 220 w 633"/>
                                            <a:gd name="T39" fmla="*/ 273 h 302"/>
                                            <a:gd name="T40" fmla="*/ 220 w 633"/>
                                            <a:gd name="T41" fmla="*/ 273 h 302"/>
                                            <a:gd name="T42" fmla="*/ 225 w 633"/>
                                            <a:gd name="T43" fmla="*/ 273 h 302"/>
                                            <a:gd name="T44" fmla="*/ 235 w 633"/>
                                            <a:gd name="T45" fmla="*/ 278 h 302"/>
                                            <a:gd name="T46" fmla="*/ 240 w 633"/>
                                            <a:gd name="T47" fmla="*/ 283 h 302"/>
                                            <a:gd name="T48" fmla="*/ 244 w 633"/>
                                            <a:gd name="T49" fmla="*/ 283 h 302"/>
                                            <a:gd name="T50" fmla="*/ 244 w 633"/>
                                            <a:gd name="T51" fmla="*/ 283 h 302"/>
                                            <a:gd name="T52" fmla="*/ 249 w 633"/>
                                            <a:gd name="T53" fmla="*/ 283 h 302"/>
                                            <a:gd name="T54" fmla="*/ 259 w 633"/>
                                            <a:gd name="T55" fmla="*/ 283 h 302"/>
                                            <a:gd name="T56" fmla="*/ 263 w 633"/>
                                            <a:gd name="T57" fmla="*/ 287 h 302"/>
                                            <a:gd name="T58" fmla="*/ 268 w 633"/>
                                            <a:gd name="T59" fmla="*/ 287 h 302"/>
                                            <a:gd name="T60" fmla="*/ 273 w 633"/>
                                            <a:gd name="T61" fmla="*/ 292 h 302"/>
                                            <a:gd name="T62" fmla="*/ 273 w 633"/>
                                            <a:gd name="T63" fmla="*/ 292 h 302"/>
                                            <a:gd name="T64" fmla="*/ 283 w 633"/>
                                            <a:gd name="T65" fmla="*/ 292 h 302"/>
                                            <a:gd name="T66" fmla="*/ 287 w 633"/>
                                            <a:gd name="T67" fmla="*/ 292 h 302"/>
                                            <a:gd name="T68" fmla="*/ 292 w 633"/>
                                            <a:gd name="T69" fmla="*/ 292 h 302"/>
                                            <a:gd name="T70" fmla="*/ 297 w 633"/>
                                            <a:gd name="T71" fmla="*/ 297 h 302"/>
                                            <a:gd name="T72" fmla="*/ 302 w 633"/>
                                            <a:gd name="T73" fmla="*/ 297 h 302"/>
                                            <a:gd name="T74" fmla="*/ 307 w 633"/>
                                            <a:gd name="T75" fmla="*/ 297 h 302"/>
                                            <a:gd name="T76" fmla="*/ 321 w 633"/>
                                            <a:gd name="T77" fmla="*/ 297 h 302"/>
                                            <a:gd name="T78" fmla="*/ 340 w 633"/>
                                            <a:gd name="T79" fmla="*/ 302 h 302"/>
                                            <a:gd name="T80" fmla="*/ 355 w 633"/>
                                            <a:gd name="T81" fmla="*/ 302 h 302"/>
                                            <a:gd name="T82" fmla="*/ 374 w 633"/>
                                            <a:gd name="T83" fmla="*/ 302 h 302"/>
                                            <a:gd name="T84" fmla="*/ 388 w 633"/>
                                            <a:gd name="T85" fmla="*/ 297 h 302"/>
                                            <a:gd name="T86" fmla="*/ 407 w 633"/>
                                            <a:gd name="T87" fmla="*/ 297 h 302"/>
                                            <a:gd name="T88" fmla="*/ 422 w 633"/>
                                            <a:gd name="T89" fmla="*/ 297 h 302"/>
                                            <a:gd name="T90" fmla="*/ 441 w 633"/>
                                            <a:gd name="T91" fmla="*/ 292 h 302"/>
                                            <a:gd name="T92" fmla="*/ 470 w 633"/>
                                            <a:gd name="T93" fmla="*/ 278 h 302"/>
                                            <a:gd name="T94" fmla="*/ 494 w 633"/>
                                            <a:gd name="T95" fmla="*/ 254 h 302"/>
                                            <a:gd name="T96" fmla="*/ 513 w 633"/>
                                            <a:gd name="T97" fmla="*/ 225 h 302"/>
                                            <a:gd name="T98" fmla="*/ 532 w 633"/>
                                            <a:gd name="T99" fmla="*/ 196 h 302"/>
                                            <a:gd name="T100" fmla="*/ 561 w 633"/>
                                            <a:gd name="T101" fmla="*/ 191 h 302"/>
                                            <a:gd name="T102" fmla="*/ 590 w 633"/>
                                            <a:gd name="T103" fmla="*/ 182 h 302"/>
                                            <a:gd name="T104" fmla="*/ 614 w 633"/>
                                            <a:gd name="T105" fmla="*/ 167 h 302"/>
                                            <a:gd name="T106" fmla="*/ 633 w 633"/>
                                            <a:gd name="T107" fmla="*/ 124 h 302"/>
                                            <a:gd name="T108" fmla="*/ 28 w 633"/>
                                            <a:gd name="T109" fmla="*/ 0 h 30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633"/>
                                            <a:gd name="T166" fmla="*/ 0 h 302"/>
                                            <a:gd name="T167" fmla="*/ 633 w 633"/>
                                            <a:gd name="T168" fmla="*/ 302 h 302"/>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633" h="302">
                                              <a:moveTo>
                                                <a:pt x="28" y="0"/>
                                              </a:moveTo>
                                              <a:lnTo>
                                                <a:pt x="0" y="71"/>
                                              </a:lnTo>
                                              <a:lnTo>
                                                <a:pt x="38" y="119"/>
                                              </a:lnTo>
                                              <a:lnTo>
                                                <a:pt x="72" y="167"/>
                                              </a:lnTo>
                                              <a:lnTo>
                                                <a:pt x="110" y="201"/>
                                              </a:lnTo>
                                              <a:lnTo>
                                                <a:pt x="148" y="235"/>
                                              </a:lnTo>
                                              <a:lnTo>
                                                <a:pt x="153" y="235"/>
                                              </a:lnTo>
                                              <a:lnTo>
                                                <a:pt x="158" y="239"/>
                                              </a:lnTo>
                                              <a:lnTo>
                                                <a:pt x="163" y="244"/>
                                              </a:lnTo>
                                              <a:lnTo>
                                                <a:pt x="168" y="244"/>
                                              </a:lnTo>
                                              <a:lnTo>
                                                <a:pt x="172" y="249"/>
                                              </a:lnTo>
                                              <a:lnTo>
                                                <a:pt x="177" y="254"/>
                                              </a:lnTo>
                                              <a:lnTo>
                                                <a:pt x="182" y="254"/>
                                              </a:lnTo>
                                              <a:lnTo>
                                                <a:pt x="187" y="259"/>
                                              </a:lnTo>
                                              <a:lnTo>
                                                <a:pt x="192" y="259"/>
                                              </a:lnTo>
                                              <a:lnTo>
                                                <a:pt x="196" y="263"/>
                                              </a:lnTo>
                                              <a:lnTo>
                                                <a:pt x="201" y="263"/>
                                              </a:lnTo>
                                              <a:lnTo>
                                                <a:pt x="206" y="268"/>
                                              </a:lnTo>
                                              <a:lnTo>
                                                <a:pt x="216" y="268"/>
                                              </a:lnTo>
                                              <a:lnTo>
                                                <a:pt x="220" y="273"/>
                                              </a:lnTo>
                                              <a:lnTo>
                                                <a:pt x="225" y="273"/>
                                              </a:lnTo>
                                              <a:lnTo>
                                                <a:pt x="235" y="278"/>
                                              </a:lnTo>
                                              <a:lnTo>
                                                <a:pt x="240" y="283"/>
                                              </a:lnTo>
                                              <a:lnTo>
                                                <a:pt x="244" y="283"/>
                                              </a:lnTo>
                                              <a:lnTo>
                                                <a:pt x="249" y="283"/>
                                              </a:lnTo>
                                              <a:lnTo>
                                                <a:pt x="259" y="283"/>
                                              </a:lnTo>
                                              <a:lnTo>
                                                <a:pt x="263" y="287"/>
                                              </a:lnTo>
                                              <a:lnTo>
                                                <a:pt x="268" y="287"/>
                                              </a:lnTo>
                                              <a:lnTo>
                                                <a:pt x="273" y="292"/>
                                              </a:lnTo>
                                              <a:lnTo>
                                                <a:pt x="283" y="292"/>
                                              </a:lnTo>
                                              <a:lnTo>
                                                <a:pt x="287" y="292"/>
                                              </a:lnTo>
                                              <a:lnTo>
                                                <a:pt x="292" y="292"/>
                                              </a:lnTo>
                                              <a:lnTo>
                                                <a:pt x="297" y="297"/>
                                              </a:lnTo>
                                              <a:lnTo>
                                                <a:pt x="302" y="297"/>
                                              </a:lnTo>
                                              <a:lnTo>
                                                <a:pt x="307" y="297"/>
                                              </a:lnTo>
                                              <a:lnTo>
                                                <a:pt x="321" y="297"/>
                                              </a:lnTo>
                                              <a:lnTo>
                                                <a:pt x="340" y="302"/>
                                              </a:lnTo>
                                              <a:lnTo>
                                                <a:pt x="355" y="302"/>
                                              </a:lnTo>
                                              <a:lnTo>
                                                <a:pt x="374" y="302"/>
                                              </a:lnTo>
                                              <a:lnTo>
                                                <a:pt x="388" y="297"/>
                                              </a:lnTo>
                                              <a:lnTo>
                                                <a:pt x="407" y="297"/>
                                              </a:lnTo>
                                              <a:lnTo>
                                                <a:pt x="422" y="297"/>
                                              </a:lnTo>
                                              <a:lnTo>
                                                <a:pt x="441" y="292"/>
                                              </a:lnTo>
                                              <a:lnTo>
                                                <a:pt x="470" y="278"/>
                                              </a:lnTo>
                                              <a:lnTo>
                                                <a:pt x="494" y="254"/>
                                              </a:lnTo>
                                              <a:lnTo>
                                                <a:pt x="513" y="225"/>
                                              </a:lnTo>
                                              <a:lnTo>
                                                <a:pt x="532" y="196"/>
                                              </a:lnTo>
                                              <a:lnTo>
                                                <a:pt x="561" y="191"/>
                                              </a:lnTo>
                                              <a:lnTo>
                                                <a:pt x="590" y="182"/>
                                              </a:lnTo>
                                              <a:lnTo>
                                                <a:pt x="614" y="167"/>
                                              </a:lnTo>
                                              <a:lnTo>
                                                <a:pt x="633" y="124"/>
                                              </a:lnTo>
                                              <a:lnTo>
                                                <a:pt x="28" y="0"/>
                                              </a:lnTo>
                                              <a:close/>
                                            </a:path>
                                          </a:pathLst>
                                        </a:custGeom>
                                        <a:solidFill>
                                          <a:srgbClr val="ABABAB"/>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4" name="Freeform 486"/>
                                        <a:cNvSpPr>
                                          <a:spLocks/>
                                        </a:cNvSpPr>
                                      </a:nvSpPr>
                                      <a:spPr bwMode="auto">
                                        <a:xfrm>
                                          <a:off x="8856" y="3335"/>
                                          <a:ext cx="633" cy="302"/>
                                        </a:xfrm>
                                        <a:custGeom>
                                          <a:avLst/>
                                          <a:gdLst>
                                            <a:gd name="T0" fmla="*/ 28 w 633"/>
                                            <a:gd name="T1" fmla="*/ 0 h 302"/>
                                            <a:gd name="T2" fmla="*/ 0 w 633"/>
                                            <a:gd name="T3" fmla="*/ 71 h 302"/>
                                            <a:gd name="T4" fmla="*/ 38 w 633"/>
                                            <a:gd name="T5" fmla="*/ 119 h 302"/>
                                            <a:gd name="T6" fmla="*/ 72 w 633"/>
                                            <a:gd name="T7" fmla="*/ 167 h 302"/>
                                            <a:gd name="T8" fmla="*/ 110 w 633"/>
                                            <a:gd name="T9" fmla="*/ 201 h 302"/>
                                            <a:gd name="T10" fmla="*/ 148 w 633"/>
                                            <a:gd name="T11" fmla="*/ 235 h 302"/>
                                            <a:gd name="T12" fmla="*/ 153 w 633"/>
                                            <a:gd name="T13" fmla="*/ 235 h 302"/>
                                            <a:gd name="T14" fmla="*/ 158 w 633"/>
                                            <a:gd name="T15" fmla="*/ 239 h 302"/>
                                            <a:gd name="T16" fmla="*/ 163 w 633"/>
                                            <a:gd name="T17" fmla="*/ 244 h 302"/>
                                            <a:gd name="T18" fmla="*/ 168 w 633"/>
                                            <a:gd name="T19" fmla="*/ 244 h 302"/>
                                            <a:gd name="T20" fmla="*/ 172 w 633"/>
                                            <a:gd name="T21" fmla="*/ 249 h 302"/>
                                            <a:gd name="T22" fmla="*/ 177 w 633"/>
                                            <a:gd name="T23" fmla="*/ 254 h 302"/>
                                            <a:gd name="T24" fmla="*/ 182 w 633"/>
                                            <a:gd name="T25" fmla="*/ 254 h 302"/>
                                            <a:gd name="T26" fmla="*/ 187 w 633"/>
                                            <a:gd name="T27" fmla="*/ 259 h 302"/>
                                            <a:gd name="T28" fmla="*/ 192 w 633"/>
                                            <a:gd name="T29" fmla="*/ 259 h 302"/>
                                            <a:gd name="T30" fmla="*/ 196 w 633"/>
                                            <a:gd name="T31" fmla="*/ 263 h 302"/>
                                            <a:gd name="T32" fmla="*/ 201 w 633"/>
                                            <a:gd name="T33" fmla="*/ 263 h 302"/>
                                            <a:gd name="T34" fmla="*/ 206 w 633"/>
                                            <a:gd name="T35" fmla="*/ 268 h 302"/>
                                            <a:gd name="T36" fmla="*/ 216 w 633"/>
                                            <a:gd name="T37" fmla="*/ 268 h 302"/>
                                            <a:gd name="T38" fmla="*/ 220 w 633"/>
                                            <a:gd name="T39" fmla="*/ 273 h 302"/>
                                            <a:gd name="T40" fmla="*/ 225 w 633"/>
                                            <a:gd name="T41" fmla="*/ 273 h 302"/>
                                            <a:gd name="T42" fmla="*/ 235 w 633"/>
                                            <a:gd name="T43" fmla="*/ 278 h 302"/>
                                            <a:gd name="T44" fmla="*/ 240 w 633"/>
                                            <a:gd name="T45" fmla="*/ 283 h 302"/>
                                            <a:gd name="T46" fmla="*/ 244 w 633"/>
                                            <a:gd name="T47" fmla="*/ 283 h 302"/>
                                            <a:gd name="T48" fmla="*/ 249 w 633"/>
                                            <a:gd name="T49" fmla="*/ 283 h 302"/>
                                            <a:gd name="T50" fmla="*/ 259 w 633"/>
                                            <a:gd name="T51" fmla="*/ 283 h 302"/>
                                            <a:gd name="T52" fmla="*/ 263 w 633"/>
                                            <a:gd name="T53" fmla="*/ 287 h 302"/>
                                            <a:gd name="T54" fmla="*/ 268 w 633"/>
                                            <a:gd name="T55" fmla="*/ 287 h 302"/>
                                            <a:gd name="T56" fmla="*/ 273 w 633"/>
                                            <a:gd name="T57" fmla="*/ 292 h 302"/>
                                            <a:gd name="T58" fmla="*/ 283 w 633"/>
                                            <a:gd name="T59" fmla="*/ 292 h 302"/>
                                            <a:gd name="T60" fmla="*/ 287 w 633"/>
                                            <a:gd name="T61" fmla="*/ 292 h 302"/>
                                            <a:gd name="T62" fmla="*/ 292 w 633"/>
                                            <a:gd name="T63" fmla="*/ 292 h 302"/>
                                            <a:gd name="T64" fmla="*/ 297 w 633"/>
                                            <a:gd name="T65" fmla="*/ 297 h 302"/>
                                            <a:gd name="T66" fmla="*/ 302 w 633"/>
                                            <a:gd name="T67" fmla="*/ 297 h 302"/>
                                            <a:gd name="T68" fmla="*/ 307 w 633"/>
                                            <a:gd name="T69" fmla="*/ 297 h 302"/>
                                            <a:gd name="T70" fmla="*/ 321 w 633"/>
                                            <a:gd name="T71" fmla="*/ 297 h 302"/>
                                            <a:gd name="T72" fmla="*/ 340 w 633"/>
                                            <a:gd name="T73" fmla="*/ 302 h 302"/>
                                            <a:gd name="T74" fmla="*/ 355 w 633"/>
                                            <a:gd name="T75" fmla="*/ 302 h 302"/>
                                            <a:gd name="T76" fmla="*/ 374 w 633"/>
                                            <a:gd name="T77" fmla="*/ 302 h 302"/>
                                            <a:gd name="T78" fmla="*/ 388 w 633"/>
                                            <a:gd name="T79" fmla="*/ 297 h 302"/>
                                            <a:gd name="T80" fmla="*/ 407 w 633"/>
                                            <a:gd name="T81" fmla="*/ 297 h 302"/>
                                            <a:gd name="T82" fmla="*/ 422 w 633"/>
                                            <a:gd name="T83" fmla="*/ 297 h 302"/>
                                            <a:gd name="T84" fmla="*/ 441 w 633"/>
                                            <a:gd name="T85" fmla="*/ 292 h 302"/>
                                            <a:gd name="T86" fmla="*/ 470 w 633"/>
                                            <a:gd name="T87" fmla="*/ 278 h 302"/>
                                            <a:gd name="T88" fmla="*/ 494 w 633"/>
                                            <a:gd name="T89" fmla="*/ 254 h 302"/>
                                            <a:gd name="T90" fmla="*/ 513 w 633"/>
                                            <a:gd name="T91" fmla="*/ 225 h 302"/>
                                            <a:gd name="T92" fmla="*/ 532 w 633"/>
                                            <a:gd name="T93" fmla="*/ 196 h 302"/>
                                            <a:gd name="T94" fmla="*/ 561 w 633"/>
                                            <a:gd name="T95" fmla="*/ 191 h 302"/>
                                            <a:gd name="T96" fmla="*/ 590 w 633"/>
                                            <a:gd name="T97" fmla="*/ 182 h 302"/>
                                            <a:gd name="T98" fmla="*/ 614 w 633"/>
                                            <a:gd name="T99" fmla="*/ 167 h 302"/>
                                            <a:gd name="T100" fmla="*/ 633 w 633"/>
                                            <a:gd name="T101" fmla="*/ 124 h 302"/>
                                            <a:gd name="T102" fmla="*/ 28 w 633"/>
                                            <a:gd name="T103" fmla="*/ 0 h 30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633"/>
                                            <a:gd name="T157" fmla="*/ 0 h 302"/>
                                            <a:gd name="T158" fmla="*/ 633 w 633"/>
                                            <a:gd name="T159" fmla="*/ 302 h 30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633" h="302">
                                              <a:moveTo>
                                                <a:pt x="28" y="0"/>
                                              </a:moveTo>
                                              <a:lnTo>
                                                <a:pt x="0" y="71"/>
                                              </a:lnTo>
                                              <a:lnTo>
                                                <a:pt x="38" y="119"/>
                                              </a:lnTo>
                                              <a:lnTo>
                                                <a:pt x="72" y="167"/>
                                              </a:lnTo>
                                              <a:lnTo>
                                                <a:pt x="110" y="201"/>
                                              </a:lnTo>
                                              <a:lnTo>
                                                <a:pt x="148" y="235"/>
                                              </a:lnTo>
                                              <a:lnTo>
                                                <a:pt x="153" y="235"/>
                                              </a:lnTo>
                                              <a:lnTo>
                                                <a:pt x="158" y="239"/>
                                              </a:lnTo>
                                              <a:lnTo>
                                                <a:pt x="163" y="244"/>
                                              </a:lnTo>
                                              <a:lnTo>
                                                <a:pt x="168" y="244"/>
                                              </a:lnTo>
                                              <a:lnTo>
                                                <a:pt x="172" y="249"/>
                                              </a:lnTo>
                                              <a:lnTo>
                                                <a:pt x="177" y="254"/>
                                              </a:lnTo>
                                              <a:lnTo>
                                                <a:pt x="182" y="254"/>
                                              </a:lnTo>
                                              <a:lnTo>
                                                <a:pt x="187" y="259"/>
                                              </a:lnTo>
                                              <a:lnTo>
                                                <a:pt x="192" y="259"/>
                                              </a:lnTo>
                                              <a:lnTo>
                                                <a:pt x="196" y="263"/>
                                              </a:lnTo>
                                              <a:lnTo>
                                                <a:pt x="201" y="263"/>
                                              </a:lnTo>
                                              <a:lnTo>
                                                <a:pt x="206" y="268"/>
                                              </a:lnTo>
                                              <a:lnTo>
                                                <a:pt x="216" y="268"/>
                                              </a:lnTo>
                                              <a:lnTo>
                                                <a:pt x="220" y="273"/>
                                              </a:lnTo>
                                              <a:lnTo>
                                                <a:pt x="225" y="273"/>
                                              </a:lnTo>
                                              <a:lnTo>
                                                <a:pt x="235" y="278"/>
                                              </a:lnTo>
                                              <a:lnTo>
                                                <a:pt x="240" y="283"/>
                                              </a:lnTo>
                                              <a:lnTo>
                                                <a:pt x="244" y="283"/>
                                              </a:lnTo>
                                              <a:lnTo>
                                                <a:pt x="249" y="283"/>
                                              </a:lnTo>
                                              <a:lnTo>
                                                <a:pt x="259" y="283"/>
                                              </a:lnTo>
                                              <a:lnTo>
                                                <a:pt x="263" y="287"/>
                                              </a:lnTo>
                                              <a:lnTo>
                                                <a:pt x="268" y="287"/>
                                              </a:lnTo>
                                              <a:lnTo>
                                                <a:pt x="273" y="292"/>
                                              </a:lnTo>
                                              <a:lnTo>
                                                <a:pt x="283" y="292"/>
                                              </a:lnTo>
                                              <a:lnTo>
                                                <a:pt x="287" y="292"/>
                                              </a:lnTo>
                                              <a:lnTo>
                                                <a:pt x="292" y="292"/>
                                              </a:lnTo>
                                              <a:lnTo>
                                                <a:pt x="297" y="297"/>
                                              </a:lnTo>
                                              <a:lnTo>
                                                <a:pt x="302" y="297"/>
                                              </a:lnTo>
                                              <a:lnTo>
                                                <a:pt x="307" y="297"/>
                                              </a:lnTo>
                                              <a:lnTo>
                                                <a:pt x="321" y="297"/>
                                              </a:lnTo>
                                              <a:lnTo>
                                                <a:pt x="340" y="302"/>
                                              </a:lnTo>
                                              <a:lnTo>
                                                <a:pt x="355" y="302"/>
                                              </a:lnTo>
                                              <a:lnTo>
                                                <a:pt x="374" y="302"/>
                                              </a:lnTo>
                                              <a:lnTo>
                                                <a:pt x="388" y="297"/>
                                              </a:lnTo>
                                              <a:lnTo>
                                                <a:pt x="407" y="297"/>
                                              </a:lnTo>
                                              <a:lnTo>
                                                <a:pt x="422" y="297"/>
                                              </a:lnTo>
                                              <a:lnTo>
                                                <a:pt x="441" y="292"/>
                                              </a:lnTo>
                                              <a:lnTo>
                                                <a:pt x="470" y="278"/>
                                              </a:lnTo>
                                              <a:lnTo>
                                                <a:pt x="494" y="254"/>
                                              </a:lnTo>
                                              <a:lnTo>
                                                <a:pt x="513" y="225"/>
                                              </a:lnTo>
                                              <a:lnTo>
                                                <a:pt x="532" y="196"/>
                                              </a:lnTo>
                                              <a:lnTo>
                                                <a:pt x="561" y="191"/>
                                              </a:lnTo>
                                              <a:lnTo>
                                                <a:pt x="590" y="182"/>
                                              </a:lnTo>
                                              <a:lnTo>
                                                <a:pt x="614" y="167"/>
                                              </a:lnTo>
                                              <a:lnTo>
                                                <a:pt x="633" y="124"/>
                                              </a:lnTo>
                                              <a:lnTo>
                                                <a:pt x="28"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5" name="Freeform 487"/>
                                        <a:cNvSpPr>
                                          <a:spLocks/>
                                        </a:cNvSpPr>
                                      </a:nvSpPr>
                                      <a:spPr bwMode="auto">
                                        <a:xfrm>
                                          <a:off x="8880" y="3306"/>
                                          <a:ext cx="609" cy="302"/>
                                        </a:xfrm>
                                        <a:custGeom>
                                          <a:avLst/>
                                          <a:gdLst>
                                            <a:gd name="T0" fmla="*/ 263 w 609"/>
                                            <a:gd name="T1" fmla="*/ 0 h 302"/>
                                            <a:gd name="T2" fmla="*/ 96 w 609"/>
                                            <a:gd name="T3" fmla="*/ 5 h 302"/>
                                            <a:gd name="T4" fmla="*/ 57 w 609"/>
                                            <a:gd name="T5" fmla="*/ 0 h 302"/>
                                            <a:gd name="T6" fmla="*/ 33 w 609"/>
                                            <a:gd name="T7" fmla="*/ 9 h 302"/>
                                            <a:gd name="T8" fmla="*/ 14 w 609"/>
                                            <a:gd name="T9" fmla="*/ 14 h 302"/>
                                            <a:gd name="T10" fmla="*/ 4 w 609"/>
                                            <a:gd name="T11" fmla="*/ 33 h 302"/>
                                            <a:gd name="T12" fmla="*/ 0 w 609"/>
                                            <a:gd name="T13" fmla="*/ 53 h 302"/>
                                            <a:gd name="T14" fmla="*/ 9 w 609"/>
                                            <a:gd name="T15" fmla="*/ 72 h 302"/>
                                            <a:gd name="T16" fmla="*/ 24 w 609"/>
                                            <a:gd name="T17" fmla="*/ 91 h 302"/>
                                            <a:gd name="T18" fmla="*/ 43 w 609"/>
                                            <a:gd name="T19" fmla="*/ 115 h 302"/>
                                            <a:gd name="T20" fmla="*/ 62 w 609"/>
                                            <a:gd name="T21" fmla="*/ 134 h 302"/>
                                            <a:gd name="T22" fmla="*/ 76 w 609"/>
                                            <a:gd name="T23" fmla="*/ 153 h 302"/>
                                            <a:gd name="T24" fmla="*/ 96 w 609"/>
                                            <a:gd name="T25" fmla="*/ 172 h 302"/>
                                            <a:gd name="T26" fmla="*/ 115 w 609"/>
                                            <a:gd name="T27" fmla="*/ 192 h 302"/>
                                            <a:gd name="T28" fmla="*/ 139 w 609"/>
                                            <a:gd name="T29" fmla="*/ 211 h 302"/>
                                            <a:gd name="T30" fmla="*/ 158 w 609"/>
                                            <a:gd name="T31" fmla="*/ 230 h 302"/>
                                            <a:gd name="T32" fmla="*/ 182 w 609"/>
                                            <a:gd name="T33" fmla="*/ 244 h 302"/>
                                            <a:gd name="T34" fmla="*/ 211 w 609"/>
                                            <a:gd name="T35" fmla="*/ 259 h 302"/>
                                            <a:gd name="T36" fmla="*/ 235 w 609"/>
                                            <a:gd name="T37" fmla="*/ 273 h 302"/>
                                            <a:gd name="T38" fmla="*/ 259 w 609"/>
                                            <a:gd name="T39" fmla="*/ 283 h 302"/>
                                            <a:gd name="T40" fmla="*/ 287 w 609"/>
                                            <a:gd name="T41" fmla="*/ 292 h 302"/>
                                            <a:gd name="T42" fmla="*/ 311 w 609"/>
                                            <a:gd name="T43" fmla="*/ 302 h 302"/>
                                            <a:gd name="T44" fmla="*/ 340 w 609"/>
                                            <a:gd name="T45" fmla="*/ 302 h 302"/>
                                            <a:gd name="T46" fmla="*/ 369 w 609"/>
                                            <a:gd name="T47" fmla="*/ 302 h 302"/>
                                            <a:gd name="T48" fmla="*/ 398 w 609"/>
                                            <a:gd name="T49" fmla="*/ 297 h 302"/>
                                            <a:gd name="T50" fmla="*/ 427 w 609"/>
                                            <a:gd name="T51" fmla="*/ 288 h 302"/>
                                            <a:gd name="T52" fmla="*/ 503 w 609"/>
                                            <a:gd name="T53" fmla="*/ 220 h 302"/>
                                            <a:gd name="T54" fmla="*/ 570 w 609"/>
                                            <a:gd name="T55" fmla="*/ 196 h 302"/>
                                            <a:gd name="T56" fmla="*/ 590 w 609"/>
                                            <a:gd name="T57" fmla="*/ 182 h 302"/>
                                            <a:gd name="T58" fmla="*/ 599 w 609"/>
                                            <a:gd name="T59" fmla="*/ 168 h 302"/>
                                            <a:gd name="T60" fmla="*/ 604 w 609"/>
                                            <a:gd name="T61" fmla="*/ 148 h 302"/>
                                            <a:gd name="T62" fmla="*/ 609 w 609"/>
                                            <a:gd name="T63" fmla="*/ 129 h 302"/>
                                            <a:gd name="T64" fmla="*/ 604 w 609"/>
                                            <a:gd name="T65" fmla="*/ 110 h 302"/>
                                            <a:gd name="T66" fmla="*/ 604 w 609"/>
                                            <a:gd name="T67" fmla="*/ 96 h 302"/>
                                            <a:gd name="T68" fmla="*/ 599 w 609"/>
                                            <a:gd name="T69" fmla="*/ 76 h 302"/>
                                            <a:gd name="T70" fmla="*/ 594 w 609"/>
                                            <a:gd name="T71" fmla="*/ 62 h 302"/>
                                            <a:gd name="T72" fmla="*/ 263 w 609"/>
                                            <a:gd name="T73" fmla="*/ 0 h 30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09"/>
                                            <a:gd name="T112" fmla="*/ 0 h 302"/>
                                            <a:gd name="T113" fmla="*/ 609 w 609"/>
                                            <a:gd name="T114" fmla="*/ 302 h 302"/>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09" h="302">
                                              <a:moveTo>
                                                <a:pt x="263" y="0"/>
                                              </a:moveTo>
                                              <a:lnTo>
                                                <a:pt x="96" y="5"/>
                                              </a:lnTo>
                                              <a:lnTo>
                                                <a:pt x="57" y="0"/>
                                              </a:lnTo>
                                              <a:lnTo>
                                                <a:pt x="33" y="9"/>
                                              </a:lnTo>
                                              <a:lnTo>
                                                <a:pt x="14" y="14"/>
                                              </a:lnTo>
                                              <a:lnTo>
                                                <a:pt x="4" y="33"/>
                                              </a:lnTo>
                                              <a:lnTo>
                                                <a:pt x="0" y="53"/>
                                              </a:lnTo>
                                              <a:lnTo>
                                                <a:pt x="9" y="72"/>
                                              </a:lnTo>
                                              <a:lnTo>
                                                <a:pt x="24" y="91"/>
                                              </a:lnTo>
                                              <a:lnTo>
                                                <a:pt x="43" y="115"/>
                                              </a:lnTo>
                                              <a:lnTo>
                                                <a:pt x="62" y="134"/>
                                              </a:lnTo>
                                              <a:lnTo>
                                                <a:pt x="76" y="153"/>
                                              </a:lnTo>
                                              <a:lnTo>
                                                <a:pt x="96" y="172"/>
                                              </a:lnTo>
                                              <a:lnTo>
                                                <a:pt x="115" y="192"/>
                                              </a:lnTo>
                                              <a:lnTo>
                                                <a:pt x="139" y="211"/>
                                              </a:lnTo>
                                              <a:lnTo>
                                                <a:pt x="158" y="230"/>
                                              </a:lnTo>
                                              <a:lnTo>
                                                <a:pt x="182" y="244"/>
                                              </a:lnTo>
                                              <a:lnTo>
                                                <a:pt x="211" y="259"/>
                                              </a:lnTo>
                                              <a:lnTo>
                                                <a:pt x="235" y="273"/>
                                              </a:lnTo>
                                              <a:lnTo>
                                                <a:pt x="259" y="283"/>
                                              </a:lnTo>
                                              <a:lnTo>
                                                <a:pt x="287" y="292"/>
                                              </a:lnTo>
                                              <a:lnTo>
                                                <a:pt x="311" y="302"/>
                                              </a:lnTo>
                                              <a:lnTo>
                                                <a:pt x="340" y="302"/>
                                              </a:lnTo>
                                              <a:lnTo>
                                                <a:pt x="369" y="302"/>
                                              </a:lnTo>
                                              <a:lnTo>
                                                <a:pt x="398" y="297"/>
                                              </a:lnTo>
                                              <a:lnTo>
                                                <a:pt x="427" y="288"/>
                                              </a:lnTo>
                                              <a:lnTo>
                                                <a:pt x="503" y="220"/>
                                              </a:lnTo>
                                              <a:lnTo>
                                                <a:pt x="570" y="196"/>
                                              </a:lnTo>
                                              <a:lnTo>
                                                <a:pt x="590" y="182"/>
                                              </a:lnTo>
                                              <a:lnTo>
                                                <a:pt x="599" y="168"/>
                                              </a:lnTo>
                                              <a:lnTo>
                                                <a:pt x="604" y="148"/>
                                              </a:lnTo>
                                              <a:lnTo>
                                                <a:pt x="609" y="129"/>
                                              </a:lnTo>
                                              <a:lnTo>
                                                <a:pt x="604" y="110"/>
                                              </a:lnTo>
                                              <a:lnTo>
                                                <a:pt x="604" y="96"/>
                                              </a:lnTo>
                                              <a:lnTo>
                                                <a:pt x="599" y="76"/>
                                              </a:lnTo>
                                              <a:lnTo>
                                                <a:pt x="594" y="62"/>
                                              </a:lnTo>
                                              <a:lnTo>
                                                <a:pt x="263" y="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6" name="Freeform 488"/>
                                        <a:cNvSpPr>
                                          <a:spLocks/>
                                        </a:cNvSpPr>
                                      </a:nvSpPr>
                                      <a:spPr bwMode="auto">
                                        <a:xfrm>
                                          <a:off x="8880" y="3306"/>
                                          <a:ext cx="609" cy="302"/>
                                        </a:xfrm>
                                        <a:custGeom>
                                          <a:avLst/>
                                          <a:gdLst>
                                            <a:gd name="T0" fmla="*/ 263 w 609"/>
                                            <a:gd name="T1" fmla="*/ 0 h 302"/>
                                            <a:gd name="T2" fmla="*/ 96 w 609"/>
                                            <a:gd name="T3" fmla="*/ 5 h 302"/>
                                            <a:gd name="T4" fmla="*/ 57 w 609"/>
                                            <a:gd name="T5" fmla="*/ 0 h 302"/>
                                            <a:gd name="T6" fmla="*/ 33 w 609"/>
                                            <a:gd name="T7" fmla="*/ 9 h 302"/>
                                            <a:gd name="T8" fmla="*/ 14 w 609"/>
                                            <a:gd name="T9" fmla="*/ 14 h 302"/>
                                            <a:gd name="T10" fmla="*/ 4 w 609"/>
                                            <a:gd name="T11" fmla="*/ 33 h 302"/>
                                            <a:gd name="T12" fmla="*/ 0 w 609"/>
                                            <a:gd name="T13" fmla="*/ 53 h 302"/>
                                            <a:gd name="T14" fmla="*/ 9 w 609"/>
                                            <a:gd name="T15" fmla="*/ 72 h 302"/>
                                            <a:gd name="T16" fmla="*/ 24 w 609"/>
                                            <a:gd name="T17" fmla="*/ 91 h 302"/>
                                            <a:gd name="T18" fmla="*/ 43 w 609"/>
                                            <a:gd name="T19" fmla="*/ 115 h 302"/>
                                            <a:gd name="T20" fmla="*/ 62 w 609"/>
                                            <a:gd name="T21" fmla="*/ 134 h 302"/>
                                            <a:gd name="T22" fmla="*/ 76 w 609"/>
                                            <a:gd name="T23" fmla="*/ 153 h 302"/>
                                            <a:gd name="T24" fmla="*/ 96 w 609"/>
                                            <a:gd name="T25" fmla="*/ 172 h 302"/>
                                            <a:gd name="T26" fmla="*/ 115 w 609"/>
                                            <a:gd name="T27" fmla="*/ 192 h 302"/>
                                            <a:gd name="T28" fmla="*/ 139 w 609"/>
                                            <a:gd name="T29" fmla="*/ 211 h 302"/>
                                            <a:gd name="T30" fmla="*/ 158 w 609"/>
                                            <a:gd name="T31" fmla="*/ 230 h 302"/>
                                            <a:gd name="T32" fmla="*/ 182 w 609"/>
                                            <a:gd name="T33" fmla="*/ 244 h 302"/>
                                            <a:gd name="T34" fmla="*/ 211 w 609"/>
                                            <a:gd name="T35" fmla="*/ 259 h 302"/>
                                            <a:gd name="T36" fmla="*/ 235 w 609"/>
                                            <a:gd name="T37" fmla="*/ 273 h 302"/>
                                            <a:gd name="T38" fmla="*/ 259 w 609"/>
                                            <a:gd name="T39" fmla="*/ 283 h 302"/>
                                            <a:gd name="T40" fmla="*/ 287 w 609"/>
                                            <a:gd name="T41" fmla="*/ 292 h 302"/>
                                            <a:gd name="T42" fmla="*/ 311 w 609"/>
                                            <a:gd name="T43" fmla="*/ 302 h 302"/>
                                            <a:gd name="T44" fmla="*/ 340 w 609"/>
                                            <a:gd name="T45" fmla="*/ 302 h 302"/>
                                            <a:gd name="T46" fmla="*/ 369 w 609"/>
                                            <a:gd name="T47" fmla="*/ 302 h 302"/>
                                            <a:gd name="T48" fmla="*/ 398 w 609"/>
                                            <a:gd name="T49" fmla="*/ 297 h 302"/>
                                            <a:gd name="T50" fmla="*/ 427 w 609"/>
                                            <a:gd name="T51" fmla="*/ 288 h 302"/>
                                            <a:gd name="T52" fmla="*/ 503 w 609"/>
                                            <a:gd name="T53" fmla="*/ 220 h 302"/>
                                            <a:gd name="T54" fmla="*/ 570 w 609"/>
                                            <a:gd name="T55" fmla="*/ 196 h 302"/>
                                            <a:gd name="T56" fmla="*/ 590 w 609"/>
                                            <a:gd name="T57" fmla="*/ 182 h 302"/>
                                            <a:gd name="T58" fmla="*/ 599 w 609"/>
                                            <a:gd name="T59" fmla="*/ 168 h 302"/>
                                            <a:gd name="T60" fmla="*/ 604 w 609"/>
                                            <a:gd name="T61" fmla="*/ 148 h 302"/>
                                            <a:gd name="T62" fmla="*/ 609 w 609"/>
                                            <a:gd name="T63" fmla="*/ 129 h 302"/>
                                            <a:gd name="T64" fmla="*/ 604 w 609"/>
                                            <a:gd name="T65" fmla="*/ 110 h 302"/>
                                            <a:gd name="T66" fmla="*/ 604 w 609"/>
                                            <a:gd name="T67" fmla="*/ 96 h 302"/>
                                            <a:gd name="T68" fmla="*/ 599 w 609"/>
                                            <a:gd name="T69" fmla="*/ 76 h 302"/>
                                            <a:gd name="T70" fmla="*/ 594 w 609"/>
                                            <a:gd name="T71" fmla="*/ 62 h 302"/>
                                            <a:gd name="T72" fmla="*/ 263 w 609"/>
                                            <a:gd name="T73" fmla="*/ 0 h 30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09"/>
                                            <a:gd name="T112" fmla="*/ 0 h 302"/>
                                            <a:gd name="T113" fmla="*/ 609 w 609"/>
                                            <a:gd name="T114" fmla="*/ 302 h 302"/>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09" h="302">
                                              <a:moveTo>
                                                <a:pt x="263" y="0"/>
                                              </a:moveTo>
                                              <a:lnTo>
                                                <a:pt x="96" y="5"/>
                                              </a:lnTo>
                                              <a:lnTo>
                                                <a:pt x="57" y="0"/>
                                              </a:lnTo>
                                              <a:lnTo>
                                                <a:pt x="33" y="9"/>
                                              </a:lnTo>
                                              <a:lnTo>
                                                <a:pt x="14" y="14"/>
                                              </a:lnTo>
                                              <a:lnTo>
                                                <a:pt x="4" y="33"/>
                                              </a:lnTo>
                                              <a:lnTo>
                                                <a:pt x="0" y="53"/>
                                              </a:lnTo>
                                              <a:lnTo>
                                                <a:pt x="9" y="72"/>
                                              </a:lnTo>
                                              <a:lnTo>
                                                <a:pt x="24" y="91"/>
                                              </a:lnTo>
                                              <a:lnTo>
                                                <a:pt x="43" y="115"/>
                                              </a:lnTo>
                                              <a:lnTo>
                                                <a:pt x="62" y="134"/>
                                              </a:lnTo>
                                              <a:lnTo>
                                                <a:pt x="76" y="153"/>
                                              </a:lnTo>
                                              <a:lnTo>
                                                <a:pt x="96" y="172"/>
                                              </a:lnTo>
                                              <a:lnTo>
                                                <a:pt x="115" y="192"/>
                                              </a:lnTo>
                                              <a:lnTo>
                                                <a:pt x="139" y="211"/>
                                              </a:lnTo>
                                              <a:lnTo>
                                                <a:pt x="158" y="230"/>
                                              </a:lnTo>
                                              <a:lnTo>
                                                <a:pt x="182" y="244"/>
                                              </a:lnTo>
                                              <a:lnTo>
                                                <a:pt x="211" y="259"/>
                                              </a:lnTo>
                                              <a:lnTo>
                                                <a:pt x="235" y="273"/>
                                              </a:lnTo>
                                              <a:lnTo>
                                                <a:pt x="259" y="283"/>
                                              </a:lnTo>
                                              <a:lnTo>
                                                <a:pt x="287" y="292"/>
                                              </a:lnTo>
                                              <a:lnTo>
                                                <a:pt x="311" y="302"/>
                                              </a:lnTo>
                                              <a:lnTo>
                                                <a:pt x="340" y="302"/>
                                              </a:lnTo>
                                              <a:lnTo>
                                                <a:pt x="369" y="302"/>
                                              </a:lnTo>
                                              <a:lnTo>
                                                <a:pt x="398" y="297"/>
                                              </a:lnTo>
                                              <a:lnTo>
                                                <a:pt x="427" y="288"/>
                                              </a:lnTo>
                                              <a:lnTo>
                                                <a:pt x="503" y="220"/>
                                              </a:lnTo>
                                              <a:lnTo>
                                                <a:pt x="570" y="196"/>
                                              </a:lnTo>
                                              <a:lnTo>
                                                <a:pt x="590" y="182"/>
                                              </a:lnTo>
                                              <a:lnTo>
                                                <a:pt x="599" y="168"/>
                                              </a:lnTo>
                                              <a:lnTo>
                                                <a:pt x="604" y="148"/>
                                              </a:lnTo>
                                              <a:lnTo>
                                                <a:pt x="609" y="129"/>
                                              </a:lnTo>
                                              <a:lnTo>
                                                <a:pt x="604" y="110"/>
                                              </a:lnTo>
                                              <a:lnTo>
                                                <a:pt x="604" y="96"/>
                                              </a:lnTo>
                                              <a:lnTo>
                                                <a:pt x="599" y="76"/>
                                              </a:lnTo>
                                              <a:lnTo>
                                                <a:pt x="594" y="62"/>
                                              </a:lnTo>
                                              <a:lnTo>
                                                <a:pt x="263" y="0"/>
                                              </a:lnTo>
                                            </a:path>
                                          </a:pathLst>
                                        </a:custGeom>
                                        <a:noFill/>
                                        <a:ln w="0">
                                          <a:solidFill>
                                            <a:srgbClr val="ABABAB"/>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7" name="Freeform 489"/>
                                        <a:cNvSpPr>
                                          <a:spLocks/>
                                        </a:cNvSpPr>
                                      </a:nvSpPr>
                                      <a:spPr bwMode="auto">
                                        <a:xfrm>
                                          <a:off x="9124" y="3056"/>
                                          <a:ext cx="681" cy="355"/>
                                        </a:xfrm>
                                        <a:custGeom>
                                          <a:avLst/>
                                          <a:gdLst>
                                            <a:gd name="T0" fmla="*/ 48 w 681"/>
                                            <a:gd name="T1" fmla="*/ 24 h 355"/>
                                            <a:gd name="T2" fmla="*/ 0 w 681"/>
                                            <a:gd name="T3" fmla="*/ 115 h 355"/>
                                            <a:gd name="T4" fmla="*/ 0 w 681"/>
                                            <a:gd name="T5" fmla="*/ 250 h 355"/>
                                            <a:gd name="T6" fmla="*/ 19 w 681"/>
                                            <a:gd name="T7" fmla="*/ 269 h 355"/>
                                            <a:gd name="T8" fmla="*/ 39 w 681"/>
                                            <a:gd name="T9" fmla="*/ 283 h 355"/>
                                            <a:gd name="T10" fmla="*/ 58 w 681"/>
                                            <a:gd name="T11" fmla="*/ 303 h 355"/>
                                            <a:gd name="T12" fmla="*/ 77 w 681"/>
                                            <a:gd name="T13" fmla="*/ 317 h 355"/>
                                            <a:gd name="T14" fmla="*/ 101 w 681"/>
                                            <a:gd name="T15" fmla="*/ 326 h 355"/>
                                            <a:gd name="T16" fmla="*/ 120 w 681"/>
                                            <a:gd name="T17" fmla="*/ 336 h 355"/>
                                            <a:gd name="T18" fmla="*/ 144 w 681"/>
                                            <a:gd name="T19" fmla="*/ 346 h 355"/>
                                            <a:gd name="T20" fmla="*/ 168 w 681"/>
                                            <a:gd name="T21" fmla="*/ 350 h 355"/>
                                            <a:gd name="T22" fmla="*/ 187 w 681"/>
                                            <a:gd name="T23" fmla="*/ 355 h 355"/>
                                            <a:gd name="T24" fmla="*/ 211 w 681"/>
                                            <a:gd name="T25" fmla="*/ 355 h 355"/>
                                            <a:gd name="T26" fmla="*/ 235 w 681"/>
                                            <a:gd name="T27" fmla="*/ 355 h 355"/>
                                            <a:gd name="T28" fmla="*/ 259 w 681"/>
                                            <a:gd name="T29" fmla="*/ 355 h 355"/>
                                            <a:gd name="T30" fmla="*/ 278 w 681"/>
                                            <a:gd name="T31" fmla="*/ 350 h 355"/>
                                            <a:gd name="T32" fmla="*/ 302 w 681"/>
                                            <a:gd name="T33" fmla="*/ 346 h 355"/>
                                            <a:gd name="T34" fmla="*/ 326 w 681"/>
                                            <a:gd name="T35" fmla="*/ 336 h 355"/>
                                            <a:gd name="T36" fmla="*/ 350 w 681"/>
                                            <a:gd name="T37" fmla="*/ 322 h 355"/>
                                            <a:gd name="T38" fmla="*/ 379 w 681"/>
                                            <a:gd name="T39" fmla="*/ 331 h 355"/>
                                            <a:gd name="T40" fmla="*/ 403 w 681"/>
                                            <a:gd name="T41" fmla="*/ 336 h 355"/>
                                            <a:gd name="T42" fmla="*/ 432 w 681"/>
                                            <a:gd name="T43" fmla="*/ 341 h 355"/>
                                            <a:gd name="T44" fmla="*/ 456 w 681"/>
                                            <a:gd name="T45" fmla="*/ 336 h 355"/>
                                            <a:gd name="T46" fmla="*/ 480 w 681"/>
                                            <a:gd name="T47" fmla="*/ 336 h 355"/>
                                            <a:gd name="T48" fmla="*/ 504 w 681"/>
                                            <a:gd name="T49" fmla="*/ 326 h 355"/>
                                            <a:gd name="T50" fmla="*/ 528 w 681"/>
                                            <a:gd name="T51" fmla="*/ 317 h 355"/>
                                            <a:gd name="T52" fmla="*/ 547 w 681"/>
                                            <a:gd name="T53" fmla="*/ 303 h 355"/>
                                            <a:gd name="T54" fmla="*/ 566 w 681"/>
                                            <a:gd name="T55" fmla="*/ 293 h 355"/>
                                            <a:gd name="T56" fmla="*/ 590 w 681"/>
                                            <a:gd name="T57" fmla="*/ 274 h 355"/>
                                            <a:gd name="T58" fmla="*/ 605 w 681"/>
                                            <a:gd name="T59" fmla="*/ 259 h 355"/>
                                            <a:gd name="T60" fmla="*/ 619 w 681"/>
                                            <a:gd name="T61" fmla="*/ 245 h 355"/>
                                            <a:gd name="T62" fmla="*/ 638 w 681"/>
                                            <a:gd name="T63" fmla="*/ 231 h 355"/>
                                            <a:gd name="T64" fmla="*/ 653 w 681"/>
                                            <a:gd name="T65" fmla="*/ 211 h 355"/>
                                            <a:gd name="T66" fmla="*/ 667 w 681"/>
                                            <a:gd name="T67" fmla="*/ 197 h 355"/>
                                            <a:gd name="T68" fmla="*/ 681 w 681"/>
                                            <a:gd name="T69" fmla="*/ 183 h 355"/>
                                            <a:gd name="T70" fmla="*/ 677 w 681"/>
                                            <a:gd name="T71" fmla="*/ 159 h 355"/>
                                            <a:gd name="T72" fmla="*/ 672 w 681"/>
                                            <a:gd name="T73" fmla="*/ 139 h 355"/>
                                            <a:gd name="T74" fmla="*/ 667 w 681"/>
                                            <a:gd name="T75" fmla="*/ 120 h 355"/>
                                            <a:gd name="T76" fmla="*/ 662 w 681"/>
                                            <a:gd name="T77" fmla="*/ 96 h 355"/>
                                            <a:gd name="T78" fmla="*/ 657 w 681"/>
                                            <a:gd name="T79" fmla="*/ 72 h 355"/>
                                            <a:gd name="T80" fmla="*/ 648 w 681"/>
                                            <a:gd name="T81" fmla="*/ 53 h 355"/>
                                            <a:gd name="T82" fmla="*/ 643 w 681"/>
                                            <a:gd name="T83" fmla="*/ 34 h 355"/>
                                            <a:gd name="T84" fmla="*/ 629 w 681"/>
                                            <a:gd name="T85" fmla="*/ 20 h 355"/>
                                            <a:gd name="T86" fmla="*/ 178 w 681"/>
                                            <a:gd name="T87" fmla="*/ 0 h 355"/>
                                            <a:gd name="T88" fmla="*/ 48 w 681"/>
                                            <a:gd name="T89" fmla="*/ 24 h 35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681"/>
                                            <a:gd name="T136" fmla="*/ 0 h 355"/>
                                            <a:gd name="T137" fmla="*/ 681 w 681"/>
                                            <a:gd name="T138" fmla="*/ 355 h 355"/>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681" h="355">
                                              <a:moveTo>
                                                <a:pt x="48" y="24"/>
                                              </a:moveTo>
                                              <a:lnTo>
                                                <a:pt x="0" y="115"/>
                                              </a:lnTo>
                                              <a:lnTo>
                                                <a:pt x="0" y="250"/>
                                              </a:lnTo>
                                              <a:lnTo>
                                                <a:pt x="19" y="269"/>
                                              </a:lnTo>
                                              <a:lnTo>
                                                <a:pt x="39" y="283"/>
                                              </a:lnTo>
                                              <a:lnTo>
                                                <a:pt x="58" y="303"/>
                                              </a:lnTo>
                                              <a:lnTo>
                                                <a:pt x="77" y="317"/>
                                              </a:lnTo>
                                              <a:lnTo>
                                                <a:pt x="101" y="326"/>
                                              </a:lnTo>
                                              <a:lnTo>
                                                <a:pt x="120" y="336"/>
                                              </a:lnTo>
                                              <a:lnTo>
                                                <a:pt x="144" y="346"/>
                                              </a:lnTo>
                                              <a:lnTo>
                                                <a:pt x="168" y="350"/>
                                              </a:lnTo>
                                              <a:lnTo>
                                                <a:pt x="187" y="355"/>
                                              </a:lnTo>
                                              <a:lnTo>
                                                <a:pt x="211" y="355"/>
                                              </a:lnTo>
                                              <a:lnTo>
                                                <a:pt x="235" y="355"/>
                                              </a:lnTo>
                                              <a:lnTo>
                                                <a:pt x="259" y="355"/>
                                              </a:lnTo>
                                              <a:lnTo>
                                                <a:pt x="278" y="350"/>
                                              </a:lnTo>
                                              <a:lnTo>
                                                <a:pt x="302" y="346"/>
                                              </a:lnTo>
                                              <a:lnTo>
                                                <a:pt x="326" y="336"/>
                                              </a:lnTo>
                                              <a:lnTo>
                                                <a:pt x="350" y="322"/>
                                              </a:lnTo>
                                              <a:lnTo>
                                                <a:pt x="379" y="331"/>
                                              </a:lnTo>
                                              <a:lnTo>
                                                <a:pt x="403" y="336"/>
                                              </a:lnTo>
                                              <a:lnTo>
                                                <a:pt x="432" y="341"/>
                                              </a:lnTo>
                                              <a:lnTo>
                                                <a:pt x="456" y="336"/>
                                              </a:lnTo>
                                              <a:lnTo>
                                                <a:pt x="480" y="336"/>
                                              </a:lnTo>
                                              <a:lnTo>
                                                <a:pt x="504" y="326"/>
                                              </a:lnTo>
                                              <a:lnTo>
                                                <a:pt x="528" y="317"/>
                                              </a:lnTo>
                                              <a:lnTo>
                                                <a:pt x="547" y="303"/>
                                              </a:lnTo>
                                              <a:lnTo>
                                                <a:pt x="566" y="293"/>
                                              </a:lnTo>
                                              <a:lnTo>
                                                <a:pt x="590" y="274"/>
                                              </a:lnTo>
                                              <a:lnTo>
                                                <a:pt x="605" y="259"/>
                                              </a:lnTo>
                                              <a:lnTo>
                                                <a:pt x="619" y="245"/>
                                              </a:lnTo>
                                              <a:lnTo>
                                                <a:pt x="638" y="231"/>
                                              </a:lnTo>
                                              <a:lnTo>
                                                <a:pt x="653" y="211"/>
                                              </a:lnTo>
                                              <a:lnTo>
                                                <a:pt x="667" y="197"/>
                                              </a:lnTo>
                                              <a:lnTo>
                                                <a:pt x="681" y="183"/>
                                              </a:lnTo>
                                              <a:lnTo>
                                                <a:pt x="677" y="159"/>
                                              </a:lnTo>
                                              <a:lnTo>
                                                <a:pt x="672" y="139"/>
                                              </a:lnTo>
                                              <a:lnTo>
                                                <a:pt x="667" y="120"/>
                                              </a:lnTo>
                                              <a:lnTo>
                                                <a:pt x="662" y="96"/>
                                              </a:lnTo>
                                              <a:lnTo>
                                                <a:pt x="657" y="72"/>
                                              </a:lnTo>
                                              <a:lnTo>
                                                <a:pt x="648" y="53"/>
                                              </a:lnTo>
                                              <a:lnTo>
                                                <a:pt x="643" y="34"/>
                                              </a:lnTo>
                                              <a:lnTo>
                                                <a:pt x="629" y="20"/>
                                              </a:lnTo>
                                              <a:lnTo>
                                                <a:pt x="178" y="0"/>
                                              </a:lnTo>
                                              <a:lnTo>
                                                <a:pt x="48" y="24"/>
                                              </a:lnTo>
                                              <a:close/>
                                            </a:path>
                                          </a:pathLst>
                                        </a:custGeom>
                                        <a:solidFill>
                                          <a:srgbClr val="ABABAB"/>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8" name="Freeform 490"/>
                                        <a:cNvSpPr>
                                          <a:spLocks/>
                                        </a:cNvSpPr>
                                      </a:nvSpPr>
                                      <a:spPr bwMode="auto">
                                        <a:xfrm>
                                          <a:off x="9124" y="3056"/>
                                          <a:ext cx="681" cy="355"/>
                                        </a:xfrm>
                                        <a:custGeom>
                                          <a:avLst/>
                                          <a:gdLst>
                                            <a:gd name="T0" fmla="*/ 48 w 681"/>
                                            <a:gd name="T1" fmla="*/ 24 h 355"/>
                                            <a:gd name="T2" fmla="*/ 0 w 681"/>
                                            <a:gd name="T3" fmla="*/ 115 h 355"/>
                                            <a:gd name="T4" fmla="*/ 0 w 681"/>
                                            <a:gd name="T5" fmla="*/ 250 h 355"/>
                                            <a:gd name="T6" fmla="*/ 19 w 681"/>
                                            <a:gd name="T7" fmla="*/ 269 h 355"/>
                                            <a:gd name="T8" fmla="*/ 39 w 681"/>
                                            <a:gd name="T9" fmla="*/ 283 h 355"/>
                                            <a:gd name="T10" fmla="*/ 58 w 681"/>
                                            <a:gd name="T11" fmla="*/ 303 h 355"/>
                                            <a:gd name="T12" fmla="*/ 77 w 681"/>
                                            <a:gd name="T13" fmla="*/ 317 h 355"/>
                                            <a:gd name="T14" fmla="*/ 101 w 681"/>
                                            <a:gd name="T15" fmla="*/ 326 h 355"/>
                                            <a:gd name="T16" fmla="*/ 120 w 681"/>
                                            <a:gd name="T17" fmla="*/ 336 h 355"/>
                                            <a:gd name="T18" fmla="*/ 144 w 681"/>
                                            <a:gd name="T19" fmla="*/ 346 h 355"/>
                                            <a:gd name="T20" fmla="*/ 168 w 681"/>
                                            <a:gd name="T21" fmla="*/ 350 h 355"/>
                                            <a:gd name="T22" fmla="*/ 187 w 681"/>
                                            <a:gd name="T23" fmla="*/ 355 h 355"/>
                                            <a:gd name="T24" fmla="*/ 211 w 681"/>
                                            <a:gd name="T25" fmla="*/ 355 h 355"/>
                                            <a:gd name="T26" fmla="*/ 235 w 681"/>
                                            <a:gd name="T27" fmla="*/ 355 h 355"/>
                                            <a:gd name="T28" fmla="*/ 259 w 681"/>
                                            <a:gd name="T29" fmla="*/ 355 h 355"/>
                                            <a:gd name="T30" fmla="*/ 278 w 681"/>
                                            <a:gd name="T31" fmla="*/ 350 h 355"/>
                                            <a:gd name="T32" fmla="*/ 302 w 681"/>
                                            <a:gd name="T33" fmla="*/ 346 h 355"/>
                                            <a:gd name="T34" fmla="*/ 326 w 681"/>
                                            <a:gd name="T35" fmla="*/ 336 h 355"/>
                                            <a:gd name="T36" fmla="*/ 350 w 681"/>
                                            <a:gd name="T37" fmla="*/ 322 h 355"/>
                                            <a:gd name="T38" fmla="*/ 379 w 681"/>
                                            <a:gd name="T39" fmla="*/ 331 h 355"/>
                                            <a:gd name="T40" fmla="*/ 403 w 681"/>
                                            <a:gd name="T41" fmla="*/ 336 h 355"/>
                                            <a:gd name="T42" fmla="*/ 432 w 681"/>
                                            <a:gd name="T43" fmla="*/ 341 h 355"/>
                                            <a:gd name="T44" fmla="*/ 456 w 681"/>
                                            <a:gd name="T45" fmla="*/ 336 h 355"/>
                                            <a:gd name="T46" fmla="*/ 480 w 681"/>
                                            <a:gd name="T47" fmla="*/ 336 h 355"/>
                                            <a:gd name="T48" fmla="*/ 504 w 681"/>
                                            <a:gd name="T49" fmla="*/ 326 h 355"/>
                                            <a:gd name="T50" fmla="*/ 528 w 681"/>
                                            <a:gd name="T51" fmla="*/ 317 h 355"/>
                                            <a:gd name="T52" fmla="*/ 547 w 681"/>
                                            <a:gd name="T53" fmla="*/ 303 h 355"/>
                                            <a:gd name="T54" fmla="*/ 566 w 681"/>
                                            <a:gd name="T55" fmla="*/ 293 h 355"/>
                                            <a:gd name="T56" fmla="*/ 590 w 681"/>
                                            <a:gd name="T57" fmla="*/ 274 h 355"/>
                                            <a:gd name="T58" fmla="*/ 605 w 681"/>
                                            <a:gd name="T59" fmla="*/ 259 h 355"/>
                                            <a:gd name="T60" fmla="*/ 619 w 681"/>
                                            <a:gd name="T61" fmla="*/ 245 h 355"/>
                                            <a:gd name="T62" fmla="*/ 638 w 681"/>
                                            <a:gd name="T63" fmla="*/ 231 h 355"/>
                                            <a:gd name="T64" fmla="*/ 653 w 681"/>
                                            <a:gd name="T65" fmla="*/ 211 h 355"/>
                                            <a:gd name="T66" fmla="*/ 667 w 681"/>
                                            <a:gd name="T67" fmla="*/ 197 h 355"/>
                                            <a:gd name="T68" fmla="*/ 681 w 681"/>
                                            <a:gd name="T69" fmla="*/ 183 h 355"/>
                                            <a:gd name="T70" fmla="*/ 677 w 681"/>
                                            <a:gd name="T71" fmla="*/ 159 h 355"/>
                                            <a:gd name="T72" fmla="*/ 672 w 681"/>
                                            <a:gd name="T73" fmla="*/ 139 h 355"/>
                                            <a:gd name="T74" fmla="*/ 667 w 681"/>
                                            <a:gd name="T75" fmla="*/ 120 h 355"/>
                                            <a:gd name="T76" fmla="*/ 662 w 681"/>
                                            <a:gd name="T77" fmla="*/ 96 h 355"/>
                                            <a:gd name="T78" fmla="*/ 657 w 681"/>
                                            <a:gd name="T79" fmla="*/ 72 h 355"/>
                                            <a:gd name="T80" fmla="*/ 648 w 681"/>
                                            <a:gd name="T81" fmla="*/ 53 h 355"/>
                                            <a:gd name="T82" fmla="*/ 643 w 681"/>
                                            <a:gd name="T83" fmla="*/ 34 h 355"/>
                                            <a:gd name="T84" fmla="*/ 629 w 681"/>
                                            <a:gd name="T85" fmla="*/ 20 h 355"/>
                                            <a:gd name="T86" fmla="*/ 178 w 681"/>
                                            <a:gd name="T87" fmla="*/ 0 h 355"/>
                                            <a:gd name="T88" fmla="*/ 48 w 681"/>
                                            <a:gd name="T89" fmla="*/ 24 h 35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681"/>
                                            <a:gd name="T136" fmla="*/ 0 h 355"/>
                                            <a:gd name="T137" fmla="*/ 681 w 681"/>
                                            <a:gd name="T138" fmla="*/ 355 h 355"/>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681" h="355">
                                              <a:moveTo>
                                                <a:pt x="48" y="24"/>
                                              </a:moveTo>
                                              <a:lnTo>
                                                <a:pt x="0" y="115"/>
                                              </a:lnTo>
                                              <a:lnTo>
                                                <a:pt x="0" y="250"/>
                                              </a:lnTo>
                                              <a:lnTo>
                                                <a:pt x="19" y="269"/>
                                              </a:lnTo>
                                              <a:lnTo>
                                                <a:pt x="39" y="283"/>
                                              </a:lnTo>
                                              <a:lnTo>
                                                <a:pt x="58" y="303"/>
                                              </a:lnTo>
                                              <a:lnTo>
                                                <a:pt x="77" y="317"/>
                                              </a:lnTo>
                                              <a:lnTo>
                                                <a:pt x="101" y="326"/>
                                              </a:lnTo>
                                              <a:lnTo>
                                                <a:pt x="120" y="336"/>
                                              </a:lnTo>
                                              <a:lnTo>
                                                <a:pt x="144" y="346"/>
                                              </a:lnTo>
                                              <a:lnTo>
                                                <a:pt x="168" y="350"/>
                                              </a:lnTo>
                                              <a:lnTo>
                                                <a:pt x="187" y="355"/>
                                              </a:lnTo>
                                              <a:lnTo>
                                                <a:pt x="211" y="355"/>
                                              </a:lnTo>
                                              <a:lnTo>
                                                <a:pt x="235" y="355"/>
                                              </a:lnTo>
                                              <a:lnTo>
                                                <a:pt x="259" y="355"/>
                                              </a:lnTo>
                                              <a:lnTo>
                                                <a:pt x="278" y="350"/>
                                              </a:lnTo>
                                              <a:lnTo>
                                                <a:pt x="302" y="346"/>
                                              </a:lnTo>
                                              <a:lnTo>
                                                <a:pt x="326" y="336"/>
                                              </a:lnTo>
                                              <a:lnTo>
                                                <a:pt x="350" y="322"/>
                                              </a:lnTo>
                                              <a:lnTo>
                                                <a:pt x="379" y="331"/>
                                              </a:lnTo>
                                              <a:lnTo>
                                                <a:pt x="403" y="336"/>
                                              </a:lnTo>
                                              <a:lnTo>
                                                <a:pt x="432" y="341"/>
                                              </a:lnTo>
                                              <a:lnTo>
                                                <a:pt x="456" y="336"/>
                                              </a:lnTo>
                                              <a:lnTo>
                                                <a:pt x="480" y="336"/>
                                              </a:lnTo>
                                              <a:lnTo>
                                                <a:pt x="504" y="326"/>
                                              </a:lnTo>
                                              <a:lnTo>
                                                <a:pt x="528" y="317"/>
                                              </a:lnTo>
                                              <a:lnTo>
                                                <a:pt x="547" y="303"/>
                                              </a:lnTo>
                                              <a:lnTo>
                                                <a:pt x="566" y="293"/>
                                              </a:lnTo>
                                              <a:lnTo>
                                                <a:pt x="590" y="274"/>
                                              </a:lnTo>
                                              <a:lnTo>
                                                <a:pt x="605" y="259"/>
                                              </a:lnTo>
                                              <a:lnTo>
                                                <a:pt x="619" y="245"/>
                                              </a:lnTo>
                                              <a:lnTo>
                                                <a:pt x="638" y="231"/>
                                              </a:lnTo>
                                              <a:lnTo>
                                                <a:pt x="653" y="211"/>
                                              </a:lnTo>
                                              <a:lnTo>
                                                <a:pt x="667" y="197"/>
                                              </a:lnTo>
                                              <a:lnTo>
                                                <a:pt x="681" y="183"/>
                                              </a:lnTo>
                                              <a:lnTo>
                                                <a:pt x="677" y="159"/>
                                              </a:lnTo>
                                              <a:lnTo>
                                                <a:pt x="672" y="139"/>
                                              </a:lnTo>
                                              <a:lnTo>
                                                <a:pt x="667" y="120"/>
                                              </a:lnTo>
                                              <a:lnTo>
                                                <a:pt x="662" y="96"/>
                                              </a:lnTo>
                                              <a:lnTo>
                                                <a:pt x="657" y="72"/>
                                              </a:lnTo>
                                              <a:lnTo>
                                                <a:pt x="648" y="53"/>
                                              </a:lnTo>
                                              <a:lnTo>
                                                <a:pt x="643" y="34"/>
                                              </a:lnTo>
                                              <a:lnTo>
                                                <a:pt x="629" y="20"/>
                                              </a:lnTo>
                                              <a:lnTo>
                                                <a:pt x="178" y="0"/>
                                              </a:lnTo>
                                              <a:lnTo>
                                                <a:pt x="48" y="24"/>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09" name="Freeform 491"/>
                                        <a:cNvSpPr>
                                          <a:spLocks/>
                                        </a:cNvSpPr>
                                      </a:nvSpPr>
                                      <a:spPr bwMode="auto">
                                        <a:xfrm>
                                          <a:off x="9738" y="2572"/>
                                          <a:ext cx="91" cy="321"/>
                                        </a:xfrm>
                                        <a:custGeom>
                                          <a:avLst/>
                                          <a:gdLst>
                                            <a:gd name="T0" fmla="*/ 91 w 91"/>
                                            <a:gd name="T1" fmla="*/ 77 h 321"/>
                                            <a:gd name="T2" fmla="*/ 91 w 91"/>
                                            <a:gd name="T3" fmla="*/ 125 h 321"/>
                                            <a:gd name="T4" fmla="*/ 91 w 91"/>
                                            <a:gd name="T5" fmla="*/ 168 h 321"/>
                                            <a:gd name="T6" fmla="*/ 87 w 91"/>
                                            <a:gd name="T7" fmla="*/ 206 h 321"/>
                                            <a:gd name="T8" fmla="*/ 77 w 91"/>
                                            <a:gd name="T9" fmla="*/ 240 h 321"/>
                                            <a:gd name="T10" fmla="*/ 63 w 91"/>
                                            <a:gd name="T11" fmla="*/ 269 h 321"/>
                                            <a:gd name="T12" fmla="*/ 48 w 91"/>
                                            <a:gd name="T13" fmla="*/ 292 h 321"/>
                                            <a:gd name="T14" fmla="*/ 29 w 91"/>
                                            <a:gd name="T15" fmla="*/ 312 h 321"/>
                                            <a:gd name="T16" fmla="*/ 10 w 91"/>
                                            <a:gd name="T17" fmla="*/ 321 h 321"/>
                                            <a:gd name="T18" fmla="*/ 0 w 91"/>
                                            <a:gd name="T19" fmla="*/ 153 h 321"/>
                                            <a:gd name="T20" fmla="*/ 72 w 91"/>
                                            <a:gd name="T21" fmla="*/ 0 h 321"/>
                                            <a:gd name="T22" fmla="*/ 91 w 91"/>
                                            <a:gd name="T23" fmla="*/ 77 h 32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91"/>
                                            <a:gd name="T37" fmla="*/ 0 h 321"/>
                                            <a:gd name="T38" fmla="*/ 91 w 91"/>
                                            <a:gd name="T39" fmla="*/ 321 h 32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91" h="321">
                                              <a:moveTo>
                                                <a:pt x="91" y="77"/>
                                              </a:moveTo>
                                              <a:lnTo>
                                                <a:pt x="91" y="125"/>
                                              </a:lnTo>
                                              <a:lnTo>
                                                <a:pt x="91" y="168"/>
                                              </a:lnTo>
                                              <a:lnTo>
                                                <a:pt x="87" y="206"/>
                                              </a:lnTo>
                                              <a:lnTo>
                                                <a:pt x="77" y="240"/>
                                              </a:lnTo>
                                              <a:lnTo>
                                                <a:pt x="63" y="269"/>
                                              </a:lnTo>
                                              <a:lnTo>
                                                <a:pt x="48" y="292"/>
                                              </a:lnTo>
                                              <a:lnTo>
                                                <a:pt x="29" y="312"/>
                                              </a:lnTo>
                                              <a:lnTo>
                                                <a:pt x="10" y="321"/>
                                              </a:lnTo>
                                              <a:lnTo>
                                                <a:pt x="0" y="153"/>
                                              </a:lnTo>
                                              <a:lnTo>
                                                <a:pt x="72" y="0"/>
                                              </a:lnTo>
                                              <a:lnTo>
                                                <a:pt x="91" y="77"/>
                                              </a:lnTo>
                                              <a:close/>
                                            </a:path>
                                          </a:pathLst>
                                        </a:custGeom>
                                        <a:solidFill>
                                          <a:srgbClr val="AD802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0" name="Freeform 492"/>
                                        <a:cNvSpPr>
                                          <a:spLocks/>
                                        </a:cNvSpPr>
                                      </a:nvSpPr>
                                      <a:spPr bwMode="auto">
                                        <a:xfrm>
                                          <a:off x="9738" y="2572"/>
                                          <a:ext cx="91" cy="321"/>
                                        </a:xfrm>
                                        <a:custGeom>
                                          <a:avLst/>
                                          <a:gdLst>
                                            <a:gd name="T0" fmla="*/ 91 w 91"/>
                                            <a:gd name="T1" fmla="*/ 77 h 321"/>
                                            <a:gd name="T2" fmla="*/ 91 w 91"/>
                                            <a:gd name="T3" fmla="*/ 125 h 321"/>
                                            <a:gd name="T4" fmla="*/ 91 w 91"/>
                                            <a:gd name="T5" fmla="*/ 168 h 321"/>
                                            <a:gd name="T6" fmla="*/ 87 w 91"/>
                                            <a:gd name="T7" fmla="*/ 206 h 321"/>
                                            <a:gd name="T8" fmla="*/ 77 w 91"/>
                                            <a:gd name="T9" fmla="*/ 240 h 321"/>
                                            <a:gd name="T10" fmla="*/ 63 w 91"/>
                                            <a:gd name="T11" fmla="*/ 269 h 321"/>
                                            <a:gd name="T12" fmla="*/ 48 w 91"/>
                                            <a:gd name="T13" fmla="*/ 292 h 321"/>
                                            <a:gd name="T14" fmla="*/ 29 w 91"/>
                                            <a:gd name="T15" fmla="*/ 312 h 321"/>
                                            <a:gd name="T16" fmla="*/ 10 w 91"/>
                                            <a:gd name="T17" fmla="*/ 321 h 321"/>
                                            <a:gd name="T18" fmla="*/ 0 w 91"/>
                                            <a:gd name="T19" fmla="*/ 153 h 321"/>
                                            <a:gd name="T20" fmla="*/ 72 w 91"/>
                                            <a:gd name="T21" fmla="*/ 0 h 321"/>
                                            <a:gd name="T22" fmla="*/ 91 w 91"/>
                                            <a:gd name="T23" fmla="*/ 77 h 32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91"/>
                                            <a:gd name="T37" fmla="*/ 0 h 321"/>
                                            <a:gd name="T38" fmla="*/ 91 w 91"/>
                                            <a:gd name="T39" fmla="*/ 321 h 32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91" h="321">
                                              <a:moveTo>
                                                <a:pt x="91" y="77"/>
                                              </a:moveTo>
                                              <a:lnTo>
                                                <a:pt x="91" y="125"/>
                                              </a:lnTo>
                                              <a:lnTo>
                                                <a:pt x="91" y="168"/>
                                              </a:lnTo>
                                              <a:lnTo>
                                                <a:pt x="87" y="206"/>
                                              </a:lnTo>
                                              <a:lnTo>
                                                <a:pt x="77" y="240"/>
                                              </a:lnTo>
                                              <a:lnTo>
                                                <a:pt x="63" y="269"/>
                                              </a:lnTo>
                                              <a:lnTo>
                                                <a:pt x="48" y="292"/>
                                              </a:lnTo>
                                              <a:lnTo>
                                                <a:pt x="29" y="312"/>
                                              </a:lnTo>
                                              <a:lnTo>
                                                <a:pt x="10" y="321"/>
                                              </a:lnTo>
                                              <a:lnTo>
                                                <a:pt x="0" y="153"/>
                                              </a:lnTo>
                                              <a:lnTo>
                                                <a:pt x="72" y="0"/>
                                              </a:lnTo>
                                              <a:lnTo>
                                                <a:pt x="91" y="7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1" name="Freeform 493"/>
                                        <a:cNvSpPr>
                                          <a:spLocks/>
                                        </a:cNvSpPr>
                                      </a:nvSpPr>
                                      <a:spPr bwMode="auto">
                                        <a:xfrm>
                                          <a:off x="9057" y="2788"/>
                                          <a:ext cx="91" cy="249"/>
                                        </a:xfrm>
                                        <a:custGeom>
                                          <a:avLst/>
                                          <a:gdLst>
                                            <a:gd name="T0" fmla="*/ 5 w 91"/>
                                            <a:gd name="T1" fmla="*/ 0 h 249"/>
                                            <a:gd name="T2" fmla="*/ 0 w 91"/>
                                            <a:gd name="T3" fmla="*/ 43 h 249"/>
                                            <a:gd name="T4" fmla="*/ 0 w 91"/>
                                            <a:gd name="T5" fmla="*/ 91 h 249"/>
                                            <a:gd name="T6" fmla="*/ 5 w 91"/>
                                            <a:gd name="T7" fmla="*/ 124 h 249"/>
                                            <a:gd name="T8" fmla="*/ 19 w 91"/>
                                            <a:gd name="T9" fmla="*/ 158 h 249"/>
                                            <a:gd name="T10" fmla="*/ 34 w 91"/>
                                            <a:gd name="T11" fmla="*/ 192 h 249"/>
                                            <a:gd name="T12" fmla="*/ 48 w 91"/>
                                            <a:gd name="T13" fmla="*/ 216 h 249"/>
                                            <a:gd name="T14" fmla="*/ 62 w 91"/>
                                            <a:gd name="T15" fmla="*/ 230 h 249"/>
                                            <a:gd name="T16" fmla="*/ 86 w 91"/>
                                            <a:gd name="T17" fmla="*/ 249 h 249"/>
                                            <a:gd name="T18" fmla="*/ 91 w 91"/>
                                            <a:gd name="T19" fmla="*/ 72 h 249"/>
                                            <a:gd name="T20" fmla="*/ 5 w 91"/>
                                            <a:gd name="T21" fmla="*/ 0 h 24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91"/>
                                            <a:gd name="T34" fmla="*/ 0 h 249"/>
                                            <a:gd name="T35" fmla="*/ 91 w 91"/>
                                            <a:gd name="T36" fmla="*/ 249 h 24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91" h="249">
                                              <a:moveTo>
                                                <a:pt x="5" y="0"/>
                                              </a:moveTo>
                                              <a:lnTo>
                                                <a:pt x="0" y="43"/>
                                              </a:lnTo>
                                              <a:lnTo>
                                                <a:pt x="0" y="91"/>
                                              </a:lnTo>
                                              <a:lnTo>
                                                <a:pt x="5" y="124"/>
                                              </a:lnTo>
                                              <a:lnTo>
                                                <a:pt x="19" y="158"/>
                                              </a:lnTo>
                                              <a:lnTo>
                                                <a:pt x="34" y="192"/>
                                              </a:lnTo>
                                              <a:lnTo>
                                                <a:pt x="48" y="216"/>
                                              </a:lnTo>
                                              <a:lnTo>
                                                <a:pt x="62" y="230"/>
                                              </a:lnTo>
                                              <a:lnTo>
                                                <a:pt x="86" y="249"/>
                                              </a:lnTo>
                                              <a:lnTo>
                                                <a:pt x="91" y="72"/>
                                              </a:lnTo>
                                              <a:lnTo>
                                                <a:pt x="5" y="0"/>
                                              </a:lnTo>
                                              <a:close/>
                                            </a:path>
                                          </a:pathLst>
                                        </a:custGeom>
                                        <a:solidFill>
                                          <a:srgbClr val="8A644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2" name="Freeform 494"/>
                                        <a:cNvSpPr>
                                          <a:spLocks/>
                                        </a:cNvSpPr>
                                      </a:nvSpPr>
                                      <a:spPr bwMode="auto">
                                        <a:xfrm>
                                          <a:off x="9057" y="2788"/>
                                          <a:ext cx="91" cy="249"/>
                                        </a:xfrm>
                                        <a:custGeom>
                                          <a:avLst/>
                                          <a:gdLst>
                                            <a:gd name="T0" fmla="*/ 5 w 91"/>
                                            <a:gd name="T1" fmla="*/ 0 h 249"/>
                                            <a:gd name="T2" fmla="*/ 0 w 91"/>
                                            <a:gd name="T3" fmla="*/ 43 h 249"/>
                                            <a:gd name="T4" fmla="*/ 0 w 91"/>
                                            <a:gd name="T5" fmla="*/ 91 h 249"/>
                                            <a:gd name="T6" fmla="*/ 5 w 91"/>
                                            <a:gd name="T7" fmla="*/ 124 h 249"/>
                                            <a:gd name="T8" fmla="*/ 19 w 91"/>
                                            <a:gd name="T9" fmla="*/ 158 h 249"/>
                                            <a:gd name="T10" fmla="*/ 34 w 91"/>
                                            <a:gd name="T11" fmla="*/ 192 h 249"/>
                                            <a:gd name="T12" fmla="*/ 48 w 91"/>
                                            <a:gd name="T13" fmla="*/ 216 h 249"/>
                                            <a:gd name="T14" fmla="*/ 62 w 91"/>
                                            <a:gd name="T15" fmla="*/ 230 h 249"/>
                                            <a:gd name="T16" fmla="*/ 86 w 91"/>
                                            <a:gd name="T17" fmla="*/ 249 h 249"/>
                                            <a:gd name="T18" fmla="*/ 91 w 91"/>
                                            <a:gd name="T19" fmla="*/ 72 h 249"/>
                                            <a:gd name="T20" fmla="*/ 5 w 91"/>
                                            <a:gd name="T21" fmla="*/ 0 h 24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91"/>
                                            <a:gd name="T34" fmla="*/ 0 h 249"/>
                                            <a:gd name="T35" fmla="*/ 91 w 91"/>
                                            <a:gd name="T36" fmla="*/ 249 h 24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91" h="249">
                                              <a:moveTo>
                                                <a:pt x="5" y="0"/>
                                              </a:moveTo>
                                              <a:lnTo>
                                                <a:pt x="0" y="43"/>
                                              </a:lnTo>
                                              <a:lnTo>
                                                <a:pt x="0" y="91"/>
                                              </a:lnTo>
                                              <a:lnTo>
                                                <a:pt x="5" y="124"/>
                                              </a:lnTo>
                                              <a:lnTo>
                                                <a:pt x="19" y="158"/>
                                              </a:lnTo>
                                              <a:lnTo>
                                                <a:pt x="34" y="192"/>
                                              </a:lnTo>
                                              <a:lnTo>
                                                <a:pt x="48" y="216"/>
                                              </a:lnTo>
                                              <a:lnTo>
                                                <a:pt x="62" y="230"/>
                                              </a:lnTo>
                                              <a:lnTo>
                                                <a:pt x="86" y="249"/>
                                              </a:lnTo>
                                              <a:lnTo>
                                                <a:pt x="91" y="72"/>
                                              </a:lnTo>
                                              <a:lnTo>
                                                <a:pt x="5"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3" name="Freeform 495"/>
                                        <a:cNvSpPr>
                                          <a:spLocks/>
                                        </a:cNvSpPr>
                                      </a:nvSpPr>
                                      <a:spPr bwMode="auto">
                                        <a:xfrm>
                                          <a:off x="9062" y="2447"/>
                                          <a:ext cx="753" cy="672"/>
                                        </a:xfrm>
                                        <a:custGeom>
                                          <a:avLst/>
                                          <a:gdLst>
                                            <a:gd name="T0" fmla="*/ 77 w 753"/>
                                            <a:gd name="T1" fmla="*/ 130 h 672"/>
                                            <a:gd name="T2" fmla="*/ 57 w 753"/>
                                            <a:gd name="T3" fmla="*/ 149 h 672"/>
                                            <a:gd name="T4" fmla="*/ 38 w 753"/>
                                            <a:gd name="T5" fmla="*/ 173 h 672"/>
                                            <a:gd name="T6" fmla="*/ 29 w 753"/>
                                            <a:gd name="T7" fmla="*/ 197 h 672"/>
                                            <a:gd name="T8" fmla="*/ 19 w 753"/>
                                            <a:gd name="T9" fmla="*/ 226 h 672"/>
                                            <a:gd name="T10" fmla="*/ 10 w 753"/>
                                            <a:gd name="T11" fmla="*/ 254 h 672"/>
                                            <a:gd name="T12" fmla="*/ 5 w 753"/>
                                            <a:gd name="T13" fmla="*/ 283 h 672"/>
                                            <a:gd name="T14" fmla="*/ 0 w 753"/>
                                            <a:gd name="T15" fmla="*/ 317 h 672"/>
                                            <a:gd name="T16" fmla="*/ 0 w 753"/>
                                            <a:gd name="T17" fmla="*/ 350 h 672"/>
                                            <a:gd name="T18" fmla="*/ 72 w 753"/>
                                            <a:gd name="T19" fmla="*/ 417 h 672"/>
                                            <a:gd name="T20" fmla="*/ 72 w 753"/>
                                            <a:gd name="T21" fmla="*/ 561 h 672"/>
                                            <a:gd name="T22" fmla="*/ 81 w 753"/>
                                            <a:gd name="T23" fmla="*/ 609 h 672"/>
                                            <a:gd name="T24" fmla="*/ 101 w 753"/>
                                            <a:gd name="T25" fmla="*/ 643 h 672"/>
                                            <a:gd name="T26" fmla="*/ 129 w 753"/>
                                            <a:gd name="T27" fmla="*/ 662 h 672"/>
                                            <a:gd name="T28" fmla="*/ 168 w 753"/>
                                            <a:gd name="T29" fmla="*/ 672 h 672"/>
                                            <a:gd name="T30" fmla="*/ 206 w 753"/>
                                            <a:gd name="T31" fmla="*/ 672 h 672"/>
                                            <a:gd name="T32" fmla="*/ 245 w 753"/>
                                            <a:gd name="T33" fmla="*/ 667 h 672"/>
                                            <a:gd name="T34" fmla="*/ 283 w 753"/>
                                            <a:gd name="T35" fmla="*/ 653 h 672"/>
                                            <a:gd name="T36" fmla="*/ 321 w 753"/>
                                            <a:gd name="T37" fmla="*/ 633 h 672"/>
                                            <a:gd name="T38" fmla="*/ 345 w 753"/>
                                            <a:gd name="T39" fmla="*/ 624 h 672"/>
                                            <a:gd name="T40" fmla="*/ 374 w 753"/>
                                            <a:gd name="T41" fmla="*/ 624 h 672"/>
                                            <a:gd name="T42" fmla="*/ 398 w 753"/>
                                            <a:gd name="T43" fmla="*/ 619 h 672"/>
                                            <a:gd name="T44" fmla="*/ 432 w 753"/>
                                            <a:gd name="T45" fmla="*/ 624 h 672"/>
                                            <a:gd name="T46" fmla="*/ 460 w 753"/>
                                            <a:gd name="T47" fmla="*/ 624 h 672"/>
                                            <a:gd name="T48" fmla="*/ 484 w 753"/>
                                            <a:gd name="T49" fmla="*/ 633 h 672"/>
                                            <a:gd name="T50" fmla="*/ 518 w 753"/>
                                            <a:gd name="T51" fmla="*/ 643 h 672"/>
                                            <a:gd name="T52" fmla="*/ 542 w 753"/>
                                            <a:gd name="T53" fmla="*/ 653 h 672"/>
                                            <a:gd name="T54" fmla="*/ 566 w 753"/>
                                            <a:gd name="T55" fmla="*/ 662 h 672"/>
                                            <a:gd name="T56" fmla="*/ 595 w 753"/>
                                            <a:gd name="T57" fmla="*/ 672 h 672"/>
                                            <a:gd name="T58" fmla="*/ 628 w 753"/>
                                            <a:gd name="T59" fmla="*/ 672 h 672"/>
                                            <a:gd name="T60" fmla="*/ 657 w 753"/>
                                            <a:gd name="T61" fmla="*/ 662 h 672"/>
                                            <a:gd name="T62" fmla="*/ 681 w 753"/>
                                            <a:gd name="T63" fmla="*/ 648 h 672"/>
                                            <a:gd name="T64" fmla="*/ 700 w 753"/>
                                            <a:gd name="T65" fmla="*/ 624 h 672"/>
                                            <a:gd name="T66" fmla="*/ 700 w 753"/>
                                            <a:gd name="T67" fmla="*/ 590 h 672"/>
                                            <a:gd name="T68" fmla="*/ 686 w 753"/>
                                            <a:gd name="T69" fmla="*/ 542 h 672"/>
                                            <a:gd name="T70" fmla="*/ 691 w 753"/>
                                            <a:gd name="T71" fmla="*/ 509 h 672"/>
                                            <a:gd name="T72" fmla="*/ 700 w 753"/>
                                            <a:gd name="T73" fmla="*/ 475 h 672"/>
                                            <a:gd name="T74" fmla="*/ 705 w 753"/>
                                            <a:gd name="T75" fmla="*/ 441 h 672"/>
                                            <a:gd name="T76" fmla="*/ 719 w 753"/>
                                            <a:gd name="T77" fmla="*/ 403 h 672"/>
                                            <a:gd name="T78" fmla="*/ 729 w 753"/>
                                            <a:gd name="T79" fmla="*/ 370 h 672"/>
                                            <a:gd name="T80" fmla="*/ 739 w 753"/>
                                            <a:gd name="T81" fmla="*/ 331 h 672"/>
                                            <a:gd name="T82" fmla="*/ 748 w 753"/>
                                            <a:gd name="T83" fmla="*/ 288 h 672"/>
                                            <a:gd name="T84" fmla="*/ 753 w 753"/>
                                            <a:gd name="T85" fmla="*/ 254 h 672"/>
                                            <a:gd name="T86" fmla="*/ 753 w 753"/>
                                            <a:gd name="T87" fmla="*/ 216 h 672"/>
                                            <a:gd name="T88" fmla="*/ 753 w 753"/>
                                            <a:gd name="T89" fmla="*/ 178 h 672"/>
                                            <a:gd name="T90" fmla="*/ 753 w 753"/>
                                            <a:gd name="T91" fmla="*/ 144 h 672"/>
                                            <a:gd name="T92" fmla="*/ 743 w 753"/>
                                            <a:gd name="T93" fmla="*/ 111 h 672"/>
                                            <a:gd name="T94" fmla="*/ 724 w 753"/>
                                            <a:gd name="T95" fmla="*/ 77 h 672"/>
                                            <a:gd name="T96" fmla="*/ 700 w 753"/>
                                            <a:gd name="T97" fmla="*/ 48 h 672"/>
                                            <a:gd name="T98" fmla="*/ 671 w 753"/>
                                            <a:gd name="T99" fmla="*/ 19 h 672"/>
                                            <a:gd name="T100" fmla="*/ 633 w 753"/>
                                            <a:gd name="T101" fmla="*/ 0 h 672"/>
                                            <a:gd name="T102" fmla="*/ 77 w 753"/>
                                            <a:gd name="T103" fmla="*/ 130 h 67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753"/>
                                            <a:gd name="T157" fmla="*/ 0 h 672"/>
                                            <a:gd name="T158" fmla="*/ 753 w 753"/>
                                            <a:gd name="T159" fmla="*/ 672 h 67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753" h="672">
                                              <a:moveTo>
                                                <a:pt x="77" y="130"/>
                                              </a:moveTo>
                                              <a:lnTo>
                                                <a:pt x="57" y="149"/>
                                              </a:lnTo>
                                              <a:lnTo>
                                                <a:pt x="38" y="173"/>
                                              </a:lnTo>
                                              <a:lnTo>
                                                <a:pt x="29" y="197"/>
                                              </a:lnTo>
                                              <a:lnTo>
                                                <a:pt x="19" y="226"/>
                                              </a:lnTo>
                                              <a:lnTo>
                                                <a:pt x="10" y="254"/>
                                              </a:lnTo>
                                              <a:lnTo>
                                                <a:pt x="5" y="283"/>
                                              </a:lnTo>
                                              <a:lnTo>
                                                <a:pt x="0" y="317"/>
                                              </a:lnTo>
                                              <a:lnTo>
                                                <a:pt x="0" y="350"/>
                                              </a:lnTo>
                                              <a:lnTo>
                                                <a:pt x="72" y="417"/>
                                              </a:lnTo>
                                              <a:lnTo>
                                                <a:pt x="72" y="561"/>
                                              </a:lnTo>
                                              <a:lnTo>
                                                <a:pt x="81" y="609"/>
                                              </a:lnTo>
                                              <a:lnTo>
                                                <a:pt x="101" y="643"/>
                                              </a:lnTo>
                                              <a:lnTo>
                                                <a:pt x="129" y="662"/>
                                              </a:lnTo>
                                              <a:lnTo>
                                                <a:pt x="168" y="672"/>
                                              </a:lnTo>
                                              <a:lnTo>
                                                <a:pt x="206" y="672"/>
                                              </a:lnTo>
                                              <a:lnTo>
                                                <a:pt x="245" y="667"/>
                                              </a:lnTo>
                                              <a:lnTo>
                                                <a:pt x="283" y="653"/>
                                              </a:lnTo>
                                              <a:lnTo>
                                                <a:pt x="321" y="633"/>
                                              </a:lnTo>
                                              <a:lnTo>
                                                <a:pt x="345" y="624"/>
                                              </a:lnTo>
                                              <a:lnTo>
                                                <a:pt x="374" y="624"/>
                                              </a:lnTo>
                                              <a:lnTo>
                                                <a:pt x="398" y="619"/>
                                              </a:lnTo>
                                              <a:lnTo>
                                                <a:pt x="432" y="624"/>
                                              </a:lnTo>
                                              <a:lnTo>
                                                <a:pt x="460" y="624"/>
                                              </a:lnTo>
                                              <a:lnTo>
                                                <a:pt x="484" y="633"/>
                                              </a:lnTo>
                                              <a:lnTo>
                                                <a:pt x="518" y="643"/>
                                              </a:lnTo>
                                              <a:lnTo>
                                                <a:pt x="542" y="653"/>
                                              </a:lnTo>
                                              <a:lnTo>
                                                <a:pt x="566" y="662"/>
                                              </a:lnTo>
                                              <a:lnTo>
                                                <a:pt x="595" y="672"/>
                                              </a:lnTo>
                                              <a:lnTo>
                                                <a:pt x="628" y="672"/>
                                              </a:lnTo>
                                              <a:lnTo>
                                                <a:pt x="657" y="662"/>
                                              </a:lnTo>
                                              <a:lnTo>
                                                <a:pt x="681" y="648"/>
                                              </a:lnTo>
                                              <a:lnTo>
                                                <a:pt x="700" y="624"/>
                                              </a:lnTo>
                                              <a:lnTo>
                                                <a:pt x="700" y="590"/>
                                              </a:lnTo>
                                              <a:lnTo>
                                                <a:pt x="686" y="542"/>
                                              </a:lnTo>
                                              <a:lnTo>
                                                <a:pt x="691" y="509"/>
                                              </a:lnTo>
                                              <a:lnTo>
                                                <a:pt x="700" y="475"/>
                                              </a:lnTo>
                                              <a:lnTo>
                                                <a:pt x="705" y="441"/>
                                              </a:lnTo>
                                              <a:lnTo>
                                                <a:pt x="719" y="403"/>
                                              </a:lnTo>
                                              <a:lnTo>
                                                <a:pt x="729" y="370"/>
                                              </a:lnTo>
                                              <a:lnTo>
                                                <a:pt x="739" y="331"/>
                                              </a:lnTo>
                                              <a:lnTo>
                                                <a:pt x="748" y="288"/>
                                              </a:lnTo>
                                              <a:lnTo>
                                                <a:pt x="753" y="254"/>
                                              </a:lnTo>
                                              <a:lnTo>
                                                <a:pt x="753" y="216"/>
                                              </a:lnTo>
                                              <a:lnTo>
                                                <a:pt x="753" y="178"/>
                                              </a:lnTo>
                                              <a:lnTo>
                                                <a:pt x="753" y="144"/>
                                              </a:lnTo>
                                              <a:lnTo>
                                                <a:pt x="743" y="111"/>
                                              </a:lnTo>
                                              <a:lnTo>
                                                <a:pt x="724" y="77"/>
                                              </a:lnTo>
                                              <a:lnTo>
                                                <a:pt x="700" y="48"/>
                                              </a:lnTo>
                                              <a:lnTo>
                                                <a:pt x="671" y="19"/>
                                              </a:lnTo>
                                              <a:lnTo>
                                                <a:pt x="633" y="0"/>
                                              </a:lnTo>
                                              <a:lnTo>
                                                <a:pt x="77" y="130"/>
                                              </a:lnTo>
                                              <a:close/>
                                            </a:path>
                                          </a:pathLst>
                                        </a:custGeom>
                                        <a:solidFill>
                                          <a:srgbClr val="3232FF"/>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4" name="Freeform 496"/>
                                        <a:cNvSpPr>
                                          <a:spLocks/>
                                        </a:cNvSpPr>
                                      </a:nvSpPr>
                                      <a:spPr bwMode="auto">
                                        <a:xfrm>
                                          <a:off x="9062" y="2447"/>
                                          <a:ext cx="753" cy="672"/>
                                        </a:xfrm>
                                        <a:custGeom>
                                          <a:avLst/>
                                          <a:gdLst>
                                            <a:gd name="T0" fmla="*/ 77 w 753"/>
                                            <a:gd name="T1" fmla="*/ 130 h 672"/>
                                            <a:gd name="T2" fmla="*/ 57 w 753"/>
                                            <a:gd name="T3" fmla="*/ 149 h 672"/>
                                            <a:gd name="T4" fmla="*/ 38 w 753"/>
                                            <a:gd name="T5" fmla="*/ 173 h 672"/>
                                            <a:gd name="T6" fmla="*/ 29 w 753"/>
                                            <a:gd name="T7" fmla="*/ 197 h 672"/>
                                            <a:gd name="T8" fmla="*/ 19 w 753"/>
                                            <a:gd name="T9" fmla="*/ 226 h 672"/>
                                            <a:gd name="T10" fmla="*/ 10 w 753"/>
                                            <a:gd name="T11" fmla="*/ 254 h 672"/>
                                            <a:gd name="T12" fmla="*/ 5 w 753"/>
                                            <a:gd name="T13" fmla="*/ 283 h 672"/>
                                            <a:gd name="T14" fmla="*/ 0 w 753"/>
                                            <a:gd name="T15" fmla="*/ 317 h 672"/>
                                            <a:gd name="T16" fmla="*/ 0 w 753"/>
                                            <a:gd name="T17" fmla="*/ 350 h 672"/>
                                            <a:gd name="T18" fmla="*/ 72 w 753"/>
                                            <a:gd name="T19" fmla="*/ 417 h 672"/>
                                            <a:gd name="T20" fmla="*/ 72 w 753"/>
                                            <a:gd name="T21" fmla="*/ 561 h 672"/>
                                            <a:gd name="T22" fmla="*/ 81 w 753"/>
                                            <a:gd name="T23" fmla="*/ 609 h 672"/>
                                            <a:gd name="T24" fmla="*/ 101 w 753"/>
                                            <a:gd name="T25" fmla="*/ 643 h 672"/>
                                            <a:gd name="T26" fmla="*/ 129 w 753"/>
                                            <a:gd name="T27" fmla="*/ 662 h 672"/>
                                            <a:gd name="T28" fmla="*/ 168 w 753"/>
                                            <a:gd name="T29" fmla="*/ 672 h 672"/>
                                            <a:gd name="T30" fmla="*/ 206 w 753"/>
                                            <a:gd name="T31" fmla="*/ 672 h 672"/>
                                            <a:gd name="T32" fmla="*/ 245 w 753"/>
                                            <a:gd name="T33" fmla="*/ 667 h 672"/>
                                            <a:gd name="T34" fmla="*/ 283 w 753"/>
                                            <a:gd name="T35" fmla="*/ 653 h 672"/>
                                            <a:gd name="T36" fmla="*/ 321 w 753"/>
                                            <a:gd name="T37" fmla="*/ 633 h 672"/>
                                            <a:gd name="T38" fmla="*/ 345 w 753"/>
                                            <a:gd name="T39" fmla="*/ 624 h 672"/>
                                            <a:gd name="T40" fmla="*/ 374 w 753"/>
                                            <a:gd name="T41" fmla="*/ 624 h 672"/>
                                            <a:gd name="T42" fmla="*/ 398 w 753"/>
                                            <a:gd name="T43" fmla="*/ 619 h 672"/>
                                            <a:gd name="T44" fmla="*/ 432 w 753"/>
                                            <a:gd name="T45" fmla="*/ 624 h 672"/>
                                            <a:gd name="T46" fmla="*/ 460 w 753"/>
                                            <a:gd name="T47" fmla="*/ 624 h 672"/>
                                            <a:gd name="T48" fmla="*/ 484 w 753"/>
                                            <a:gd name="T49" fmla="*/ 633 h 672"/>
                                            <a:gd name="T50" fmla="*/ 518 w 753"/>
                                            <a:gd name="T51" fmla="*/ 643 h 672"/>
                                            <a:gd name="T52" fmla="*/ 542 w 753"/>
                                            <a:gd name="T53" fmla="*/ 653 h 672"/>
                                            <a:gd name="T54" fmla="*/ 566 w 753"/>
                                            <a:gd name="T55" fmla="*/ 662 h 672"/>
                                            <a:gd name="T56" fmla="*/ 595 w 753"/>
                                            <a:gd name="T57" fmla="*/ 672 h 672"/>
                                            <a:gd name="T58" fmla="*/ 628 w 753"/>
                                            <a:gd name="T59" fmla="*/ 672 h 672"/>
                                            <a:gd name="T60" fmla="*/ 657 w 753"/>
                                            <a:gd name="T61" fmla="*/ 662 h 672"/>
                                            <a:gd name="T62" fmla="*/ 681 w 753"/>
                                            <a:gd name="T63" fmla="*/ 648 h 672"/>
                                            <a:gd name="T64" fmla="*/ 700 w 753"/>
                                            <a:gd name="T65" fmla="*/ 624 h 672"/>
                                            <a:gd name="T66" fmla="*/ 700 w 753"/>
                                            <a:gd name="T67" fmla="*/ 590 h 672"/>
                                            <a:gd name="T68" fmla="*/ 686 w 753"/>
                                            <a:gd name="T69" fmla="*/ 542 h 672"/>
                                            <a:gd name="T70" fmla="*/ 691 w 753"/>
                                            <a:gd name="T71" fmla="*/ 509 h 672"/>
                                            <a:gd name="T72" fmla="*/ 700 w 753"/>
                                            <a:gd name="T73" fmla="*/ 475 h 672"/>
                                            <a:gd name="T74" fmla="*/ 705 w 753"/>
                                            <a:gd name="T75" fmla="*/ 441 h 672"/>
                                            <a:gd name="T76" fmla="*/ 719 w 753"/>
                                            <a:gd name="T77" fmla="*/ 403 h 672"/>
                                            <a:gd name="T78" fmla="*/ 729 w 753"/>
                                            <a:gd name="T79" fmla="*/ 370 h 672"/>
                                            <a:gd name="T80" fmla="*/ 739 w 753"/>
                                            <a:gd name="T81" fmla="*/ 331 h 672"/>
                                            <a:gd name="T82" fmla="*/ 748 w 753"/>
                                            <a:gd name="T83" fmla="*/ 288 h 672"/>
                                            <a:gd name="T84" fmla="*/ 753 w 753"/>
                                            <a:gd name="T85" fmla="*/ 254 h 672"/>
                                            <a:gd name="T86" fmla="*/ 753 w 753"/>
                                            <a:gd name="T87" fmla="*/ 216 h 672"/>
                                            <a:gd name="T88" fmla="*/ 753 w 753"/>
                                            <a:gd name="T89" fmla="*/ 178 h 672"/>
                                            <a:gd name="T90" fmla="*/ 753 w 753"/>
                                            <a:gd name="T91" fmla="*/ 144 h 672"/>
                                            <a:gd name="T92" fmla="*/ 743 w 753"/>
                                            <a:gd name="T93" fmla="*/ 111 h 672"/>
                                            <a:gd name="T94" fmla="*/ 724 w 753"/>
                                            <a:gd name="T95" fmla="*/ 77 h 672"/>
                                            <a:gd name="T96" fmla="*/ 700 w 753"/>
                                            <a:gd name="T97" fmla="*/ 48 h 672"/>
                                            <a:gd name="T98" fmla="*/ 671 w 753"/>
                                            <a:gd name="T99" fmla="*/ 19 h 672"/>
                                            <a:gd name="T100" fmla="*/ 633 w 753"/>
                                            <a:gd name="T101" fmla="*/ 0 h 672"/>
                                            <a:gd name="T102" fmla="*/ 77 w 753"/>
                                            <a:gd name="T103" fmla="*/ 130 h 67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753"/>
                                            <a:gd name="T157" fmla="*/ 0 h 672"/>
                                            <a:gd name="T158" fmla="*/ 753 w 753"/>
                                            <a:gd name="T159" fmla="*/ 672 h 67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753" h="672">
                                              <a:moveTo>
                                                <a:pt x="77" y="130"/>
                                              </a:moveTo>
                                              <a:lnTo>
                                                <a:pt x="57" y="149"/>
                                              </a:lnTo>
                                              <a:lnTo>
                                                <a:pt x="38" y="173"/>
                                              </a:lnTo>
                                              <a:lnTo>
                                                <a:pt x="29" y="197"/>
                                              </a:lnTo>
                                              <a:lnTo>
                                                <a:pt x="19" y="226"/>
                                              </a:lnTo>
                                              <a:lnTo>
                                                <a:pt x="10" y="254"/>
                                              </a:lnTo>
                                              <a:lnTo>
                                                <a:pt x="5" y="283"/>
                                              </a:lnTo>
                                              <a:lnTo>
                                                <a:pt x="0" y="317"/>
                                              </a:lnTo>
                                              <a:lnTo>
                                                <a:pt x="0" y="350"/>
                                              </a:lnTo>
                                              <a:lnTo>
                                                <a:pt x="72" y="417"/>
                                              </a:lnTo>
                                              <a:lnTo>
                                                <a:pt x="72" y="561"/>
                                              </a:lnTo>
                                              <a:lnTo>
                                                <a:pt x="81" y="609"/>
                                              </a:lnTo>
                                              <a:lnTo>
                                                <a:pt x="101" y="643"/>
                                              </a:lnTo>
                                              <a:lnTo>
                                                <a:pt x="129" y="662"/>
                                              </a:lnTo>
                                              <a:lnTo>
                                                <a:pt x="168" y="672"/>
                                              </a:lnTo>
                                              <a:lnTo>
                                                <a:pt x="206" y="672"/>
                                              </a:lnTo>
                                              <a:lnTo>
                                                <a:pt x="245" y="667"/>
                                              </a:lnTo>
                                              <a:lnTo>
                                                <a:pt x="283" y="653"/>
                                              </a:lnTo>
                                              <a:lnTo>
                                                <a:pt x="321" y="633"/>
                                              </a:lnTo>
                                              <a:lnTo>
                                                <a:pt x="345" y="624"/>
                                              </a:lnTo>
                                              <a:lnTo>
                                                <a:pt x="374" y="624"/>
                                              </a:lnTo>
                                              <a:lnTo>
                                                <a:pt x="398" y="619"/>
                                              </a:lnTo>
                                              <a:lnTo>
                                                <a:pt x="432" y="624"/>
                                              </a:lnTo>
                                              <a:lnTo>
                                                <a:pt x="460" y="624"/>
                                              </a:lnTo>
                                              <a:lnTo>
                                                <a:pt x="484" y="633"/>
                                              </a:lnTo>
                                              <a:lnTo>
                                                <a:pt x="518" y="643"/>
                                              </a:lnTo>
                                              <a:lnTo>
                                                <a:pt x="542" y="653"/>
                                              </a:lnTo>
                                              <a:lnTo>
                                                <a:pt x="566" y="662"/>
                                              </a:lnTo>
                                              <a:lnTo>
                                                <a:pt x="595" y="672"/>
                                              </a:lnTo>
                                              <a:lnTo>
                                                <a:pt x="628" y="672"/>
                                              </a:lnTo>
                                              <a:lnTo>
                                                <a:pt x="657" y="662"/>
                                              </a:lnTo>
                                              <a:lnTo>
                                                <a:pt x="681" y="648"/>
                                              </a:lnTo>
                                              <a:lnTo>
                                                <a:pt x="700" y="624"/>
                                              </a:lnTo>
                                              <a:lnTo>
                                                <a:pt x="700" y="590"/>
                                              </a:lnTo>
                                              <a:lnTo>
                                                <a:pt x="686" y="542"/>
                                              </a:lnTo>
                                              <a:lnTo>
                                                <a:pt x="691" y="509"/>
                                              </a:lnTo>
                                              <a:lnTo>
                                                <a:pt x="700" y="475"/>
                                              </a:lnTo>
                                              <a:lnTo>
                                                <a:pt x="705" y="441"/>
                                              </a:lnTo>
                                              <a:lnTo>
                                                <a:pt x="719" y="403"/>
                                              </a:lnTo>
                                              <a:lnTo>
                                                <a:pt x="729" y="370"/>
                                              </a:lnTo>
                                              <a:lnTo>
                                                <a:pt x="739" y="331"/>
                                              </a:lnTo>
                                              <a:lnTo>
                                                <a:pt x="748" y="288"/>
                                              </a:lnTo>
                                              <a:lnTo>
                                                <a:pt x="753" y="254"/>
                                              </a:lnTo>
                                              <a:lnTo>
                                                <a:pt x="753" y="216"/>
                                              </a:lnTo>
                                              <a:lnTo>
                                                <a:pt x="753" y="178"/>
                                              </a:lnTo>
                                              <a:lnTo>
                                                <a:pt x="753" y="144"/>
                                              </a:lnTo>
                                              <a:lnTo>
                                                <a:pt x="743" y="111"/>
                                              </a:lnTo>
                                              <a:lnTo>
                                                <a:pt x="724" y="77"/>
                                              </a:lnTo>
                                              <a:lnTo>
                                                <a:pt x="700" y="48"/>
                                              </a:lnTo>
                                              <a:lnTo>
                                                <a:pt x="671" y="19"/>
                                              </a:lnTo>
                                              <a:lnTo>
                                                <a:pt x="633" y="0"/>
                                              </a:lnTo>
                                              <a:lnTo>
                                                <a:pt x="77" y="13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5" name="Line 497"/>
                                        <a:cNvSpPr>
                                          <a:spLocks noChangeShapeType="1"/>
                                        </a:cNvSpPr>
                                      </a:nvSpPr>
                                      <a:spPr bwMode="auto">
                                        <a:xfrm flipV="1">
                                          <a:off x="9134" y="2725"/>
                                          <a:ext cx="24" cy="139"/>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6" name="Freeform 498"/>
                                        <a:cNvSpPr>
                                          <a:spLocks/>
                                        </a:cNvSpPr>
                                      </a:nvSpPr>
                                      <a:spPr bwMode="auto">
                                        <a:xfrm>
                                          <a:off x="9762" y="2629"/>
                                          <a:ext cx="29" cy="192"/>
                                        </a:xfrm>
                                        <a:custGeom>
                                          <a:avLst/>
                                          <a:gdLst>
                                            <a:gd name="T0" fmla="*/ 0 w 29"/>
                                            <a:gd name="T1" fmla="*/ 0 h 192"/>
                                            <a:gd name="T2" fmla="*/ 10 w 29"/>
                                            <a:gd name="T3" fmla="*/ 24 h 192"/>
                                            <a:gd name="T4" fmla="*/ 19 w 29"/>
                                            <a:gd name="T5" fmla="*/ 48 h 192"/>
                                            <a:gd name="T6" fmla="*/ 24 w 29"/>
                                            <a:gd name="T7" fmla="*/ 72 h 192"/>
                                            <a:gd name="T8" fmla="*/ 24 w 29"/>
                                            <a:gd name="T9" fmla="*/ 96 h 192"/>
                                            <a:gd name="T10" fmla="*/ 29 w 29"/>
                                            <a:gd name="T11" fmla="*/ 120 h 192"/>
                                            <a:gd name="T12" fmla="*/ 24 w 29"/>
                                            <a:gd name="T13" fmla="*/ 144 h 192"/>
                                            <a:gd name="T14" fmla="*/ 24 w 29"/>
                                            <a:gd name="T15" fmla="*/ 168 h 192"/>
                                            <a:gd name="T16" fmla="*/ 24 w 29"/>
                                            <a:gd name="T17" fmla="*/ 192 h 19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9"/>
                                            <a:gd name="T28" fmla="*/ 0 h 192"/>
                                            <a:gd name="T29" fmla="*/ 29 w 29"/>
                                            <a:gd name="T30" fmla="*/ 192 h 19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9" h="192">
                                              <a:moveTo>
                                                <a:pt x="0" y="0"/>
                                              </a:moveTo>
                                              <a:lnTo>
                                                <a:pt x="10" y="24"/>
                                              </a:lnTo>
                                              <a:lnTo>
                                                <a:pt x="19" y="48"/>
                                              </a:lnTo>
                                              <a:lnTo>
                                                <a:pt x="24" y="72"/>
                                              </a:lnTo>
                                              <a:lnTo>
                                                <a:pt x="24" y="96"/>
                                              </a:lnTo>
                                              <a:lnTo>
                                                <a:pt x="29" y="120"/>
                                              </a:lnTo>
                                              <a:lnTo>
                                                <a:pt x="24" y="144"/>
                                              </a:lnTo>
                                              <a:lnTo>
                                                <a:pt x="24" y="168"/>
                                              </a:lnTo>
                                              <a:lnTo>
                                                <a:pt x="24" y="192"/>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7" name="Freeform 499"/>
                                        <a:cNvSpPr>
                                          <a:spLocks/>
                                        </a:cNvSpPr>
                                      </a:nvSpPr>
                                      <a:spPr bwMode="auto">
                                        <a:xfrm>
                                          <a:off x="9220" y="3119"/>
                                          <a:ext cx="72" cy="134"/>
                                        </a:xfrm>
                                        <a:custGeom>
                                          <a:avLst/>
                                          <a:gdLst>
                                            <a:gd name="T0" fmla="*/ 72 w 72"/>
                                            <a:gd name="T1" fmla="*/ 0 h 134"/>
                                            <a:gd name="T2" fmla="*/ 63 w 72"/>
                                            <a:gd name="T3" fmla="*/ 52 h 134"/>
                                            <a:gd name="T4" fmla="*/ 48 w 72"/>
                                            <a:gd name="T5" fmla="*/ 86 h 134"/>
                                            <a:gd name="T6" fmla="*/ 29 w 72"/>
                                            <a:gd name="T7" fmla="*/ 115 h 134"/>
                                            <a:gd name="T8" fmla="*/ 0 w 72"/>
                                            <a:gd name="T9" fmla="*/ 134 h 134"/>
                                            <a:gd name="T10" fmla="*/ 0 60000 65536"/>
                                            <a:gd name="T11" fmla="*/ 0 60000 65536"/>
                                            <a:gd name="T12" fmla="*/ 0 60000 65536"/>
                                            <a:gd name="T13" fmla="*/ 0 60000 65536"/>
                                            <a:gd name="T14" fmla="*/ 0 60000 65536"/>
                                            <a:gd name="T15" fmla="*/ 0 w 72"/>
                                            <a:gd name="T16" fmla="*/ 0 h 134"/>
                                            <a:gd name="T17" fmla="*/ 72 w 72"/>
                                            <a:gd name="T18" fmla="*/ 134 h 134"/>
                                          </a:gdLst>
                                          <a:ahLst/>
                                          <a:cxnLst>
                                            <a:cxn ang="T10">
                                              <a:pos x="T0" y="T1"/>
                                            </a:cxn>
                                            <a:cxn ang="T11">
                                              <a:pos x="T2" y="T3"/>
                                            </a:cxn>
                                            <a:cxn ang="T12">
                                              <a:pos x="T4" y="T5"/>
                                            </a:cxn>
                                            <a:cxn ang="T13">
                                              <a:pos x="T6" y="T7"/>
                                            </a:cxn>
                                            <a:cxn ang="T14">
                                              <a:pos x="T8" y="T9"/>
                                            </a:cxn>
                                          </a:cxnLst>
                                          <a:rect l="T15" t="T16" r="T17" b="T18"/>
                                          <a:pathLst>
                                            <a:path w="72" h="134">
                                              <a:moveTo>
                                                <a:pt x="72" y="0"/>
                                              </a:moveTo>
                                              <a:lnTo>
                                                <a:pt x="63" y="52"/>
                                              </a:lnTo>
                                              <a:lnTo>
                                                <a:pt x="48" y="86"/>
                                              </a:lnTo>
                                              <a:lnTo>
                                                <a:pt x="29" y="115"/>
                                              </a:lnTo>
                                              <a:lnTo>
                                                <a:pt x="0" y="134"/>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8" name="Freeform 500"/>
                                        <a:cNvSpPr>
                                          <a:spLocks/>
                                        </a:cNvSpPr>
                                      </a:nvSpPr>
                                      <a:spPr bwMode="auto">
                                        <a:xfrm>
                                          <a:off x="9402" y="3253"/>
                                          <a:ext cx="144" cy="34"/>
                                        </a:xfrm>
                                        <a:custGeom>
                                          <a:avLst/>
                                          <a:gdLst>
                                            <a:gd name="T0" fmla="*/ 0 w 144"/>
                                            <a:gd name="T1" fmla="*/ 0 h 34"/>
                                            <a:gd name="T2" fmla="*/ 34 w 144"/>
                                            <a:gd name="T3" fmla="*/ 24 h 34"/>
                                            <a:gd name="T4" fmla="*/ 72 w 144"/>
                                            <a:gd name="T5" fmla="*/ 34 h 34"/>
                                            <a:gd name="T6" fmla="*/ 111 w 144"/>
                                            <a:gd name="T7" fmla="*/ 24 h 34"/>
                                            <a:gd name="T8" fmla="*/ 144 w 144"/>
                                            <a:gd name="T9" fmla="*/ 10 h 34"/>
                                            <a:gd name="T10" fmla="*/ 0 60000 65536"/>
                                            <a:gd name="T11" fmla="*/ 0 60000 65536"/>
                                            <a:gd name="T12" fmla="*/ 0 60000 65536"/>
                                            <a:gd name="T13" fmla="*/ 0 60000 65536"/>
                                            <a:gd name="T14" fmla="*/ 0 60000 65536"/>
                                            <a:gd name="T15" fmla="*/ 0 w 144"/>
                                            <a:gd name="T16" fmla="*/ 0 h 34"/>
                                            <a:gd name="T17" fmla="*/ 144 w 144"/>
                                            <a:gd name="T18" fmla="*/ 34 h 34"/>
                                          </a:gdLst>
                                          <a:ahLst/>
                                          <a:cxnLst>
                                            <a:cxn ang="T10">
                                              <a:pos x="T0" y="T1"/>
                                            </a:cxn>
                                            <a:cxn ang="T11">
                                              <a:pos x="T2" y="T3"/>
                                            </a:cxn>
                                            <a:cxn ang="T12">
                                              <a:pos x="T4" y="T5"/>
                                            </a:cxn>
                                            <a:cxn ang="T13">
                                              <a:pos x="T6" y="T7"/>
                                            </a:cxn>
                                            <a:cxn ang="T14">
                                              <a:pos x="T8" y="T9"/>
                                            </a:cxn>
                                          </a:cxnLst>
                                          <a:rect l="T15" t="T16" r="T17" b="T18"/>
                                          <a:pathLst>
                                            <a:path w="144" h="34">
                                              <a:moveTo>
                                                <a:pt x="0" y="0"/>
                                              </a:moveTo>
                                              <a:lnTo>
                                                <a:pt x="34" y="24"/>
                                              </a:lnTo>
                                              <a:lnTo>
                                                <a:pt x="72" y="34"/>
                                              </a:lnTo>
                                              <a:lnTo>
                                                <a:pt x="111" y="24"/>
                                              </a:lnTo>
                                              <a:lnTo>
                                                <a:pt x="144" y="1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19" name="Line 501"/>
                                        <a:cNvSpPr>
                                          <a:spLocks noChangeShapeType="1"/>
                                        </a:cNvSpPr>
                                      </a:nvSpPr>
                                      <a:spPr bwMode="auto">
                                        <a:xfrm flipV="1">
                                          <a:off x="9474" y="3287"/>
                                          <a:ext cx="1" cy="91"/>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0" name="Freeform 502"/>
                                        <a:cNvSpPr>
                                          <a:spLocks/>
                                        </a:cNvSpPr>
                                      </a:nvSpPr>
                                      <a:spPr bwMode="auto">
                                        <a:xfrm>
                                          <a:off x="9657" y="3119"/>
                                          <a:ext cx="91" cy="120"/>
                                        </a:xfrm>
                                        <a:custGeom>
                                          <a:avLst/>
                                          <a:gdLst>
                                            <a:gd name="T0" fmla="*/ 0 w 91"/>
                                            <a:gd name="T1" fmla="*/ 0 h 120"/>
                                            <a:gd name="T2" fmla="*/ 4 w 91"/>
                                            <a:gd name="T3" fmla="*/ 33 h 120"/>
                                            <a:gd name="T4" fmla="*/ 19 w 91"/>
                                            <a:gd name="T5" fmla="*/ 57 h 120"/>
                                            <a:gd name="T6" fmla="*/ 28 w 91"/>
                                            <a:gd name="T7" fmla="*/ 76 h 120"/>
                                            <a:gd name="T8" fmla="*/ 38 w 91"/>
                                            <a:gd name="T9" fmla="*/ 91 h 120"/>
                                            <a:gd name="T10" fmla="*/ 52 w 91"/>
                                            <a:gd name="T11" fmla="*/ 105 h 120"/>
                                            <a:gd name="T12" fmla="*/ 67 w 91"/>
                                            <a:gd name="T13" fmla="*/ 110 h 120"/>
                                            <a:gd name="T14" fmla="*/ 76 w 91"/>
                                            <a:gd name="T15" fmla="*/ 115 h 120"/>
                                            <a:gd name="T16" fmla="*/ 91 w 91"/>
                                            <a:gd name="T17" fmla="*/ 120 h 1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1"/>
                                            <a:gd name="T28" fmla="*/ 0 h 120"/>
                                            <a:gd name="T29" fmla="*/ 91 w 91"/>
                                            <a:gd name="T30" fmla="*/ 120 h 12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1" h="120">
                                              <a:moveTo>
                                                <a:pt x="0" y="0"/>
                                              </a:moveTo>
                                              <a:lnTo>
                                                <a:pt x="4" y="33"/>
                                              </a:lnTo>
                                              <a:lnTo>
                                                <a:pt x="19" y="57"/>
                                              </a:lnTo>
                                              <a:lnTo>
                                                <a:pt x="28" y="76"/>
                                              </a:lnTo>
                                              <a:lnTo>
                                                <a:pt x="38" y="91"/>
                                              </a:lnTo>
                                              <a:lnTo>
                                                <a:pt x="52" y="105"/>
                                              </a:lnTo>
                                              <a:lnTo>
                                                <a:pt x="67" y="110"/>
                                              </a:lnTo>
                                              <a:lnTo>
                                                <a:pt x="76" y="115"/>
                                              </a:lnTo>
                                              <a:lnTo>
                                                <a:pt x="91" y="12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1" name="Freeform 503"/>
                                        <a:cNvSpPr>
                                          <a:spLocks/>
                                        </a:cNvSpPr>
                                      </a:nvSpPr>
                                      <a:spPr bwMode="auto">
                                        <a:xfrm>
                                          <a:off x="9249" y="2433"/>
                                          <a:ext cx="451" cy="268"/>
                                        </a:xfrm>
                                        <a:custGeom>
                                          <a:avLst/>
                                          <a:gdLst>
                                            <a:gd name="T0" fmla="*/ 0 w 451"/>
                                            <a:gd name="T1" fmla="*/ 158 h 268"/>
                                            <a:gd name="T2" fmla="*/ 14 w 451"/>
                                            <a:gd name="T3" fmla="*/ 187 h 268"/>
                                            <a:gd name="T4" fmla="*/ 34 w 451"/>
                                            <a:gd name="T5" fmla="*/ 211 h 268"/>
                                            <a:gd name="T6" fmla="*/ 62 w 451"/>
                                            <a:gd name="T7" fmla="*/ 230 h 268"/>
                                            <a:gd name="T8" fmla="*/ 96 w 451"/>
                                            <a:gd name="T9" fmla="*/ 249 h 268"/>
                                            <a:gd name="T10" fmla="*/ 134 w 451"/>
                                            <a:gd name="T11" fmla="*/ 264 h 268"/>
                                            <a:gd name="T12" fmla="*/ 177 w 451"/>
                                            <a:gd name="T13" fmla="*/ 268 h 268"/>
                                            <a:gd name="T14" fmla="*/ 225 w 451"/>
                                            <a:gd name="T15" fmla="*/ 264 h 268"/>
                                            <a:gd name="T16" fmla="*/ 283 w 451"/>
                                            <a:gd name="T17" fmla="*/ 249 h 268"/>
                                            <a:gd name="T18" fmla="*/ 321 w 451"/>
                                            <a:gd name="T19" fmla="*/ 225 h 268"/>
                                            <a:gd name="T20" fmla="*/ 355 w 451"/>
                                            <a:gd name="T21" fmla="*/ 206 h 268"/>
                                            <a:gd name="T22" fmla="*/ 379 w 451"/>
                                            <a:gd name="T23" fmla="*/ 177 h 268"/>
                                            <a:gd name="T24" fmla="*/ 403 w 451"/>
                                            <a:gd name="T25" fmla="*/ 153 h 268"/>
                                            <a:gd name="T26" fmla="*/ 422 w 451"/>
                                            <a:gd name="T27" fmla="*/ 125 h 268"/>
                                            <a:gd name="T28" fmla="*/ 432 w 451"/>
                                            <a:gd name="T29" fmla="*/ 86 h 268"/>
                                            <a:gd name="T30" fmla="*/ 441 w 451"/>
                                            <a:gd name="T31" fmla="*/ 48 h 268"/>
                                            <a:gd name="T32" fmla="*/ 451 w 451"/>
                                            <a:gd name="T33" fmla="*/ 0 h 268"/>
                                            <a:gd name="T34" fmla="*/ 0 w 451"/>
                                            <a:gd name="T35" fmla="*/ 158 h 26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51"/>
                                            <a:gd name="T55" fmla="*/ 0 h 268"/>
                                            <a:gd name="T56" fmla="*/ 451 w 451"/>
                                            <a:gd name="T57" fmla="*/ 268 h 26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51" h="268">
                                              <a:moveTo>
                                                <a:pt x="0" y="158"/>
                                              </a:moveTo>
                                              <a:lnTo>
                                                <a:pt x="14" y="187"/>
                                              </a:lnTo>
                                              <a:lnTo>
                                                <a:pt x="34" y="211"/>
                                              </a:lnTo>
                                              <a:lnTo>
                                                <a:pt x="62" y="230"/>
                                              </a:lnTo>
                                              <a:lnTo>
                                                <a:pt x="96" y="249"/>
                                              </a:lnTo>
                                              <a:lnTo>
                                                <a:pt x="134" y="264"/>
                                              </a:lnTo>
                                              <a:lnTo>
                                                <a:pt x="177" y="268"/>
                                              </a:lnTo>
                                              <a:lnTo>
                                                <a:pt x="225" y="264"/>
                                              </a:lnTo>
                                              <a:lnTo>
                                                <a:pt x="283" y="249"/>
                                              </a:lnTo>
                                              <a:lnTo>
                                                <a:pt x="321" y="225"/>
                                              </a:lnTo>
                                              <a:lnTo>
                                                <a:pt x="355" y="206"/>
                                              </a:lnTo>
                                              <a:lnTo>
                                                <a:pt x="379" y="177"/>
                                              </a:lnTo>
                                              <a:lnTo>
                                                <a:pt x="403" y="153"/>
                                              </a:lnTo>
                                              <a:lnTo>
                                                <a:pt x="422" y="125"/>
                                              </a:lnTo>
                                              <a:lnTo>
                                                <a:pt x="432" y="86"/>
                                              </a:lnTo>
                                              <a:lnTo>
                                                <a:pt x="441" y="48"/>
                                              </a:lnTo>
                                              <a:lnTo>
                                                <a:pt x="451" y="0"/>
                                              </a:lnTo>
                                              <a:lnTo>
                                                <a:pt x="0" y="158"/>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2" name="Freeform 504"/>
                                        <a:cNvSpPr>
                                          <a:spLocks/>
                                        </a:cNvSpPr>
                                      </a:nvSpPr>
                                      <a:spPr bwMode="auto">
                                        <a:xfrm>
                                          <a:off x="9249" y="2433"/>
                                          <a:ext cx="451" cy="268"/>
                                        </a:xfrm>
                                        <a:custGeom>
                                          <a:avLst/>
                                          <a:gdLst>
                                            <a:gd name="T0" fmla="*/ 0 w 451"/>
                                            <a:gd name="T1" fmla="*/ 158 h 268"/>
                                            <a:gd name="T2" fmla="*/ 14 w 451"/>
                                            <a:gd name="T3" fmla="*/ 187 h 268"/>
                                            <a:gd name="T4" fmla="*/ 34 w 451"/>
                                            <a:gd name="T5" fmla="*/ 211 h 268"/>
                                            <a:gd name="T6" fmla="*/ 62 w 451"/>
                                            <a:gd name="T7" fmla="*/ 230 h 268"/>
                                            <a:gd name="T8" fmla="*/ 96 w 451"/>
                                            <a:gd name="T9" fmla="*/ 249 h 268"/>
                                            <a:gd name="T10" fmla="*/ 134 w 451"/>
                                            <a:gd name="T11" fmla="*/ 264 h 268"/>
                                            <a:gd name="T12" fmla="*/ 177 w 451"/>
                                            <a:gd name="T13" fmla="*/ 268 h 268"/>
                                            <a:gd name="T14" fmla="*/ 225 w 451"/>
                                            <a:gd name="T15" fmla="*/ 264 h 268"/>
                                            <a:gd name="T16" fmla="*/ 283 w 451"/>
                                            <a:gd name="T17" fmla="*/ 249 h 268"/>
                                            <a:gd name="T18" fmla="*/ 321 w 451"/>
                                            <a:gd name="T19" fmla="*/ 225 h 268"/>
                                            <a:gd name="T20" fmla="*/ 355 w 451"/>
                                            <a:gd name="T21" fmla="*/ 206 h 268"/>
                                            <a:gd name="T22" fmla="*/ 379 w 451"/>
                                            <a:gd name="T23" fmla="*/ 177 h 268"/>
                                            <a:gd name="T24" fmla="*/ 403 w 451"/>
                                            <a:gd name="T25" fmla="*/ 153 h 268"/>
                                            <a:gd name="T26" fmla="*/ 422 w 451"/>
                                            <a:gd name="T27" fmla="*/ 125 h 268"/>
                                            <a:gd name="T28" fmla="*/ 432 w 451"/>
                                            <a:gd name="T29" fmla="*/ 86 h 268"/>
                                            <a:gd name="T30" fmla="*/ 441 w 451"/>
                                            <a:gd name="T31" fmla="*/ 48 h 268"/>
                                            <a:gd name="T32" fmla="*/ 451 w 451"/>
                                            <a:gd name="T33" fmla="*/ 0 h 268"/>
                                            <a:gd name="T34" fmla="*/ 0 w 451"/>
                                            <a:gd name="T35" fmla="*/ 158 h 26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51"/>
                                            <a:gd name="T55" fmla="*/ 0 h 268"/>
                                            <a:gd name="T56" fmla="*/ 451 w 451"/>
                                            <a:gd name="T57" fmla="*/ 268 h 26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51" h="268">
                                              <a:moveTo>
                                                <a:pt x="0" y="158"/>
                                              </a:moveTo>
                                              <a:lnTo>
                                                <a:pt x="14" y="187"/>
                                              </a:lnTo>
                                              <a:lnTo>
                                                <a:pt x="34" y="211"/>
                                              </a:lnTo>
                                              <a:lnTo>
                                                <a:pt x="62" y="230"/>
                                              </a:lnTo>
                                              <a:lnTo>
                                                <a:pt x="96" y="249"/>
                                              </a:lnTo>
                                              <a:lnTo>
                                                <a:pt x="134" y="264"/>
                                              </a:lnTo>
                                              <a:lnTo>
                                                <a:pt x="177" y="268"/>
                                              </a:lnTo>
                                              <a:lnTo>
                                                <a:pt x="225" y="264"/>
                                              </a:lnTo>
                                              <a:lnTo>
                                                <a:pt x="283" y="249"/>
                                              </a:lnTo>
                                              <a:lnTo>
                                                <a:pt x="321" y="225"/>
                                              </a:lnTo>
                                              <a:lnTo>
                                                <a:pt x="355" y="206"/>
                                              </a:lnTo>
                                              <a:lnTo>
                                                <a:pt x="379" y="177"/>
                                              </a:lnTo>
                                              <a:lnTo>
                                                <a:pt x="403" y="153"/>
                                              </a:lnTo>
                                              <a:lnTo>
                                                <a:pt x="422" y="125"/>
                                              </a:lnTo>
                                              <a:lnTo>
                                                <a:pt x="432" y="86"/>
                                              </a:lnTo>
                                              <a:lnTo>
                                                <a:pt x="441" y="48"/>
                                              </a:lnTo>
                                              <a:lnTo>
                                                <a:pt x="451" y="0"/>
                                              </a:lnTo>
                                              <a:lnTo>
                                                <a:pt x="0" y="158"/>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3" name="Freeform 505"/>
                                        <a:cNvSpPr>
                                          <a:spLocks/>
                                        </a:cNvSpPr>
                                      </a:nvSpPr>
                                      <a:spPr bwMode="auto">
                                        <a:xfrm>
                                          <a:off x="9292" y="2466"/>
                                          <a:ext cx="365" cy="187"/>
                                        </a:xfrm>
                                        <a:custGeom>
                                          <a:avLst/>
                                          <a:gdLst>
                                            <a:gd name="T0" fmla="*/ 0 w 365"/>
                                            <a:gd name="T1" fmla="*/ 116 h 187"/>
                                            <a:gd name="T2" fmla="*/ 15 w 365"/>
                                            <a:gd name="T3" fmla="*/ 130 h 187"/>
                                            <a:gd name="T4" fmla="*/ 34 w 365"/>
                                            <a:gd name="T5" fmla="*/ 149 h 187"/>
                                            <a:gd name="T6" fmla="*/ 53 w 365"/>
                                            <a:gd name="T7" fmla="*/ 163 h 187"/>
                                            <a:gd name="T8" fmla="*/ 77 w 365"/>
                                            <a:gd name="T9" fmla="*/ 173 h 187"/>
                                            <a:gd name="T10" fmla="*/ 101 w 365"/>
                                            <a:gd name="T11" fmla="*/ 183 h 187"/>
                                            <a:gd name="T12" fmla="*/ 130 w 365"/>
                                            <a:gd name="T13" fmla="*/ 187 h 187"/>
                                            <a:gd name="T14" fmla="*/ 158 w 365"/>
                                            <a:gd name="T15" fmla="*/ 187 h 187"/>
                                            <a:gd name="T16" fmla="*/ 187 w 365"/>
                                            <a:gd name="T17" fmla="*/ 178 h 187"/>
                                            <a:gd name="T18" fmla="*/ 221 w 365"/>
                                            <a:gd name="T19" fmla="*/ 163 h 187"/>
                                            <a:gd name="T20" fmla="*/ 250 w 365"/>
                                            <a:gd name="T21" fmla="*/ 149 h 187"/>
                                            <a:gd name="T22" fmla="*/ 274 w 365"/>
                                            <a:gd name="T23" fmla="*/ 130 h 187"/>
                                            <a:gd name="T24" fmla="*/ 298 w 365"/>
                                            <a:gd name="T25" fmla="*/ 111 h 187"/>
                                            <a:gd name="T26" fmla="*/ 317 w 365"/>
                                            <a:gd name="T27" fmla="*/ 82 h 187"/>
                                            <a:gd name="T28" fmla="*/ 336 w 365"/>
                                            <a:gd name="T29" fmla="*/ 58 h 187"/>
                                            <a:gd name="T30" fmla="*/ 355 w 365"/>
                                            <a:gd name="T31" fmla="*/ 29 h 187"/>
                                            <a:gd name="T32" fmla="*/ 365 w 365"/>
                                            <a:gd name="T33" fmla="*/ 0 h 187"/>
                                            <a:gd name="T34" fmla="*/ 0 w 365"/>
                                            <a:gd name="T35" fmla="*/ 116 h 18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365"/>
                                            <a:gd name="T55" fmla="*/ 0 h 187"/>
                                            <a:gd name="T56" fmla="*/ 365 w 365"/>
                                            <a:gd name="T57" fmla="*/ 187 h 187"/>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365" h="187">
                                              <a:moveTo>
                                                <a:pt x="0" y="116"/>
                                              </a:moveTo>
                                              <a:lnTo>
                                                <a:pt x="15" y="130"/>
                                              </a:lnTo>
                                              <a:lnTo>
                                                <a:pt x="34" y="149"/>
                                              </a:lnTo>
                                              <a:lnTo>
                                                <a:pt x="53" y="163"/>
                                              </a:lnTo>
                                              <a:lnTo>
                                                <a:pt x="77" y="173"/>
                                              </a:lnTo>
                                              <a:lnTo>
                                                <a:pt x="101" y="183"/>
                                              </a:lnTo>
                                              <a:lnTo>
                                                <a:pt x="130" y="187"/>
                                              </a:lnTo>
                                              <a:lnTo>
                                                <a:pt x="158" y="187"/>
                                              </a:lnTo>
                                              <a:lnTo>
                                                <a:pt x="187" y="178"/>
                                              </a:lnTo>
                                              <a:lnTo>
                                                <a:pt x="221" y="163"/>
                                              </a:lnTo>
                                              <a:lnTo>
                                                <a:pt x="250" y="149"/>
                                              </a:lnTo>
                                              <a:lnTo>
                                                <a:pt x="274" y="130"/>
                                              </a:lnTo>
                                              <a:lnTo>
                                                <a:pt x="298" y="111"/>
                                              </a:lnTo>
                                              <a:lnTo>
                                                <a:pt x="317" y="82"/>
                                              </a:lnTo>
                                              <a:lnTo>
                                                <a:pt x="336" y="58"/>
                                              </a:lnTo>
                                              <a:lnTo>
                                                <a:pt x="355" y="29"/>
                                              </a:lnTo>
                                              <a:lnTo>
                                                <a:pt x="365" y="0"/>
                                              </a:lnTo>
                                              <a:lnTo>
                                                <a:pt x="0" y="116"/>
                                              </a:lnTo>
                                              <a:close/>
                                            </a:path>
                                          </a:pathLst>
                                        </a:custGeom>
                                        <a:solidFill>
                                          <a:srgbClr val="6633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4" name="Freeform 506"/>
                                        <a:cNvSpPr>
                                          <a:spLocks/>
                                        </a:cNvSpPr>
                                      </a:nvSpPr>
                                      <a:spPr bwMode="auto">
                                        <a:xfrm>
                                          <a:off x="9292" y="2466"/>
                                          <a:ext cx="365" cy="187"/>
                                        </a:xfrm>
                                        <a:custGeom>
                                          <a:avLst/>
                                          <a:gdLst>
                                            <a:gd name="T0" fmla="*/ 0 w 365"/>
                                            <a:gd name="T1" fmla="*/ 116 h 187"/>
                                            <a:gd name="T2" fmla="*/ 15 w 365"/>
                                            <a:gd name="T3" fmla="*/ 130 h 187"/>
                                            <a:gd name="T4" fmla="*/ 34 w 365"/>
                                            <a:gd name="T5" fmla="*/ 149 h 187"/>
                                            <a:gd name="T6" fmla="*/ 53 w 365"/>
                                            <a:gd name="T7" fmla="*/ 163 h 187"/>
                                            <a:gd name="T8" fmla="*/ 77 w 365"/>
                                            <a:gd name="T9" fmla="*/ 173 h 187"/>
                                            <a:gd name="T10" fmla="*/ 101 w 365"/>
                                            <a:gd name="T11" fmla="*/ 183 h 187"/>
                                            <a:gd name="T12" fmla="*/ 130 w 365"/>
                                            <a:gd name="T13" fmla="*/ 187 h 187"/>
                                            <a:gd name="T14" fmla="*/ 158 w 365"/>
                                            <a:gd name="T15" fmla="*/ 187 h 187"/>
                                            <a:gd name="T16" fmla="*/ 187 w 365"/>
                                            <a:gd name="T17" fmla="*/ 178 h 187"/>
                                            <a:gd name="T18" fmla="*/ 221 w 365"/>
                                            <a:gd name="T19" fmla="*/ 163 h 187"/>
                                            <a:gd name="T20" fmla="*/ 250 w 365"/>
                                            <a:gd name="T21" fmla="*/ 149 h 187"/>
                                            <a:gd name="T22" fmla="*/ 274 w 365"/>
                                            <a:gd name="T23" fmla="*/ 130 h 187"/>
                                            <a:gd name="T24" fmla="*/ 298 w 365"/>
                                            <a:gd name="T25" fmla="*/ 111 h 187"/>
                                            <a:gd name="T26" fmla="*/ 317 w 365"/>
                                            <a:gd name="T27" fmla="*/ 82 h 187"/>
                                            <a:gd name="T28" fmla="*/ 336 w 365"/>
                                            <a:gd name="T29" fmla="*/ 58 h 187"/>
                                            <a:gd name="T30" fmla="*/ 355 w 365"/>
                                            <a:gd name="T31" fmla="*/ 29 h 187"/>
                                            <a:gd name="T32" fmla="*/ 365 w 365"/>
                                            <a:gd name="T33" fmla="*/ 0 h 187"/>
                                            <a:gd name="T34" fmla="*/ 0 w 365"/>
                                            <a:gd name="T35" fmla="*/ 116 h 18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365"/>
                                            <a:gd name="T55" fmla="*/ 0 h 187"/>
                                            <a:gd name="T56" fmla="*/ 365 w 365"/>
                                            <a:gd name="T57" fmla="*/ 187 h 187"/>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365" h="187">
                                              <a:moveTo>
                                                <a:pt x="0" y="116"/>
                                              </a:moveTo>
                                              <a:lnTo>
                                                <a:pt x="15" y="130"/>
                                              </a:lnTo>
                                              <a:lnTo>
                                                <a:pt x="34" y="149"/>
                                              </a:lnTo>
                                              <a:lnTo>
                                                <a:pt x="53" y="163"/>
                                              </a:lnTo>
                                              <a:lnTo>
                                                <a:pt x="77" y="173"/>
                                              </a:lnTo>
                                              <a:lnTo>
                                                <a:pt x="101" y="183"/>
                                              </a:lnTo>
                                              <a:lnTo>
                                                <a:pt x="130" y="187"/>
                                              </a:lnTo>
                                              <a:lnTo>
                                                <a:pt x="158" y="187"/>
                                              </a:lnTo>
                                              <a:lnTo>
                                                <a:pt x="187" y="178"/>
                                              </a:lnTo>
                                              <a:lnTo>
                                                <a:pt x="221" y="163"/>
                                              </a:lnTo>
                                              <a:lnTo>
                                                <a:pt x="250" y="149"/>
                                              </a:lnTo>
                                              <a:lnTo>
                                                <a:pt x="274" y="130"/>
                                              </a:lnTo>
                                              <a:lnTo>
                                                <a:pt x="298" y="111"/>
                                              </a:lnTo>
                                              <a:lnTo>
                                                <a:pt x="317" y="82"/>
                                              </a:lnTo>
                                              <a:lnTo>
                                                <a:pt x="336" y="58"/>
                                              </a:lnTo>
                                              <a:lnTo>
                                                <a:pt x="355" y="29"/>
                                              </a:lnTo>
                                              <a:lnTo>
                                                <a:pt x="365" y="0"/>
                                              </a:lnTo>
                                              <a:lnTo>
                                                <a:pt x="0" y="116"/>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5" name="Freeform 507"/>
                                        <a:cNvSpPr>
                                          <a:spLocks/>
                                        </a:cNvSpPr>
                                      </a:nvSpPr>
                                      <a:spPr bwMode="auto">
                                        <a:xfrm>
                                          <a:off x="8803" y="1718"/>
                                          <a:ext cx="1146" cy="902"/>
                                        </a:xfrm>
                                        <a:custGeom>
                                          <a:avLst/>
                                          <a:gdLst>
                                            <a:gd name="T0" fmla="*/ 110 w 1146"/>
                                            <a:gd name="T1" fmla="*/ 365 h 902"/>
                                            <a:gd name="T2" fmla="*/ 139 w 1146"/>
                                            <a:gd name="T3" fmla="*/ 278 h 902"/>
                                            <a:gd name="T4" fmla="*/ 192 w 1146"/>
                                            <a:gd name="T5" fmla="*/ 221 h 902"/>
                                            <a:gd name="T6" fmla="*/ 249 w 1146"/>
                                            <a:gd name="T7" fmla="*/ 173 h 902"/>
                                            <a:gd name="T8" fmla="*/ 748 w 1146"/>
                                            <a:gd name="T9" fmla="*/ 0 h 902"/>
                                            <a:gd name="T10" fmla="*/ 810 w 1146"/>
                                            <a:gd name="T11" fmla="*/ 10 h 902"/>
                                            <a:gd name="T12" fmla="*/ 878 w 1146"/>
                                            <a:gd name="T13" fmla="*/ 29 h 902"/>
                                            <a:gd name="T14" fmla="*/ 940 w 1146"/>
                                            <a:gd name="T15" fmla="*/ 67 h 902"/>
                                            <a:gd name="T16" fmla="*/ 993 w 1146"/>
                                            <a:gd name="T17" fmla="*/ 134 h 902"/>
                                            <a:gd name="T18" fmla="*/ 1060 w 1146"/>
                                            <a:gd name="T19" fmla="*/ 106 h 902"/>
                                            <a:gd name="T20" fmla="*/ 1108 w 1146"/>
                                            <a:gd name="T21" fmla="*/ 110 h 902"/>
                                            <a:gd name="T22" fmla="*/ 1137 w 1146"/>
                                            <a:gd name="T23" fmla="*/ 144 h 902"/>
                                            <a:gd name="T24" fmla="*/ 1146 w 1146"/>
                                            <a:gd name="T25" fmla="*/ 197 h 902"/>
                                            <a:gd name="T26" fmla="*/ 1141 w 1146"/>
                                            <a:gd name="T27" fmla="*/ 254 h 902"/>
                                            <a:gd name="T28" fmla="*/ 1122 w 1146"/>
                                            <a:gd name="T29" fmla="*/ 307 h 902"/>
                                            <a:gd name="T30" fmla="*/ 1089 w 1146"/>
                                            <a:gd name="T31" fmla="*/ 346 h 902"/>
                                            <a:gd name="T32" fmla="*/ 1045 w 1146"/>
                                            <a:gd name="T33" fmla="*/ 355 h 902"/>
                                            <a:gd name="T34" fmla="*/ 1036 w 1146"/>
                                            <a:gd name="T35" fmla="*/ 427 h 902"/>
                                            <a:gd name="T36" fmla="*/ 1026 w 1146"/>
                                            <a:gd name="T37" fmla="*/ 499 h 902"/>
                                            <a:gd name="T38" fmla="*/ 1002 w 1146"/>
                                            <a:gd name="T39" fmla="*/ 566 h 902"/>
                                            <a:gd name="T40" fmla="*/ 978 w 1146"/>
                                            <a:gd name="T41" fmla="*/ 628 h 902"/>
                                            <a:gd name="T42" fmla="*/ 940 w 1146"/>
                                            <a:gd name="T43" fmla="*/ 686 h 902"/>
                                            <a:gd name="T44" fmla="*/ 897 w 1146"/>
                                            <a:gd name="T45" fmla="*/ 734 h 902"/>
                                            <a:gd name="T46" fmla="*/ 849 w 1146"/>
                                            <a:gd name="T47" fmla="*/ 772 h 902"/>
                                            <a:gd name="T48" fmla="*/ 791 w 1146"/>
                                            <a:gd name="T49" fmla="*/ 801 h 902"/>
                                            <a:gd name="T50" fmla="*/ 772 w 1146"/>
                                            <a:gd name="T51" fmla="*/ 849 h 902"/>
                                            <a:gd name="T52" fmla="*/ 729 w 1146"/>
                                            <a:gd name="T53" fmla="*/ 887 h 902"/>
                                            <a:gd name="T54" fmla="*/ 671 w 1146"/>
                                            <a:gd name="T55" fmla="*/ 902 h 902"/>
                                            <a:gd name="T56" fmla="*/ 599 w 1146"/>
                                            <a:gd name="T57" fmla="*/ 873 h 902"/>
                                            <a:gd name="T58" fmla="*/ 518 w 1146"/>
                                            <a:gd name="T59" fmla="*/ 892 h 902"/>
                                            <a:gd name="T60" fmla="*/ 441 w 1146"/>
                                            <a:gd name="T61" fmla="*/ 892 h 902"/>
                                            <a:gd name="T62" fmla="*/ 369 w 1146"/>
                                            <a:gd name="T63" fmla="*/ 873 h 902"/>
                                            <a:gd name="T64" fmla="*/ 302 w 1146"/>
                                            <a:gd name="T65" fmla="*/ 849 h 902"/>
                                            <a:gd name="T66" fmla="*/ 240 w 1146"/>
                                            <a:gd name="T67" fmla="*/ 806 h 902"/>
                                            <a:gd name="T68" fmla="*/ 192 w 1146"/>
                                            <a:gd name="T69" fmla="*/ 758 h 902"/>
                                            <a:gd name="T70" fmla="*/ 158 w 1146"/>
                                            <a:gd name="T71" fmla="*/ 705 h 902"/>
                                            <a:gd name="T72" fmla="*/ 139 w 1146"/>
                                            <a:gd name="T73" fmla="*/ 648 h 902"/>
                                            <a:gd name="T74" fmla="*/ 81 w 1146"/>
                                            <a:gd name="T75" fmla="*/ 676 h 902"/>
                                            <a:gd name="T76" fmla="*/ 43 w 1146"/>
                                            <a:gd name="T77" fmla="*/ 667 h 902"/>
                                            <a:gd name="T78" fmla="*/ 14 w 1146"/>
                                            <a:gd name="T79" fmla="*/ 633 h 902"/>
                                            <a:gd name="T80" fmla="*/ 0 w 1146"/>
                                            <a:gd name="T81" fmla="*/ 581 h 902"/>
                                            <a:gd name="T82" fmla="*/ 5 w 1146"/>
                                            <a:gd name="T83" fmla="*/ 523 h 902"/>
                                            <a:gd name="T84" fmla="*/ 19 w 1146"/>
                                            <a:gd name="T85" fmla="*/ 475 h 902"/>
                                            <a:gd name="T86" fmla="*/ 53 w 1146"/>
                                            <a:gd name="T87" fmla="*/ 437 h 902"/>
                                            <a:gd name="T88" fmla="*/ 105 w 1146"/>
                                            <a:gd name="T89" fmla="*/ 432 h 90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146"/>
                                            <a:gd name="T136" fmla="*/ 0 h 902"/>
                                            <a:gd name="T137" fmla="*/ 1146 w 1146"/>
                                            <a:gd name="T138" fmla="*/ 902 h 90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146" h="902">
                                              <a:moveTo>
                                                <a:pt x="105" y="432"/>
                                              </a:moveTo>
                                              <a:lnTo>
                                                <a:pt x="110" y="365"/>
                                              </a:lnTo>
                                              <a:lnTo>
                                                <a:pt x="120" y="312"/>
                                              </a:lnTo>
                                              <a:lnTo>
                                                <a:pt x="139" y="278"/>
                                              </a:lnTo>
                                              <a:lnTo>
                                                <a:pt x="163" y="245"/>
                                              </a:lnTo>
                                              <a:lnTo>
                                                <a:pt x="192" y="221"/>
                                              </a:lnTo>
                                              <a:lnTo>
                                                <a:pt x="216" y="197"/>
                                              </a:lnTo>
                                              <a:lnTo>
                                                <a:pt x="249" y="173"/>
                                              </a:lnTo>
                                              <a:lnTo>
                                                <a:pt x="273" y="139"/>
                                              </a:lnTo>
                                              <a:lnTo>
                                                <a:pt x="748" y="0"/>
                                              </a:lnTo>
                                              <a:lnTo>
                                                <a:pt x="782" y="5"/>
                                              </a:lnTo>
                                              <a:lnTo>
                                                <a:pt x="810" y="10"/>
                                              </a:lnTo>
                                              <a:lnTo>
                                                <a:pt x="844" y="19"/>
                                              </a:lnTo>
                                              <a:lnTo>
                                                <a:pt x="878" y="29"/>
                                              </a:lnTo>
                                              <a:lnTo>
                                                <a:pt x="911" y="48"/>
                                              </a:lnTo>
                                              <a:lnTo>
                                                <a:pt x="940" y="67"/>
                                              </a:lnTo>
                                              <a:lnTo>
                                                <a:pt x="969" y="101"/>
                                              </a:lnTo>
                                              <a:lnTo>
                                                <a:pt x="993" y="134"/>
                                              </a:lnTo>
                                              <a:lnTo>
                                                <a:pt x="1026" y="115"/>
                                              </a:lnTo>
                                              <a:lnTo>
                                                <a:pt x="1060" y="106"/>
                                              </a:lnTo>
                                              <a:lnTo>
                                                <a:pt x="1084" y="106"/>
                                              </a:lnTo>
                                              <a:lnTo>
                                                <a:pt x="1108" y="110"/>
                                              </a:lnTo>
                                              <a:lnTo>
                                                <a:pt x="1122" y="125"/>
                                              </a:lnTo>
                                              <a:lnTo>
                                                <a:pt x="1137" y="144"/>
                                              </a:lnTo>
                                              <a:lnTo>
                                                <a:pt x="1141" y="173"/>
                                              </a:lnTo>
                                              <a:lnTo>
                                                <a:pt x="1146" y="197"/>
                                              </a:lnTo>
                                              <a:lnTo>
                                                <a:pt x="1146" y="226"/>
                                              </a:lnTo>
                                              <a:lnTo>
                                                <a:pt x="1141" y="254"/>
                                              </a:lnTo>
                                              <a:lnTo>
                                                <a:pt x="1132" y="283"/>
                                              </a:lnTo>
                                              <a:lnTo>
                                                <a:pt x="1122" y="307"/>
                                              </a:lnTo>
                                              <a:lnTo>
                                                <a:pt x="1108" y="331"/>
                                              </a:lnTo>
                                              <a:lnTo>
                                                <a:pt x="1089" y="346"/>
                                              </a:lnTo>
                                              <a:lnTo>
                                                <a:pt x="1069" y="355"/>
                                              </a:lnTo>
                                              <a:lnTo>
                                                <a:pt x="1045" y="355"/>
                                              </a:lnTo>
                                              <a:lnTo>
                                                <a:pt x="1041" y="393"/>
                                              </a:lnTo>
                                              <a:lnTo>
                                                <a:pt x="1036" y="427"/>
                                              </a:lnTo>
                                              <a:lnTo>
                                                <a:pt x="1031" y="465"/>
                                              </a:lnTo>
                                              <a:lnTo>
                                                <a:pt x="1026" y="499"/>
                                              </a:lnTo>
                                              <a:lnTo>
                                                <a:pt x="1017" y="533"/>
                                              </a:lnTo>
                                              <a:lnTo>
                                                <a:pt x="1002" y="566"/>
                                              </a:lnTo>
                                              <a:lnTo>
                                                <a:pt x="993" y="600"/>
                                              </a:lnTo>
                                              <a:lnTo>
                                                <a:pt x="978" y="628"/>
                                              </a:lnTo>
                                              <a:lnTo>
                                                <a:pt x="959" y="657"/>
                                              </a:lnTo>
                                              <a:lnTo>
                                                <a:pt x="940" y="686"/>
                                              </a:lnTo>
                                              <a:lnTo>
                                                <a:pt x="921" y="705"/>
                                              </a:lnTo>
                                              <a:lnTo>
                                                <a:pt x="897" y="734"/>
                                              </a:lnTo>
                                              <a:lnTo>
                                                <a:pt x="873" y="753"/>
                                              </a:lnTo>
                                              <a:lnTo>
                                                <a:pt x="849" y="772"/>
                                              </a:lnTo>
                                              <a:lnTo>
                                                <a:pt x="820" y="787"/>
                                              </a:lnTo>
                                              <a:lnTo>
                                                <a:pt x="791" y="801"/>
                                              </a:lnTo>
                                              <a:lnTo>
                                                <a:pt x="782" y="830"/>
                                              </a:lnTo>
                                              <a:lnTo>
                                                <a:pt x="772" y="849"/>
                                              </a:lnTo>
                                              <a:lnTo>
                                                <a:pt x="753" y="873"/>
                                              </a:lnTo>
                                              <a:lnTo>
                                                <a:pt x="729" y="887"/>
                                              </a:lnTo>
                                              <a:lnTo>
                                                <a:pt x="700" y="897"/>
                                              </a:lnTo>
                                              <a:lnTo>
                                                <a:pt x="671" y="902"/>
                                              </a:lnTo>
                                              <a:lnTo>
                                                <a:pt x="633" y="892"/>
                                              </a:lnTo>
                                              <a:lnTo>
                                                <a:pt x="599" y="873"/>
                                              </a:lnTo>
                                              <a:lnTo>
                                                <a:pt x="561" y="883"/>
                                              </a:lnTo>
                                              <a:lnTo>
                                                <a:pt x="518" y="892"/>
                                              </a:lnTo>
                                              <a:lnTo>
                                                <a:pt x="480" y="892"/>
                                              </a:lnTo>
                                              <a:lnTo>
                                                <a:pt x="441" y="892"/>
                                              </a:lnTo>
                                              <a:lnTo>
                                                <a:pt x="403" y="883"/>
                                              </a:lnTo>
                                              <a:lnTo>
                                                <a:pt x="369" y="873"/>
                                              </a:lnTo>
                                              <a:lnTo>
                                                <a:pt x="336" y="864"/>
                                              </a:lnTo>
                                              <a:lnTo>
                                                <a:pt x="302" y="849"/>
                                              </a:lnTo>
                                              <a:lnTo>
                                                <a:pt x="269" y="830"/>
                                              </a:lnTo>
                                              <a:lnTo>
                                                <a:pt x="240" y="806"/>
                                              </a:lnTo>
                                              <a:lnTo>
                                                <a:pt x="216" y="787"/>
                                              </a:lnTo>
                                              <a:lnTo>
                                                <a:pt x="192" y="758"/>
                                              </a:lnTo>
                                              <a:lnTo>
                                                <a:pt x="173" y="734"/>
                                              </a:lnTo>
                                              <a:lnTo>
                                                <a:pt x="158" y="705"/>
                                              </a:lnTo>
                                              <a:lnTo>
                                                <a:pt x="144" y="676"/>
                                              </a:lnTo>
                                              <a:lnTo>
                                                <a:pt x="139" y="648"/>
                                              </a:lnTo>
                                              <a:lnTo>
                                                <a:pt x="110" y="667"/>
                                              </a:lnTo>
                                              <a:lnTo>
                                                <a:pt x="81" y="676"/>
                                              </a:lnTo>
                                              <a:lnTo>
                                                <a:pt x="62" y="676"/>
                                              </a:lnTo>
                                              <a:lnTo>
                                                <a:pt x="43" y="667"/>
                                              </a:lnTo>
                                              <a:lnTo>
                                                <a:pt x="29" y="652"/>
                                              </a:lnTo>
                                              <a:lnTo>
                                                <a:pt x="14" y="633"/>
                                              </a:lnTo>
                                              <a:lnTo>
                                                <a:pt x="5" y="609"/>
                                              </a:lnTo>
                                              <a:lnTo>
                                                <a:pt x="0" y="581"/>
                                              </a:lnTo>
                                              <a:lnTo>
                                                <a:pt x="0" y="552"/>
                                              </a:lnTo>
                                              <a:lnTo>
                                                <a:pt x="5" y="523"/>
                                              </a:lnTo>
                                              <a:lnTo>
                                                <a:pt x="10" y="494"/>
                                              </a:lnTo>
                                              <a:lnTo>
                                                <a:pt x="19" y="475"/>
                                              </a:lnTo>
                                              <a:lnTo>
                                                <a:pt x="34" y="456"/>
                                              </a:lnTo>
                                              <a:lnTo>
                                                <a:pt x="53" y="437"/>
                                              </a:lnTo>
                                              <a:lnTo>
                                                <a:pt x="77" y="432"/>
                                              </a:lnTo>
                                              <a:lnTo>
                                                <a:pt x="105" y="432"/>
                                              </a:lnTo>
                                              <a:close/>
                                            </a:path>
                                          </a:pathLst>
                                        </a:custGeom>
                                        <a:solidFill>
                                          <a:srgbClr val="8A644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6" name="Freeform 508"/>
                                        <a:cNvSpPr>
                                          <a:spLocks/>
                                        </a:cNvSpPr>
                                      </a:nvSpPr>
                                      <a:spPr bwMode="auto">
                                        <a:xfrm>
                                          <a:off x="8803" y="1718"/>
                                          <a:ext cx="1146" cy="902"/>
                                        </a:xfrm>
                                        <a:custGeom>
                                          <a:avLst/>
                                          <a:gdLst>
                                            <a:gd name="T0" fmla="*/ 110 w 1146"/>
                                            <a:gd name="T1" fmla="*/ 365 h 902"/>
                                            <a:gd name="T2" fmla="*/ 139 w 1146"/>
                                            <a:gd name="T3" fmla="*/ 278 h 902"/>
                                            <a:gd name="T4" fmla="*/ 192 w 1146"/>
                                            <a:gd name="T5" fmla="*/ 221 h 902"/>
                                            <a:gd name="T6" fmla="*/ 249 w 1146"/>
                                            <a:gd name="T7" fmla="*/ 173 h 902"/>
                                            <a:gd name="T8" fmla="*/ 748 w 1146"/>
                                            <a:gd name="T9" fmla="*/ 0 h 902"/>
                                            <a:gd name="T10" fmla="*/ 810 w 1146"/>
                                            <a:gd name="T11" fmla="*/ 10 h 902"/>
                                            <a:gd name="T12" fmla="*/ 878 w 1146"/>
                                            <a:gd name="T13" fmla="*/ 29 h 902"/>
                                            <a:gd name="T14" fmla="*/ 940 w 1146"/>
                                            <a:gd name="T15" fmla="*/ 67 h 902"/>
                                            <a:gd name="T16" fmla="*/ 993 w 1146"/>
                                            <a:gd name="T17" fmla="*/ 134 h 902"/>
                                            <a:gd name="T18" fmla="*/ 1060 w 1146"/>
                                            <a:gd name="T19" fmla="*/ 106 h 902"/>
                                            <a:gd name="T20" fmla="*/ 1108 w 1146"/>
                                            <a:gd name="T21" fmla="*/ 110 h 902"/>
                                            <a:gd name="T22" fmla="*/ 1137 w 1146"/>
                                            <a:gd name="T23" fmla="*/ 144 h 902"/>
                                            <a:gd name="T24" fmla="*/ 1146 w 1146"/>
                                            <a:gd name="T25" fmla="*/ 197 h 902"/>
                                            <a:gd name="T26" fmla="*/ 1141 w 1146"/>
                                            <a:gd name="T27" fmla="*/ 254 h 902"/>
                                            <a:gd name="T28" fmla="*/ 1122 w 1146"/>
                                            <a:gd name="T29" fmla="*/ 307 h 902"/>
                                            <a:gd name="T30" fmla="*/ 1089 w 1146"/>
                                            <a:gd name="T31" fmla="*/ 346 h 902"/>
                                            <a:gd name="T32" fmla="*/ 1045 w 1146"/>
                                            <a:gd name="T33" fmla="*/ 355 h 902"/>
                                            <a:gd name="T34" fmla="*/ 1036 w 1146"/>
                                            <a:gd name="T35" fmla="*/ 427 h 902"/>
                                            <a:gd name="T36" fmla="*/ 1026 w 1146"/>
                                            <a:gd name="T37" fmla="*/ 499 h 902"/>
                                            <a:gd name="T38" fmla="*/ 1002 w 1146"/>
                                            <a:gd name="T39" fmla="*/ 566 h 902"/>
                                            <a:gd name="T40" fmla="*/ 978 w 1146"/>
                                            <a:gd name="T41" fmla="*/ 628 h 902"/>
                                            <a:gd name="T42" fmla="*/ 940 w 1146"/>
                                            <a:gd name="T43" fmla="*/ 686 h 902"/>
                                            <a:gd name="T44" fmla="*/ 897 w 1146"/>
                                            <a:gd name="T45" fmla="*/ 734 h 902"/>
                                            <a:gd name="T46" fmla="*/ 849 w 1146"/>
                                            <a:gd name="T47" fmla="*/ 772 h 902"/>
                                            <a:gd name="T48" fmla="*/ 791 w 1146"/>
                                            <a:gd name="T49" fmla="*/ 801 h 902"/>
                                            <a:gd name="T50" fmla="*/ 772 w 1146"/>
                                            <a:gd name="T51" fmla="*/ 849 h 902"/>
                                            <a:gd name="T52" fmla="*/ 729 w 1146"/>
                                            <a:gd name="T53" fmla="*/ 887 h 902"/>
                                            <a:gd name="T54" fmla="*/ 671 w 1146"/>
                                            <a:gd name="T55" fmla="*/ 902 h 902"/>
                                            <a:gd name="T56" fmla="*/ 599 w 1146"/>
                                            <a:gd name="T57" fmla="*/ 873 h 902"/>
                                            <a:gd name="T58" fmla="*/ 518 w 1146"/>
                                            <a:gd name="T59" fmla="*/ 892 h 902"/>
                                            <a:gd name="T60" fmla="*/ 441 w 1146"/>
                                            <a:gd name="T61" fmla="*/ 892 h 902"/>
                                            <a:gd name="T62" fmla="*/ 369 w 1146"/>
                                            <a:gd name="T63" fmla="*/ 873 h 902"/>
                                            <a:gd name="T64" fmla="*/ 302 w 1146"/>
                                            <a:gd name="T65" fmla="*/ 849 h 902"/>
                                            <a:gd name="T66" fmla="*/ 240 w 1146"/>
                                            <a:gd name="T67" fmla="*/ 806 h 902"/>
                                            <a:gd name="T68" fmla="*/ 192 w 1146"/>
                                            <a:gd name="T69" fmla="*/ 758 h 902"/>
                                            <a:gd name="T70" fmla="*/ 158 w 1146"/>
                                            <a:gd name="T71" fmla="*/ 705 h 902"/>
                                            <a:gd name="T72" fmla="*/ 139 w 1146"/>
                                            <a:gd name="T73" fmla="*/ 648 h 902"/>
                                            <a:gd name="T74" fmla="*/ 81 w 1146"/>
                                            <a:gd name="T75" fmla="*/ 676 h 902"/>
                                            <a:gd name="T76" fmla="*/ 43 w 1146"/>
                                            <a:gd name="T77" fmla="*/ 667 h 902"/>
                                            <a:gd name="T78" fmla="*/ 14 w 1146"/>
                                            <a:gd name="T79" fmla="*/ 633 h 902"/>
                                            <a:gd name="T80" fmla="*/ 0 w 1146"/>
                                            <a:gd name="T81" fmla="*/ 581 h 902"/>
                                            <a:gd name="T82" fmla="*/ 5 w 1146"/>
                                            <a:gd name="T83" fmla="*/ 523 h 902"/>
                                            <a:gd name="T84" fmla="*/ 19 w 1146"/>
                                            <a:gd name="T85" fmla="*/ 475 h 902"/>
                                            <a:gd name="T86" fmla="*/ 53 w 1146"/>
                                            <a:gd name="T87" fmla="*/ 437 h 902"/>
                                            <a:gd name="T88" fmla="*/ 105 w 1146"/>
                                            <a:gd name="T89" fmla="*/ 432 h 90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146"/>
                                            <a:gd name="T136" fmla="*/ 0 h 902"/>
                                            <a:gd name="T137" fmla="*/ 1146 w 1146"/>
                                            <a:gd name="T138" fmla="*/ 902 h 90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146" h="902">
                                              <a:moveTo>
                                                <a:pt x="105" y="432"/>
                                              </a:moveTo>
                                              <a:lnTo>
                                                <a:pt x="110" y="365"/>
                                              </a:lnTo>
                                              <a:lnTo>
                                                <a:pt x="120" y="312"/>
                                              </a:lnTo>
                                              <a:lnTo>
                                                <a:pt x="139" y="278"/>
                                              </a:lnTo>
                                              <a:lnTo>
                                                <a:pt x="163" y="245"/>
                                              </a:lnTo>
                                              <a:lnTo>
                                                <a:pt x="192" y="221"/>
                                              </a:lnTo>
                                              <a:lnTo>
                                                <a:pt x="216" y="197"/>
                                              </a:lnTo>
                                              <a:lnTo>
                                                <a:pt x="249" y="173"/>
                                              </a:lnTo>
                                              <a:lnTo>
                                                <a:pt x="273" y="139"/>
                                              </a:lnTo>
                                              <a:lnTo>
                                                <a:pt x="748" y="0"/>
                                              </a:lnTo>
                                              <a:lnTo>
                                                <a:pt x="782" y="5"/>
                                              </a:lnTo>
                                              <a:lnTo>
                                                <a:pt x="810" y="10"/>
                                              </a:lnTo>
                                              <a:lnTo>
                                                <a:pt x="844" y="19"/>
                                              </a:lnTo>
                                              <a:lnTo>
                                                <a:pt x="878" y="29"/>
                                              </a:lnTo>
                                              <a:lnTo>
                                                <a:pt x="911" y="48"/>
                                              </a:lnTo>
                                              <a:lnTo>
                                                <a:pt x="940" y="67"/>
                                              </a:lnTo>
                                              <a:lnTo>
                                                <a:pt x="969" y="101"/>
                                              </a:lnTo>
                                              <a:lnTo>
                                                <a:pt x="993" y="134"/>
                                              </a:lnTo>
                                              <a:lnTo>
                                                <a:pt x="1026" y="115"/>
                                              </a:lnTo>
                                              <a:lnTo>
                                                <a:pt x="1060" y="106"/>
                                              </a:lnTo>
                                              <a:lnTo>
                                                <a:pt x="1084" y="106"/>
                                              </a:lnTo>
                                              <a:lnTo>
                                                <a:pt x="1108" y="110"/>
                                              </a:lnTo>
                                              <a:lnTo>
                                                <a:pt x="1122" y="125"/>
                                              </a:lnTo>
                                              <a:lnTo>
                                                <a:pt x="1137" y="144"/>
                                              </a:lnTo>
                                              <a:lnTo>
                                                <a:pt x="1141" y="173"/>
                                              </a:lnTo>
                                              <a:lnTo>
                                                <a:pt x="1146" y="197"/>
                                              </a:lnTo>
                                              <a:lnTo>
                                                <a:pt x="1146" y="226"/>
                                              </a:lnTo>
                                              <a:lnTo>
                                                <a:pt x="1141" y="254"/>
                                              </a:lnTo>
                                              <a:lnTo>
                                                <a:pt x="1132" y="283"/>
                                              </a:lnTo>
                                              <a:lnTo>
                                                <a:pt x="1122" y="307"/>
                                              </a:lnTo>
                                              <a:lnTo>
                                                <a:pt x="1108" y="331"/>
                                              </a:lnTo>
                                              <a:lnTo>
                                                <a:pt x="1089" y="346"/>
                                              </a:lnTo>
                                              <a:lnTo>
                                                <a:pt x="1069" y="355"/>
                                              </a:lnTo>
                                              <a:lnTo>
                                                <a:pt x="1045" y="355"/>
                                              </a:lnTo>
                                              <a:lnTo>
                                                <a:pt x="1041" y="393"/>
                                              </a:lnTo>
                                              <a:lnTo>
                                                <a:pt x="1036" y="427"/>
                                              </a:lnTo>
                                              <a:lnTo>
                                                <a:pt x="1031" y="465"/>
                                              </a:lnTo>
                                              <a:lnTo>
                                                <a:pt x="1026" y="499"/>
                                              </a:lnTo>
                                              <a:lnTo>
                                                <a:pt x="1017" y="533"/>
                                              </a:lnTo>
                                              <a:lnTo>
                                                <a:pt x="1002" y="566"/>
                                              </a:lnTo>
                                              <a:lnTo>
                                                <a:pt x="993" y="600"/>
                                              </a:lnTo>
                                              <a:lnTo>
                                                <a:pt x="978" y="628"/>
                                              </a:lnTo>
                                              <a:lnTo>
                                                <a:pt x="959" y="657"/>
                                              </a:lnTo>
                                              <a:lnTo>
                                                <a:pt x="940" y="686"/>
                                              </a:lnTo>
                                              <a:lnTo>
                                                <a:pt x="921" y="705"/>
                                              </a:lnTo>
                                              <a:lnTo>
                                                <a:pt x="897" y="734"/>
                                              </a:lnTo>
                                              <a:lnTo>
                                                <a:pt x="873" y="753"/>
                                              </a:lnTo>
                                              <a:lnTo>
                                                <a:pt x="849" y="772"/>
                                              </a:lnTo>
                                              <a:lnTo>
                                                <a:pt x="820" y="787"/>
                                              </a:lnTo>
                                              <a:lnTo>
                                                <a:pt x="791" y="801"/>
                                              </a:lnTo>
                                              <a:lnTo>
                                                <a:pt x="782" y="830"/>
                                              </a:lnTo>
                                              <a:lnTo>
                                                <a:pt x="772" y="849"/>
                                              </a:lnTo>
                                              <a:lnTo>
                                                <a:pt x="753" y="873"/>
                                              </a:lnTo>
                                              <a:lnTo>
                                                <a:pt x="729" y="887"/>
                                              </a:lnTo>
                                              <a:lnTo>
                                                <a:pt x="700" y="897"/>
                                              </a:lnTo>
                                              <a:lnTo>
                                                <a:pt x="671" y="902"/>
                                              </a:lnTo>
                                              <a:lnTo>
                                                <a:pt x="633" y="892"/>
                                              </a:lnTo>
                                              <a:lnTo>
                                                <a:pt x="599" y="873"/>
                                              </a:lnTo>
                                              <a:lnTo>
                                                <a:pt x="561" y="883"/>
                                              </a:lnTo>
                                              <a:lnTo>
                                                <a:pt x="518" y="892"/>
                                              </a:lnTo>
                                              <a:lnTo>
                                                <a:pt x="480" y="892"/>
                                              </a:lnTo>
                                              <a:lnTo>
                                                <a:pt x="441" y="892"/>
                                              </a:lnTo>
                                              <a:lnTo>
                                                <a:pt x="403" y="883"/>
                                              </a:lnTo>
                                              <a:lnTo>
                                                <a:pt x="369" y="873"/>
                                              </a:lnTo>
                                              <a:lnTo>
                                                <a:pt x="336" y="864"/>
                                              </a:lnTo>
                                              <a:lnTo>
                                                <a:pt x="302" y="849"/>
                                              </a:lnTo>
                                              <a:lnTo>
                                                <a:pt x="269" y="830"/>
                                              </a:lnTo>
                                              <a:lnTo>
                                                <a:pt x="240" y="806"/>
                                              </a:lnTo>
                                              <a:lnTo>
                                                <a:pt x="216" y="787"/>
                                              </a:lnTo>
                                              <a:lnTo>
                                                <a:pt x="192" y="758"/>
                                              </a:lnTo>
                                              <a:lnTo>
                                                <a:pt x="173" y="734"/>
                                              </a:lnTo>
                                              <a:lnTo>
                                                <a:pt x="158" y="705"/>
                                              </a:lnTo>
                                              <a:lnTo>
                                                <a:pt x="144" y="676"/>
                                              </a:lnTo>
                                              <a:lnTo>
                                                <a:pt x="139" y="648"/>
                                              </a:lnTo>
                                              <a:lnTo>
                                                <a:pt x="110" y="667"/>
                                              </a:lnTo>
                                              <a:lnTo>
                                                <a:pt x="81" y="676"/>
                                              </a:lnTo>
                                              <a:lnTo>
                                                <a:pt x="62" y="676"/>
                                              </a:lnTo>
                                              <a:lnTo>
                                                <a:pt x="43" y="667"/>
                                              </a:lnTo>
                                              <a:lnTo>
                                                <a:pt x="29" y="652"/>
                                              </a:lnTo>
                                              <a:lnTo>
                                                <a:pt x="14" y="633"/>
                                              </a:lnTo>
                                              <a:lnTo>
                                                <a:pt x="5" y="609"/>
                                              </a:lnTo>
                                              <a:lnTo>
                                                <a:pt x="0" y="581"/>
                                              </a:lnTo>
                                              <a:lnTo>
                                                <a:pt x="0" y="552"/>
                                              </a:lnTo>
                                              <a:lnTo>
                                                <a:pt x="5" y="523"/>
                                              </a:lnTo>
                                              <a:lnTo>
                                                <a:pt x="10" y="494"/>
                                              </a:lnTo>
                                              <a:lnTo>
                                                <a:pt x="19" y="475"/>
                                              </a:lnTo>
                                              <a:lnTo>
                                                <a:pt x="34" y="456"/>
                                              </a:lnTo>
                                              <a:lnTo>
                                                <a:pt x="53" y="437"/>
                                              </a:lnTo>
                                              <a:lnTo>
                                                <a:pt x="77" y="432"/>
                                              </a:lnTo>
                                              <a:lnTo>
                                                <a:pt x="105" y="432"/>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7" name="Freeform 509"/>
                                        <a:cNvSpPr>
                                          <a:spLocks/>
                                        </a:cNvSpPr>
                                      </a:nvSpPr>
                                      <a:spPr bwMode="auto">
                                        <a:xfrm>
                                          <a:off x="9436" y="2495"/>
                                          <a:ext cx="110" cy="39"/>
                                        </a:xfrm>
                                        <a:custGeom>
                                          <a:avLst/>
                                          <a:gdLst>
                                            <a:gd name="T0" fmla="*/ 0 w 110"/>
                                            <a:gd name="T1" fmla="*/ 34 h 39"/>
                                            <a:gd name="T2" fmla="*/ 10 w 110"/>
                                            <a:gd name="T3" fmla="*/ 34 h 39"/>
                                            <a:gd name="T4" fmla="*/ 14 w 110"/>
                                            <a:gd name="T5" fmla="*/ 39 h 39"/>
                                            <a:gd name="T6" fmla="*/ 19 w 110"/>
                                            <a:gd name="T7" fmla="*/ 39 h 39"/>
                                            <a:gd name="T8" fmla="*/ 24 w 110"/>
                                            <a:gd name="T9" fmla="*/ 39 h 39"/>
                                            <a:gd name="T10" fmla="*/ 29 w 110"/>
                                            <a:gd name="T11" fmla="*/ 39 h 39"/>
                                            <a:gd name="T12" fmla="*/ 34 w 110"/>
                                            <a:gd name="T13" fmla="*/ 39 h 39"/>
                                            <a:gd name="T14" fmla="*/ 38 w 110"/>
                                            <a:gd name="T15" fmla="*/ 39 h 39"/>
                                            <a:gd name="T16" fmla="*/ 43 w 110"/>
                                            <a:gd name="T17" fmla="*/ 39 h 39"/>
                                            <a:gd name="T18" fmla="*/ 48 w 110"/>
                                            <a:gd name="T19" fmla="*/ 39 h 39"/>
                                            <a:gd name="T20" fmla="*/ 58 w 110"/>
                                            <a:gd name="T21" fmla="*/ 34 h 39"/>
                                            <a:gd name="T22" fmla="*/ 62 w 110"/>
                                            <a:gd name="T23" fmla="*/ 34 h 39"/>
                                            <a:gd name="T24" fmla="*/ 67 w 110"/>
                                            <a:gd name="T25" fmla="*/ 34 h 39"/>
                                            <a:gd name="T26" fmla="*/ 72 w 110"/>
                                            <a:gd name="T27" fmla="*/ 34 h 39"/>
                                            <a:gd name="T28" fmla="*/ 77 w 110"/>
                                            <a:gd name="T29" fmla="*/ 29 h 39"/>
                                            <a:gd name="T30" fmla="*/ 82 w 110"/>
                                            <a:gd name="T31" fmla="*/ 29 h 39"/>
                                            <a:gd name="T32" fmla="*/ 82 w 110"/>
                                            <a:gd name="T33" fmla="*/ 24 h 39"/>
                                            <a:gd name="T34" fmla="*/ 86 w 110"/>
                                            <a:gd name="T35" fmla="*/ 24 h 39"/>
                                            <a:gd name="T36" fmla="*/ 91 w 110"/>
                                            <a:gd name="T37" fmla="*/ 24 h 39"/>
                                            <a:gd name="T38" fmla="*/ 91 w 110"/>
                                            <a:gd name="T39" fmla="*/ 19 h 39"/>
                                            <a:gd name="T40" fmla="*/ 96 w 110"/>
                                            <a:gd name="T41" fmla="*/ 19 h 39"/>
                                            <a:gd name="T42" fmla="*/ 101 w 110"/>
                                            <a:gd name="T43" fmla="*/ 15 h 39"/>
                                            <a:gd name="T44" fmla="*/ 106 w 110"/>
                                            <a:gd name="T45" fmla="*/ 10 h 39"/>
                                            <a:gd name="T46" fmla="*/ 110 w 110"/>
                                            <a:gd name="T47" fmla="*/ 5 h 39"/>
                                            <a:gd name="T48" fmla="*/ 110 w 110"/>
                                            <a:gd name="T49" fmla="*/ 0 h 3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10"/>
                                            <a:gd name="T76" fmla="*/ 0 h 39"/>
                                            <a:gd name="T77" fmla="*/ 110 w 110"/>
                                            <a:gd name="T78" fmla="*/ 39 h 39"/>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10" h="39">
                                              <a:moveTo>
                                                <a:pt x="0" y="34"/>
                                              </a:moveTo>
                                              <a:lnTo>
                                                <a:pt x="10" y="34"/>
                                              </a:lnTo>
                                              <a:lnTo>
                                                <a:pt x="14" y="39"/>
                                              </a:lnTo>
                                              <a:lnTo>
                                                <a:pt x="19" y="39"/>
                                              </a:lnTo>
                                              <a:lnTo>
                                                <a:pt x="24" y="39"/>
                                              </a:lnTo>
                                              <a:lnTo>
                                                <a:pt x="29" y="39"/>
                                              </a:lnTo>
                                              <a:lnTo>
                                                <a:pt x="34" y="39"/>
                                              </a:lnTo>
                                              <a:lnTo>
                                                <a:pt x="38" y="39"/>
                                              </a:lnTo>
                                              <a:lnTo>
                                                <a:pt x="43" y="39"/>
                                              </a:lnTo>
                                              <a:lnTo>
                                                <a:pt x="48" y="39"/>
                                              </a:lnTo>
                                              <a:lnTo>
                                                <a:pt x="58" y="34"/>
                                              </a:lnTo>
                                              <a:lnTo>
                                                <a:pt x="62" y="34"/>
                                              </a:lnTo>
                                              <a:lnTo>
                                                <a:pt x="67" y="34"/>
                                              </a:lnTo>
                                              <a:lnTo>
                                                <a:pt x="72" y="34"/>
                                              </a:lnTo>
                                              <a:lnTo>
                                                <a:pt x="77" y="29"/>
                                              </a:lnTo>
                                              <a:lnTo>
                                                <a:pt x="82" y="29"/>
                                              </a:lnTo>
                                              <a:lnTo>
                                                <a:pt x="82" y="24"/>
                                              </a:lnTo>
                                              <a:lnTo>
                                                <a:pt x="86" y="24"/>
                                              </a:lnTo>
                                              <a:lnTo>
                                                <a:pt x="91" y="24"/>
                                              </a:lnTo>
                                              <a:lnTo>
                                                <a:pt x="91" y="19"/>
                                              </a:lnTo>
                                              <a:lnTo>
                                                <a:pt x="96" y="19"/>
                                              </a:lnTo>
                                              <a:lnTo>
                                                <a:pt x="101" y="15"/>
                                              </a:lnTo>
                                              <a:lnTo>
                                                <a:pt x="106" y="10"/>
                                              </a:lnTo>
                                              <a:lnTo>
                                                <a:pt x="110" y="5"/>
                                              </a:lnTo>
                                              <a:lnTo>
                                                <a:pt x="110"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8" name="Freeform 510"/>
                                        <a:cNvSpPr>
                                          <a:spLocks/>
                                        </a:cNvSpPr>
                                      </a:nvSpPr>
                                      <a:spPr bwMode="auto">
                                        <a:xfrm>
                                          <a:off x="9436" y="3090"/>
                                          <a:ext cx="62" cy="62"/>
                                        </a:xfrm>
                                        <a:custGeom>
                                          <a:avLst/>
                                          <a:gdLst>
                                            <a:gd name="T0" fmla="*/ 62 w 62"/>
                                            <a:gd name="T1" fmla="*/ 29 h 62"/>
                                            <a:gd name="T2" fmla="*/ 58 w 62"/>
                                            <a:gd name="T3" fmla="*/ 19 h 62"/>
                                            <a:gd name="T4" fmla="*/ 58 w 62"/>
                                            <a:gd name="T5" fmla="*/ 14 h 62"/>
                                            <a:gd name="T6" fmla="*/ 53 w 62"/>
                                            <a:gd name="T7" fmla="*/ 10 h 62"/>
                                            <a:gd name="T8" fmla="*/ 48 w 62"/>
                                            <a:gd name="T9" fmla="*/ 10 h 62"/>
                                            <a:gd name="T10" fmla="*/ 43 w 62"/>
                                            <a:gd name="T11" fmla="*/ 5 h 62"/>
                                            <a:gd name="T12" fmla="*/ 38 w 62"/>
                                            <a:gd name="T13" fmla="*/ 0 h 62"/>
                                            <a:gd name="T14" fmla="*/ 34 w 62"/>
                                            <a:gd name="T15" fmla="*/ 0 h 62"/>
                                            <a:gd name="T16" fmla="*/ 29 w 62"/>
                                            <a:gd name="T17" fmla="*/ 0 h 62"/>
                                            <a:gd name="T18" fmla="*/ 24 w 62"/>
                                            <a:gd name="T19" fmla="*/ 0 h 62"/>
                                            <a:gd name="T20" fmla="*/ 19 w 62"/>
                                            <a:gd name="T21" fmla="*/ 0 h 62"/>
                                            <a:gd name="T22" fmla="*/ 14 w 62"/>
                                            <a:gd name="T23" fmla="*/ 5 h 62"/>
                                            <a:gd name="T24" fmla="*/ 10 w 62"/>
                                            <a:gd name="T25" fmla="*/ 10 h 62"/>
                                            <a:gd name="T26" fmla="*/ 5 w 62"/>
                                            <a:gd name="T27" fmla="*/ 14 h 62"/>
                                            <a:gd name="T28" fmla="*/ 0 w 62"/>
                                            <a:gd name="T29" fmla="*/ 19 h 62"/>
                                            <a:gd name="T30" fmla="*/ 0 w 62"/>
                                            <a:gd name="T31" fmla="*/ 29 h 62"/>
                                            <a:gd name="T32" fmla="*/ 0 w 62"/>
                                            <a:gd name="T33" fmla="*/ 33 h 62"/>
                                            <a:gd name="T34" fmla="*/ 0 w 62"/>
                                            <a:gd name="T35" fmla="*/ 38 h 62"/>
                                            <a:gd name="T36" fmla="*/ 5 w 62"/>
                                            <a:gd name="T37" fmla="*/ 43 h 62"/>
                                            <a:gd name="T38" fmla="*/ 10 w 62"/>
                                            <a:gd name="T39" fmla="*/ 53 h 62"/>
                                            <a:gd name="T40" fmla="*/ 14 w 62"/>
                                            <a:gd name="T41" fmla="*/ 53 h 62"/>
                                            <a:gd name="T42" fmla="*/ 19 w 62"/>
                                            <a:gd name="T43" fmla="*/ 57 h 62"/>
                                            <a:gd name="T44" fmla="*/ 24 w 62"/>
                                            <a:gd name="T45" fmla="*/ 62 h 62"/>
                                            <a:gd name="T46" fmla="*/ 29 w 62"/>
                                            <a:gd name="T47" fmla="*/ 62 h 62"/>
                                            <a:gd name="T48" fmla="*/ 34 w 62"/>
                                            <a:gd name="T49" fmla="*/ 62 h 62"/>
                                            <a:gd name="T50" fmla="*/ 38 w 62"/>
                                            <a:gd name="T51" fmla="*/ 62 h 62"/>
                                            <a:gd name="T52" fmla="*/ 43 w 62"/>
                                            <a:gd name="T53" fmla="*/ 53 h 62"/>
                                            <a:gd name="T54" fmla="*/ 48 w 62"/>
                                            <a:gd name="T55" fmla="*/ 53 h 62"/>
                                            <a:gd name="T56" fmla="*/ 53 w 62"/>
                                            <a:gd name="T57" fmla="*/ 48 h 62"/>
                                            <a:gd name="T58" fmla="*/ 58 w 62"/>
                                            <a:gd name="T59" fmla="*/ 43 h 62"/>
                                            <a:gd name="T60" fmla="*/ 58 w 62"/>
                                            <a:gd name="T61" fmla="*/ 38 h 62"/>
                                            <a:gd name="T62" fmla="*/ 62 w 62"/>
                                            <a:gd name="T63" fmla="*/ 38 h 62"/>
                                            <a:gd name="T64" fmla="*/ 62 w 62"/>
                                            <a:gd name="T65" fmla="*/ 29 h 6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62"/>
                                            <a:gd name="T100" fmla="*/ 0 h 62"/>
                                            <a:gd name="T101" fmla="*/ 62 w 62"/>
                                            <a:gd name="T102" fmla="*/ 62 h 6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62" h="62">
                                              <a:moveTo>
                                                <a:pt x="62" y="29"/>
                                              </a:moveTo>
                                              <a:lnTo>
                                                <a:pt x="62" y="29"/>
                                              </a:lnTo>
                                              <a:lnTo>
                                                <a:pt x="62" y="24"/>
                                              </a:lnTo>
                                              <a:lnTo>
                                                <a:pt x="58" y="19"/>
                                              </a:lnTo>
                                              <a:lnTo>
                                                <a:pt x="58" y="14"/>
                                              </a:lnTo>
                                              <a:lnTo>
                                                <a:pt x="53" y="10"/>
                                              </a:lnTo>
                                              <a:lnTo>
                                                <a:pt x="48" y="10"/>
                                              </a:lnTo>
                                              <a:lnTo>
                                                <a:pt x="48" y="5"/>
                                              </a:lnTo>
                                              <a:lnTo>
                                                <a:pt x="43" y="5"/>
                                              </a:lnTo>
                                              <a:lnTo>
                                                <a:pt x="43" y="0"/>
                                              </a:lnTo>
                                              <a:lnTo>
                                                <a:pt x="38" y="0"/>
                                              </a:lnTo>
                                              <a:lnTo>
                                                <a:pt x="34" y="0"/>
                                              </a:lnTo>
                                              <a:lnTo>
                                                <a:pt x="29" y="0"/>
                                              </a:lnTo>
                                              <a:lnTo>
                                                <a:pt x="24" y="0"/>
                                              </a:lnTo>
                                              <a:lnTo>
                                                <a:pt x="19" y="0"/>
                                              </a:lnTo>
                                              <a:lnTo>
                                                <a:pt x="14" y="5"/>
                                              </a:lnTo>
                                              <a:lnTo>
                                                <a:pt x="10" y="10"/>
                                              </a:lnTo>
                                              <a:lnTo>
                                                <a:pt x="10" y="14"/>
                                              </a:lnTo>
                                              <a:lnTo>
                                                <a:pt x="5" y="14"/>
                                              </a:lnTo>
                                              <a:lnTo>
                                                <a:pt x="0" y="19"/>
                                              </a:lnTo>
                                              <a:lnTo>
                                                <a:pt x="0" y="24"/>
                                              </a:lnTo>
                                              <a:lnTo>
                                                <a:pt x="0" y="29"/>
                                              </a:lnTo>
                                              <a:lnTo>
                                                <a:pt x="0" y="33"/>
                                              </a:lnTo>
                                              <a:lnTo>
                                                <a:pt x="0" y="38"/>
                                              </a:lnTo>
                                              <a:lnTo>
                                                <a:pt x="0" y="43"/>
                                              </a:lnTo>
                                              <a:lnTo>
                                                <a:pt x="5" y="43"/>
                                              </a:lnTo>
                                              <a:lnTo>
                                                <a:pt x="10" y="48"/>
                                              </a:lnTo>
                                              <a:lnTo>
                                                <a:pt x="10" y="53"/>
                                              </a:lnTo>
                                              <a:lnTo>
                                                <a:pt x="14" y="53"/>
                                              </a:lnTo>
                                              <a:lnTo>
                                                <a:pt x="19" y="57"/>
                                              </a:lnTo>
                                              <a:lnTo>
                                                <a:pt x="24" y="62"/>
                                              </a:lnTo>
                                              <a:lnTo>
                                                <a:pt x="29" y="62"/>
                                              </a:lnTo>
                                              <a:lnTo>
                                                <a:pt x="34" y="62"/>
                                              </a:lnTo>
                                              <a:lnTo>
                                                <a:pt x="38" y="62"/>
                                              </a:lnTo>
                                              <a:lnTo>
                                                <a:pt x="43" y="57"/>
                                              </a:lnTo>
                                              <a:lnTo>
                                                <a:pt x="43" y="53"/>
                                              </a:lnTo>
                                              <a:lnTo>
                                                <a:pt x="48" y="53"/>
                                              </a:lnTo>
                                              <a:lnTo>
                                                <a:pt x="53" y="53"/>
                                              </a:lnTo>
                                              <a:lnTo>
                                                <a:pt x="53" y="48"/>
                                              </a:lnTo>
                                              <a:lnTo>
                                                <a:pt x="58" y="48"/>
                                              </a:lnTo>
                                              <a:lnTo>
                                                <a:pt x="58" y="43"/>
                                              </a:lnTo>
                                              <a:lnTo>
                                                <a:pt x="58" y="38"/>
                                              </a:lnTo>
                                              <a:lnTo>
                                                <a:pt x="62" y="38"/>
                                              </a:lnTo>
                                              <a:lnTo>
                                                <a:pt x="62" y="33"/>
                                              </a:lnTo>
                                              <a:lnTo>
                                                <a:pt x="62" y="29"/>
                                              </a:lnTo>
                                              <a:close/>
                                            </a:path>
                                          </a:pathLst>
                                        </a:custGeom>
                                        <a:solidFill>
                                          <a:srgbClr val="ABABAB"/>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29" name="Freeform 511"/>
                                        <a:cNvSpPr>
                                          <a:spLocks/>
                                        </a:cNvSpPr>
                                      </a:nvSpPr>
                                      <a:spPr bwMode="auto">
                                        <a:xfrm>
                                          <a:off x="9436" y="3090"/>
                                          <a:ext cx="62" cy="62"/>
                                        </a:xfrm>
                                        <a:custGeom>
                                          <a:avLst/>
                                          <a:gdLst>
                                            <a:gd name="T0" fmla="*/ 62 w 62"/>
                                            <a:gd name="T1" fmla="*/ 29 h 62"/>
                                            <a:gd name="T2" fmla="*/ 62 w 62"/>
                                            <a:gd name="T3" fmla="*/ 24 h 62"/>
                                            <a:gd name="T4" fmla="*/ 58 w 62"/>
                                            <a:gd name="T5" fmla="*/ 19 h 62"/>
                                            <a:gd name="T6" fmla="*/ 58 w 62"/>
                                            <a:gd name="T7" fmla="*/ 14 h 62"/>
                                            <a:gd name="T8" fmla="*/ 53 w 62"/>
                                            <a:gd name="T9" fmla="*/ 10 h 62"/>
                                            <a:gd name="T10" fmla="*/ 48 w 62"/>
                                            <a:gd name="T11" fmla="*/ 10 h 62"/>
                                            <a:gd name="T12" fmla="*/ 48 w 62"/>
                                            <a:gd name="T13" fmla="*/ 5 h 62"/>
                                            <a:gd name="T14" fmla="*/ 43 w 62"/>
                                            <a:gd name="T15" fmla="*/ 5 h 62"/>
                                            <a:gd name="T16" fmla="*/ 43 w 62"/>
                                            <a:gd name="T17" fmla="*/ 0 h 62"/>
                                            <a:gd name="T18" fmla="*/ 38 w 62"/>
                                            <a:gd name="T19" fmla="*/ 0 h 62"/>
                                            <a:gd name="T20" fmla="*/ 34 w 62"/>
                                            <a:gd name="T21" fmla="*/ 0 h 62"/>
                                            <a:gd name="T22" fmla="*/ 29 w 62"/>
                                            <a:gd name="T23" fmla="*/ 0 h 62"/>
                                            <a:gd name="T24" fmla="*/ 24 w 62"/>
                                            <a:gd name="T25" fmla="*/ 0 h 62"/>
                                            <a:gd name="T26" fmla="*/ 19 w 62"/>
                                            <a:gd name="T27" fmla="*/ 0 h 62"/>
                                            <a:gd name="T28" fmla="*/ 14 w 62"/>
                                            <a:gd name="T29" fmla="*/ 5 h 62"/>
                                            <a:gd name="T30" fmla="*/ 10 w 62"/>
                                            <a:gd name="T31" fmla="*/ 10 h 62"/>
                                            <a:gd name="T32" fmla="*/ 10 w 62"/>
                                            <a:gd name="T33" fmla="*/ 14 h 62"/>
                                            <a:gd name="T34" fmla="*/ 5 w 62"/>
                                            <a:gd name="T35" fmla="*/ 14 h 62"/>
                                            <a:gd name="T36" fmla="*/ 0 w 62"/>
                                            <a:gd name="T37" fmla="*/ 19 h 62"/>
                                            <a:gd name="T38" fmla="*/ 0 w 62"/>
                                            <a:gd name="T39" fmla="*/ 24 h 62"/>
                                            <a:gd name="T40" fmla="*/ 0 w 62"/>
                                            <a:gd name="T41" fmla="*/ 29 h 62"/>
                                            <a:gd name="T42" fmla="*/ 0 w 62"/>
                                            <a:gd name="T43" fmla="*/ 33 h 62"/>
                                            <a:gd name="T44" fmla="*/ 0 w 62"/>
                                            <a:gd name="T45" fmla="*/ 38 h 62"/>
                                            <a:gd name="T46" fmla="*/ 0 w 62"/>
                                            <a:gd name="T47" fmla="*/ 43 h 62"/>
                                            <a:gd name="T48" fmla="*/ 5 w 62"/>
                                            <a:gd name="T49" fmla="*/ 43 h 62"/>
                                            <a:gd name="T50" fmla="*/ 10 w 62"/>
                                            <a:gd name="T51" fmla="*/ 48 h 62"/>
                                            <a:gd name="T52" fmla="*/ 10 w 62"/>
                                            <a:gd name="T53" fmla="*/ 53 h 62"/>
                                            <a:gd name="T54" fmla="*/ 14 w 62"/>
                                            <a:gd name="T55" fmla="*/ 53 h 62"/>
                                            <a:gd name="T56" fmla="*/ 19 w 62"/>
                                            <a:gd name="T57" fmla="*/ 57 h 62"/>
                                            <a:gd name="T58" fmla="*/ 24 w 62"/>
                                            <a:gd name="T59" fmla="*/ 62 h 62"/>
                                            <a:gd name="T60" fmla="*/ 29 w 62"/>
                                            <a:gd name="T61" fmla="*/ 62 h 62"/>
                                            <a:gd name="T62" fmla="*/ 34 w 62"/>
                                            <a:gd name="T63" fmla="*/ 62 h 62"/>
                                            <a:gd name="T64" fmla="*/ 38 w 62"/>
                                            <a:gd name="T65" fmla="*/ 62 h 62"/>
                                            <a:gd name="T66" fmla="*/ 43 w 62"/>
                                            <a:gd name="T67" fmla="*/ 57 h 62"/>
                                            <a:gd name="T68" fmla="*/ 43 w 62"/>
                                            <a:gd name="T69" fmla="*/ 53 h 62"/>
                                            <a:gd name="T70" fmla="*/ 48 w 62"/>
                                            <a:gd name="T71" fmla="*/ 53 h 62"/>
                                            <a:gd name="T72" fmla="*/ 53 w 62"/>
                                            <a:gd name="T73" fmla="*/ 53 h 62"/>
                                            <a:gd name="T74" fmla="*/ 53 w 62"/>
                                            <a:gd name="T75" fmla="*/ 48 h 62"/>
                                            <a:gd name="T76" fmla="*/ 58 w 62"/>
                                            <a:gd name="T77" fmla="*/ 48 h 62"/>
                                            <a:gd name="T78" fmla="*/ 58 w 62"/>
                                            <a:gd name="T79" fmla="*/ 43 h 62"/>
                                            <a:gd name="T80" fmla="*/ 58 w 62"/>
                                            <a:gd name="T81" fmla="*/ 38 h 62"/>
                                            <a:gd name="T82" fmla="*/ 62 w 62"/>
                                            <a:gd name="T83" fmla="*/ 38 h 62"/>
                                            <a:gd name="T84" fmla="*/ 62 w 62"/>
                                            <a:gd name="T85" fmla="*/ 33 h 62"/>
                                            <a:gd name="T86" fmla="*/ 62 w 62"/>
                                            <a:gd name="T87" fmla="*/ 29 h 62"/>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62"/>
                                            <a:gd name="T133" fmla="*/ 0 h 62"/>
                                            <a:gd name="T134" fmla="*/ 62 w 62"/>
                                            <a:gd name="T135" fmla="*/ 62 h 62"/>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62" h="62">
                                              <a:moveTo>
                                                <a:pt x="62" y="29"/>
                                              </a:moveTo>
                                              <a:lnTo>
                                                <a:pt x="62" y="24"/>
                                              </a:lnTo>
                                              <a:lnTo>
                                                <a:pt x="58" y="19"/>
                                              </a:lnTo>
                                              <a:lnTo>
                                                <a:pt x="58" y="14"/>
                                              </a:lnTo>
                                              <a:lnTo>
                                                <a:pt x="53" y="10"/>
                                              </a:lnTo>
                                              <a:lnTo>
                                                <a:pt x="48" y="10"/>
                                              </a:lnTo>
                                              <a:lnTo>
                                                <a:pt x="48" y="5"/>
                                              </a:lnTo>
                                              <a:lnTo>
                                                <a:pt x="43" y="5"/>
                                              </a:lnTo>
                                              <a:lnTo>
                                                <a:pt x="43" y="0"/>
                                              </a:lnTo>
                                              <a:lnTo>
                                                <a:pt x="38" y="0"/>
                                              </a:lnTo>
                                              <a:lnTo>
                                                <a:pt x="34" y="0"/>
                                              </a:lnTo>
                                              <a:lnTo>
                                                <a:pt x="29" y="0"/>
                                              </a:lnTo>
                                              <a:lnTo>
                                                <a:pt x="24" y="0"/>
                                              </a:lnTo>
                                              <a:lnTo>
                                                <a:pt x="19" y="0"/>
                                              </a:lnTo>
                                              <a:lnTo>
                                                <a:pt x="14" y="5"/>
                                              </a:lnTo>
                                              <a:lnTo>
                                                <a:pt x="10" y="10"/>
                                              </a:lnTo>
                                              <a:lnTo>
                                                <a:pt x="10" y="14"/>
                                              </a:lnTo>
                                              <a:lnTo>
                                                <a:pt x="5" y="14"/>
                                              </a:lnTo>
                                              <a:lnTo>
                                                <a:pt x="0" y="19"/>
                                              </a:lnTo>
                                              <a:lnTo>
                                                <a:pt x="0" y="24"/>
                                              </a:lnTo>
                                              <a:lnTo>
                                                <a:pt x="0" y="29"/>
                                              </a:lnTo>
                                              <a:lnTo>
                                                <a:pt x="0" y="33"/>
                                              </a:lnTo>
                                              <a:lnTo>
                                                <a:pt x="0" y="38"/>
                                              </a:lnTo>
                                              <a:lnTo>
                                                <a:pt x="0" y="43"/>
                                              </a:lnTo>
                                              <a:lnTo>
                                                <a:pt x="5" y="43"/>
                                              </a:lnTo>
                                              <a:lnTo>
                                                <a:pt x="10" y="48"/>
                                              </a:lnTo>
                                              <a:lnTo>
                                                <a:pt x="10" y="53"/>
                                              </a:lnTo>
                                              <a:lnTo>
                                                <a:pt x="14" y="53"/>
                                              </a:lnTo>
                                              <a:lnTo>
                                                <a:pt x="19" y="57"/>
                                              </a:lnTo>
                                              <a:lnTo>
                                                <a:pt x="24" y="62"/>
                                              </a:lnTo>
                                              <a:lnTo>
                                                <a:pt x="29" y="62"/>
                                              </a:lnTo>
                                              <a:lnTo>
                                                <a:pt x="34" y="62"/>
                                              </a:lnTo>
                                              <a:lnTo>
                                                <a:pt x="38" y="62"/>
                                              </a:lnTo>
                                              <a:lnTo>
                                                <a:pt x="43" y="57"/>
                                              </a:lnTo>
                                              <a:lnTo>
                                                <a:pt x="43" y="53"/>
                                              </a:lnTo>
                                              <a:lnTo>
                                                <a:pt x="48" y="53"/>
                                              </a:lnTo>
                                              <a:lnTo>
                                                <a:pt x="53" y="53"/>
                                              </a:lnTo>
                                              <a:lnTo>
                                                <a:pt x="53" y="48"/>
                                              </a:lnTo>
                                              <a:lnTo>
                                                <a:pt x="58" y="48"/>
                                              </a:lnTo>
                                              <a:lnTo>
                                                <a:pt x="58" y="43"/>
                                              </a:lnTo>
                                              <a:lnTo>
                                                <a:pt x="58" y="38"/>
                                              </a:lnTo>
                                              <a:lnTo>
                                                <a:pt x="62" y="38"/>
                                              </a:lnTo>
                                              <a:lnTo>
                                                <a:pt x="62" y="33"/>
                                              </a:lnTo>
                                              <a:lnTo>
                                                <a:pt x="62" y="29"/>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0" name="Freeform 512"/>
                                        <a:cNvSpPr>
                                          <a:spLocks/>
                                        </a:cNvSpPr>
                                      </a:nvSpPr>
                                      <a:spPr bwMode="auto">
                                        <a:xfrm>
                                          <a:off x="8928" y="3330"/>
                                          <a:ext cx="177" cy="38"/>
                                        </a:xfrm>
                                        <a:custGeom>
                                          <a:avLst/>
                                          <a:gdLst>
                                            <a:gd name="T0" fmla="*/ 177 w 177"/>
                                            <a:gd name="T1" fmla="*/ 9 h 38"/>
                                            <a:gd name="T2" fmla="*/ 91 w 177"/>
                                            <a:gd name="T3" fmla="*/ 0 h 38"/>
                                            <a:gd name="T4" fmla="*/ 19 w 177"/>
                                            <a:gd name="T5" fmla="*/ 9 h 38"/>
                                            <a:gd name="T6" fmla="*/ 0 w 177"/>
                                            <a:gd name="T7" fmla="*/ 38 h 38"/>
                                            <a:gd name="T8" fmla="*/ 0 60000 65536"/>
                                            <a:gd name="T9" fmla="*/ 0 60000 65536"/>
                                            <a:gd name="T10" fmla="*/ 0 60000 65536"/>
                                            <a:gd name="T11" fmla="*/ 0 60000 65536"/>
                                            <a:gd name="T12" fmla="*/ 0 w 177"/>
                                            <a:gd name="T13" fmla="*/ 0 h 38"/>
                                            <a:gd name="T14" fmla="*/ 177 w 177"/>
                                            <a:gd name="T15" fmla="*/ 38 h 38"/>
                                          </a:gdLst>
                                          <a:ahLst/>
                                          <a:cxnLst>
                                            <a:cxn ang="T8">
                                              <a:pos x="T0" y="T1"/>
                                            </a:cxn>
                                            <a:cxn ang="T9">
                                              <a:pos x="T2" y="T3"/>
                                            </a:cxn>
                                            <a:cxn ang="T10">
                                              <a:pos x="T4" y="T5"/>
                                            </a:cxn>
                                            <a:cxn ang="T11">
                                              <a:pos x="T6" y="T7"/>
                                            </a:cxn>
                                          </a:cxnLst>
                                          <a:rect l="T12" t="T13" r="T14" b="T15"/>
                                          <a:pathLst>
                                            <a:path w="177" h="38">
                                              <a:moveTo>
                                                <a:pt x="177" y="9"/>
                                              </a:moveTo>
                                              <a:lnTo>
                                                <a:pt x="91" y="0"/>
                                              </a:lnTo>
                                              <a:lnTo>
                                                <a:pt x="19" y="9"/>
                                              </a:lnTo>
                                              <a:lnTo>
                                                <a:pt x="0" y="38"/>
                                              </a:lnTo>
                                            </a:path>
                                          </a:pathLst>
                                        </a:custGeom>
                                        <a:noFill/>
                                        <a:ln w="0">
                                          <a:solidFill>
                                            <a:srgbClr val="FFFFFF"/>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1" name="Freeform 513"/>
                                        <a:cNvSpPr>
                                          <a:spLocks/>
                                        </a:cNvSpPr>
                                      </a:nvSpPr>
                                      <a:spPr bwMode="auto">
                                        <a:xfrm>
                                          <a:off x="9810" y="3277"/>
                                          <a:ext cx="168" cy="110"/>
                                        </a:xfrm>
                                        <a:custGeom>
                                          <a:avLst/>
                                          <a:gdLst>
                                            <a:gd name="T0" fmla="*/ 0 w 168"/>
                                            <a:gd name="T1" fmla="*/ 0 h 110"/>
                                            <a:gd name="T2" fmla="*/ 82 w 168"/>
                                            <a:gd name="T3" fmla="*/ 38 h 110"/>
                                            <a:gd name="T4" fmla="*/ 149 w 168"/>
                                            <a:gd name="T5" fmla="*/ 77 h 110"/>
                                            <a:gd name="T6" fmla="*/ 168 w 168"/>
                                            <a:gd name="T7" fmla="*/ 110 h 110"/>
                                            <a:gd name="T8" fmla="*/ 0 60000 65536"/>
                                            <a:gd name="T9" fmla="*/ 0 60000 65536"/>
                                            <a:gd name="T10" fmla="*/ 0 60000 65536"/>
                                            <a:gd name="T11" fmla="*/ 0 60000 65536"/>
                                            <a:gd name="T12" fmla="*/ 0 w 168"/>
                                            <a:gd name="T13" fmla="*/ 0 h 110"/>
                                            <a:gd name="T14" fmla="*/ 168 w 168"/>
                                            <a:gd name="T15" fmla="*/ 110 h 110"/>
                                          </a:gdLst>
                                          <a:ahLst/>
                                          <a:cxnLst>
                                            <a:cxn ang="T8">
                                              <a:pos x="T0" y="T1"/>
                                            </a:cxn>
                                            <a:cxn ang="T9">
                                              <a:pos x="T2" y="T3"/>
                                            </a:cxn>
                                            <a:cxn ang="T10">
                                              <a:pos x="T4" y="T5"/>
                                            </a:cxn>
                                            <a:cxn ang="T11">
                                              <a:pos x="T6" y="T7"/>
                                            </a:cxn>
                                          </a:cxnLst>
                                          <a:rect l="T12" t="T13" r="T14" b="T15"/>
                                          <a:pathLst>
                                            <a:path w="168" h="110">
                                              <a:moveTo>
                                                <a:pt x="0" y="0"/>
                                              </a:moveTo>
                                              <a:lnTo>
                                                <a:pt x="82" y="38"/>
                                              </a:lnTo>
                                              <a:lnTo>
                                                <a:pt x="149" y="77"/>
                                              </a:lnTo>
                                              <a:lnTo>
                                                <a:pt x="168" y="110"/>
                                              </a:lnTo>
                                            </a:path>
                                          </a:pathLst>
                                        </a:custGeom>
                                        <a:noFill/>
                                        <a:ln w="0">
                                          <a:solidFill>
                                            <a:srgbClr val="FFFFFF"/>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2" name="Freeform 514"/>
                                        <a:cNvSpPr>
                                          <a:spLocks/>
                                        </a:cNvSpPr>
                                      </a:nvSpPr>
                                      <a:spPr bwMode="auto">
                                        <a:xfrm>
                                          <a:off x="11158" y="3263"/>
                                          <a:ext cx="547" cy="278"/>
                                        </a:xfrm>
                                        <a:custGeom>
                                          <a:avLst/>
                                          <a:gdLst>
                                            <a:gd name="T0" fmla="*/ 9 w 547"/>
                                            <a:gd name="T1" fmla="*/ 129 h 278"/>
                                            <a:gd name="T2" fmla="*/ 5 w 547"/>
                                            <a:gd name="T3" fmla="*/ 143 h 278"/>
                                            <a:gd name="T4" fmla="*/ 0 w 547"/>
                                            <a:gd name="T5" fmla="*/ 163 h 278"/>
                                            <a:gd name="T6" fmla="*/ 0 w 547"/>
                                            <a:gd name="T7" fmla="*/ 187 h 278"/>
                                            <a:gd name="T8" fmla="*/ 0 w 547"/>
                                            <a:gd name="T9" fmla="*/ 206 h 278"/>
                                            <a:gd name="T10" fmla="*/ 5 w 547"/>
                                            <a:gd name="T11" fmla="*/ 225 h 278"/>
                                            <a:gd name="T12" fmla="*/ 14 w 547"/>
                                            <a:gd name="T13" fmla="*/ 244 h 278"/>
                                            <a:gd name="T14" fmla="*/ 29 w 547"/>
                                            <a:gd name="T15" fmla="*/ 263 h 278"/>
                                            <a:gd name="T16" fmla="*/ 48 w 547"/>
                                            <a:gd name="T17" fmla="*/ 278 h 278"/>
                                            <a:gd name="T18" fmla="*/ 96 w 547"/>
                                            <a:gd name="T19" fmla="*/ 273 h 278"/>
                                            <a:gd name="T20" fmla="*/ 158 w 547"/>
                                            <a:gd name="T21" fmla="*/ 273 h 278"/>
                                            <a:gd name="T22" fmla="*/ 220 w 547"/>
                                            <a:gd name="T23" fmla="*/ 273 h 278"/>
                                            <a:gd name="T24" fmla="*/ 292 w 547"/>
                                            <a:gd name="T25" fmla="*/ 278 h 278"/>
                                            <a:gd name="T26" fmla="*/ 364 w 547"/>
                                            <a:gd name="T27" fmla="*/ 273 h 278"/>
                                            <a:gd name="T28" fmla="*/ 436 w 547"/>
                                            <a:gd name="T29" fmla="*/ 254 h 278"/>
                                            <a:gd name="T30" fmla="*/ 503 w 547"/>
                                            <a:gd name="T31" fmla="*/ 235 h 278"/>
                                            <a:gd name="T32" fmla="*/ 523 w 547"/>
                                            <a:gd name="T33" fmla="*/ 220 h 278"/>
                                            <a:gd name="T34" fmla="*/ 532 w 547"/>
                                            <a:gd name="T35" fmla="*/ 206 h 278"/>
                                            <a:gd name="T36" fmla="*/ 542 w 547"/>
                                            <a:gd name="T37" fmla="*/ 187 h 278"/>
                                            <a:gd name="T38" fmla="*/ 547 w 547"/>
                                            <a:gd name="T39" fmla="*/ 163 h 278"/>
                                            <a:gd name="T40" fmla="*/ 547 w 547"/>
                                            <a:gd name="T41" fmla="*/ 134 h 278"/>
                                            <a:gd name="T42" fmla="*/ 542 w 547"/>
                                            <a:gd name="T43" fmla="*/ 110 h 278"/>
                                            <a:gd name="T44" fmla="*/ 532 w 547"/>
                                            <a:gd name="T45" fmla="*/ 96 h 278"/>
                                            <a:gd name="T46" fmla="*/ 523 w 547"/>
                                            <a:gd name="T47" fmla="*/ 81 h 278"/>
                                            <a:gd name="T48" fmla="*/ 508 w 547"/>
                                            <a:gd name="T49" fmla="*/ 72 h 278"/>
                                            <a:gd name="T50" fmla="*/ 451 w 547"/>
                                            <a:gd name="T51" fmla="*/ 72 h 278"/>
                                            <a:gd name="T52" fmla="*/ 407 w 547"/>
                                            <a:gd name="T53" fmla="*/ 67 h 278"/>
                                            <a:gd name="T54" fmla="*/ 355 w 547"/>
                                            <a:gd name="T55" fmla="*/ 62 h 278"/>
                                            <a:gd name="T56" fmla="*/ 307 w 547"/>
                                            <a:gd name="T57" fmla="*/ 52 h 278"/>
                                            <a:gd name="T58" fmla="*/ 254 w 547"/>
                                            <a:gd name="T59" fmla="*/ 52 h 278"/>
                                            <a:gd name="T60" fmla="*/ 240 w 547"/>
                                            <a:gd name="T61" fmla="*/ 33 h 278"/>
                                            <a:gd name="T62" fmla="*/ 220 w 547"/>
                                            <a:gd name="T63" fmla="*/ 19 h 278"/>
                                            <a:gd name="T64" fmla="*/ 192 w 547"/>
                                            <a:gd name="T65" fmla="*/ 9 h 278"/>
                                            <a:gd name="T66" fmla="*/ 163 w 547"/>
                                            <a:gd name="T67" fmla="*/ 0 h 278"/>
                                            <a:gd name="T68" fmla="*/ 9 w 547"/>
                                            <a:gd name="T69" fmla="*/ 129 h 27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547"/>
                                            <a:gd name="T106" fmla="*/ 0 h 278"/>
                                            <a:gd name="T107" fmla="*/ 547 w 547"/>
                                            <a:gd name="T108" fmla="*/ 278 h 27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547" h="278">
                                              <a:moveTo>
                                                <a:pt x="9" y="129"/>
                                              </a:moveTo>
                                              <a:lnTo>
                                                <a:pt x="5" y="143"/>
                                              </a:lnTo>
                                              <a:lnTo>
                                                <a:pt x="0" y="163"/>
                                              </a:lnTo>
                                              <a:lnTo>
                                                <a:pt x="0" y="187"/>
                                              </a:lnTo>
                                              <a:lnTo>
                                                <a:pt x="0" y="206"/>
                                              </a:lnTo>
                                              <a:lnTo>
                                                <a:pt x="5" y="225"/>
                                              </a:lnTo>
                                              <a:lnTo>
                                                <a:pt x="14" y="244"/>
                                              </a:lnTo>
                                              <a:lnTo>
                                                <a:pt x="29" y="263"/>
                                              </a:lnTo>
                                              <a:lnTo>
                                                <a:pt x="48" y="278"/>
                                              </a:lnTo>
                                              <a:lnTo>
                                                <a:pt x="96" y="273"/>
                                              </a:lnTo>
                                              <a:lnTo>
                                                <a:pt x="158" y="273"/>
                                              </a:lnTo>
                                              <a:lnTo>
                                                <a:pt x="220" y="273"/>
                                              </a:lnTo>
                                              <a:lnTo>
                                                <a:pt x="292" y="278"/>
                                              </a:lnTo>
                                              <a:lnTo>
                                                <a:pt x="364" y="273"/>
                                              </a:lnTo>
                                              <a:lnTo>
                                                <a:pt x="436" y="254"/>
                                              </a:lnTo>
                                              <a:lnTo>
                                                <a:pt x="503" y="235"/>
                                              </a:lnTo>
                                              <a:lnTo>
                                                <a:pt x="523" y="220"/>
                                              </a:lnTo>
                                              <a:lnTo>
                                                <a:pt x="532" y="206"/>
                                              </a:lnTo>
                                              <a:lnTo>
                                                <a:pt x="542" y="187"/>
                                              </a:lnTo>
                                              <a:lnTo>
                                                <a:pt x="547" y="163"/>
                                              </a:lnTo>
                                              <a:lnTo>
                                                <a:pt x="547" y="134"/>
                                              </a:lnTo>
                                              <a:lnTo>
                                                <a:pt x="542" y="110"/>
                                              </a:lnTo>
                                              <a:lnTo>
                                                <a:pt x="532" y="96"/>
                                              </a:lnTo>
                                              <a:lnTo>
                                                <a:pt x="523" y="81"/>
                                              </a:lnTo>
                                              <a:lnTo>
                                                <a:pt x="508" y="72"/>
                                              </a:lnTo>
                                              <a:lnTo>
                                                <a:pt x="451" y="72"/>
                                              </a:lnTo>
                                              <a:lnTo>
                                                <a:pt x="407" y="67"/>
                                              </a:lnTo>
                                              <a:lnTo>
                                                <a:pt x="355" y="62"/>
                                              </a:lnTo>
                                              <a:lnTo>
                                                <a:pt x="307" y="52"/>
                                              </a:lnTo>
                                              <a:lnTo>
                                                <a:pt x="254" y="52"/>
                                              </a:lnTo>
                                              <a:lnTo>
                                                <a:pt x="240" y="33"/>
                                              </a:lnTo>
                                              <a:lnTo>
                                                <a:pt x="220" y="19"/>
                                              </a:lnTo>
                                              <a:lnTo>
                                                <a:pt x="192" y="9"/>
                                              </a:lnTo>
                                              <a:lnTo>
                                                <a:pt x="163" y="0"/>
                                              </a:lnTo>
                                              <a:lnTo>
                                                <a:pt x="9" y="129"/>
                                              </a:lnTo>
                                              <a:close/>
                                            </a:path>
                                          </a:pathLst>
                                        </a:custGeom>
                                        <a:solidFill>
                                          <a:srgbClr val="990099"/>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3" name="Freeform 515"/>
                                        <a:cNvSpPr>
                                          <a:spLocks/>
                                        </a:cNvSpPr>
                                      </a:nvSpPr>
                                      <a:spPr bwMode="auto">
                                        <a:xfrm>
                                          <a:off x="11158" y="3263"/>
                                          <a:ext cx="547" cy="278"/>
                                        </a:xfrm>
                                        <a:custGeom>
                                          <a:avLst/>
                                          <a:gdLst>
                                            <a:gd name="T0" fmla="*/ 9 w 547"/>
                                            <a:gd name="T1" fmla="*/ 129 h 278"/>
                                            <a:gd name="T2" fmla="*/ 5 w 547"/>
                                            <a:gd name="T3" fmla="*/ 143 h 278"/>
                                            <a:gd name="T4" fmla="*/ 0 w 547"/>
                                            <a:gd name="T5" fmla="*/ 163 h 278"/>
                                            <a:gd name="T6" fmla="*/ 0 w 547"/>
                                            <a:gd name="T7" fmla="*/ 187 h 278"/>
                                            <a:gd name="T8" fmla="*/ 0 w 547"/>
                                            <a:gd name="T9" fmla="*/ 206 h 278"/>
                                            <a:gd name="T10" fmla="*/ 5 w 547"/>
                                            <a:gd name="T11" fmla="*/ 225 h 278"/>
                                            <a:gd name="T12" fmla="*/ 14 w 547"/>
                                            <a:gd name="T13" fmla="*/ 244 h 278"/>
                                            <a:gd name="T14" fmla="*/ 29 w 547"/>
                                            <a:gd name="T15" fmla="*/ 263 h 278"/>
                                            <a:gd name="T16" fmla="*/ 48 w 547"/>
                                            <a:gd name="T17" fmla="*/ 278 h 278"/>
                                            <a:gd name="T18" fmla="*/ 96 w 547"/>
                                            <a:gd name="T19" fmla="*/ 273 h 278"/>
                                            <a:gd name="T20" fmla="*/ 158 w 547"/>
                                            <a:gd name="T21" fmla="*/ 273 h 278"/>
                                            <a:gd name="T22" fmla="*/ 220 w 547"/>
                                            <a:gd name="T23" fmla="*/ 273 h 278"/>
                                            <a:gd name="T24" fmla="*/ 292 w 547"/>
                                            <a:gd name="T25" fmla="*/ 278 h 278"/>
                                            <a:gd name="T26" fmla="*/ 364 w 547"/>
                                            <a:gd name="T27" fmla="*/ 273 h 278"/>
                                            <a:gd name="T28" fmla="*/ 436 w 547"/>
                                            <a:gd name="T29" fmla="*/ 254 h 278"/>
                                            <a:gd name="T30" fmla="*/ 503 w 547"/>
                                            <a:gd name="T31" fmla="*/ 235 h 278"/>
                                            <a:gd name="T32" fmla="*/ 523 w 547"/>
                                            <a:gd name="T33" fmla="*/ 220 h 278"/>
                                            <a:gd name="T34" fmla="*/ 532 w 547"/>
                                            <a:gd name="T35" fmla="*/ 206 h 278"/>
                                            <a:gd name="T36" fmla="*/ 542 w 547"/>
                                            <a:gd name="T37" fmla="*/ 187 h 278"/>
                                            <a:gd name="T38" fmla="*/ 547 w 547"/>
                                            <a:gd name="T39" fmla="*/ 163 h 278"/>
                                            <a:gd name="T40" fmla="*/ 547 w 547"/>
                                            <a:gd name="T41" fmla="*/ 134 h 278"/>
                                            <a:gd name="T42" fmla="*/ 542 w 547"/>
                                            <a:gd name="T43" fmla="*/ 110 h 278"/>
                                            <a:gd name="T44" fmla="*/ 532 w 547"/>
                                            <a:gd name="T45" fmla="*/ 96 h 278"/>
                                            <a:gd name="T46" fmla="*/ 523 w 547"/>
                                            <a:gd name="T47" fmla="*/ 81 h 278"/>
                                            <a:gd name="T48" fmla="*/ 508 w 547"/>
                                            <a:gd name="T49" fmla="*/ 72 h 278"/>
                                            <a:gd name="T50" fmla="*/ 451 w 547"/>
                                            <a:gd name="T51" fmla="*/ 72 h 278"/>
                                            <a:gd name="T52" fmla="*/ 407 w 547"/>
                                            <a:gd name="T53" fmla="*/ 67 h 278"/>
                                            <a:gd name="T54" fmla="*/ 355 w 547"/>
                                            <a:gd name="T55" fmla="*/ 62 h 278"/>
                                            <a:gd name="T56" fmla="*/ 307 w 547"/>
                                            <a:gd name="T57" fmla="*/ 52 h 278"/>
                                            <a:gd name="T58" fmla="*/ 254 w 547"/>
                                            <a:gd name="T59" fmla="*/ 52 h 278"/>
                                            <a:gd name="T60" fmla="*/ 240 w 547"/>
                                            <a:gd name="T61" fmla="*/ 33 h 278"/>
                                            <a:gd name="T62" fmla="*/ 220 w 547"/>
                                            <a:gd name="T63" fmla="*/ 19 h 278"/>
                                            <a:gd name="T64" fmla="*/ 192 w 547"/>
                                            <a:gd name="T65" fmla="*/ 9 h 278"/>
                                            <a:gd name="T66" fmla="*/ 163 w 547"/>
                                            <a:gd name="T67" fmla="*/ 0 h 278"/>
                                            <a:gd name="T68" fmla="*/ 9 w 547"/>
                                            <a:gd name="T69" fmla="*/ 129 h 27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547"/>
                                            <a:gd name="T106" fmla="*/ 0 h 278"/>
                                            <a:gd name="T107" fmla="*/ 547 w 547"/>
                                            <a:gd name="T108" fmla="*/ 278 h 27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547" h="278">
                                              <a:moveTo>
                                                <a:pt x="9" y="129"/>
                                              </a:moveTo>
                                              <a:lnTo>
                                                <a:pt x="5" y="143"/>
                                              </a:lnTo>
                                              <a:lnTo>
                                                <a:pt x="0" y="163"/>
                                              </a:lnTo>
                                              <a:lnTo>
                                                <a:pt x="0" y="187"/>
                                              </a:lnTo>
                                              <a:lnTo>
                                                <a:pt x="0" y="206"/>
                                              </a:lnTo>
                                              <a:lnTo>
                                                <a:pt x="5" y="225"/>
                                              </a:lnTo>
                                              <a:lnTo>
                                                <a:pt x="14" y="244"/>
                                              </a:lnTo>
                                              <a:lnTo>
                                                <a:pt x="29" y="263"/>
                                              </a:lnTo>
                                              <a:lnTo>
                                                <a:pt x="48" y="278"/>
                                              </a:lnTo>
                                              <a:lnTo>
                                                <a:pt x="96" y="273"/>
                                              </a:lnTo>
                                              <a:lnTo>
                                                <a:pt x="158" y="273"/>
                                              </a:lnTo>
                                              <a:lnTo>
                                                <a:pt x="220" y="273"/>
                                              </a:lnTo>
                                              <a:lnTo>
                                                <a:pt x="292" y="278"/>
                                              </a:lnTo>
                                              <a:lnTo>
                                                <a:pt x="364" y="273"/>
                                              </a:lnTo>
                                              <a:lnTo>
                                                <a:pt x="436" y="254"/>
                                              </a:lnTo>
                                              <a:lnTo>
                                                <a:pt x="503" y="235"/>
                                              </a:lnTo>
                                              <a:lnTo>
                                                <a:pt x="523" y="220"/>
                                              </a:lnTo>
                                              <a:lnTo>
                                                <a:pt x="532" y="206"/>
                                              </a:lnTo>
                                              <a:lnTo>
                                                <a:pt x="542" y="187"/>
                                              </a:lnTo>
                                              <a:lnTo>
                                                <a:pt x="547" y="163"/>
                                              </a:lnTo>
                                              <a:lnTo>
                                                <a:pt x="547" y="134"/>
                                              </a:lnTo>
                                              <a:lnTo>
                                                <a:pt x="542" y="110"/>
                                              </a:lnTo>
                                              <a:lnTo>
                                                <a:pt x="532" y="96"/>
                                              </a:lnTo>
                                              <a:lnTo>
                                                <a:pt x="523" y="81"/>
                                              </a:lnTo>
                                              <a:lnTo>
                                                <a:pt x="508" y="72"/>
                                              </a:lnTo>
                                              <a:lnTo>
                                                <a:pt x="451" y="72"/>
                                              </a:lnTo>
                                              <a:lnTo>
                                                <a:pt x="407" y="67"/>
                                              </a:lnTo>
                                              <a:lnTo>
                                                <a:pt x="355" y="62"/>
                                              </a:lnTo>
                                              <a:lnTo>
                                                <a:pt x="307" y="52"/>
                                              </a:lnTo>
                                              <a:lnTo>
                                                <a:pt x="254" y="52"/>
                                              </a:lnTo>
                                              <a:lnTo>
                                                <a:pt x="240" y="33"/>
                                              </a:lnTo>
                                              <a:lnTo>
                                                <a:pt x="220" y="19"/>
                                              </a:lnTo>
                                              <a:lnTo>
                                                <a:pt x="192" y="9"/>
                                              </a:lnTo>
                                              <a:lnTo>
                                                <a:pt x="163" y="0"/>
                                              </a:lnTo>
                                              <a:lnTo>
                                                <a:pt x="9" y="129"/>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4" name="Freeform 516"/>
                                        <a:cNvSpPr>
                                          <a:spLocks/>
                                        </a:cNvSpPr>
                                      </a:nvSpPr>
                                      <a:spPr bwMode="auto">
                                        <a:xfrm>
                                          <a:off x="10515" y="3373"/>
                                          <a:ext cx="518" cy="278"/>
                                        </a:xfrm>
                                        <a:custGeom>
                                          <a:avLst/>
                                          <a:gdLst>
                                            <a:gd name="T0" fmla="*/ 288 w 518"/>
                                            <a:gd name="T1" fmla="*/ 14 h 278"/>
                                            <a:gd name="T2" fmla="*/ 254 w 518"/>
                                            <a:gd name="T3" fmla="*/ 33 h 278"/>
                                            <a:gd name="T4" fmla="*/ 221 w 518"/>
                                            <a:gd name="T5" fmla="*/ 48 h 278"/>
                                            <a:gd name="T6" fmla="*/ 187 w 518"/>
                                            <a:gd name="T7" fmla="*/ 53 h 278"/>
                                            <a:gd name="T8" fmla="*/ 154 w 518"/>
                                            <a:gd name="T9" fmla="*/ 57 h 278"/>
                                            <a:gd name="T10" fmla="*/ 125 w 518"/>
                                            <a:gd name="T11" fmla="*/ 57 h 278"/>
                                            <a:gd name="T12" fmla="*/ 91 w 518"/>
                                            <a:gd name="T13" fmla="*/ 57 h 278"/>
                                            <a:gd name="T14" fmla="*/ 39 w 518"/>
                                            <a:gd name="T15" fmla="*/ 62 h 278"/>
                                            <a:gd name="T16" fmla="*/ 24 w 518"/>
                                            <a:gd name="T17" fmla="*/ 72 h 278"/>
                                            <a:gd name="T18" fmla="*/ 10 w 518"/>
                                            <a:gd name="T19" fmla="*/ 91 h 278"/>
                                            <a:gd name="T20" fmla="*/ 0 w 518"/>
                                            <a:gd name="T21" fmla="*/ 115 h 278"/>
                                            <a:gd name="T22" fmla="*/ 5 w 518"/>
                                            <a:gd name="T23" fmla="*/ 144 h 278"/>
                                            <a:gd name="T24" fmla="*/ 10 w 518"/>
                                            <a:gd name="T25" fmla="*/ 168 h 278"/>
                                            <a:gd name="T26" fmla="*/ 24 w 518"/>
                                            <a:gd name="T27" fmla="*/ 187 h 278"/>
                                            <a:gd name="T28" fmla="*/ 43 w 518"/>
                                            <a:gd name="T29" fmla="*/ 211 h 278"/>
                                            <a:gd name="T30" fmla="*/ 67 w 518"/>
                                            <a:gd name="T31" fmla="*/ 225 h 278"/>
                                            <a:gd name="T32" fmla="*/ 91 w 518"/>
                                            <a:gd name="T33" fmla="*/ 245 h 278"/>
                                            <a:gd name="T34" fmla="*/ 125 w 518"/>
                                            <a:gd name="T35" fmla="*/ 259 h 278"/>
                                            <a:gd name="T36" fmla="*/ 154 w 518"/>
                                            <a:gd name="T37" fmla="*/ 268 h 278"/>
                                            <a:gd name="T38" fmla="*/ 187 w 518"/>
                                            <a:gd name="T39" fmla="*/ 273 h 278"/>
                                            <a:gd name="T40" fmla="*/ 221 w 518"/>
                                            <a:gd name="T41" fmla="*/ 278 h 278"/>
                                            <a:gd name="T42" fmla="*/ 254 w 518"/>
                                            <a:gd name="T43" fmla="*/ 278 h 278"/>
                                            <a:gd name="T44" fmla="*/ 283 w 518"/>
                                            <a:gd name="T45" fmla="*/ 278 h 278"/>
                                            <a:gd name="T46" fmla="*/ 312 w 518"/>
                                            <a:gd name="T47" fmla="*/ 273 h 278"/>
                                            <a:gd name="T48" fmla="*/ 341 w 518"/>
                                            <a:gd name="T49" fmla="*/ 264 h 278"/>
                                            <a:gd name="T50" fmla="*/ 485 w 518"/>
                                            <a:gd name="T51" fmla="*/ 158 h 278"/>
                                            <a:gd name="T52" fmla="*/ 499 w 518"/>
                                            <a:gd name="T53" fmla="*/ 153 h 278"/>
                                            <a:gd name="T54" fmla="*/ 509 w 518"/>
                                            <a:gd name="T55" fmla="*/ 134 h 278"/>
                                            <a:gd name="T56" fmla="*/ 518 w 518"/>
                                            <a:gd name="T57" fmla="*/ 115 h 278"/>
                                            <a:gd name="T58" fmla="*/ 518 w 518"/>
                                            <a:gd name="T59" fmla="*/ 91 h 278"/>
                                            <a:gd name="T60" fmla="*/ 513 w 518"/>
                                            <a:gd name="T61" fmla="*/ 67 h 278"/>
                                            <a:gd name="T62" fmla="*/ 509 w 518"/>
                                            <a:gd name="T63" fmla="*/ 43 h 278"/>
                                            <a:gd name="T64" fmla="*/ 494 w 518"/>
                                            <a:gd name="T65" fmla="*/ 19 h 278"/>
                                            <a:gd name="T66" fmla="*/ 480 w 518"/>
                                            <a:gd name="T67" fmla="*/ 0 h 278"/>
                                            <a:gd name="T68" fmla="*/ 288 w 518"/>
                                            <a:gd name="T69" fmla="*/ 14 h 27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518"/>
                                            <a:gd name="T106" fmla="*/ 0 h 278"/>
                                            <a:gd name="T107" fmla="*/ 518 w 518"/>
                                            <a:gd name="T108" fmla="*/ 278 h 27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518" h="278">
                                              <a:moveTo>
                                                <a:pt x="288" y="14"/>
                                              </a:moveTo>
                                              <a:lnTo>
                                                <a:pt x="254" y="33"/>
                                              </a:lnTo>
                                              <a:lnTo>
                                                <a:pt x="221" y="48"/>
                                              </a:lnTo>
                                              <a:lnTo>
                                                <a:pt x="187" y="53"/>
                                              </a:lnTo>
                                              <a:lnTo>
                                                <a:pt x="154" y="57"/>
                                              </a:lnTo>
                                              <a:lnTo>
                                                <a:pt x="125" y="57"/>
                                              </a:lnTo>
                                              <a:lnTo>
                                                <a:pt x="91" y="57"/>
                                              </a:lnTo>
                                              <a:lnTo>
                                                <a:pt x="39" y="62"/>
                                              </a:lnTo>
                                              <a:lnTo>
                                                <a:pt x="24" y="72"/>
                                              </a:lnTo>
                                              <a:lnTo>
                                                <a:pt x="10" y="91"/>
                                              </a:lnTo>
                                              <a:lnTo>
                                                <a:pt x="0" y="115"/>
                                              </a:lnTo>
                                              <a:lnTo>
                                                <a:pt x="5" y="144"/>
                                              </a:lnTo>
                                              <a:lnTo>
                                                <a:pt x="10" y="168"/>
                                              </a:lnTo>
                                              <a:lnTo>
                                                <a:pt x="24" y="187"/>
                                              </a:lnTo>
                                              <a:lnTo>
                                                <a:pt x="43" y="211"/>
                                              </a:lnTo>
                                              <a:lnTo>
                                                <a:pt x="67" y="225"/>
                                              </a:lnTo>
                                              <a:lnTo>
                                                <a:pt x="91" y="245"/>
                                              </a:lnTo>
                                              <a:lnTo>
                                                <a:pt x="125" y="259"/>
                                              </a:lnTo>
                                              <a:lnTo>
                                                <a:pt x="154" y="268"/>
                                              </a:lnTo>
                                              <a:lnTo>
                                                <a:pt x="187" y="273"/>
                                              </a:lnTo>
                                              <a:lnTo>
                                                <a:pt x="221" y="278"/>
                                              </a:lnTo>
                                              <a:lnTo>
                                                <a:pt x="254" y="278"/>
                                              </a:lnTo>
                                              <a:lnTo>
                                                <a:pt x="283" y="278"/>
                                              </a:lnTo>
                                              <a:lnTo>
                                                <a:pt x="312" y="273"/>
                                              </a:lnTo>
                                              <a:lnTo>
                                                <a:pt x="341" y="264"/>
                                              </a:lnTo>
                                              <a:lnTo>
                                                <a:pt x="485" y="158"/>
                                              </a:lnTo>
                                              <a:lnTo>
                                                <a:pt x="499" y="153"/>
                                              </a:lnTo>
                                              <a:lnTo>
                                                <a:pt x="509" y="134"/>
                                              </a:lnTo>
                                              <a:lnTo>
                                                <a:pt x="518" y="115"/>
                                              </a:lnTo>
                                              <a:lnTo>
                                                <a:pt x="518" y="91"/>
                                              </a:lnTo>
                                              <a:lnTo>
                                                <a:pt x="513" y="67"/>
                                              </a:lnTo>
                                              <a:lnTo>
                                                <a:pt x="509" y="43"/>
                                              </a:lnTo>
                                              <a:lnTo>
                                                <a:pt x="494" y="19"/>
                                              </a:lnTo>
                                              <a:lnTo>
                                                <a:pt x="480" y="0"/>
                                              </a:lnTo>
                                              <a:lnTo>
                                                <a:pt x="288" y="14"/>
                                              </a:lnTo>
                                              <a:close/>
                                            </a:path>
                                          </a:pathLst>
                                        </a:custGeom>
                                        <a:solidFill>
                                          <a:srgbClr val="990099"/>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5" name="Freeform 517"/>
                                        <a:cNvSpPr>
                                          <a:spLocks/>
                                        </a:cNvSpPr>
                                      </a:nvSpPr>
                                      <a:spPr bwMode="auto">
                                        <a:xfrm>
                                          <a:off x="10515" y="3373"/>
                                          <a:ext cx="518" cy="278"/>
                                        </a:xfrm>
                                        <a:custGeom>
                                          <a:avLst/>
                                          <a:gdLst>
                                            <a:gd name="T0" fmla="*/ 288 w 518"/>
                                            <a:gd name="T1" fmla="*/ 14 h 278"/>
                                            <a:gd name="T2" fmla="*/ 254 w 518"/>
                                            <a:gd name="T3" fmla="*/ 33 h 278"/>
                                            <a:gd name="T4" fmla="*/ 221 w 518"/>
                                            <a:gd name="T5" fmla="*/ 48 h 278"/>
                                            <a:gd name="T6" fmla="*/ 187 w 518"/>
                                            <a:gd name="T7" fmla="*/ 53 h 278"/>
                                            <a:gd name="T8" fmla="*/ 154 w 518"/>
                                            <a:gd name="T9" fmla="*/ 57 h 278"/>
                                            <a:gd name="T10" fmla="*/ 125 w 518"/>
                                            <a:gd name="T11" fmla="*/ 57 h 278"/>
                                            <a:gd name="T12" fmla="*/ 91 w 518"/>
                                            <a:gd name="T13" fmla="*/ 57 h 278"/>
                                            <a:gd name="T14" fmla="*/ 39 w 518"/>
                                            <a:gd name="T15" fmla="*/ 62 h 278"/>
                                            <a:gd name="T16" fmla="*/ 24 w 518"/>
                                            <a:gd name="T17" fmla="*/ 72 h 278"/>
                                            <a:gd name="T18" fmla="*/ 10 w 518"/>
                                            <a:gd name="T19" fmla="*/ 91 h 278"/>
                                            <a:gd name="T20" fmla="*/ 0 w 518"/>
                                            <a:gd name="T21" fmla="*/ 115 h 278"/>
                                            <a:gd name="T22" fmla="*/ 5 w 518"/>
                                            <a:gd name="T23" fmla="*/ 144 h 278"/>
                                            <a:gd name="T24" fmla="*/ 10 w 518"/>
                                            <a:gd name="T25" fmla="*/ 168 h 278"/>
                                            <a:gd name="T26" fmla="*/ 24 w 518"/>
                                            <a:gd name="T27" fmla="*/ 187 h 278"/>
                                            <a:gd name="T28" fmla="*/ 43 w 518"/>
                                            <a:gd name="T29" fmla="*/ 211 h 278"/>
                                            <a:gd name="T30" fmla="*/ 67 w 518"/>
                                            <a:gd name="T31" fmla="*/ 225 h 278"/>
                                            <a:gd name="T32" fmla="*/ 91 w 518"/>
                                            <a:gd name="T33" fmla="*/ 245 h 278"/>
                                            <a:gd name="T34" fmla="*/ 125 w 518"/>
                                            <a:gd name="T35" fmla="*/ 259 h 278"/>
                                            <a:gd name="T36" fmla="*/ 154 w 518"/>
                                            <a:gd name="T37" fmla="*/ 268 h 278"/>
                                            <a:gd name="T38" fmla="*/ 187 w 518"/>
                                            <a:gd name="T39" fmla="*/ 273 h 278"/>
                                            <a:gd name="T40" fmla="*/ 221 w 518"/>
                                            <a:gd name="T41" fmla="*/ 278 h 278"/>
                                            <a:gd name="T42" fmla="*/ 254 w 518"/>
                                            <a:gd name="T43" fmla="*/ 278 h 278"/>
                                            <a:gd name="T44" fmla="*/ 283 w 518"/>
                                            <a:gd name="T45" fmla="*/ 278 h 278"/>
                                            <a:gd name="T46" fmla="*/ 312 w 518"/>
                                            <a:gd name="T47" fmla="*/ 273 h 278"/>
                                            <a:gd name="T48" fmla="*/ 341 w 518"/>
                                            <a:gd name="T49" fmla="*/ 264 h 278"/>
                                            <a:gd name="T50" fmla="*/ 485 w 518"/>
                                            <a:gd name="T51" fmla="*/ 158 h 278"/>
                                            <a:gd name="T52" fmla="*/ 499 w 518"/>
                                            <a:gd name="T53" fmla="*/ 153 h 278"/>
                                            <a:gd name="T54" fmla="*/ 509 w 518"/>
                                            <a:gd name="T55" fmla="*/ 134 h 278"/>
                                            <a:gd name="T56" fmla="*/ 518 w 518"/>
                                            <a:gd name="T57" fmla="*/ 115 h 278"/>
                                            <a:gd name="T58" fmla="*/ 518 w 518"/>
                                            <a:gd name="T59" fmla="*/ 91 h 278"/>
                                            <a:gd name="T60" fmla="*/ 513 w 518"/>
                                            <a:gd name="T61" fmla="*/ 67 h 278"/>
                                            <a:gd name="T62" fmla="*/ 509 w 518"/>
                                            <a:gd name="T63" fmla="*/ 43 h 278"/>
                                            <a:gd name="T64" fmla="*/ 494 w 518"/>
                                            <a:gd name="T65" fmla="*/ 19 h 278"/>
                                            <a:gd name="T66" fmla="*/ 480 w 518"/>
                                            <a:gd name="T67" fmla="*/ 0 h 278"/>
                                            <a:gd name="T68" fmla="*/ 288 w 518"/>
                                            <a:gd name="T69" fmla="*/ 14 h 27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518"/>
                                            <a:gd name="T106" fmla="*/ 0 h 278"/>
                                            <a:gd name="T107" fmla="*/ 518 w 518"/>
                                            <a:gd name="T108" fmla="*/ 278 h 278"/>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518" h="278">
                                              <a:moveTo>
                                                <a:pt x="288" y="14"/>
                                              </a:moveTo>
                                              <a:lnTo>
                                                <a:pt x="254" y="33"/>
                                              </a:lnTo>
                                              <a:lnTo>
                                                <a:pt x="221" y="48"/>
                                              </a:lnTo>
                                              <a:lnTo>
                                                <a:pt x="187" y="53"/>
                                              </a:lnTo>
                                              <a:lnTo>
                                                <a:pt x="154" y="57"/>
                                              </a:lnTo>
                                              <a:lnTo>
                                                <a:pt x="125" y="57"/>
                                              </a:lnTo>
                                              <a:lnTo>
                                                <a:pt x="91" y="57"/>
                                              </a:lnTo>
                                              <a:lnTo>
                                                <a:pt x="39" y="62"/>
                                              </a:lnTo>
                                              <a:lnTo>
                                                <a:pt x="24" y="72"/>
                                              </a:lnTo>
                                              <a:lnTo>
                                                <a:pt x="10" y="91"/>
                                              </a:lnTo>
                                              <a:lnTo>
                                                <a:pt x="0" y="115"/>
                                              </a:lnTo>
                                              <a:lnTo>
                                                <a:pt x="5" y="144"/>
                                              </a:lnTo>
                                              <a:lnTo>
                                                <a:pt x="10" y="168"/>
                                              </a:lnTo>
                                              <a:lnTo>
                                                <a:pt x="24" y="187"/>
                                              </a:lnTo>
                                              <a:lnTo>
                                                <a:pt x="43" y="211"/>
                                              </a:lnTo>
                                              <a:lnTo>
                                                <a:pt x="67" y="225"/>
                                              </a:lnTo>
                                              <a:lnTo>
                                                <a:pt x="91" y="245"/>
                                              </a:lnTo>
                                              <a:lnTo>
                                                <a:pt x="125" y="259"/>
                                              </a:lnTo>
                                              <a:lnTo>
                                                <a:pt x="154" y="268"/>
                                              </a:lnTo>
                                              <a:lnTo>
                                                <a:pt x="187" y="273"/>
                                              </a:lnTo>
                                              <a:lnTo>
                                                <a:pt x="221" y="278"/>
                                              </a:lnTo>
                                              <a:lnTo>
                                                <a:pt x="254" y="278"/>
                                              </a:lnTo>
                                              <a:lnTo>
                                                <a:pt x="283" y="278"/>
                                              </a:lnTo>
                                              <a:lnTo>
                                                <a:pt x="312" y="273"/>
                                              </a:lnTo>
                                              <a:lnTo>
                                                <a:pt x="341" y="264"/>
                                              </a:lnTo>
                                              <a:lnTo>
                                                <a:pt x="485" y="158"/>
                                              </a:lnTo>
                                              <a:lnTo>
                                                <a:pt x="499" y="153"/>
                                              </a:lnTo>
                                              <a:lnTo>
                                                <a:pt x="509" y="134"/>
                                              </a:lnTo>
                                              <a:lnTo>
                                                <a:pt x="518" y="115"/>
                                              </a:lnTo>
                                              <a:lnTo>
                                                <a:pt x="518" y="91"/>
                                              </a:lnTo>
                                              <a:lnTo>
                                                <a:pt x="513" y="67"/>
                                              </a:lnTo>
                                              <a:lnTo>
                                                <a:pt x="509" y="43"/>
                                              </a:lnTo>
                                              <a:lnTo>
                                                <a:pt x="494" y="19"/>
                                              </a:lnTo>
                                              <a:lnTo>
                                                <a:pt x="480" y="0"/>
                                              </a:lnTo>
                                              <a:lnTo>
                                                <a:pt x="288" y="14"/>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6" name="Freeform 518"/>
                                        <a:cNvSpPr>
                                          <a:spLocks/>
                                        </a:cNvSpPr>
                                      </a:nvSpPr>
                                      <a:spPr bwMode="auto">
                                        <a:xfrm>
                                          <a:off x="11148" y="3152"/>
                                          <a:ext cx="182" cy="259"/>
                                        </a:xfrm>
                                        <a:custGeom>
                                          <a:avLst/>
                                          <a:gdLst>
                                            <a:gd name="T0" fmla="*/ 0 w 182"/>
                                            <a:gd name="T1" fmla="*/ 96 h 259"/>
                                            <a:gd name="T2" fmla="*/ 29 w 182"/>
                                            <a:gd name="T3" fmla="*/ 259 h 259"/>
                                            <a:gd name="T4" fmla="*/ 53 w 182"/>
                                            <a:gd name="T5" fmla="*/ 259 h 259"/>
                                            <a:gd name="T6" fmla="*/ 82 w 182"/>
                                            <a:gd name="T7" fmla="*/ 254 h 259"/>
                                            <a:gd name="T8" fmla="*/ 111 w 182"/>
                                            <a:gd name="T9" fmla="*/ 235 h 259"/>
                                            <a:gd name="T10" fmla="*/ 139 w 182"/>
                                            <a:gd name="T11" fmla="*/ 211 h 259"/>
                                            <a:gd name="T12" fmla="*/ 158 w 182"/>
                                            <a:gd name="T13" fmla="*/ 187 h 259"/>
                                            <a:gd name="T14" fmla="*/ 178 w 182"/>
                                            <a:gd name="T15" fmla="*/ 159 h 259"/>
                                            <a:gd name="T16" fmla="*/ 182 w 182"/>
                                            <a:gd name="T17" fmla="*/ 135 h 259"/>
                                            <a:gd name="T18" fmla="*/ 178 w 182"/>
                                            <a:gd name="T19" fmla="*/ 111 h 259"/>
                                            <a:gd name="T20" fmla="*/ 149 w 182"/>
                                            <a:gd name="T21" fmla="*/ 0 h 259"/>
                                            <a:gd name="T22" fmla="*/ 0 w 182"/>
                                            <a:gd name="T23" fmla="*/ 96 h 25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82"/>
                                            <a:gd name="T37" fmla="*/ 0 h 259"/>
                                            <a:gd name="T38" fmla="*/ 182 w 182"/>
                                            <a:gd name="T39" fmla="*/ 259 h 259"/>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82" h="259">
                                              <a:moveTo>
                                                <a:pt x="0" y="96"/>
                                              </a:moveTo>
                                              <a:lnTo>
                                                <a:pt x="29" y="259"/>
                                              </a:lnTo>
                                              <a:lnTo>
                                                <a:pt x="53" y="259"/>
                                              </a:lnTo>
                                              <a:lnTo>
                                                <a:pt x="82" y="254"/>
                                              </a:lnTo>
                                              <a:lnTo>
                                                <a:pt x="111" y="235"/>
                                              </a:lnTo>
                                              <a:lnTo>
                                                <a:pt x="139" y="211"/>
                                              </a:lnTo>
                                              <a:lnTo>
                                                <a:pt x="158" y="187"/>
                                              </a:lnTo>
                                              <a:lnTo>
                                                <a:pt x="178" y="159"/>
                                              </a:lnTo>
                                              <a:lnTo>
                                                <a:pt x="182" y="135"/>
                                              </a:lnTo>
                                              <a:lnTo>
                                                <a:pt x="178" y="111"/>
                                              </a:lnTo>
                                              <a:lnTo>
                                                <a:pt x="149" y="0"/>
                                              </a:lnTo>
                                              <a:lnTo>
                                                <a:pt x="0" y="96"/>
                                              </a:lnTo>
                                              <a:close/>
                                            </a:path>
                                          </a:pathLst>
                                        </a:custGeom>
                                        <a:solidFill>
                                          <a:srgbClr val="FFC28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7" name="Freeform 519"/>
                                        <a:cNvSpPr>
                                          <a:spLocks/>
                                        </a:cNvSpPr>
                                      </a:nvSpPr>
                                      <a:spPr bwMode="auto">
                                        <a:xfrm>
                                          <a:off x="11148" y="3152"/>
                                          <a:ext cx="182" cy="259"/>
                                        </a:xfrm>
                                        <a:custGeom>
                                          <a:avLst/>
                                          <a:gdLst>
                                            <a:gd name="T0" fmla="*/ 0 w 182"/>
                                            <a:gd name="T1" fmla="*/ 96 h 259"/>
                                            <a:gd name="T2" fmla="*/ 29 w 182"/>
                                            <a:gd name="T3" fmla="*/ 259 h 259"/>
                                            <a:gd name="T4" fmla="*/ 53 w 182"/>
                                            <a:gd name="T5" fmla="*/ 259 h 259"/>
                                            <a:gd name="T6" fmla="*/ 82 w 182"/>
                                            <a:gd name="T7" fmla="*/ 254 h 259"/>
                                            <a:gd name="T8" fmla="*/ 111 w 182"/>
                                            <a:gd name="T9" fmla="*/ 235 h 259"/>
                                            <a:gd name="T10" fmla="*/ 139 w 182"/>
                                            <a:gd name="T11" fmla="*/ 211 h 259"/>
                                            <a:gd name="T12" fmla="*/ 158 w 182"/>
                                            <a:gd name="T13" fmla="*/ 187 h 259"/>
                                            <a:gd name="T14" fmla="*/ 178 w 182"/>
                                            <a:gd name="T15" fmla="*/ 159 h 259"/>
                                            <a:gd name="T16" fmla="*/ 182 w 182"/>
                                            <a:gd name="T17" fmla="*/ 135 h 259"/>
                                            <a:gd name="T18" fmla="*/ 178 w 182"/>
                                            <a:gd name="T19" fmla="*/ 111 h 259"/>
                                            <a:gd name="T20" fmla="*/ 149 w 182"/>
                                            <a:gd name="T21" fmla="*/ 0 h 259"/>
                                            <a:gd name="T22" fmla="*/ 0 w 182"/>
                                            <a:gd name="T23" fmla="*/ 96 h 25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82"/>
                                            <a:gd name="T37" fmla="*/ 0 h 259"/>
                                            <a:gd name="T38" fmla="*/ 182 w 182"/>
                                            <a:gd name="T39" fmla="*/ 259 h 259"/>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82" h="259">
                                              <a:moveTo>
                                                <a:pt x="0" y="96"/>
                                              </a:moveTo>
                                              <a:lnTo>
                                                <a:pt x="29" y="259"/>
                                              </a:lnTo>
                                              <a:lnTo>
                                                <a:pt x="53" y="259"/>
                                              </a:lnTo>
                                              <a:lnTo>
                                                <a:pt x="82" y="254"/>
                                              </a:lnTo>
                                              <a:lnTo>
                                                <a:pt x="111" y="235"/>
                                              </a:lnTo>
                                              <a:lnTo>
                                                <a:pt x="139" y="211"/>
                                              </a:lnTo>
                                              <a:lnTo>
                                                <a:pt x="158" y="187"/>
                                              </a:lnTo>
                                              <a:lnTo>
                                                <a:pt x="178" y="159"/>
                                              </a:lnTo>
                                              <a:lnTo>
                                                <a:pt x="182" y="135"/>
                                              </a:lnTo>
                                              <a:lnTo>
                                                <a:pt x="178" y="111"/>
                                              </a:lnTo>
                                              <a:lnTo>
                                                <a:pt x="149" y="0"/>
                                              </a:lnTo>
                                              <a:lnTo>
                                                <a:pt x="0" y="96"/>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8" name="Freeform 520"/>
                                        <a:cNvSpPr>
                                          <a:spLocks/>
                                        </a:cNvSpPr>
                                      </a:nvSpPr>
                                      <a:spPr bwMode="auto">
                                        <a:xfrm>
                                          <a:off x="10755" y="3219"/>
                                          <a:ext cx="259" cy="211"/>
                                        </a:xfrm>
                                        <a:custGeom>
                                          <a:avLst/>
                                          <a:gdLst>
                                            <a:gd name="T0" fmla="*/ 0 w 259"/>
                                            <a:gd name="T1" fmla="*/ 0 h 211"/>
                                            <a:gd name="T2" fmla="*/ 43 w 259"/>
                                            <a:gd name="T3" fmla="*/ 168 h 211"/>
                                            <a:gd name="T4" fmla="*/ 67 w 259"/>
                                            <a:gd name="T5" fmla="*/ 192 h 211"/>
                                            <a:gd name="T6" fmla="*/ 101 w 259"/>
                                            <a:gd name="T7" fmla="*/ 207 h 211"/>
                                            <a:gd name="T8" fmla="*/ 134 w 259"/>
                                            <a:gd name="T9" fmla="*/ 211 h 211"/>
                                            <a:gd name="T10" fmla="*/ 173 w 259"/>
                                            <a:gd name="T11" fmla="*/ 211 h 211"/>
                                            <a:gd name="T12" fmla="*/ 201 w 259"/>
                                            <a:gd name="T13" fmla="*/ 202 h 211"/>
                                            <a:gd name="T14" fmla="*/ 225 w 259"/>
                                            <a:gd name="T15" fmla="*/ 187 h 211"/>
                                            <a:gd name="T16" fmla="*/ 245 w 259"/>
                                            <a:gd name="T17" fmla="*/ 173 h 211"/>
                                            <a:gd name="T18" fmla="*/ 245 w 259"/>
                                            <a:gd name="T19" fmla="*/ 159 h 211"/>
                                            <a:gd name="T20" fmla="*/ 259 w 259"/>
                                            <a:gd name="T21" fmla="*/ 44 h 211"/>
                                            <a:gd name="T22" fmla="*/ 0 w 259"/>
                                            <a:gd name="T23" fmla="*/ 0 h 21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259"/>
                                            <a:gd name="T37" fmla="*/ 0 h 211"/>
                                            <a:gd name="T38" fmla="*/ 259 w 259"/>
                                            <a:gd name="T39" fmla="*/ 211 h 21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259" h="211">
                                              <a:moveTo>
                                                <a:pt x="0" y="0"/>
                                              </a:moveTo>
                                              <a:lnTo>
                                                <a:pt x="43" y="168"/>
                                              </a:lnTo>
                                              <a:lnTo>
                                                <a:pt x="67" y="192"/>
                                              </a:lnTo>
                                              <a:lnTo>
                                                <a:pt x="101" y="207"/>
                                              </a:lnTo>
                                              <a:lnTo>
                                                <a:pt x="134" y="211"/>
                                              </a:lnTo>
                                              <a:lnTo>
                                                <a:pt x="173" y="211"/>
                                              </a:lnTo>
                                              <a:lnTo>
                                                <a:pt x="201" y="202"/>
                                              </a:lnTo>
                                              <a:lnTo>
                                                <a:pt x="225" y="187"/>
                                              </a:lnTo>
                                              <a:lnTo>
                                                <a:pt x="245" y="173"/>
                                              </a:lnTo>
                                              <a:lnTo>
                                                <a:pt x="245" y="159"/>
                                              </a:lnTo>
                                              <a:lnTo>
                                                <a:pt x="259" y="44"/>
                                              </a:lnTo>
                                              <a:lnTo>
                                                <a:pt x="0" y="0"/>
                                              </a:lnTo>
                                              <a:close/>
                                            </a:path>
                                          </a:pathLst>
                                        </a:custGeom>
                                        <a:solidFill>
                                          <a:srgbClr val="FFC28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39" name="Freeform 521"/>
                                        <a:cNvSpPr>
                                          <a:spLocks/>
                                        </a:cNvSpPr>
                                      </a:nvSpPr>
                                      <a:spPr bwMode="auto">
                                        <a:xfrm>
                                          <a:off x="10755" y="3219"/>
                                          <a:ext cx="259" cy="211"/>
                                        </a:xfrm>
                                        <a:custGeom>
                                          <a:avLst/>
                                          <a:gdLst>
                                            <a:gd name="T0" fmla="*/ 0 w 259"/>
                                            <a:gd name="T1" fmla="*/ 0 h 211"/>
                                            <a:gd name="T2" fmla="*/ 43 w 259"/>
                                            <a:gd name="T3" fmla="*/ 168 h 211"/>
                                            <a:gd name="T4" fmla="*/ 67 w 259"/>
                                            <a:gd name="T5" fmla="*/ 192 h 211"/>
                                            <a:gd name="T6" fmla="*/ 101 w 259"/>
                                            <a:gd name="T7" fmla="*/ 207 h 211"/>
                                            <a:gd name="T8" fmla="*/ 134 w 259"/>
                                            <a:gd name="T9" fmla="*/ 211 h 211"/>
                                            <a:gd name="T10" fmla="*/ 173 w 259"/>
                                            <a:gd name="T11" fmla="*/ 211 h 211"/>
                                            <a:gd name="T12" fmla="*/ 201 w 259"/>
                                            <a:gd name="T13" fmla="*/ 202 h 211"/>
                                            <a:gd name="T14" fmla="*/ 225 w 259"/>
                                            <a:gd name="T15" fmla="*/ 187 h 211"/>
                                            <a:gd name="T16" fmla="*/ 245 w 259"/>
                                            <a:gd name="T17" fmla="*/ 173 h 211"/>
                                            <a:gd name="T18" fmla="*/ 245 w 259"/>
                                            <a:gd name="T19" fmla="*/ 159 h 211"/>
                                            <a:gd name="T20" fmla="*/ 259 w 259"/>
                                            <a:gd name="T21" fmla="*/ 44 h 211"/>
                                            <a:gd name="T22" fmla="*/ 0 w 259"/>
                                            <a:gd name="T23" fmla="*/ 0 h 21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259"/>
                                            <a:gd name="T37" fmla="*/ 0 h 211"/>
                                            <a:gd name="T38" fmla="*/ 259 w 259"/>
                                            <a:gd name="T39" fmla="*/ 211 h 21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259" h="211">
                                              <a:moveTo>
                                                <a:pt x="0" y="0"/>
                                              </a:moveTo>
                                              <a:lnTo>
                                                <a:pt x="43" y="168"/>
                                              </a:lnTo>
                                              <a:lnTo>
                                                <a:pt x="67" y="192"/>
                                              </a:lnTo>
                                              <a:lnTo>
                                                <a:pt x="101" y="207"/>
                                              </a:lnTo>
                                              <a:lnTo>
                                                <a:pt x="134" y="211"/>
                                              </a:lnTo>
                                              <a:lnTo>
                                                <a:pt x="173" y="211"/>
                                              </a:lnTo>
                                              <a:lnTo>
                                                <a:pt x="201" y="202"/>
                                              </a:lnTo>
                                              <a:lnTo>
                                                <a:pt x="225" y="187"/>
                                              </a:lnTo>
                                              <a:lnTo>
                                                <a:pt x="245" y="173"/>
                                              </a:lnTo>
                                              <a:lnTo>
                                                <a:pt x="245" y="159"/>
                                              </a:lnTo>
                                              <a:lnTo>
                                                <a:pt x="259" y="44"/>
                                              </a:lnTo>
                                              <a:lnTo>
                                                <a:pt x="0"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0" name="Freeform 522"/>
                                        <a:cNvSpPr>
                                          <a:spLocks/>
                                        </a:cNvSpPr>
                                      </a:nvSpPr>
                                      <a:spPr bwMode="auto">
                                        <a:xfrm>
                                          <a:off x="11215" y="2462"/>
                                          <a:ext cx="144" cy="268"/>
                                        </a:xfrm>
                                        <a:custGeom>
                                          <a:avLst/>
                                          <a:gdLst>
                                            <a:gd name="T0" fmla="*/ 0 w 144"/>
                                            <a:gd name="T1" fmla="*/ 0 h 268"/>
                                            <a:gd name="T2" fmla="*/ 39 w 144"/>
                                            <a:gd name="T3" fmla="*/ 14 h 268"/>
                                            <a:gd name="T4" fmla="*/ 72 w 144"/>
                                            <a:gd name="T5" fmla="*/ 33 h 268"/>
                                            <a:gd name="T6" fmla="*/ 101 w 144"/>
                                            <a:gd name="T7" fmla="*/ 62 h 268"/>
                                            <a:gd name="T8" fmla="*/ 120 w 144"/>
                                            <a:gd name="T9" fmla="*/ 91 h 268"/>
                                            <a:gd name="T10" fmla="*/ 135 w 144"/>
                                            <a:gd name="T11" fmla="*/ 129 h 268"/>
                                            <a:gd name="T12" fmla="*/ 139 w 144"/>
                                            <a:gd name="T13" fmla="*/ 172 h 268"/>
                                            <a:gd name="T14" fmla="*/ 144 w 144"/>
                                            <a:gd name="T15" fmla="*/ 215 h 268"/>
                                            <a:gd name="T16" fmla="*/ 139 w 144"/>
                                            <a:gd name="T17" fmla="*/ 268 h 268"/>
                                            <a:gd name="T18" fmla="*/ 48 w 144"/>
                                            <a:gd name="T19" fmla="*/ 172 h 268"/>
                                            <a:gd name="T20" fmla="*/ 5 w 144"/>
                                            <a:gd name="T21" fmla="*/ 67 h 268"/>
                                            <a:gd name="T22" fmla="*/ 0 w 144"/>
                                            <a:gd name="T23" fmla="*/ 0 h 26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44"/>
                                            <a:gd name="T37" fmla="*/ 0 h 268"/>
                                            <a:gd name="T38" fmla="*/ 144 w 144"/>
                                            <a:gd name="T39" fmla="*/ 268 h 268"/>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44" h="268">
                                              <a:moveTo>
                                                <a:pt x="0" y="0"/>
                                              </a:moveTo>
                                              <a:lnTo>
                                                <a:pt x="39" y="14"/>
                                              </a:lnTo>
                                              <a:lnTo>
                                                <a:pt x="72" y="33"/>
                                              </a:lnTo>
                                              <a:lnTo>
                                                <a:pt x="101" y="62"/>
                                              </a:lnTo>
                                              <a:lnTo>
                                                <a:pt x="120" y="91"/>
                                              </a:lnTo>
                                              <a:lnTo>
                                                <a:pt x="135" y="129"/>
                                              </a:lnTo>
                                              <a:lnTo>
                                                <a:pt x="139" y="172"/>
                                              </a:lnTo>
                                              <a:lnTo>
                                                <a:pt x="144" y="215"/>
                                              </a:lnTo>
                                              <a:lnTo>
                                                <a:pt x="139" y="268"/>
                                              </a:lnTo>
                                              <a:lnTo>
                                                <a:pt x="48" y="172"/>
                                              </a:lnTo>
                                              <a:lnTo>
                                                <a:pt x="5" y="67"/>
                                              </a:lnTo>
                                              <a:lnTo>
                                                <a:pt x="0" y="0"/>
                                              </a:lnTo>
                                              <a:close/>
                                            </a:path>
                                          </a:pathLst>
                                        </a:custGeom>
                                        <a:solidFill>
                                          <a:srgbClr val="FFC28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1" name="Freeform 523"/>
                                        <a:cNvSpPr>
                                          <a:spLocks/>
                                        </a:cNvSpPr>
                                      </a:nvSpPr>
                                      <a:spPr bwMode="auto">
                                        <a:xfrm>
                                          <a:off x="11215" y="2462"/>
                                          <a:ext cx="144" cy="268"/>
                                        </a:xfrm>
                                        <a:custGeom>
                                          <a:avLst/>
                                          <a:gdLst>
                                            <a:gd name="T0" fmla="*/ 0 w 144"/>
                                            <a:gd name="T1" fmla="*/ 0 h 268"/>
                                            <a:gd name="T2" fmla="*/ 39 w 144"/>
                                            <a:gd name="T3" fmla="*/ 14 h 268"/>
                                            <a:gd name="T4" fmla="*/ 72 w 144"/>
                                            <a:gd name="T5" fmla="*/ 33 h 268"/>
                                            <a:gd name="T6" fmla="*/ 101 w 144"/>
                                            <a:gd name="T7" fmla="*/ 62 h 268"/>
                                            <a:gd name="T8" fmla="*/ 120 w 144"/>
                                            <a:gd name="T9" fmla="*/ 91 h 268"/>
                                            <a:gd name="T10" fmla="*/ 135 w 144"/>
                                            <a:gd name="T11" fmla="*/ 129 h 268"/>
                                            <a:gd name="T12" fmla="*/ 139 w 144"/>
                                            <a:gd name="T13" fmla="*/ 172 h 268"/>
                                            <a:gd name="T14" fmla="*/ 144 w 144"/>
                                            <a:gd name="T15" fmla="*/ 215 h 268"/>
                                            <a:gd name="T16" fmla="*/ 139 w 144"/>
                                            <a:gd name="T17" fmla="*/ 268 h 268"/>
                                            <a:gd name="T18" fmla="*/ 48 w 144"/>
                                            <a:gd name="T19" fmla="*/ 172 h 268"/>
                                            <a:gd name="T20" fmla="*/ 5 w 144"/>
                                            <a:gd name="T21" fmla="*/ 67 h 268"/>
                                            <a:gd name="T22" fmla="*/ 0 w 144"/>
                                            <a:gd name="T23" fmla="*/ 0 h 26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44"/>
                                            <a:gd name="T37" fmla="*/ 0 h 268"/>
                                            <a:gd name="T38" fmla="*/ 144 w 144"/>
                                            <a:gd name="T39" fmla="*/ 268 h 268"/>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44" h="268">
                                              <a:moveTo>
                                                <a:pt x="0" y="0"/>
                                              </a:moveTo>
                                              <a:lnTo>
                                                <a:pt x="39" y="14"/>
                                              </a:lnTo>
                                              <a:lnTo>
                                                <a:pt x="72" y="33"/>
                                              </a:lnTo>
                                              <a:lnTo>
                                                <a:pt x="101" y="62"/>
                                              </a:lnTo>
                                              <a:lnTo>
                                                <a:pt x="120" y="91"/>
                                              </a:lnTo>
                                              <a:lnTo>
                                                <a:pt x="135" y="129"/>
                                              </a:lnTo>
                                              <a:lnTo>
                                                <a:pt x="139" y="172"/>
                                              </a:lnTo>
                                              <a:lnTo>
                                                <a:pt x="144" y="215"/>
                                              </a:lnTo>
                                              <a:lnTo>
                                                <a:pt x="139" y="268"/>
                                              </a:lnTo>
                                              <a:lnTo>
                                                <a:pt x="48" y="172"/>
                                              </a:lnTo>
                                              <a:lnTo>
                                                <a:pt x="5" y="67"/>
                                              </a:lnTo>
                                              <a:lnTo>
                                                <a:pt x="0"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2" name="Freeform 524"/>
                                        <a:cNvSpPr>
                                          <a:spLocks/>
                                        </a:cNvSpPr>
                                      </a:nvSpPr>
                                      <a:spPr bwMode="auto">
                                        <a:xfrm>
                                          <a:off x="10702" y="2490"/>
                                          <a:ext cx="125" cy="279"/>
                                        </a:xfrm>
                                        <a:custGeom>
                                          <a:avLst/>
                                          <a:gdLst>
                                            <a:gd name="T0" fmla="*/ 125 w 125"/>
                                            <a:gd name="T1" fmla="*/ 0 h 279"/>
                                            <a:gd name="T2" fmla="*/ 87 w 125"/>
                                            <a:gd name="T3" fmla="*/ 20 h 279"/>
                                            <a:gd name="T4" fmla="*/ 58 w 125"/>
                                            <a:gd name="T5" fmla="*/ 44 h 279"/>
                                            <a:gd name="T6" fmla="*/ 29 w 125"/>
                                            <a:gd name="T7" fmla="*/ 72 h 279"/>
                                            <a:gd name="T8" fmla="*/ 10 w 125"/>
                                            <a:gd name="T9" fmla="*/ 106 h 279"/>
                                            <a:gd name="T10" fmla="*/ 5 w 125"/>
                                            <a:gd name="T11" fmla="*/ 144 h 279"/>
                                            <a:gd name="T12" fmla="*/ 0 w 125"/>
                                            <a:gd name="T13" fmla="*/ 187 h 279"/>
                                            <a:gd name="T14" fmla="*/ 0 w 125"/>
                                            <a:gd name="T15" fmla="*/ 235 h 279"/>
                                            <a:gd name="T16" fmla="*/ 5 w 125"/>
                                            <a:gd name="T17" fmla="*/ 279 h 279"/>
                                            <a:gd name="T18" fmla="*/ 91 w 125"/>
                                            <a:gd name="T19" fmla="*/ 178 h 279"/>
                                            <a:gd name="T20" fmla="*/ 125 w 125"/>
                                            <a:gd name="T21" fmla="*/ 72 h 279"/>
                                            <a:gd name="T22" fmla="*/ 125 w 125"/>
                                            <a:gd name="T23" fmla="*/ 0 h 27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25"/>
                                            <a:gd name="T37" fmla="*/ 0 h 279"/>
                                            <a:gd name="T38" fmla="*/ 125 w 125"/>
                                            <a:gd name="T39" fmla="*/ 279 h 279"/>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25" h="279">
                                              <a:moveTo>
                                                <a:pt x="125" y="0"/>
                                              </a:moveTo>
                                              <a:lnTo>
                                                <a:pt x="87" y="20"/>
                                              </a:lnTo>
                                              <a:lnTo>
                                                <a:pt x="58" y="44"/>
                                              </a:lnTo>
                                              <a:lnTo>
                                                <a:pt x="29" y="72"/>
                                              </a:lnTo>
                                              <a:lnTo>
                                                <a:pt x="10" y="106"/>
                                              </a:lnTo>
                                              <a:lnTo>
                                                <a:pt x="5" y="144"/>
                                              </a:lnTo>
                                              <a:lnTo>
                                                <a:pt x="0" y="187"/>
                                              </a:lnTo>
                                              <a:lnTo>
                                                <a:pt x="0" y="235"/>
                                              </a:lnTo>
                                              <a:lnTo>
                                                <a:pt x="5" y="279"/>
                                              </a:lnTo>
                                              <a:lnTo>
                                                <a:pt x="91" y="178"/>
                                              </a:lnTo>
                                              <a:lnTo>
                                                <a:pt x="125" y="72"/>
                                              </a:lnTo>
                                              <a:lnTo>
                                                <a:pt x="125" y="0"/>
                                              </a:lnTo>
                                              <a:close/>
                                            </a:path>
                                          </a:pathLst>
                                        </a:custGeom>
                                        <a:solidFill>
                                          <a:srgbClr val="FFC28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3" name="Freeform 525"/>
                                        <a:cNvSpPr>
                                          <a:spLocks/>
                                        </a:cNvSpPr>
                                      </a:nvSpPr>
                                      <a:spPr bwMode="auto">
                                        <a:xfrm>
                                          <a:off x="10702" y="2490"/>
                                          <a:ext cx="125" cy="279"/>
                                        </a:xfrm>
                                        <a:custGeom>
                                          <a:avLst/>
                                          <a:gdLst>
                                            <a:gd name="T0" fmla="*/ 125 w 125"/>
                                            <a:gd name="T1" fmla="*/ 0 h 279"/>
                                            <a:gd name="T2" fmla="*/ 87 w 125"/>
                                            <a:gd name="T3" fmla="*/ 20 h 279"/>
                                            <a:gd name="T4" fmla="*/ 58 w 125"/>
                                            <a:gd name="T5" fmla="*/ 44 h 279"/>
                                            <a:gd name="T6" fmla="*/ 29 w 125"/>
                                            <a:gd name="T7" fmla="*/ 72 h 279"/>
                                            <a:gd name="T8" fmla="*/ 10 w 125"/>
                                            <a:gd name="T9" fmla="*/ 106 h 279"/>
                                            <a:gd name="T10" fmla="*/ 5 w 125"/>
                                            <a:gd name="T11" fmla="*/ 144 h 279"/>
                                            <a:gd name="T12" fmla="*/ 0 w 125"/>
                                            <a:gd name="T13" fmla="*/ 187 h 279"/>
                                            <a:gd name="T14" fmla="*/ 0 w 125"/>
                                            <a:gd name="T15" fmla="*/ 235 h 279"/>
                                            <a:gd name="T16" fmla="*/ 5 w 125"/>
                                            <a:gd name="T17" fmla="*/ 279 h 279"/>
                                            <a:gd name="T18" fmla="*/ 91 w 125"/>
                                            <a:gd name="T19" fmla="*/ 178 h 279"/>
                                            <a:gd name="T20" fmla="*/ 125 w 125"/>
                                            <a:gd name="T21" fmla="*/ 72 h 279"/>
                                            <a:gd name="T22" fmla="*/ 125 w 125"/>
                                            <a:gd name="T23" fmla="*/ 0 h 27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25"/>
                                            <a:gd name="T37" fmla="*/ 0 h 279"/>
                                            <a:gd name="T38" fmla="*/ 125 w 125"/>
                                            <a:gd name="T39" fmla="*/ 279 h 279"/>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25" h="279">
                                              <a:moveTo>
                                                <a:pt x="125" y="0"/>
                                              </a:moveTo>
                                              <a:lnTo>
                                                <a:pt x="87" y="20"/>
                                              </a:lnTo>
                                              <a:lnTo>
                                                <a:pt x="58" y="44"/>
                                              </a:lnTo>
                                              <a:lnTo>
                                                <a:pt x="29" y="72"/>
                                              </a:lnTo>
                                              <a:lnTo>
                                                <a:pt x="10" y="106"/>
                                              </a:lnTo>
                                              <a:lnTo>
                                                <a:pt x="5" y="144"/>
                                              </a:lnTo>
                                              <a:lnTo>
                                                <a:pt x="0" y="187"/>
                                              </a:lnTo>
                                              <a:lnTo>
                                                <a:pt x="0" y="235"/>
                                              </a:lnTo>
                                              <a:lnTo>
                                                <a:pt x="5" y="279"/>
                                              </a:lnTo>
                                              <a:lnTo>
                                                <a:pt x="91" y="178"/>
                                              </a:lnTo>
                                              <a:lnTo>
                                                <a:pt x="125" y="72"/>
                                              </a:lnTo>
                                              <a:lnTo>
                                                <a:pt x="125"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4" name="Freeform 526"/>
                                        <a:cNvSpPr>
                                          <a:spLocks/>
                                        </a:cNvSpPr>
                                      </a:nvSpPr>
                                      <a:spPr bwMode="auto">
                                        <a:xfrm>
                                          <a:off x="11532" y="1905"/>
                                          <a:ext cx="245" cy="336"/>
                                        </a:xfrm>
                                        <a:custGeom>
                                          <a:avLst/>
                                          <a:gdLst>
                                            <a:gd name="T0" fmla="*/ 24 w 245"/>
                                            <a:gd name="T1" fmla="*/ 58 h 336"/>
                                            <a:gd name="T2" fmla="*/ 33 w 245"/>
                                            <a:gd name="T3" fmla="*/ 39 h 336"/>
                                            <a:gd name="T4" fmla="*/ 53 w 245"/>
                                            <a:gd name="T5" fmla="*/ 19 h 336"/>
                                            <a:gd name="T6" fmla="*/ 72 w 245"/>
                                            <a:gd name="T7" fmla="*/ 10 h 336"/>
                                            <a:gd name="T8" fmla="*/ 101 w 245"/>
                                            <a:gd name="T9" fmla="*/ 0 h 336"/>
                                            <a:gd name="T10" fmla="*/ 129 w 245"/>
                                            <a:gd name="T11" fmla="*/ 0 h 336"/>
                                            <a:gd name="T12" fmla="*/ 153 w 245"/>
                                            <a:gd name="T13" fmla="*/ 0 h 336"/>
                                            <a:gd name="T14" fmla="*/ 182 w 245"/>
                                            <a:gd name="T15" fmla="*/ 5 h 336"/>
                                            <a:gd name="T16" fmla="*/ 206 w 245"/>
                                            <a:gd name="T17" fmla="*/ 15 h 336"/>
                                            <a:gd name="T18" fmla="*/ 139 w 245"/>
                                            <a:gd name="T19" fmla="*/ 63 h 336"/>
                                            <a:gd name="T20" fmla="*/ 245 w 245"/>
                                            <a:gd name="T21" fmla="*/ 111 h 336"/>
                                            <a:gd name="T22" fmla="*/ 144 w 245"/>
                                            <a:gd name="T23" fmla="*/ 144 h 336"/>
                                            <a:gd name="T24" fmla="*/ 182 w 245"/>
                                            <a:gd name="T25" fmla="*/ 250 h 336"/>
                                            <a:gd name="T26" fmla="*/ 105 w 245"/>
                                            <a:gd name="T27" fmla="*/ 221 h 336"/>
                                            <a:gd name="T28" fmla="*/ 86 w 245"/>
                                            <a:gd name="T29" fmla="*/ 336 h 336"/>
                                            <a:gd name="T30" fmla="*/ 0 w 245"/>
                                            <a:gd name="T31" fmla="*/ 120 h 336"/>
                                            <a:gd name="T32" fmla="*/ 24 w 245"/>
                                            <a:gd name="T33" fmla="*/ 58 h 3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45"/>
                                            <a:gd name="T52" fmla="*/ 0 h 336"/>
                                            <a:gd name="T53" fmla="*/ 245 w 245"/>
                                            <a:gd name="T54" fmla="*/ 336 h 3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45" h="336">
                                              <a:moveTo>
                                                <a:pt x="24" y="58"/>
                                              </a:moveTo>
                                              <a:lnTo>
                                                <a:pt x="33" y="39"/>
                                              </a:lnTo>
                                              <a:lnTo>
                                                <a:pt x="53" y="19"/>
                                              </a:lnTo>
                                              <a:lnTo>
                                                <a:pt x="72" y="10"/>
                                              </a:lnTo>
                                              <a:lnTo>
                                                <a:pt x="101" y="0"/>
                                              </a:lnTo>
                                              <a:lnTo>
                                                <a:pt x="129" y="0"/>
                                              </a:lnTo>
                                              <a:lnTo>
                                                <a:pt x="153" y="0"/>
                                              </a:lnTo>
                                              <a:lnTo>
                                                <a:pt x="182" y="5"/>
                                              </a:lnTo>
                                              <a:lnTo>
                                                <a:pt x="206" y="15"/>
                                              </a:lnTo>
                                              <a:lnTo>
                                                <a:pt x="139" y="63"/>
                                              </a:lnTo>
                                              <a:lnTo>
                                                <a:pt x="245" y="111"/>
                                              </a:lnTo>
                                              <a:lnTo>
                                                <a:pt x="144" y="144"/>
                                              </a:lnTo>
                                              <a:lnTo>
                                                <a:pt x="182" y="250"/>
                                              </a:lnTo>
                                              <a:lnTo>
                                                <a:pt x="105" y="221"/>
                                              </a:lnTo>
                                              <a:lnTo>
                                                <a:pt x="86" y="336"/>
                                              </a:lnTo>
                                              <a:lnTo>
                                                <a:pt x="0" y="120"/>
                                              </a:lnTo>
                                              <a:lnTo>
                                                <a:pt x="24" y="58"/>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5" name="Freeform 527"/>
                                        <a:cNvSpPr>
                                          <a:spLocks/>
                                        </a:cNvSpPr>
                                      </a:nvSpPr>
                                      <a:spPr bwMode="auto">
                                        <a:xfrm>
                                          <a:off x="11532" y="1905"/>
                                          <a:ext cx="245" cy="336"/>
                                        </a:xfrm>
                                        <a:custGeom>
                                          <a:avLst/>
                                          <a:gdLst>
                                            <a:gd name="T0" fmla="*/ 24 w 245"/>
                                            <a:gd name="T1" fmla="*/ 58 h 336"/>
                                            <a:gd name="T2" fmla="*/ 33 w 245"/>
                                            <a:gd name="T3" fmla="*/ 39 h 336"/>
                                            <a:gd name="T4" fmla="*/ 53 w 245"/>
                                            <a:gd name="T5" fmla="*/ 19 h 336"/>
                                            <a:gd name="T6" fmla="*/ 72 w 245"/>
                                            <a:gd name="T7" fmla="*/ 10 h 336"/>
                                            <a:gd name="T8" fmla="*/ 101 w 245"/>
                                            <a:gd name="T9" fmla="*/ 0 h 336"/>
                                            <a:gd name="T10" fmla="*/ 129 w 245"/>
                                            <a:gd name="T11" fmla="*/ 0 h 336"/>
                                            <a:gd name="T12" fmla="*/ 153 w 245"/>
                                            <a:gd name="T13" fmla="*/ 0 h 336"/>
                                            <a:gd name="T14" fmla="*/ 182 w 245"/>
                                            <a:gd name="T15" fmla="*/ 5 h 336"/>
                                            <a:gd name="T16" fmla="*/ 206 w 245"/>
                                            <a:gd name="T17" fmla="*/ 15 h 336"/>
                                            <a:gd name="T18" fmla="*/ 139 w 245"/>
                                            <a:gd name="T19" fmla="*/ 63 h 336"/>
                                            <a:gd name="T20" fmla="*/ 245 w 245"/>
                                            <a:gd name="T21" fmla="*/ 111 h 336"/>
                                            <a:gd name="T22" fmla="*/ 144 w 245"/>
                                            <a:gd name="T23" fmla="*/ 144 h 336"/>
                                            <a:gd name="T24" fmla="*/ 182 w 245"/>
                                            <a:gd name="T25" fmla="*/ 250 h 336"/>
                                            <a:gd name="T26" fmla="*/ 105 w 245"/>
                                            <a:gd name="T27" fmla="*/ 221 h 336"/>
                                            <a:gd name="T28" fmla="*/ 86 w 245"/>
                                            <a:gd name="T29" fmla="*/ 336 h 336"/>
                                            <a:gd name="T30" fmla="*/ 0 w 245"/>
                                            <a:gd name="T31" fmla="*/ 120 h 336"/>
                                            <a:gd name="T32" fmla="*/ 24 w 245"/>
                                            <a:gd name="T33" fmla="*/ 58 h 3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45"/>
                                            <a:gd name="T52" fmla="*/ 0 h 336"/>
                                            <a:gd name="T53" fmla="*/ 245 w 245"/>
                                            <a:gd name="T54" fmla="*/ 336 h 3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45" h="336">
                                              <a:moveTo>
                                                <a:pt x="24" y="58"/>
                                              </a:moveTo>
                                              <a:lnTo>
                                                <a:pt x="33" y="39"/>
                                              </a:lnTo>
                                              <a:lnTo>
                                                <a:pt x="53" y="19"/>
                                              </a:lnTo>
                                              <a:lnTo>
                                                <a:pt x="72" y="10"/>
                                              </a:lnTo>
                                              <a:lnTo>
                                                <a:pt x="101" y="0"/>
                                              </a:lnTo>
                                              <a:lnTo>
                                                <a:pt x="129" y="0"/>
                                              </a:lnTo>
                                              <a:lnTo>
                                                <a:pt x="153" y="0"/>
                                              </a:lnTo>
                                              <a:lnTo>
                                                <a:pt x="182" y="5"/>
                                              </a:lnTo>
                                              <a:lnTo>
                                                <a:pt x="206" y="15"/>
                                              </a:lnTo>
                                              <a:lnTo>
                                                <a:pt x="139" y="63"/>
                                              </a:lnTo>
                                              <a:lnTo>
                                                <a:pt x="245" y="111"/>
                                              </a:lnTo>
                                              <a:lnTo>
                                                <a:pt x="144" y="144"/>
                                              </a:lnTo>
                                              <a:lnTo>
                                                <a:pt x="182" y="250"/>
                                              </a:lnTo>
                                              <a:lnTo>
                                                <a:pt x="105" y="221"/>
                                              </a:lnTo>
                                              <a:lnTo>
                                                <a:pt x="86" y="336"/>
                                              </a:lnTo>
                                              <a:lnTo>
                                                <a:pt x="0" y="120"/>
                                              </a:lnTo>
                                              <a:lnTo>
                                                <a:pt x="24" y="58"/>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6" name="Freeform 528"/>
                                        <a:cNvSpPr>
                                          <a:spLocks/>
                                        </a:cNvSpPr>
                                      </a:nvSpPr>
                                      <a:spPr bwMode="auto">
                                        <a:xfrm>
                                          <a:off x="11489" y="1896"/>
                                          <a:ext cx="86" cy="148"/>
                                        </a:xfrm>
                                        <a:custGeom>
                                          <a:avLst/>
                                          <a:gdLst>
                                            <a:gd name="T0" fmla="*/ 81 w 86"/>
                                            <a:gd name="T1" fmla="*/ 67 h 148"/>
                                            <a:gd name="T2" fmla="*/ 81 w 86"/>
                                            <a:gd name="T3" fmla="*/ 52 h 148"/>
                                            <a:gd name="T4" fmla="*/ 76 w 86"/>
                                            <a:gd name="T5" fmla="*/ 38 h 148"/>
                                            <a:gd name="T6" fmla="*/ 76 w 86"/>
                                            <a:gd name="T7" fmla="*/ 28 h 148"/>
                                            <a:gd name="T8" fmla="*/ 72 w 86"/>
                                            <a:gd name="T9" fmla="*/ 19 h 148"/>
                                            <a:gd name="T10" fmla="*/ 67 w 86"/>
                                            <a:gd name="T11" fmla="*/ 9 h 148"/>
                                            <a:gd name="T12" fmla="*/ 57 w 86"/>
                                            <a:gd name="T13" fmla="*/ 4 h 148"/>
                                            <a:gd name="T14" fmla="*/ 53 w 86"/>
                                            <a:gd name="T15" fmla="*/ 0 h 148"/>
                                            <a:gd name="T16" fmla="*/ 43 w 86"/>
                                            <a:gd name="T17" fmla="*/ 0 h 148"/>
                                            <a:gd name="T18" fmla="*/ 33 w 86"/>
                                            <a:gd name="T19" fmla="*/ 0 h 148"/>
                                            <a:gd name="T20" fmla="*/ 29 w 86"/>
                                            <a:gd name="T21" fmla="*/ 0 h 148"/>
                                            <a:gd name="T22" fmla="*/ 24 w 86"/>
                                            <a:gd name="T23" fmla="*/ 4 h 148"/>
                                            <a:gd name="T24" fmla="*/ 14 w 86"/>
                                            <a:gd name="T25" fmla="*/ 9 h 148"/>
                                            <a:gd name="T26" fmla="*/ 9 w 86"/>
                                            <a:gd name="T27" fmla="*/ 19 h 148"/>
                                            <a:gd name="T28" fmla="*/ 5 w 86"/>
                                            <a:gd name="T29" fmla="*/ 28 h 148"/>
                                            <a:gd name="T30" fmla="*/ 0 w 86"/>
                                            <a:gd name="T31" fmla="*/ 38 h 148"/>
                                            <a:gd name="T32" fmla="*/ 0 w 86"/>
                                            <a:gd name="T33" fmla="*/ 52 h 148"/>
                                            <a:gd name="T34" fmla="*/ 0 w 86"/>
                                            <a:gd name="T35" fmla="*/ 67 h 148"/>
                                            <a:gd name="T36" fmla="*/ 0 w 86"/>
                                            <a:gd name="T37" fmla="*/ 81 h 148"/>
                                            <a:gd name="T38" fmla="*/ 0 w 86"/>
                                            <a:gd name="T39" fmla="*/ 91 h 148"/>
                                            <a:gd name="T40" fmla="*/ 0 w 86"/>
                                            <a:gd name="T41" fmla="*/ 105 h 148"/>
                                            <a:gd name="T42" fmla="*/ 5 w 86"/>
                                            <a:gd name="T43" fmla="*/ 120 h 148"/>
                                            <a:gd name="T44" fmla="*/ 9 w 86"/>
                                            <a:gd name="T45" fmla="*/ 129 h 148"/>
                                            <a:gd name="T46" fmla="*/ 14 w 86"/>
                                            <a:gd name="T47" fmla="*/ 134 h 148"/>
                                            <a:gd name="T48" fmla="*/ 24 w 86"/>
                                            <a:gd name="T49" fmla="*/ 139 h 148"/>
                                            <a:gd name="T50" fmla="*/ 29 w 86"/>
                                            <a:gd name="T51" fmla="*/ 144 h 148"/>
                                            <a:gd name="T52" fmla="*/ 33 w 86"/>
                                            <a:gd name="T53" fmla="*/ 148 h 148"/>
                                            <a:gd name="T54" fmla="*/ 43 w 86"/>
                                            <a:gd name="T55" fmla="*/ 148 h 148"/>
                                            <a:gd name="T56" fmla="*/ 53 w 86"/>
                                            <a:gd name="T57" fmla="*/ 144 h 148"/>
                                            <a:gd name="T58" fmla="*/ 57 w 86"/>
                                            <a:gd name="T59" fmla="*/ 139 h 148"/>
                                            <a:gd name="T60" fmla="*/ 67 w 86"/>
                                            <a:gd name="T61" fmla="*/ 134 h 148"/>
                                            <a:gd name="T62" fmla="*/ 72 w 86"/>
                                            <a:gd name="T63" fmla="*/ 129 h 148"/>
                                            <a:gd name="T64" fmla="*/ 76 w 86"/>
                                            <a:gd name="T65" fmla="*/ 120 h 148"/>
                                            <a:gd name="T66" fmla="*/ 76 w 86"/>
                                            <a:gd name="T67" fmla="*/ 105 h 148"/>
                                            <a:gd name="T68" fmla="*/ 81 w 86"/>
                                            <a:gd name="T69" fmla="*/ 91 h 148"/>
                                            <a:gd name="T70" fmla="*/ 81 w 86"/>
                                            <a:gd name="T71" fmla="*/ 81 h 14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48"/>
                                            <a:gd name="T110" fmla="*/ 86 w 86"/>
                                            <a:gd name="T111" fmla="*/ 148 h 148"/>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48">
                                              <a:moveTo>
                                                <a:pt x="86" y="72"/>
                                              </a:moveTo>
                                              <a:lnTo>
                                                <a:pt x="81" y="67"/>
                                              </a:lnTo>
                                              <a:lnTo>
                                                <a:pt x="81" y="62"/>
                                              </a:lnTo>
                                              <a:lnTo>
                                                <a:pt x="81" y="52"/>
                                              </a:lnTo>
                                              <a:lnTo>
                                                <a:pt x="81" y="48"/>
                                              </a:lnTo>
                                              <a:lnTo>
                                                <a:pt x="76" y="38"/>
                                              </a:lnTo>
                                              <a:lnTo>
                                                <a:pt x="76" y="28"/>
                                              </a:lnTo>
                                              <a:lnTo>
                                                <a:pt x="72" y="24"/>
                                              </a:lnTo>
                                              <a:lnTo>
                                                <a:pt x="72" y="19"/>
                                              </a:lnTo>
                                              <a:lnTo>
                                                <a:pt x="67" y="14"/>
                                              </a:lnTo>
                                              <a:lnTo>
                                                <a:pt x="67" y="9"/>
                                              </a:lnTo>
                                              <a:lnTo>
                                                <a:pt x="57" y="9"/>
                                              </a:lnTo>
                                              <a:lnTo>
                                                <a:pt x="57" y="4"/>
                                              </a:lnTo>
                                              <a:lnTo>
                                                <a:pt x="53" y="0"/>
                                              </a:lnTo>
                                              <a:lnTo>
                                                <a:pt x="48" y="0"/>
                                              </a:lnTo>
                                              <a:lnTo>
                                                <a:pt x="43" y="0"/>
                                              </a:lnTo>
                                              <a:lnTo>
                                                <a:pt x="38" y="0"/>
                                              </a:lnTo>
                                              <a:lnTo>
                                                <a:pt x="33" y="0"/>
                                              </a:lnTo>
                                              <a:lnTo>
                                                <a:pt x="29" y="0"/>
                                              </a:lnTo>
                                              <a:lnTo>
                                                <a:pt x="24" y="0"/>
                                              </a:lnTo>
                                              <a:lnTo>
                                                <a:pt x="24" y="4"/>
                                              </a:lnTo>
                                              <a:lnTo>
                                                <a:pt x="14" y="9"/>
                                              </a:lnTo>
                                              <a:lnTo>
                                                <a:pt x="9" y="14"/>
                                              </a:lnTo>
                                              <a:lnTo>
                                                <a:pt x="9" y="19"/>
                                              </a:lnTo>
                                              <a:lnTo>
                                                <a:pt x="5" y="24"/>
                                              </a:lnTo>
                                              <a:lnTo>
                                                <a:pt x="5" y="28"/>
                                              </a:lnTo>
                                              <a:lnTo>
                                                <a:pt x="5" y="38"/>
                                              </a:lnTo>
                                              <a:lnTo>
                                                <a:pt x="0" y="38"/>
                                              </a:lnTo>
                                              <a:lnTo>
                                                <a:pt x="0" y="48"/>
                                              </a:lnTo>
                                              <a:lnTo>
                                                <a:pt x="0" y="52"/>
                                              </a:lnTo>
                                              <a:lnTo>
                                                <a:pt x="0" y="62"/>
                                              </a:lnTo>
                                              <a:lnTo>
                                                <a:pt x="0" y="67"/>
                                              </a:lnTo>
                                              <a:lnTo>
                                                <a:pt x="0" y="72"/>
                                              </a:lnTo>
                                              <a:lnTo>
                                                <a:pt x="0" y="81"/>
                                              </a:lnTo>
                                              <a:lnTo>
                                                <a:pt x="0" y="86"/>
                                              </a:lnTo>
                                              <a:lnTo>
                                                <a:pt x="0" y="91"/>
                                              </a:lnTo>
                                              <a:lnTo>
                                                <a:pt x="0" y="100"/>
                                              </a:lnTo>
                                              <a:lnTo>
                                                <a:pt x="0" y="105"/>
                                              </a:lnTo>
                                              <a:lnTo>
                                                <a:pt x="5" y="110"/>
                                              </a:lnTo>
                                              <a:lnTo>
                                                <a:pt x="5" y="120"/>
                                              </a:lnTo>
                                              <a:lnTo>
                                                <a:pt x="9" y="129"/>
                                              </a:lnTo>
                                              <a:lnTo>
                                                <a:pt x="14" y="134"/>
                                              </a:lnTo>
                                              <a:lnTo>
                                                <a:pt x="14" y="139"/>
                                              </a:lnTo>
                                              <a:lnTo>
                                                <a:pt x="24" y="139"/>
                                              </a:lnTo>
                                              <a:lnTo>
                                                <a:pt x="24" y="144"/>
                                              </a:lnTo>
                                              <a:lnTo>
                                                <a:pt x="29" y="144"/>
                                              </a:lnTo>
                                              <a:lnTo>
                                                <a:pt x="33" y="144"/>
                                              </a:lnTo>
                                              <a:lnTo>
                                                <a:pt x="33" y="148"/>
                                              </a:lnTo>
                                              <a:lnTo>
                                                <a:pt x="38" y="148"/>
                                              </a:lnTo>
                                              <a:lnTo>
                                                <a:pt x="43" y="148"/>
                                              </a:lnTo>
                                              <a:lnTo>
                                                <a:pt x="48" y="144"/>
                                              </a:lnTo>
                                              <a:lnTo>
                                                <a:pt x="53" y="144"/>
                                              </a:lnTo>
                                              <a:lnTo>
                                                <a:pt x="57" y="139"/>
                                              </a:lnTo>
                                              <a:lnTo>
                                                <a:pt x="67" y="134"/>
                                              </a:lnTo>
                                              <a:lnTo>
                                                <a:pt x="67" y="129"/>
                                              </a:lnTo>
                                              <a:lnTo>
                                                <a:pt x="72" y="129"/>
                                              </a:lnTo>
                                              <a:lnTo>
                                                <a:pt x="72" y="120"/>
                                              </a:lnTo>
                                              <a:lnTo>
                                                <a:pt x="76" y="120"/>
                                              </a:lnTo>
                                              <a:lnTo>
                                                <a:pt x="76" y="110"/>
                                              </a:lnTo>
                                              <a:lnTo>
                                                <a:pt x="76" y="105"/>
                                              </a:lnTo>
                                              <a:lnTo>
                                                <a:pt x="81" y="100"/>
                                              </a:lnTo>
                                              <a:lnTo>
                                                <a:pt x="81" y="91"/>
                                              </a:lnTo>
                                              <a:lnTo>
                                                <a:pt x="81" y="86"/>
                                              </a:lnTo>
                                              <a:lnTo>
                                                <a:pt x="81" y="81"/>
                                              </a:lnTo>
                                              <a:lnTo>
                                                <a:pt x="86" y="72"/>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7" name="Freeform 529"/>
                                        <a:cNvSpPr>
                                          <a:spLocks/>
                                        </a:cNvSpPr>
                                      </a:nvSpPr>
                                      <a:spPr bwMode="auto">
                                        <a:xfrm>
                                          <a:off x="11489" y="1896"/>
                                          <a:ext cx="86" cy="148"/>
                                        </a:xfrm>
                                        <a:custGeom>
                                          <a:avLst/>
                                          <a:gdLst>
                                            <a:gd name="T0" fmla="*/ 81 w 86"/>
                                            <a:gd name="T1" fmla="*/ 67 h 148"/>
                                            <a:gd name="T2" fmla="*/ 81 w 86"/>
                                            <a:gd name="T3" fmla="*/ 52 h 148"/>
                                            <a:gd name="T4" fmla="*/ 76 w 86"/>
                                            <a:gd name="T5" fmla="*/ 38 h 148"/>
                                            <a:gd name="T6" fmla="*/ 72 w 86"/>
                                            <a:gd name="T7" fmla="*/ 24 h 148"/>
                                            <a:gd name="T8" fmla="*/ 67 w 86"/>
                                            <a:gd name="T9" fmla="*/ 14 h 148"/>
                                            <a:gd name="T10" fmla="*/ 57 w 86"/>
                                            <a:gd name="T11" fmla="*/ 9 h 148"/>
                                            <a:gd name="T12" fmla="*/ 53 w 86"/>
                                            <a:gd name="T13" fmla="*/ 0 h 148"/>
                                            <a:gd name="T14" fmla="*/ 43 w 86"/>
                                            <a:gd name="T15" fmla="*/ 0 h 148"/>
                                            <a:gd name="T16" fmla="*/ 33 w 86"/>
                                            <a:gd name="T17" fmla="*/ 0 h 148"/>
                                            <a:gd name="T18" fmla="*/ 24 w 86"/>
                                            <a:gd name="T19" fmla="*/ 0 h 148"/>
                                            <a:gd name="T20" fmla="*/ 14 w 86"/>
                                            <a:gd name="T21" fmla="*/ 9 h 148"/>
                                            <a:gd name="T22" fmla="*/ 9 w 86"/>
                                            <a:gd name="T23" fmla="*/ 19 h 148"/>
                                            <a:gd name="T24" fmla="*/ 5 w 86"/>
                                            <a:gd name="T25" fmla="*/ 28 h 148"/>
                                            <a:gd name="T26" fmla="*/ 0 w 86"/>
                                            <a:gd name="T27" fmla="*/ 38 h 148"/>
                                            <a:gd name="T28" fmla="*/ 0 w 86"/>
                                            <a:gd name="T29" fmla="*/ 52 h 148"/>
                                            <a:gd name="T30" fmla="*/ 0 w 86"/>
                                            <a:gd name="T31" fmla="*/ 67 h 148"/>
                                            <a:gd name="T32" fmla="*/ 0 w 86"/>
                                            <a:gd name="T33" fmla="*/ 81 h 148"/>
                                            <a:gd name="T34" fmla="*/ 0 w 86"/>
                                            <a:gd name="T35" fmla="*/ 91 h 148"/>
                                            <a:gd name="T36" fmla="*/ 0 w 86"/>
                                            <a:gd name="T37" fmla="*/ 105 h 148"/>
                                            <a:gd name="T38" fmla="*/ 5 w 86"/>
                                            <a:gd name="T39" fmla="*/ 120 h 148"/>
                                            <a:gd name="T40" fmla="*/ 14 w 86"/>
                                            <a:gd name="T41" fmla="*/ 134 h 148"/>
                                            <a:gd name="T42" fmla="*/ 24 w 86"/>
                                            <a:gd name="T43" fmla="*/ 139 h 148"/>
                                            <a:gd name="T44" fmla="*/ 29 w 86"/>
                                            <a:gd name="T45" fmla="*/ 144 h 148"/>
                                            <a:gd name="T46" fmla="*/ 33 w 86"/>
                                            <a:gd name="T47" fmla="*/ 148 h 148"/>
                                            <a:gd name="T48" fmla="*/ 43 w 86"/>
                                            <a:gd name="T49" fmla="*/ 148 h 148"/>
                                            <a:gd name="T50" fmla="*/ 53 w 86"/>
                                            <a:gd name="T51" fmla="*/ 144 h 148"/>
                                            <a:gd name="T52" fmla="*/ 67 w 86"/>
                                            <a:gd name="T53" fmla="*/ 134 h 148"/>
                                            <a:gd name="T54" fmla="*/ 72 w 86"/>
                                            <a:gd name="T55" fmla="*/ 129 h 148"/>
                                            <a:gd name="T56" fmla="*/ 76 w 86"/>
                                            <a:gd name="T57" fmla="*/ 120 h 148"/>
                                            <a:gd name="T58" fmla="*/ 76 w 86"/>
                                            <a:gd name="T59" fmla="*/ 105 h 148"/>
                                            <a:gd name="T60" fmla="*/ 81 w 86"/>
                                            <a:gd name="T61" fmla="*/ 91 h 148"/>
                                            <a:gd name="T62" fmla="*/ 81 w 86"/>
                                            <a:gd name="T63" fmla="*/ 81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86"/>
                                            <a:gd name="T97" fmla="*/ 0 h 148"/>
                                            <a:gd name="T98" fmla="*/ 86 w 86"/>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86" h="148">
                                              <a:moveTo>
                                                <a:pt x="86" y="72"/>
                                              </a:moveTo>
                                              <a:lnTo>
                                                <a:pt x="81" y="67"/>
                                              </a:lnTo>
                                              <a:lnTo>
                                                <a:pt x="81" y="62"/>
                                              </a:lnTo>
                                              <a:lnTo>
                                                <a:pt x="81" y="52"/>
                                              </a:lnTo>
                                              <a:lnTo>
                                                <a:pt x="81" y="48"/>
                                              </a:lnTo>
                                              <a:lnTo>
                                                <a:pt x="76" y="38"/>
                                              </a:lnTo>
                                              <a:lnTo>
                                                <a:pt x="76" y="28"/>
                                              </a:lnTo>
                                              <a:lnTo>
                                                <a:pt x="72" y="24"/>
                                              </a:lnTo>
                                              <a:lnTo>
                                                <a:pt x="72" y="19"/>
                                              </a:lnTo>
                                              <a:lnTo>
                                                <a:pt x="67" y="14"/>
                                              </a:lnTo>
                                              <a:lnTo>
                                                <a:pt x="67" y="9"/>
                                              </a:lnTo>
                                              <a:lnTo>
                                                <a:pt x="57" y="9"/>
                                              </a:lnTo>
                                              <a:lnTo>
                                                <a:pt x="57" y="4"/>
                                              </a:lnTo>
                                              <a:lnTo>
                                                <a:pt x="53" y="0"/>
                                              </a:lnTo>
                                              <a:lnTo>
                                                <a:pt x="48" y="0"/>
                                              </a:lnTo>
                                              <a:lnTo>
                                                <a:pt x="43" y="0"/>
                                              </a:lnTo>
                                              <a:lnTo>
                                                <a:pt x="38" y="0"/>
                                              </a:lnTo>
                                              <a:lnTo>
                                                <a:pt x="33" y="0"/>
                                              </a:lnTo>
                                              <a:lnTo>
                                                <a:pt x="29" y="0"/>
                                              </a:lnTo>
                                              <a:lnTo>
                                                <a:pt x="24" y="0"/>
                                              </a:lnTo>
                                              <a:lnTo>
                                                <a:pt x="24" y="4"/>
                                              </a:lnTo>
                                              <a:lnTo>
                                                <a:pt x="14" y="9"/>
                                              </a:lnTo>
                                              <a:lnTo>
                                                <a:pt x="9" y="14"/>
                                              </a:lnTo>
                                              <a:lnTo>
                                                <a:pt x="9" y="19"/>
                                              </a:lnTo>
                                              <a:lnTo>
                                                <a:pt x="5" y="24"/>
                                              </a:lnTo>
                                              <a:lnTo>
                                                <a:pt x="5" y="28"/>
                                              </a:lnTo>
                                              <a:lnTo>
                                                <a:pt x="5" y="38"/>
                                              </a:lnTo>
                                              <a:lnTo>
                                                <a:pt x="0" y="38"/>
                                              </a:lnTo>
                                              <a:lnTo>
                                                <a:pt x="0" y="48"/>
                                              </a:lnTo>
                                              <a:lnTo>
                                                <a:pt x="0" y="52"/>
                                              </a:lnTo>
                                              <a:lnTo>
                                                <a:pt x="0" y="62"/>
                                              </a:lnTo>
                                              <a:lnTo>
                                                <a:pt x="0" y="67"/>
                                              </a:lnTo>
                                              <a:lnTo>
                                                <a:pt x="0" y="72"/>
                                              </a:lnTo>
                                              <a:lnTo>
                                                <a:pt x="0" y="81"/>
                                              </a:lnTo>
                                              <a:lnTo>
                                                <a:pt x="0" y="86"/>
                                              </a:lnTo>
                                              <a:lnTo>
                                                <a:pt x="0" y="91"/>
                                              </a:lnTo>
                                              <a:lnTo>
                                                <a:pt x="0" y="100"/>
                                              </a:lnTo>
                                              <a:lnTo>
                                                <a:pt x="0" y="105"/>
                                              </a:lnTo>
                                              <a:lnTo>
                                                <a:pt x="5" y="110"/>
                                              </a:lnTo>
                                              <a:lnTo>
                                                <a:pt x="5" y="120"/>
                                              </a:lnTo>
                                              <a:lnTo>
                                                <a:pt x="9" y="129"/>
                                              </a:lnTo>
                                              <a:lnTo>
                                                <a:pt x="14" y="134"/>
                                              </a:lnTo>
                                              <a:lnTo>
                                                <a:pt x="14" y="139"/>
                                              </a:lnTo>
                                              <a:lnTo>
                                                <a:pt x="24" y="139"/>
                                              </a:lnTo>
                                              <a:lnTo>
                                                <a:pt x="24" y="144"/>
                                              </a:lnTo>
                                              <a:lnTo>
                                                <a:pt x="29" y="144"/>
                                              </a:lnTo>
                                              <a:lnTo>
                                                <a:pt x="33" y="144"/>
                                              </a:lnTo>
                                              <a:lnTo>
                                                <a:pt x="33" y="148"/>
                                              </a:lnTo>
                                              <a:lnTo>
                                                <a:pt x="38" y="148"/>
                                              </a:lnTo>
                                              <a:lnTo>
                                                <a:pt x="43" y="148"/>
                                              </a:lnTo>
                                              <a:lnTo>
                                                <a:pt x="48" y="144"/>
                                              </a:lnTo>
                                              <a:lnTo>
                                                <a:pt x="53" y="144"/>
                                              </a:lnTo>
                                              <a:lnTo>
                                                <a:pt x="57" y="139"/>
                                              </a:lnTo>
                                              <a:lnTo>
                                                <a:pt x="67" y="134"/>
                                              </a:lnTo>
                                              <a:lnTo>
                                                <a:pt x="67" y="129"/>
                                              </a:lnTo>
                                              <a:lnTo>
                                                <a:pt x="72" y="129"/>
                                              </a:lnTo>
                                              <a:lnTo>
                                                <a:pt x="72" y="120"/>
                                              </a:lnTo>
                                              <a:lnTo>
                                                <a:pt x="76" y="120"/>
                                              </a:lnTo>
                                              <a:lnTo>
                                                <a:pt x="76" y="110"/>
                                              </a:lnTo>
                                              <a:lnTo>
                                                <a:pt x="76" y="105"/>
                                              </a:lnTo>
                                              <a:lnTo>
                                                <a:pt x="81" y="100"/>
                                              </a:lnTo>
                                              <a:lnTo>
                                                <a:pt x="81" y="91"/>
                                              </a:lnTo>
                                              <a:lnTo>
                                                <a:pt x="81" y="86"/>
                                              </a:lnTo>
                                              <a:lnTo>
                                                <a:pt x="81" y="81"/>
                                              </a:lnTo>
                                              <a:lnTo>
                                                <a:pt x="86" y="72"/>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8" name="Freeform 530"/>
                                        <a:cNvSpPr>
                                          <a:spLocks/>
                                        </a:cNvSpPr>
                                      </a:nvSpPr>
                                      <a:spPr bwMode="auto">
                                        <a:xfrm>
                                          <a:off x="11441" y="1857"/>
                                          <a:ext cx="91" cy="154"/>
                                        </a:xfrm>
                                        <a:custGeom>
                                          <a:avLst/>
                                          <a:gdLst>
                                            <a:gd name="T0" fmla="*/ 91 w 91"/>
                                            <a:gd name="T1" fmla="*/ 72 h 154"/>
                                            <a:gd name="T2" fmla="*/ 91 w 91"/>
                                            <a:gd name="T3" fmla="*/ 58 h 154"/>
                                            <a:gd name="T4" fmla="*/ 86 w 91"/>
                                            <a:gd name="T5" fmla="*/ 48 h 154"/>
                                            <a:gd name="T6" fmla="*/ 81 w 91"/>
                                            <a:gd name="T7" fmla="*/ 34 h 154"/>
                                            <a:gd name="T8" fmla="*/ 77 w 91"/>
                                            <a:gd name="T9" fmla="*/ 24 h 154"/>
                                            <a:gd name="T10" fmla="*/ 72 w 91"/>
                                            <a:gd name="T11" fmla="*/ 15 h 154"/>
                                            <a:gd name="T12" fmla="*/ 62 w 91"/>
                                            <a:gd name="T13" fmla="*/ 10 h 154"/>
                                            <a:gd name="T14" fmla="*/ 57 w 91"/>
                                            <a:gd name="T15" fmla="*/ 5 h 154"/>
                                            <a:gd name="T16" fmla="*/ 53 w 91"/>
                                            <a:gd name="T17" fmla="*/ 0 h 154"/>
                                            <a:gd name="T18" fmla="*/ 43 w 91"/>
                                            <a:gd name="T19" fmla="*/ 0 h 154"/>
                                            <a:gd name="T20" fmla="*/ 33 w 91"/>
                                            <a:gd name="T21" fmla="*/ 5 h 154"/>
                                            <a:gd name="T22" fmla="*/ 29 w 91"/>
                                            <a:gd name="T23" fmla="*/ 10 h 154"/>
                                            <a:gd name="T24" fmla="*/ 19 w 91"/>
                                            <a:gd name="T25" fmla="*/ 15 h 154"/>
                                            <a:gd name="T26" fmla="*/ 14 w 91"/>
                                            <a:gd name="T27" fmla="*/ 24 h 154"/>
                                            <a:gd name="T28" fmla="*/ 9 w 91"/>
                                            <a:gd name="T29" fmla="*/ 34 h 154"/>
                                            <a:gd name="T30" fmla="*/ 9 w 91"/>
                                            <a:gd name="T31" fmla="*/ 48 h 154"/>
                                            <a:gd name="T32" fmla="*/ 5 w 91"/>
                                            <a:gd name="T33" fmla="*/ 58 h 154"/>
                                            <a:gd name="T34" fmla="*/ 0 w 91"/>
                                            <a:gd name="T35" fmla="*/ 72 h 154"/>
                                            <a:gd name="T36" fmla="*/ 0 w 91"/>
                                            <a:gd name="T37" fmla="*/ 87 h 154"/>
                                            <a:gd name="T38" fmla="*/ 5 w 91"/>
                                            <a:gd name="T39" fmla="*/ 96 h 154"/>
                                            <a:gd name="T40" fmla="*/ 9 w 91"/>
                                            <a:gd name="T41" fmla="*/ 111 h 154"/>
                                            <a:gd name="T42" fmla="*/ 9 w 91"/>
                                            <a:gd name="T43" fmla="*/ 120 h 154"/>
                                            <a:gd name="T44" fmla="*/ 14 w 91"/>
                                            <a:gd name="T45" fmla="*/ 130 h 154"/>
                                            <a:gd name="T46" fmla="*/ 19 w 91"/>
                                            <a:gd name="T47" fmla="*/ 139 h 154"/>
                                            <a:gd name="T48" fmla="*/ 29 w 91"/>
                                            <a:gd name="T49" fmla="*/ 149 h 154"/>
                                            <a:gd name="T50" fmla="*/ 33 w 91"/>
                                            <a:gd name="T51" fmla="*/ 149 h 154"/>
                                            <a:gd name="T52" fmla="*/ 43 w 91"/>
                                            <a:gd name="T53" fmla="*/ 154 h 154"/>
                                            <a:gd name="T54" fmla="*/ 53 w 91"/>
                                            <a:gd name="T55" fmla="*/ 154 h 154"/>
                                            <a:gd name="T56" fmla="*/ 57 w 91"/>
                                            <a:gd name="T57" fmla="*/ 149 h 154"/>
                                            <a:gd name="T58" fmla="*/ 62 w 91"/>
                                            <a:gd name="T59" fmla="*/ 149 h 154"/>
                                            <a:gd name="T60" fmla="*/ 72 w 91"/>
                                            <a:gd name="T61" fmla="*/ 139 h 154"/>
                                            <a:gd name="T62" fmla="*/ 77 w 91"/>
                                            <a:gd name="T63" fmla="*/ 130 h 154"/>
                                            <a:gd name="T64" fmla="*/ 81 w 91"/>
                                            <a:gd name="T65" fmla="*/ 120 h 154"/>
                                            <a:gd name="T66" fmla="*/ 86 w 91"/>
                                            <a:gd name="T67" fmla="*/ 111 h 154"/>
                                            <a:gd name="T68" fmla="*/ 91 w 91"/>
                                            <a:gd name="T69" fmla="*/ 96 h 154"/>
                                            <a:gd name="T70" fmla="*/ 91 w 91"/>
                                            <a:gd name="T71" fmla="*/ 87 h 1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91"/>
                                            <a:gd name="T109" fmla="*/ 0 h 154"/>
                                            <a:gd name="T110" fmla="*/ 91 w 91"/>
                                            <a:gd name="T111" fmla="*/ 154 h 154"/>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91" h="154">
                                              <a:moveTo>
                                                <a:pt x="91" y="77"/>
                                              </a:moveTo>
                                              <a:lnTo>
                                                <a:pt x="91" y="72"/>
                                              </a:lnTo>
                                              <a:lnTo>
                                                <a:pt x="91" y="63"/>
                                              </a:lnTo>
                                              <a:lnTo>
                                                <a:pt x="91" y="58"/>
                                              </a:lnTo>
                                              <a:lnTo>
                                                <a:pt x="86" y="48"/>
                                              </a:lnTo>
                                              <a:lnTo>
                                                <a:pt x="81" y="39"/>
                                              </a:lnTo>
                                              <a:lnTo>
                                                <a:pt x="81" y="34"/>
                                              </a:lnTo>
                                              <a:lnTo>
                                                <a:pt x="81" y="29"/>
                                              </a:lnTo>
                                              <a:lnTo>
                                                <a:pt x="77" y="24"/>
                                              </a:lnTo>
                                              <a:lnTo>
                                                <a:pt x="77" y="19"/>
                                              </a:lnTo>
                                              <a:lnTo>
                                                <a:pt x="72" y="15"/>
                                              </a:lnTo>
                                              <a:lnTo>
                                                <a:pt x="67" y="10"/>
                                              </a:lnTo>
                                              <a:lnTo>
                                                <a:pt x="62" y="10"/>
                                              </a:lnTo>
                                              <a:lnTo>
                                                <a:pt x="62" y="5"/>
                                              </a:lnTo>
                                              <a:lnTo>
                                                <a:pt x="57" y="5"/>
                                              </a:lnTo>
                                              <a:lnTo>
                                                <a:pt x="53" y="5"/>
                                              </a:lnTo>
                                              <a:lnTo>
                                                <a:pt x="53" y="0"/>
                                              </a:lnTo>
                                              <a:lnTo>
                                                <a:pt x="48" y="0"/>
                                              </a:lnTo>
                                              <a:lnTo>
                                                <a:pt x="43" y="0"/>
                                              </a:lnTo>
                                              <a:lnTo>
                                                <a:pt x="38" y="5"/>
                                              </a:lnTo>
                                              <a:lnTo>
                                                <a:pt x="33" y="5"/>
                                              </a:lnTo>
                                              <a:lnTo>
                                                <a:pt x="29" y="10"/>
                                              </a:lnTo>
                                              <a:lnTo>
                                                <a:pt x="24" y="10"/>
                                              </a:lnTo>
                                              <a:lnTo>
                                                <a:pt x="19" y="15"/>
                                              </a:lnTo>
                                              <a:lnTo>
                                                <a:pt x="19" y="19"/>
                                              </a:lnTo>
                                              <a:lnTo>
                                                <a:pt x="14" y="24"/>
                                              </a:lnTo>
                                              <a:lnTo>
                                                <a:pt x="14" y="29"/>
                                              </a:lnTo>
                                              <a:lnTo>
                                                <a:pt x="9" y="34"/>
                                              </a:lnTo>
                                              <a:lnTo>
                                                <a:pt x="9" y="39"/>
                                              </a:lnTo>
                                              <a:lnTo>
                                                <a:pt x="9" y="48"/>
                                              </a:lnTo>
                                              <a:lnTo>
                                                <a:pt x="5" y="48"/>
                                              </a:lnTo>
                                              <a:lnTo>
                                                <a:pt x="5" y="58"/>
                                              </a:lnTo>
                                              <a:lnTo>
                                                <a:pt x="5" y="63"/>
                                              </a:lnTo>
                                              <a:lnTo>
                                                <a:pt x="0" y="72"/>
                                              </a:lnTo>
                                              <a:lnTo>
                                                <a:pt x="0" y="77"/>
                                              </a:lnTo>
                                              <a:lnTo>
                                                <a:pt x="0" y="87"/>
                                              </a:lnTo>
                                              <a:lnTo>
                                                <a:pt x="5" y="91"/>
                                              </a:lnTo>
                                              <a:lnTo>
                                                <a:pt x="5" y="96"/>
                                              </a:lnTo>
                                              <a:lnTo>
                                                <a:pt x="5" y="101"/>
                                              </a:lnTo>
                                              <a:lnTo>
                                                <a:pt x="9" y="111"/>
                                              </a:lnTo>
                                              <a:lnTo>
                                                <a:pt x="9" y="115"/>
                                              </a:lnTo>
                                              <a:lnTo>
                                                <a:pt x="9" y="120"/>
                                              </a:lnTo>
                                              <a:lnTo>
                                                <a:pt x="14" y="125"/>
                                              </a:lnTo>
                                              <a:lnTo>
                                                <a:pt x="14" y="130"/>
                                              </a:lnTo>
                                              <a:lnTo>
                                                <a:pt x="19" y="135"/>
                                              </a:lnTo>
                                              <a:lnTo>
                                                <a:pt x="19" y="139"/>
                                              </a:lnTo>
                                              <a:lnTo>
                                                <a:pt x="24" y="144"/>
                                              </a:lnTo>
                                              <a:lnTo>
                                                <a:pt x="29" y="149"/>
                                              </a:lnTo>
                                              <a:lnTo>
                                                <a:pt x="33" y="149"/>
                                              </a:lnTo>
                                              <a:lnTo>
                                                <a:pt x="38" y="149"/>
                                              </a:lnTo>
                                              <a:lnTo>
                                                <a:pt x="43" y="154"/>
                                              </a:lnTo>
                                              <a:lnTo>
                                                <a:pt x="48" y="154"/>
                                              </a:lnTo>
                                              <a:lnTo>
                                                <a:pt x="53" y="154"/>
                                              </a:lnTo>
                                              <a:lnTo>
                                                <a:pt x="53" y="149"/>
                                              </a:lnTo>
                                              <a:lnTo>
                                                <a:pt x="57" y="149"/>
                                              </a:lnTo>
                                              <a:lnTo>
                                                <a:pt x="62" y="149"/>
                                              </a:lnTo>
                                              <a:lnTo>
                                                <a:pt x="67" y="144"/>
                                              </a:lnTo>
                                              <a:lnTo>
                                                <a:pt x="72" y="139"/>
                                              </a:lnTo>
                                              <a:lnTo>
                                                <a:pt x="77" y="135"/>
                                              </a:lnTo>
                                              <a:lnTo>
                                                <a:pt x="77" y="130"/>
                                              </a:lnTo>
                                              <a:lnTo>
                                                <a:pt x="81" y="125"/>
                                              </a:lnTo>
                                              <a:lnTo>
                                                <a:pt x="81" y="120"/>
                                              </a:lnTo>
                                              <a:lnTo>
                                                <a:pt x="81" y="115"/>
                                              </a:lnTo>
                                              <a:lnTo>
                                                <a:pt x="86" y="111"/>
                                              </a:lnTo>
                                              <a:lnTo>
                                                <a:pt x="86" y="101"/>
                                              </a:lnTo>
                                              <a:lnTo>
                                                <a:pt x="91" y="96"/>
                                              </a:lnTo>
                                              <a:lnTo>
                                                <a:pt x="91" y="91"/>
                                              </a:lnTo>
                                              <a:lnTo>
                                                <a:pt x="91" y="87"/>
                                              </a:lnTo>
                                              <a:lnTo>
                                                <a:pt x="91" y="77"/>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49" name="Freeform 531"/>
                                        <a:cNvSpPr>
                                          <a:spLocks/>
                                        </a:cNvSpPr>
                                      </a:nvSpPr>
                                      <a:spPr bwMode="auto">
                                        <a:xfrm>
                                          <a:off x="11441" y="1857"/>
                                          <a:ext cx="91" cy="154"/>
                                        </a:xfrm>
                                        <a:custGeom>
                                          <a:avLst/>
                                          <a:gdLst>
                                            <a:gd name="T0" fmla="*/ 91 w 91"/>
                                            <a:gd name="T1" fmla="*/ 72 h 154"/>
                                            <a:gd name="T2" fmla="*/ 91 w 91"/>
                                            <a:gd name="T3" fmla="*/ 58 h 154"/>
                                            <a:gd name="T4" fmla="*/ 81 w 91"/>
                                            <a:gd name="T5" fmla="*/ 39 h 154"/>
                                            <a:gd name="T6" fmla="*/ 81 w 91"/>
                                            <a:gd name="T7" fmla="*/ 29 h 154"/>
                                            <a:gd name="T8" fmla="*/ 77 w 91"/>
                                            <a:gd name="T9" fmla="*/ 19 h 154"/>
                                            <a:gd name="T10" fmla="*/ 67 w 91"/>
                                            <a:gd name="T11" fmla="*/ 10 h 154"/>
                                            <a:gd name="T12" fmla="*/ 62 w 91"/>
                                            <a:gd name="T13" fmla="*/ 5 h 154"/>
                                            <a:gd name="T14" fmla="*/ 53 w 91"/>
                                            <a:gd name="T15" fmla="*/ 5 h 154"/>
                                            <a:gd name="T16" fmla="*/ 48 w 91"/>
                                            <a:gd name="T17" fmla="*/ 0 h 154"/>
                                            <a:gd name="T18" fmla="*/ 38 w 91"/>
                                            <a:gd name="T19" fmla="*/ 5 h 154"/>
                                            <a:gd name="T20" fmla="*/ 29 w 91"/>
                                            <a:gd name="T21" fmla="*/ 10 h 154"/>
                                            <a:gd name="T22" fmla="*/ 19 w 91"/>
                                            <a:gd name="T23" fmla="*/ 15 h 154"/>
                                            <a:gd name="T24" fmla="*/ 14 w 91"/>
                                            <a:gd name="T25" fmla="*/ 24 h 154"/>
                                            <a:gd name="T26" fmla="*/ 9 w 91"/>
                                            <a:gd name="T27" fmla="*/ 34 h 154"/>
                                            <a:gd name="T28" fmla="*/ 9 w 91"/>
                                            <a:gd name="T29" fmla="*/ 48 h 154"/>
                                            <a:gd name="T30" fmla="*/ 5 w 91"/>
                                            <a:gd name="T31" fmla="*/ 58 h 154"/>
                                            <a:gd name="T32" fmla="*/ 0 w 91"/>
                                            <a:gd name="T33" fmla="*/ 72 h 154"/>
                                            <a:gd name="T34" fmla="*/ 0 w 91"/>
                                            <a:gd name="T35" fmla="*/ 87 h 154"/>
                                            <a:gd name="T36" fmla="*/ 5 w 91"/>
                                            <a:gd name="T37" fmla="*/ 96 h 154"/>
                                            <a:gd name="T38" fmla="*/ 9 w 91"/>
                                            <a:gd name="T39" fmla="*/ 111 h 154"/>
                                            <a:gd name="T40" fmla="*/ 9 w 91"/>
                                            <a:gd name="T41" fmla="*/ 120 h 154"/>
                                            <a:gd name="T42" fmla="*/ 14 w 91"/>
                                            <a:gd name="T43" fmla="*/ 130 h 154"/>
                                            <a:gd name="T44" fmla="*/ 19 w 91"/>
                                            <a:gd name="T45" fmla="*/ 139 h 154"/>
                                            <a:gd name="T46" fmla="*/ 29 w 91"/>
                                            <a:gd name="T47" fmla="*/ 149 h 154"/>
                                            <a:gd name="T48" fmla="*/ 38 w 91"/>
                                            <a:gd name="T49" fmla="*/ 149 h 154"/>
                                            <a:gd name="T50" fmla="*/ 48 w 91"/>
                                            <a:gd name="T51" fmla="*/ 154 h 154"/>
                                            <a:gd name="T52" fmla="*/ 53 w 91"/>
                                            <a:gd name="T53" fmla="*/ 149 h 154"/>
                                            <a:gd name="T54" fmla="*/ 62 w 91"/>
                                            <a:gd name="T55" fmla="*/ 149 h 154"/>
                                            <a:gd name="T56" fmla="*/ 72 w 91"/>
                                            <a:gd name="T57" fmla="*/ 139 h 154"/>
                                            <a:gd name="T58" fmla="*/ 77 w 91"/>
                                            <a:gd name="T59" fmla="*/ 130 h 154"/>
                                            <a:gd name="T60" fmla="*/ 81 w 91"/>
                                            <a:gd name="T61" fmla="*/ 120 h 154"/>
                                            <a:gd name="T62" fmla="*/ 86 w 91"/>
                                            <a:gd name="T63" fmla="*/ 111 h 154"/>
                                            <a:gd name="T64" fmla="*/ 91 w 91"/>
                                            <a:gd name="T65" fmla="*/ 96 h 154"/>
                                            <a:gd name="T66" fmla="*/ 91 w 91"/>
                                            <a:gd name="T67" fmla="*/ 87 h 15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91"/>
                                            <a:gd name="T103" fmla="*/ 0 h 154"/>
                                            <a:gd name="T104" fmla="*/ 91 w 91"/>
                                            <a:gd name="T105" fmla="*/ 154 h 154"/>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91" h="154">
                                              <a:moveTo>
                                                <a:pt x="91" y="77"/>
                                              </a:moveTo>
                                              <a:lnTo>
                                                <a:pt x="91" y="72"/>
                                              </a:lnTo>
                                              <a:lnTo>
                                                <a:pt x="91" y="63"/>
                                              </a:lnTo>
                                              <a:lnTo>
                                                <a:pt x="91" y="58"/>
                                              </a:lnTo>
                                              <a:lnTo>
                                                <a:pt x="86" y="48"/>
                                              </a:lnTo>
                                              <a:lnTo>
                                                <a:pt x="81" y="39"/>
                                              </a:lnTo>
                                              <a:lnTo>
                                                <a:pt x="81" y="34"/>
                                              </a:lnTo>
                                              <a:lnTo>
                                                <a:pt x="81" y="29"/>
                                              </a:lnTo>
                                              <a:lnTo>
                                                <a:pt x="77" y="24"/>
                                              </a:lnTo>
                                              <a:lnTo>
                                                <a:pt x="77" y="19"/>
                                              </a:lnTo>
                                              <a:lnTo>
                                                <a:pt x="72" y="15"/>
                                              </a:lnTo>
                                              <a:lnTo>
                                                <a:pt x="67" y="10"/>
                                              </a:lnTo>
                                              <a:lnTo>
                                                <a:pt x="62" y="10"/>
                                              </a:lnTo>
                                              <a:lnTo>
                                                <a:pt x="62" y="5"/>
                                              </a:lnTo>
                                              <a:lnTo>
                                                <a:pt x="57" y="5"/>
                                              </a:lnTo>
                                              <a:lnTo>
                                                <a:pt x="53" y="5"/>
                                              </a:lnTo>
                                              <a:lnTo>
                                                <a:pt x="53" y="0"/>
                                              </a:lnTo>
                                              <a:lnTo>
                                                <a:pt x="48" y="0"/>
                                              </a:lnTo>
                                              <a:lnTo>
                                                <a:pt x="43" y="0"/>
                                              </a:lnTo>
                                              <a:lnTo>
                                                <a:pt x="38" y="5"/>
                                              </a:lnTo>
                                              <a:lnTo>
                                                <a:pt x="33" y="5"/>
                                              </a:lnTo>
                                              <a:lnTo>
                                                <a:pt x="29" y="10"/>
                                              </a:lnTo>
                                              <a:lnTo>
                                                <a:pt x="24" y="10"/>
                                              </a:lnTo>
                                              <a:lnTo>
                                                <a:pt x="19" y="15"/>
                                              </a:lnTo>
                                              <a:lnTo>
                                                <a:pt x="19" y="19"/>
                                              </a:lnTo>
                                              <a:lnTo>
                                                <a:pt x="14" y="24"/>
                                              </a:lnTo>
                                              <a:lnTo>
                                                <a:pt x="14" y="29"/>
                                              </a:lnTo>
                                              <a:lnTo>
                                                <a:pt x="9" y="34"/>
                                              </a:lnTo>
                                              <a:lnTo>
                                                <a:pt x="9" y="39"/>
                                              </a:lnTo>
                                              <a:lnTo>
                                                <a:pt x="9" y="48"/>
                                              </a:lnTo>
                                              <a:lnTo>
                                                <a:pt x="5" y="48"/>
                                              </a:lnTo>
                                              <a:lnTo>
                                                <a:pt x="5" y="58"/>
                                              </a:lnTo>
                                              <a:lnTo>
                                                <a:pt x="5" y="63"/>
                                              </a:lnTo>
                                              <a:lnTo>
                                                <a:pt x="0" y="72"/>
                                              </a:lnTo>
                                              <a:lnTo>
                                                <a:pt x="0" y="77"/>
                                              </a:lnTo>
                                              <a:lnTo>
                                                <a:pt x="0" y="87"/>
                                              </a:lnTo>
                                              <a:lnTo>
                                                <a:pt x="5" y="91"/>
                                              </a:lnTo>
                                              <a:lnTo>
                                                <a:pt x="5" y="96"/>
                                              </a:lnTo>
                                              <a:lnTo>
                                                <a:pt x="5" y="101"/>
                                              </a:lnTo>
                                              <a:lnTo>
                                                <a:pt x="9" y="111"/>
                                              </a:lnTo>
                                              <a:lnTo>
                                                <a:pt x="9" y="115"/>
                                              </a:lnTo>
                                              <a:lnTo>
                                                <a:pt x="9" y="120"/>
                                              </a:lnTo>
                                              <a:lnTo>
                                                <a:pt x="14" y="125"/>
                                              </a:lnTo>
                                              <a:lnTo>
                                                <a:pt x="14" y="130"/>
                                              </a:lnTo>
                                              <a:lnTo>
                                                <a:pt x="19" y="135"/>
                                              </a:lnTo>
                                              <a:lnTo>
                                                <a:pt x="19" y="139"/>
                                              </a:lnTo>
                                              <a:lnTo>
                                                <a:pt x="24" y="144"/>
                                              </a:lnTo>
                                              <a:lnTo>
                                                <a:pt x="29" y="149"/>
                                              </a:lnTo>
                                              <a:lnTo>
                                                <a:pt x="33" y="149"/>
                                              </a:lnTo>
                                              <a:lnTo>
                                                <a:pt x="38" y="149"/>
                                              </a:lnTo>
                                              <a:lnTo>
                                                <a:pt x="43" y="154"/>
                                              </a:lnTo>
                                              <a:lnTo>
                                                <a:pt x="48" y="154"/>
                                              </a:lnTo>
                                              <a:lnTo>
                                                <a:pt x="53" y="154"/>
                                              </a:lnTo>
                                              <a:lnTo>
                                                <a:pt x="53" y="149"/>
                                              </a:lnTo>
                                              <a:lnTo>
                                                <a:pt x="57" y="149"/>
                                              </a:lnTo>
                                              <a:lnTo>
                                                <a:pt x="62" y="149"/>
                                              </a:lnTo>
                                              <a:lnTo>
                                                <a:pt x="67" y="144"/>
                                              </a:lnTo>
                                              <a:lnTo>
                                                <a:pt x="72" y="139"/>
                                              </a:lnTo>
                                              <a:lnTo>
                                                <a:pt x="77" y="135"/>
                                              </a:lnTo>
                                              <a:lnTo>
                                                <a:pt x="77" y="130"/>
                                              </a:lnTo>
                                              <a:lnTo>
                                                <a:pt x="81" y="125"/>
                                              </a:lnTo>
                                              <a:lnTo>
                                                <a:pt x="81" y="120"/>
                                              </a:lnTo>
                                              <a:lnTo>
                                                <a:pt x="81" y="115"/>
                                              </a:lnTo>
                                              <a:lnTo>
                                                <a:pt x="86" y="111"/>
                                              </a:lnTo>
                                              <a:lnTo>
                                                <a:pt x="86" y="101"/>
                                              </a:lnTo>
                                              <a:lnTo>
                                                <a:pt x="91" y="96"/>
                                              </a:lnTo>
                                              <a:lnTo>
                                                <a:pt x="91" y="91"/>
                                              </a:lnTo>
                                              <a:lnTo>
                                                <a:pt x="91" y="87"/>
                                              </a:lnTo>
                                              <a:lnTo>
                                                <a:pt x="91" y="7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0" name="Freeform 532"/>
                                        <a:cNvSpPr>
                                          <a:spLocks/>
                                        </a:cNvSpPr>
                                      </a:nvSpPr>
                                      <a:spPr bwMode="auto">
                                        <a:xfrm>
                                          <a:off x="11393" y="1819"/>
                                          <a:ext cx="86" cy="149"/>
                                        </a:xfrm>
                                        <a:custGeom>
                                          <a:avLst/>
                                          <a:gdLst>
                                            <a:gd name="T0" fmla="*/ 86 w 86"/>
                                            <a:gd name="T1" fmla="*/ 67 h 149"/>
                                            <a:gd name="T2" fmla="*/ 81 w 86"/>
                                            <a:gd name="T3" fmla="*/ 57 h 149"/>
                                            <a:gd name="T4" fmla="*/ 81 w 86"/>
                                            <a:gd name="T5" fmla="*/ 43 h 149"/>
                                            <a:gd name="T6" fmla="*/ 77 w 86"/>
                                            <a:gd name="T7" fmla="*/ 33 h 149"/>
                                            <a:gd name="T8" fmla="*/ 72 w 86"/>
                                            <a:gd name="T9" fmla="*/ 24 h 149"/>
                                            <a:gd name="T10" fmla="*/ 67 w 86"/>
                                            <a:gd name="T11" fmla="*/ 14 h 149"/>
                                            <a:gd name="T12" fmla="*/ 62 w 86"/>
                                            <a:gd name="T13" fmla="*/ 5 h 149"/>
                                            <a:gd name="T14" fmla="*/ 53 w 86"/>
                                            <a:gd name="T15" fmla="*/ 5 h 149"/>
                                            <a:gd name="T16" fmla="*/ 43 w 86"/>
                                            <a:gd name="T17" fmla="*/ 0 h 149"/>
                                            <a:gd name="T18" fmla="*/ 38 w 86"/>
                                            <a:gd name="T19" fmla="*/ 0 h 149"/>
                                            <a:gd name="T20" fmla="*/ 33 w 86"/>
                                            <a:gd name="T21" fmla="*/ 5 h 149"/>
                                            <a:gd name="T22" fmla="*/ 24 w 86"/>
                                            <a:gd name="T23" fmla="*/ 5 h 149"/>
                                            <a:gd name="T24" fmla="*/ 19 w 86"/>
                                            <a:gd name="T25" fmla="*/ 14 h 149"/>
                                            <a:gd name="T26" fmla="*/ 14 w 86"/>
                                            <a:gd name="T27" fmla="*/ 24 h 149"/>
                                            <a:gd name="T28" fmla="*/ 5 w 86"/>
                                            <a:gd name="T29" fmla="*/ 33 h 149"/>
                                            <a:gd name="T30" fmla="*/ 0 w 86"/>
                                            <a:gd name="T31" fmla="*/ 43 h 149"/>
                                            <a:gd name="T32" fmla="*/ 0 w 86"/>
                                            <a:gd name="T33" fmla="*/ 57 h 149"/>
                                            <a:gd name="T34" fmla="*/ 0 w 86"/>
                                            <a:gd name="T35" fmla="*/ 67 h 149"/>
                                            <a:gd name="T36" fmla="*/ 0 w 86"/>
                                            <a:gd name="T37" fmla="*/ 81 h 149"/>
                                            <a:gd name="T38" fmla="*/ 0 w 86"/>
                                            <a:gd name="T39" fmla="*/ 96 h 149"/>
                                            <a:gd name="T40" fmla="*/ 0 w 86"/>
                                            <a:gd name="T41" fmla="*/ 105 h 149"/>
                                            <a:gd name="T42" fmla="*/ 5 w 86"/>
                                            <a:gd name="T43" fmla="*/ 120 h 149"/>
                                            <a:gd name="T44" fmla="*/ 14 w 86"/>
                                            <a:gd name="T45" fmla="*/ 129 h 149"/>
                                            <a:gd name="T46" fmla="*/ 19 w 86"/>
                                            <a:gd name="T47" fmla="*/ 139 h 149"/>
                                            <a:gd name="T48" fmla="*/ 24 w 86"/>
                                            <a:gd name="T49" fmla="*/ 144 h 149"/>
                                            <a:gd name="T50" fmla="*/ 33 w 86"/>
                                            <a:gd name="T51" fmla="*/ 149 h 149"/>
                                            <a:gd name="T52" fmla="*/ 38 w 86"/>
                                            <a:gd name="T53" fmla="*/ 149 h 149"/>
                                            <a:gd name="T54" fmla="*/ 43 w 86"/>
                                            <a:gd name="T55" fmla="*/ 149 h 149"/>
                                            <a:gd name="T56" fmla="*/ 53 w 86"/>
                                            <a:gd name="T57" fmla="*/ 149 h 149"/>
                                            <a:gd name="T58" fmla="*/ 62 w 86"/>
                                            <a:gd name="T59" fmla="*/ 144 h 149"/>
                                            <a:gd name="T60" fmla="*/ 67 w 86"/>
                                            <a:gd name="T61" fmla="*/ 139 h 149"/>
                                            <a:gd name="T62" fmla="*/ 72 w 86"/>
                                            <a:gd name="T63" fmla="*/ 129 h 149"/>
                                            <a:gd name="T64" fmla="*/ 77 w 86"/>
                                            <a:gd name="T65" fmla="*/ 120 h 149"/>
                                            <a:gd name="T66" fmla="*/ 81 w 86"/>
                                            <a:gd name="T67" fmla="*/ 105 h 149"/>
                                            <a:gd name="T68" fmla="*/ 81 w 86"/>
                                            <a:gd name="T69" fmla="*/ 96 h 149"/>
                                            <a:gd name="T70" fmla="*/ 86 w 86"/>
                                            <a:gd name="T71" fmla="*/ 81 h 14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49"/>
                                            <a:gd name="T110" fmla="*/ 86 w 86"/>
                                            <a:gd name="T111" fmla="*/ 149 h 14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49">
                                              <a:moveTo>
                                                <a:pt x="86" y="77"/>
                                              </a:moveTo>
                                              <a:lnTo>
                                                <a:pt x="86" y="67"/>
                                              </a:lnTo>
                                              <a:lnTo>
                                                <a:pt x="86" y="62"/>
                                              </a:lnTo>
                                              <a:lnTo>
                                                <a:pt x="81" y="57"/>
                                              </a:lnTo>
                                              <a:lnTo>
                                                <a:pt x="81" y="48"/>
                                              </a:lnTo>
                                              <a:lnTo>
                                                <a:pt x="81" y="43"/>
                                              </a:lnTo>
                                              <a:lnTo>
                                                <a:pt x="81" y="38"/>
                                              </a:lnTo>
                                              <a:lnTo>
                                                <a:pt x="77" y="33"/>
                                              </a:lnTo>
                                              <a:lnTo>
                                                <a:pt x="77" y="24"/>
                                              </a:lnTo>
                                              <a:lnTo>
                                                <a:pt x="72" y="24"/>
                                              </a:lnTo>
                                              <a:lnTo>
                                                <a:pt x="67" y="19"/>
                                              </a:lnTo>
                                              <a:lnTo>
                                                <a:pt x="67" y="14"/>
                                              </a:lnTo>
                                              <a:lnTo>
                                                <a:pt x="62" y="9"/>
                                              </a:lnTo>
                                              <a:lnTo>
                                                <a:pt x="62" y="5"/>
                                              </a:lnTo>
                                              <a:lnTo>
                                                <a:pt x="57" y="5"/>
                                              </a:lnTo>
                                              <a:lnTo>
                                                <a:pt x="53" y="5"/>
                                              </a:lnTo>
                                              <a:lnTo>
                                                <a:pt x="48" y="0"/>
                                              </a:lnTo>
                                              <a:lnTo>
                                                <a:pt x="43" y="0"/>
                                              </a:lnTo>
                                              <a:lnTo>
                                                <a:pt x="38" y="0"/>
                                              </a:lnTo>
                                              <a:lnTo>
                                                <a:pt x="33" y="0"/>
                                              </a:lnTo>
                                              <a:lnTo>
                                                <a:pt x="33" y="5"/>
                                              </a:lnTo>
                                              <a:lnTo>
                                                <a:pt x="24" y="5"/>
                                              </a:lnTo>
                                              <a:lnTo>
                                                <a:pt x="19" y="9"/>
                                              </a:lnTo>
                                              <a:lnTo>
                                                <a:pt x="19" y="14"/>
                                              </a:lnTo>
                                              <a:lnTo>
                                                <a:pt x="14" y="19"/>
                                              </a:lnTo>
                                              <a:lnTo>
                                                <a:pt x="14" y="24"/>
                                              </a:lnTo>
                                              <a:lnTo>
                                                <a:pt x="9" y="24"/>
                                              </a:lnTo>
                                              <a:lnTo>
                                                <a:pt x="5" y="33"/>
                                              </a:lnTo>
                                              <a:lnTo>
                                                <a:pt x="5" y="38"/>
                                              </a:lnTo>
                                              <a:lnTo>
                                                <a:pt x="0" y="43"/>
                                              </a:lnTo>
                                              <a:lnTo>
                                                <a:pt x="0" y="48"/>
                                              </a:lnTo>
                                              <a:lnTo>
                                                <a:pt x="0" y="57"/>
                                              </a:lnTo>
                                              <a:lnTo>
                                                <a:pt x="0" y="62"/>
                                              </a:lnTo>
                                              <a:lnTo>
                                                <a:pt x="0" y="67"/>
                                              </a:lnTo>
                                              <a:lnTo>
                                                <a:pt x="0" y="77"/>
                                              </a:lnTo>
                                              <a:lnTo>
                                                <a:pt x="0" y="81"/>
                                              </a:lnTo>
                                              <a:lnTo>
                                                <a:pt x="0" y="86"/>
                                              </a:lnTo>
                                              <a:lnTo>
                                                <a:pt x="0" y="96"/>
                                              </a:lnTo>
                                              <a:lnTo>
                                                <a:pt x="0" y="101"/>
                                              </a:lnTo>
                                              <a:lnTo>
                                                <a:pt x="0" y="105"/>
                                              </a:lnTo>
                                              <a:lnTo>
                                                <a:pt x="5" y="115"/>
                                              </a:lnTo>
                                              <a:lnTo>
                                                <a:pt x="5" y="120"/>
                                              </a:lnTo>
                                              <a:lnTo>
                                                <a:pt x="9" y="125"/>
                                              </a:lnTo>
                                              <a:lnTo>
                                                <a:pt x="14" y="129"/>
                                              </a:lnTo>
                                              <a:lnTo>
                                                <a:pt x="19" y="139"/>
                                              </a:lnTo>
                                              <a:lnTo>
                                                <a:pt x="24" y="144"/>
                                              </a:lnTo>
                                              <a:lnTo>
                                                <a:pt x="24" y="149"/>
                                              </a:lnTo>
                                              <a:lnTo>
                                                <a:pt x="33" y="149"/>
                                              </a:lnTo>
                                              <a:lnTo>
                                                <a:pt x="38" y="149"/>
                                              </a:lnTo>
                                              <a:lnTo>
                                                <a:pt x="43" y="149"/>
                                              </a:lnTo>
                                              <a:lnTo>
                                                <a:pt x="48" y="149"/>
                                              </a:lnTo>
                                              <a:lnTo>
                                                <a:pt x="53" y="149"/>
                                              </a:lnTo>
                                              <a:lnTo>
                                                <a:pt x="57" y="149"/>
                                              </a:lnTo>
                                              <a:lnTo>
                                                <a:pt x="62" y="144"/>
                                              </a:lnTo>
                                              <a:lnTo>
                                                <a:pt x="62" y="139"/>
                                              </a:lnTo>
                                              <a:lnTo>
                                                <a:pt x="67" y="139"/>
                                              </a:lnTo>
                                              <a:lnTo>
                                                <a:pt x="67" y="129"/>
                                              </a:lnTo>
                                              <a:lnTo>
                                                <a:pt x="72" y="129"/>
                                              </a:lnTo>
                                              <a:lnTo>
                                                <a:pt x="77" y="125"/>
                                              </a:lnTo>
                                              <a:lnTo>
                                                <a:pt x="77" y="120"/>
                                              </a:lnTo>
                                              <a:lnTo>
                                                <a:pt x="81" y="115"/>
                                              </a:lnTo>
                                              <a:lnTo>
                                                <a:pt x="81" y="105"/>
                                              </a:lnTo>
                                              <a:lnTo>
                                                <a:pt x="81" y="101"/>
                                              </a:lnTo>
                                              <a:lnTo>
                                                <a:pt x="81" y="96"/>
                                              </a:lnTo>
                                              <a:lnTo>
                                                <a:pt x="86" y="86"/>
                                              </a:lnTo>
                                              <a:lnTo>
                                                <a:pt x="86" y="81"/>
                                              </a:lnTo>
                                              <a:lnTo>
                                                <a:pt x="86" y="77"/>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1" name="Freeform 533"/>
                                        <a:cNvSpPr>
                                          <a:spLocks/>
                                        </a:cNvSpPr>
                                      </a:nvSpPr>
                                      <a:spPr bwMode="auto">
                                        <a:xfrm>
                                          <a:off x="11393" y="1819"/>
                                          <a:ext cx="86" cy="149"/>
                                        </a:xfrm>
                                        <a:custGeom>
                                          <a:avLst/>
                                          <a:gdLst>
                                            <a:gd name="T0" fmla="*/ 86 w 86"/>
                                            <a:gd name="T1" fmla="*/ 67 h 149"/>
                                            <a:gd name="T2" fmla="*/ 81 w 86"/>
                                            <a:gd name="T3" fmla="*/ 57 h 149"/>
                                            <a:gd name="T4" fmla="*/ 81 w 86"/>
                                            <a:gd name="T5" fmla="*/ 43 h 149"/>
                                            <a:gd name="T6" fmla="*/ 77 w 86"/>
                                            <a:gd name="T7" fmla="*/ 33 h 149"/>
                                            <a:gd name="T8" fmla="*/ 72 w 86"/>
                                            <a:gd name="T9" fmla="*/ 24 h 149"/>
                                            <a:gd name="T10" fmla="*/ 67 w 86"/>
                                            <a:gd name="T11" fmla="*/ 14 h 149"/>
                                            <a:gd name="T12" fmla="*/ 62 w 86"/>
                                            <a:gd name="T13" fmla="*/ 5 h 149"/>
                                            <a:gd name="T14" fmla="*/ 53 w 86"/>
                                            <a:gd name="T15" fmla="*/ 5 h 149"/>
                                            <a:gd name="T16" fmla="*/ 43 w 86"/>
                                            <a:gd name="T17" fmla="*/ 0 h 149"/>
                                            <a:gd name="T18" fmla="*/ 33 w 86"/>
                                            <a:gd name="T19" fmla="*/ 0 h 149"/>
                                            <a:gd name="T20" fmla="*/ 24 w 86"/>
                                            <a:gd name="T21" fmla="*/ 5 h 149"/>
                                            <a:gd name="T22" fmla="*/ 19 w 86"/>
                                            <a:gd name="T23" fmla="*/ 14 h 149"/>
                                            <a:gd name="T24" fmla="*/ 14 w 86"/>
                                            <a:gd name="T25" fmla="*/ 24 h 149"/>
                                            <a:gd name="T26" fmla="*/ 5 w 86"/>
                                            <a:gd name="T27" fmla="*/ 33 h 149"/>
                                            <a:gd name="T28" fmla="*/ 0 w 86"/>
                                            <a:gd name="T29" fmla="*/ 43 h 149"/>
                                            <a:gd name="T30" fmla="*/ 0 w 86"/>
                                            <a:gd name="T31" fmla="*/ 57 h 149"/>
                                            <a:gd name="T32" fmla="*/ 0 w 86"/>
                                            <a:gd name="T33" fmla="*/ 67 h 149"/>
                                            <a:gd name="T34" fmla="*/ 0 w 86"/>
                                            <a:gd name="T35" fmla="*/ 81 h 149"/>
                                            <a:gd name="T36" fmla="*/ 0 w 86"/>
                                            <a:gd name="T37" fmla="*/ 96 h 149"/>
                                            <a:gd name="T38" fmla="*/ 0 w 86"/>
                                            <a:gd name="T39" fmla="*/ 105 h 149"/>
                                            <a:gd name="T40" fmla="*/ 5 w 86"/>
                                            <a:gd name="T41" fmla="*/ 120 h 149"/>
                                            <a:gd name="T42" fmla="*/ 14 w 86"/>
                                            <a:gd name="T43" fmla="*/ 129 h 149"/>
                                            <a:gd name="T44" fmla="*/ 24 w 86"/>
                                            <a:gd name="T45" fmla="*/ 144 h 149"/>
                                            <a:gd name="T46" fmla="*/ 33 w 86"/>
                                            <a:gd name="T47" fmla="*/ 149 h 149"/>
                                            <a:gd name="T48" fmla="*/ 43 w 86"/>
                                            <a:gd name="T49" fmla="*/ 149 h 149"/>
                                            <a:gd name="T50" fmla="*/ 53 w 86"/>
                                            <a:gd name="T51" fmla="*/ 149 h 149"/>
                                            <a:gd name="T52" fmla="*/ 62 w 86"/>
                                            <a:gd name="T53" fmla="*/ 144 h 149"/>
                                            <a:gd name="T54" fmla="*/ 67 w 86"/>
                                            <a:gd name="T55" fmla="*/ 139 h 149"/>
                                            <a:gd name="T56" fmla="*/ 72 w 86"/>
                                            <a:gd name="T57" fmla="*/ 129 h 149"/>
                                            <a:gd name="T58" fmla="*/ 77 w 86"/>
                                            <a:gd name="T59" fmla="*/ 120 h 149"/>
                                            <a:gd name="T60" fmla="*/ 81 w 86"/>
                                            <a:gd name="T61" fmla="*/ 105 h 149"/>
                                            <a:gd name="T62" fmla="*/ 81 w 86"/>
                                            <a:gd name="T63" fmla="*/ 96 h 149"/>
                                            <a:gd name="T64" fmla="*/ 86 w 86"/>
                                            <a:gd name="T65" fmla="*/ 81 h 14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86"/>
                                            <a:gd name="T100" fmla="*/ 0 h 149"/>
                                            <a:gd name="T101" fmla="*/ 86 w 86"/>
                                            <a:gd name="T102" fmla="*/ 149 h 14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86" h="149">
                                              <a:moveTo>
                                                <a:pt x="86" y="77"/>
                                              </a:moveTo>
                                              <a:lnTo>
                                                <a:pt x="86" y="67"/>
                                              </a:lnTo>
                                              <a:lnTo>
                                                <a:pt x="86" y="62"/>
                                              </a:lnTo>
                                              <a:lnTo>
                                                <a:pt x="81" y="57"/>
                                              </a:lnTo>
                                              <a:lnTo>
                                                <a:pt x="81" y="48"/>
                                              </a:lnTo>
                                              <a:lnTo>
                                                <a:pt x="81" y="43"/>
                                              </a:lnTo>
                                              <a:lnTo>
                                                <a:pt x="81" y="38"/>
                                              </a:lnTo>
                                              <a:lnTo>
                                                <a:pt x="77" y="33"/>
                                              </a:lnTo>
                                              <a:lnTo>
                                                <a:pt x="77" y="24"/>
                                              </a:lnTo>
                                              <a:lnTo>
                                                <a:pt x="72" y="24"/>
                                              </a:lnTo>
                                              <a:lnTo>
                                                <a:pt x="67" y="19"/>
                                              </a:lnTo>
                                              <a:lnTo>
                                                <a:pt x="67" y="14"/>
                                              </a:lnTo>
                                              <a:lnTo>
                                                <a:pt x="62" y="9"/>
                                              </a:lnTo>
                                              <a:lnTo>
                                                <a:pt x="62" y="5"/>
                                              </a:lnTo>
                                              <a:lnTo>
                                                <a:pt x="57" y="5"/>
                                              </a:lnTo>
                                              <a:lnTo>
                                                <a:pt x="53" y="5"/>
                                              </a:lnTo>
                                              <a:lnTo>
                                                <a:pt x="48" y="0"/>
                                              </a:lnTo>
                                              <a:lnTo>
                                                <a:pt x="43" y="0"/>
                                              </a:lnTo>
                                              <a:lnTo>
                                                <a:pt x="38" y="0"/>
                                              </a:lnTo>
                                              <a:lnTo>
                                                <a:pt x="33" y="0"/>
                                              </a:lnTo>
                                              <a:lnTo>
                                                <a:pt x="33" y="5"/>
                                              </a:lnTo>
                                              <a:lnTo>
                                                <a:pt x="24" y="5"/>
                                              </a:lnTo>
                                              <a:lnTo>
                                                <a:pt x="19" y="9"/>
                                              </a:lnTo>
                                              <a:lnTo>
                                                <a:pt x="19" y="14"/>
                                              </a:lnTo>
                                              <a:lnTo>
                                                <a:pt x="14" y="19"/>
                                              </a:lnTo>
                                              <a:lnTo>
                                                <a:pt x="14" y="24"/>
                                              </a:lnTo>
                                              <a:lnTo>
                                                <a:pt x="9" y="24"/>
                                              </a:lnTo>
                                              <a:lnTo>
                                                <a:pt x="5" y="33"/>
                                              </a:lnTo>
                                              <a:lnTo>
                                                <a:pt x="5" y="38"/>
                                              </a:lnTo>
                                              <a:lnTo>
                                                <a:pt x="0" y="43"/>
                                              </a:lnTo>
                                              <a:lnTo>
                                                <a:pt x="0" y="48"/>
                                              </a:lnTo>
                                              <a:lnTo>
                                                <a:pt x="0" y="57"/>
                                              </a:lnTo>
                                              <a:lnTo>
                                                <a:pt x="0" y="62"/>
                                              </a:lnTo>
                                              <a:lnTo>
                                                <a:pt x="0" y="67"/>
                                              </a:lnTo>
                                              <a:lnTo>
                                                <a:pt x="0" y="77"/>
                                              </a:lnTo>
                                              <a:lnTo>
                                                <a:pt x="0" y="81"/>
                                              </a:lnTo>
                                              <a:lnTo>
                                                <a:pt x="0" y="86"/>
                                              </a:lnTo>
                                              <a:lnTo>
                                                <a:pt x="0" y="96"/>
                                              </a:lnTo>
                                              <a:lnTo>
                                                <a:pt x="0" y="101"/>
                                              </a:lnTo>
                                              <a:lnTo>
                                                <a:pt x="0" y="105"/>
                                              </a:lnTo>
                                              <a:lnTo>
                                                <a:pt x="5" y="115"/>
                                              </a:lnTo>
                                              <a:lnTo>
                                                <a:pt x="5" y="120"/>
                                              </a:lnTo>
                                              <a:lnTo>
                                                <a:pt x="9" y="125"/>
                                              </a:lnTo>
                                              <a:lnTo>
                                                <a:pt x="14" y="129"/>
                                              </a:lnTo>
                                              <a:lnTo>
                                                <a:pt x="19" y="139"/>
                                              </a:lnTo>
                                              <a:lnTo>
                                                <a:pt x="24" y="144"/>
                                              </a:lnTo>
                                              <a:lnTo>
                                                <a:pt x="24" y="149"/>
                                              </a:lnTo>
                                              <a:lnTo>
                                                <a:pt x="33" y="149"/>
                                              </a:lnTo>
                                              <a:lnTo>
                                                <a:pt x="38" y="149"/>
                                              </a:lnTo>
                                              <a:lnTo>
                                                <a:pt x="43" y="149"/>
                                              </a:lnTo>
                                              <a:lnTo>
                                                <a:pt x="48" y="149"/>
                                              </a:lnTo>
                                              <a:lnTo>
                                                <a:pt x="53" y="149"/>
                                              </a:lnTo>
                                              <a:lnTo>
                                                <a:pt x="57" y="149"/>
                                              </a:lnTo>
                                              <a:lnTo>
                                                <a:pt x="62" y="144"/>
                                              </a:lnTo>
                                              <a:lnTo>
                                                <a:pt x="62" y="139"/>
                                              </a:lnTo>
                                              <a:lnTo>
                                                <a:pt x="67" y="139"/>
                                              </a:lnTo>
                                              <a:lnTo>
                                                <a:pt x="67" y="129"/>
                                              </a:lnTo>
                                              <a:lnTo>
                                                <a:pt x="72" y="129"/>
                                              </a:lnTo>
                                              <a:lnTo>
                                                <a:pt x="77" y="125"/>
                                              </a:lnTo>
                                              <a:lnTo>
                                                <a:pt x="77" y="120"/>
                                              </a:lnTo>
                                              <a:lnTo>
                                                <a:pt x="81" y="115"/>
                                              </a:lnTo>
                                              <a:lnTo>
                                                <a:pt x="81" y="105"/>
                                              </a:lnTo>
                                              <a:lnTo>
                                                <a:pt x="81" y="101"/>
                                              </a:lnTo>
                                              <a:lnTo>
                                                <a:pt x="81" y="96"/>
                                              </a:lnTo>
                                              <a:lnTo>
                                                <a:pt x="86" y="86"/>
                                              </a:lnTo>
                                              <a:lnTo>
                                                <a:pt x="86" y="81"/>
                                              </a:lnTo>
                                              <a:lnTo>
                                                <a:pt x="86" y="7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2" name="Freeform 534"/>
                                        <a:cNvSpPr>
                                          <a:spLocks/>
                                        </a:cNvSpPr>
                                      </a:nvSpPr>
                                      <a:spPr bwMode="auto">
                                        <a:xfrm>
                                          <a:off x="11335" y="1805"/>
                                          <a:ext cx="91" cy="148"/>
                                        </a:xfrm>
                                        <a:custGeom>
                                          <a:avLst/>
                                          <a:gdLst>
                                            <a:gd name="T0" fmla="*/ 91 w 91"/>
                                            <a:gd name="T1" fmla="*/ 67 h 148"/>
                                            <a:gd name="T2" fmla="*/ 87 w 91"/>
                                            <a:gd name="T3" fmla="*/ 57 h 148"/>
                                            <a:gd name="T4" fmla="*/ 82 w 91"/>
                                            <a:gd name="T5" fmla="*/ 43 h 148"/>
                                            <a:gd name="T6" fmla="*/ 82 w 91"/>
                                            <a:gd name="T7" fmla="*/ 28 h 148"/>
                                            <a:gd name="T8" fmla="*/ 77 w 91"/>
                                            <a:gd name="T9" fmla="*/ 19 h 148"/>
                                            <a:gd name="T10" fmla="*/ 72 w 91"/>
                                            <a:gd name="T11" fmla="*/ 9 h 148"/>
                                            <a:gd name="T12" fmla="*/ 63 w 91"/>
                                            <a:gd name="T13" fmla="*/ 4 h 148"/>
                                            <a:gd name="T14" fmla="*/ 58 w 91"/>
                                            <a:gd name="T15" fmla="*/ 0 h 148"/>
                                            <a:gd name="T16" fmla="*/ 48 w 91"/>
                                            <a:gd name="T17" fmla="*/ 0 h 148"/>
                                            <a:gd name="T18" fmla="*/ 43 w 91"/>
                                            <a:gd name="T19" fmla="*/ 0 h 148"/>
                                            <a:gd name="T20" fmla="*/ 34 w 91"/>
                                            <a:gd name="T21" fmla="*/ 0 h 148"/>
                                            <a:gd name="T22" fmla="*/ 29 w 91"/>
                                            <a:gd name="T23" fmla="*/ 4 h 148"/>
                                            <a:gd name="T24" fmla="*/ 19 w 91"/>
                                            <a:gd name="T25" fmla="*/ 9 h 148"/>
                                            <a:gd name="T26" fmla="*/ 15 w 91"/>
                                            <a:gd name="T27" fmla="*/ 19 h 148"/>
                                            <a:gd name="T28" fmla="*/ 10 w 91"/>
                                            <a:gd name="T29" fmla="*/ 28 h 148"/>
                                            <a:gd name="T30" fmla="*/ 5 w 91"/>
                                            <a:gd name="T31" fmla="*/ 43 h 148"/>
                                            <a:gd name="T32" fmla="*/ 0 w 91"/>
                                            <a:gd name="T33" fmla="*/ 57 h 148"/>
                                            <a:gd name="T34" fmla="*/ 0 w 91"/>
                                            <a:gd name="T35" fmla="*/ 67 h 148"/>
                                            <a:gd name="T36" fmla="*/ 0 w 91"/>
                                            <a:gd name="T37" fmla="*/ 81 h 148"/>
                                            <a:gd name="T38" fmla="*/ 0 w 91"/>
                                            <a:gd name="T39" fmla="*/ 91 h 148"/>
                                            <a:gd name="T40" fmla="*/ 5 w 91"/>
                                            <a:gd name="T41" fmla="*/ 105 h 148"/>
                                            <a:gd name="T42" fmla="*/ 10 w 91"/>
                                            <a:gd name="T43" fmla="*/ 119 h 148"/>
                                            <a:gd name="T44" fmla="*/ 15 w 91"/>
                                            <a:gd name="T45" fmla="*/ 129 h 148"/>
                                            <a:gd name="T46" fmla="*/ 19 w 91"/>
                                            <a:gd name="T47" fmla="*/ 139 h 148"/>
                                            <a:gd name="T48" fmla="*/ 29 w 91"/>
                                            <a:gd name="T49" fmla="*/ 143 h 148"/>
                                            <a:gd name="T50" fmla="*/ 34 w 91"/>
                                            <a:gd name="T51" fmla="*/ 143 h 148"/>
                                            <a:gd name="T52" fmla="*/ 43 w 91"/>
                                            <a:gd name="T53" fmla="*/ 148 h 148"/>
                                            <a:gd name="T54" fmla="*/ 48 w 91"/>
                                            <a:gd name="T55" fmla="*/ 148 h 148"/>
                                            <a:gd name="T56" fmla="*/ 58 w 91"/>
                                            <a:gd name="T57" fmla="*/ 143 h 148"/>
                                            <a:gd name="T58" fmla="*/ 63 w 91"/>
                                            <a:gd name="T59" fmla="*/ 143 h 148"/>
                                            <a:gd name="T60" fmla="*/ 72 w 91"/>
                                            <a:gd name="T61" fmla="*/ 139 h 148"/>
                                            <a:gd name="T62" fmla="*/ 77 w 91"/>
                                            <a:gd name="T63" fmla="*/ 129 h 148"/>
                                            <a:gd name="T64" fmla="*/ 82 w 91"/>
                                            <a:gd name="T65" fmla="*/ 119 h 148"/>
                                            <a:gd name="T66" fmla="*/ 82 w 91"/>
                                            <a:gd name="T67" fmla="*/ 105 h 148"/>
                                            <a:gd name="T68" fmla="*/ 87 w 91"/>
                                            <a:gd name="T69" fmla="*/ 91 h 148"/>
                                            <a:gd name="T70" fmla="*/ 91 w 91"/>
                                            <a:gd name="T71" fmla="*/ 81 h 14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91"/>
                                            <a:gd name="T109" fmla="*/ 0 h 148"/>
                                            <a:gd name="T110" fmla="*/ 91 w 91"/>
                                            <a:gd name="T111" fmla="*/ 148 h 148"/>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91" h="148">
                                              <a:moveTo>
                                                <a:pt x="91" y="71"/>
                                              </a:moveTo>
                                              <a:lnTo>
                                                <a:pt x="91" y="67"/>
                                              </a:lnTo>
                                              <a:lnTo>
                                                <a:pt x="91" y="62"/>
                                              </a:lnTo>
                                              <a:lnTo>
                                                <a:pt x="87" y="57"/>
                                              </a:lnTo>
                                              <a:lnTo>
                                                <a:pt x="87" y="47"/>
                                              </a:lnTo>
                                              <a:lnTo>
                                                <a:pt x="82" y="43"/>
                                              </a:lnTo>
                                              <a:lnTo>
                                                <a:pt x="82" y="38"/>
                                              </a:lnTo>
                                              <a:lnTo>
                                                <a:pt x="82" y="28"/>
                                              </a:lnTo>
                                              <a:lnTo>
                                                <a:pt x="77" y="23"/>
                                              </a:lnTo>
                                              <a:lnTo>
                                                <a:pt x="77" y="19"/>
                                              </a:lnTo>
                                              <a:lnTo>
                                                <a:pt x="72" y="19"/>
                                              </a:lnTo>
                                              <a:lnTo>
                                                <a:pt x="72" y="9"/>
                                              </a:lnTo>
                                              <a:lnTo>
                                                <a:pt x="67" y="9"/>
                                              </a:lnTo>
                                              <a:lnTo>
                                                <a:pt x="63" y="4"/>
                                              </a:lnTo>
                                              <a:lnTo>
                                                <a:pt x="58" y="0"/>
                                              </a:lnTo>
                                              <a:lnTo>
                                                <a:pt x="53" y="0"/>
                                              </a:lnTo>
                                              <a:lnTo>
                                                <a:pt x="48" y="0"/>
                                              </a:lnTo>
                                              <a:lnTo>
                                                <a:pt x="43" y="0"/>
                                              </a:lnTo>
                                              <a:lnTo>
                                                <a:pt x="39" y="0"/>
                                              </a:lnTo>
                                              <a:lnTo>
                                                <a:pt x="34" y="0"/>
                                              </a:lnTo>
                                              <a:lnTo>
                                                <a:pt x="29" y="0"/>
                                              </a:lnTo>
                                              <a:lnTo>
                                                <a:pt x="29" y="4"/>
                                              </a:lnTo>
                                              <a:lnTo>
                                                <a:pt x="24" y="9"/>
                                              </a:lnTo>
                                              <a:lnTo>
                                                <a:pt x="19" y="9"/>
                                              </a:lnTo>
                                              <a:lnTo>
                                                <a:pt x="15" y="19"/>
                                              </a:lnTo>
                                              <a:lnTo>
                                                <a:pt x="10" y="23"/>
                                              </a:lnTo>
                                              <a:lnTo>
                                                <a:pt x="10" y="28"/>
                                              </a:lnTo>
                                              <a:lnTo>
                                                <a:pt x="10" y="38"/>
                                              </a:lnTo>
                                              <a:lnTo>
                                                <a:pt x="5" y="43"/>
                                              </a:lnTo>
                                              <a:lnTo>
                                                <a:pt x="5" y="47"/>
                                              </a:lnTo>
                                              <a:lnTo>
                                                <a:pt x="0" y="57"/>
                                              </a:lnTo>
                                              <a:lnTo>
                                                <a:pt x="0" y="62"/>
                                              </a:lnTo>
                                              <a:lnTo>
                                                <a:pt x="0" y="67"/>
                                              </a:lnTo>
                                              <a:lnTo>
                                                <a:pt x="0" y="71"/>
                                              </a:lnTo>
                                              <a:lnTo>
                                                <a:pt x="0" y="81"/>
                                              </a:lnTo>
                                              <a:lnTo>
                                                <a:pt x="0" y="86"/>
                                              </a:lnTo>
                                              <a:lnTo>
                                                <a:pt x="0" y="91"/>
                                              </a:lnTo>
                                              <a:lnTo>
                                                <a:pt x="5" y="100"/>
                                              </a:lnTo>
                                              <a:lnTo>
                                                <a:pt x="5" y="105"/>
                                              </a:lnTo>
                                              <a:lnTo>
                                                <a:pt x="10" y="110"/>
                                              </a:lnTo>
                                              <a:lnTo>
                                                <a:pt x="10" y="119"/>
                                              </a:lnTo>
                                              <a:lnTo>
                                                <a:pt x="10" y="124"/>
                                              </a:lnTo>
                                              <a:lnTo>
                                                <a:pt x="15" y="129"/>
                                              </a:lnTo>
                                              <a:lnTo>
                                                <a:pt x="19" y="139"/>
                                              </a:lnTo>
                                              <a:lnTo>
                                                <a:pt x="24" y="139"/>
                                              </a:lnTo>
                                              <a:lnTo>
                                                <a:pt x="29" y="143"/>
                                              </a:lnTo>
                                              <a:lnTo>
                                                <a:pt x="34" y="143"/>
                                              </a:lnTo>
                                              <a:lnTo>
                                                <a:pt x="39" y="148"/>
                                              </a:lnTo>
                                              <a:lnTo>
                                                <a:pt x="43" y="148"/>
                                              </a:lnTo>
                                              <a:lnTo>
                                                <a:pt x="48" y="148"/>
                                              </a:lnTo>
                                              <a:lnTo>
                                                <a:pt x="53" y="148"/>
                                              </a:lnTo>
                                              <a:lnTo>
                                                <a:pt x="58" y="143"/>
                                              </a:lnTo>
                                              <a:lnTo>
                                                <a:pt x="63" y="143"/>
                                              </a:lnTo>
                                              <a:lnTo>
                                                <a:pt x="67" y="139"/>
                                              </a:lnTo>
                                              <a:lnTo>
                                                <a:pt x="72" y="139"/>
                                              </a:lnTo>
                                              <a:lnTo>
                                                <a:pt x="72" y="129"/>
                                              </a:lnTo>
                                              <a:lnTo>
                                                <a:pt x="77" y="129"/>
                                              </a:lnTo>
                                              <a:lnTo>
                                                <a:pt x="77" y="124"/>
                                              </a:lnTo>
                                              <a:lnTo>
                                                <a:pt x="82" y="119"/>
                                              </a:lnTo>
                                              <a:lnTo>
                                                <a:pt x="82" y="110"/>
                                              </a:lnTo>
                                              <a:lnTo>
                                                <a:pt x="82" y="105"/>
                                              </a:lnTo>
                                              <a:lnTo>
                                                <a:pt x="87" y="100"/>
                                              </a:lnTo>
                                              <a:lnTo>
                                                <a:pt x="87" y="91"/>
                                              </a:lnTo>
                                              <a:lnTo>
                                                <a:pt x="91" y="86"/>
                                              </a:lnTo>
                                              <a:lnTo>
                                                <a:pt x="91" y="81"/>
                                              </a:lnTo>
                                              <a:lnTo>
                                                <a:pt x="91" y="71"/>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3" name="Freeform 535"/>
                                        <a:cNvSpPr>
                                          <a:spLocks/>
                                        </a:cNvSpPr>
                                      </a:nvSpPr>
                                      <a:spPr bwMode="auto">
                                        <a:xfrm>
                                          <a:off x="11335" y="1805"/>
                                          <a:ext cx="91" cy="148"/>
                                        </a:xfrm>
                                        <a:custGeom>
                                          <a:avLst/>
                                          <a:gdLst>
                                            <a:gd name="T0" fmla="*/ 91 w 91"/>
                                            <a:gd name="T1" fmla="*/ 67 h 148"/>
                                            <a:gd name="T2" fmla="*/ 87 w 91"/>
                                            <a:gd name="T3" fmla="*/ 57 h 148"/>
                                            <a:gd name="T4" fmla="*/ 82 w 91"/>
                                            <a:gd name="T5" fmla="*/ 43 h 148"/>
                                            <a:gd name="T6" fmla="*/ 82 w 91"/>
                                            <a:gd name="T7" fmla="*/ 28 h 148"/>
                                            <a:gd name="T8" fmla="*/ 77 w 91"/>
                                            <a:gd name="T9" fmla="*/ 19 h 148"/>
                                            <a:gd name="T10" fmla="*/ 72 w 91"/>
                                            <a:gd name="T11" fmla="*/ 9 h 148"/>
                                            <a:gd name="T12" fmla="*/ 63 w 91"/>
                                            <a:gd name="T13" fmla="*/ 4 h 148"/>
                                            <a:gd name="T14" fmla="*/ 53 w 91"/>
                                            <a:gd name="T15" fmla="*/ 0 h 148"/>
                                            <a:gd name="T16" fmla="*/ 43 w 91"/>
                                            <a:gd name="T17" fmla="*/ 0 h 148"/>
                                            <a:gd name="T18" fmla="*/ 34 w 91"/>
                                            <a:gd name="T19" fmla="*/ 0 h 148"/>
                                            <a:gd name="T20" fmla="*/ 29 w 91"/>
                                            <a:gd name="T21" fmla="*/ 4 h 148"/>
                                            <a:gd name="T22" fmla="*/ 19 w 91"/>
                                            <a:gd name="T23" fmla="*/ 9 h 148"/>
                                            <a:gd name="T24" fmla="*/ 10 w 91"/>
                                            <a:gd name="T25" fmla="*/ 23 h 148"/>
                                            <a:gd name="T26" fmla="*/ 10 w 91"/>
                                            <a:gd name="T27" fmla="*/ 38 h 148"/>
                                            <a:gd name="T28" fmla="*/ 5 w 91"/>
                                            <a:gd name="T29" fmla="*/ 47 h 148"/>
                                            <a:gd name="T30" fmla="*/ 0 w 91"/>
                                            <a:gd name="T31" fmla="*/ 62 h 148"/>
                                            <a:gd name="T32" fmla="*/ 0 w 91"/>
                                            <a:gd name="T33" fmla="*/ 71 h 148"/>
                                            <a:gd name="T34" fmla="*/ 0 w 91"/>
                                            <a:gd name="T35" fmla="*/ 86 h 148"/>
                                            <a:gd name="T36" fmla="*/ 5 w 91"/>
                                            <a:gd name="T37" fmla="*/ 100 h 148"/>
                                            <a:gd name="T38" fmla="*/ 10 w 91"/>
                                            <a:gd name="T39" fmla="*/ 110 h 148"/>
                                            <a:gd name="T40" fmla="*/ 10 w 91"/>
                                            <a:gd name="T41" fmla="*/ 124 h 148"/>
                                            <a:gd name="T42" fmla="*/ 19 w 91"/>
                                            <a:gd name="T43" fmla="*/ 139 h 148"/>
                                            <a:gd name="T44" fmla="*/ 29 w 91"/>
                                            <a:gd name="T45" fmla="*/ 143 h 148"/>
                                            <a:gd name="T46" fmla="*/ 39 w 91"/>
                                            <a:gd name="T47" fmla="*/ 148 h 148"/>
                                            <a:gd name="T48" fmla="*/ 48 w 91"/>
                                            <a:gd name="T49" fmla="*/ 148 h 148"/>
                                            <a:gd name="T50" fmla="*/ 58 w 91"/>
                                            <a:gd name="T51" fmla="*/ 143 h 148"/>
                                            <a:gd name="T52" fmla="*/ 67 w 91"/>
                                            <a:gd name="T53" fmla="*/ 139 h 148"/>
                                            <a:gd name="T54" fmla="*/ 72 w 91"/>
                                            <a:gd name="T55" fmla="*/ 129 h 148"/>
                                            <a:gd name="T56" fmla="*/ 77 w 91"/>
                                            <a:gd name="T57" fmla="*/ 124 h 148"/>
                                            <a:gd name="T58" fmla="*/ 82 w 91"/>
                                            <a:gd name="T59" fmla="*/ 110 h 148"/>
                                            <a:gd name="T60" fmla="*/ 87 w 91"/>
                                            <a:gd name="T61" fmla="*/ 100 h 148"/>
                                            <a:gd name="T62" fmla="*/ 91 w 91"/>
                                            <a:gd name="T63" fmla="*/ 86 h 148"/>
                                            <a:gd name="T64" fmla="*/ 91 w 91"/>
                                            <a:gd name="T65" fmla="*/ 71 h 14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91"/>
                                            <a:gd name="T100" fmla="*/ 0 h 148"/>
                                            <a:gd name="T101" fmla="*/ 91 w 91"/>
                                            <a:gd name="T102" fmla="*/ 148 h 14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91" h="148">
                                              <a:moveTo>
                                                <a:pt x="91" y="71"/>
                                              </a:moveTo>
                                              <a:lnTo>
                                                <a:pt x="91" y="67"/>
                                              </a:lnTo>
                                              <a:lnTo>
                                                <a:pt x="91" y="62"/>
                                              </a:lnTo>
                                              <a:lnTo>
                                                <a:pt x="87" y="57"/>
                                              </a:lnTo>
                                              <a:lnTo>
                                                <a:pt x="87" y="47"/>
                                              </a:lnTo>
                                              <a:lnTo>
                                                <a:pt x="82" y="43"/>
                                              </a:lnTo>
                                              <a:lnTo>
                                                <a:pt x="82" y="38"/>
                                              </a:lnTo>
                                              <a:lnTo>
                                                <a:pt x="82" y="28"/>
                                              </a:lnTo>
                                              <a:lnTo>
                                                <a:pt x="77" y="23"/>
                                              </a:lnTo>
                                              <a:lnTo>
                                                <a:pt x="77" y="19"/>
                                              </a:lnTo>
                                              <a:lnTo>
                                                <a:pt x="72" y="19"/>
                                              </a:lnTo>
                                              <a:lnTo>
                                                <a:pt x="72" y="9"/>
                                              </a:lnTo>
                                              <a:lnTo>
                                                <a:pt x="67" y="9"/>
                                              </a:lnTo>
                                              <a:lnTo>
                                                <a:pt x="63" y="4"/>
                                              </a:lnTo>
                                              <a:lnTo>
                                                <a:pt x="58" y="0"/>
                                              </a:lnTo>
                                              <a:lnTo>
                                                <a:pt x="53" y="0"/>
                                              </a:lnTo>
                                              <a:lnTo>
                                                <a:pt x="48" y="0"/>
                                              </a:lnTo>
                                              <a:lnTo>
                                                <a:pt x="43" y="0"/>
                                              </a:lnTo>
                                              <a:lnTo>
                                                <a:pt x="39" y="0"/>
                                              </a:lnTo>
                                              <a:lnTo>
                                                <a:pt x="34" y="0"/>
                                              </a:lnTo>
                                              <a:lnTo>
                                                <a:pt x="29" y="0"/>
                                              </a:lnTo>
                                              <a:lnTo>
                                                <a:pt x="29" y="4"/>
                                              </a:lnTo>
                                              <a:lnTo>
                                                <a:pt x="24" y="9"/>
                                              </a:lnTo>
                                              <a:lnTo>
                                                <a:pt x="19" y="9"/>
                                              </a:lnTo>
                                              <a:lnTo>
                                                <a:pt x="15" y="19"/>
                                              </a:lnTo>
                                              <a:lnTo>
                                                <a:pt x="10" y="23"/>
                                              </a:lnTo>
                                              <a:lnTo>
                                                <a:pt x="10" y="28"/>
                                              </a:lnTo>
                                              <a:lnTo>
                                                <a:pt x="10" y="38"/>
                                              </a:lnTo>
                                              <a:lnTo>
                                                <a:pt x="5" y="43"/>
                                              </a:lnTo>
                                              <a:lnTo>
                                                <a:pt x="5" y="47"/>
                                              </a:lnTo>
                                              <a:lnTo>
                                                <a:pt x="0" y="57"/>
                                              </a:lnTo>
                                              <a:lnTo>
                                                <a:pt x="0" y="62"/>
                                              </a:lnTo>
                                              <a:lnTo>
                                                <a:pt x="0" y="67"/>
                                              </a:lnTo>
                                              <a:lnTo>
                                                <a:pt x="0" y="71"/>
                                              </a:lnTo>
                                              <a:lnTo>
                                                <a:pt x="0" y="81"/>
                                              </a:lnTo>
                                              <a:lnTo>
                                                <a:pt x="0" y="86"/>
                                              </a:lnTo>
                                              <a:lnTo>
                                                <a:pt x="0" y="91"/>
                                              </a:lnTo>
                                              <a:lnTo>
                                                <a:pt x="5" y="100"/>
                                              </a:lnTo>
                                              <a:lnTo>
                                                <a:pt x="5" y="105"/>
                                              </a:lnTo>
                                              <a:lnTo>
                                                <a:pt x="10" y="110"/>
                                              </a:lnTo>
                                              <a:lnTo>
                                                <a:pt x="10" y="119"/>
                                              </a:lnTo>
                                              <a:lnTo>
                                                <a:pt x="10" y="124"/>
                                              </a:lnTo>
                                              <a:lnTo>
                                                <a:pt x="15" y="129"/>
                                              </a:lnTo>
                                              <a:lnTo>
                                                <a:pt x="19" y="139"/>
                                              </a:lnTo>
                                              <a:lnTo>
                                                <a:pt x="24" y="139"/>
                                              </a:lnTo>
                                              <a:lnTo>
                                                <a:pt x="29" y="143"/>
                                              </a:lnTo>
                                              <a:lnTo>
                                                <a:pt x="34" y="143"/>
                                              </a:lnTo>
                                              <a:lnTo>
                                                <a:pt x="39" y="148"/>
                                              </a:lnTo>
                                              <a:lnTo>
                                                <a:pt x="43" y="148"/>
                                              </a:lnTo>
                                              <a:lnTo>
                                                <a:pt x="48" y="148"/>
                                              </a:lnTo>
                                              <a:lnTo>
                                                <a:pt x="53" y="148"/>
                                              </a:lnTo>
                                              <a:lnTo>
                                                <a:pt x="58" y="143"/>
                                              </a:lnTo>
                                              <a:lnTo>
                                                <a:pt x="63" y="143"/>
                                              </a:lnTo>
                                              <a:lnTo>
                                                <a:pt x="67" y="139"/>
                                              </a:lnTo>
                                              <a:lnTo>
                                                <a:pt x="72" y="139"/>
                                              </a:lnTo>
                                              <a:lnTo>
                                                <a:pt x="72" y="129"/>
                                              </a:lnTo>
                                              <a:lnTo>
                                                <a:pt x="77" y="129"/>
                                              </a:lnTo>
                                              <a:lnTo>
                                                <a:pt x="77" y="124"/>
                                              </a:lnTo>
                                              <a:lnTo>
                                                <a:pt x="82" y="119"/>
                                              </a:lnTo>
                                              <a:lnTo>
                                                <a:pt x="82" y="110"/>
                                              </a:lnTo>
                                              <a:lnTo>
                                                <a:pt x="82" y="105"/>
                                              </a:lnTo>
                                              <a:lnTo>
                                                <a:pt x="87" y="100"/>
                                              </a:lnTo>
                                              <a:lnTo>
                                                <a:pt x="87" y="91"/>
                                              </a:lnTo>
                                              <a:lnTo>
                                                <a:pt x="91" y="86"/>
                                              </a:lnTo>
                                              <a:lnTo>
                                                <a:pt x="91" y="81"/>
                                              </a:lnTo>
                                              <a:lnTo>
                                                <a:pt x="91" y="71"/>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4" name="Freeform 536"/>
                                        <a:cNvSpPr>
                                          <a:spLocks/>
                                        </a:cNvSpPr>
                                      </a:nvSpPr>
                                      <a:spPr bwMode="auto">
                                        <a:xfrm>
                                          <a:off x="10146" y="1848"/>
                                          <a:ext cx="235" cy="340"/>
                                        </a:xfrm>
                                        <a:custGeom>
                                          <a:avLst/>
                                          <a:gdLst>
                                            <a:gd name="T0" fmla="*/ 225 w 235"/>
                                            <a:gd name="T1" fmla="*/ 57 h 340"/>
                                            <a:gd name="T2" fmla="*/ 211 w 235"/>
                                            <a:gd name="T3" fmla="*/ 38 h 340"/>
                                            <a:gd name="T4" fmla="*/ 196 w 235"/>
                                            <a:gd name="T5" fmla="*/ 19 h 340"/>
                                            <a:gd name="T6" fmla="*/ 173 w 235"/>
                                            <a:gd name="T7" fmla="*/ 9 h 340"/>
                                            <a:gd name="T8" fmla="*/ 144 w 235"/>
                                            <a:gd name="T9" fmla="*/ 4 h 340"/>
                                            <a:gd name="T10" fmla="*/ 120 w 235"/>
                                            <a:gd name="T11" fmla="*/ 0 h 340"/>
                                            <a:gd name="T12" fmla="*/ 86 w 235"/>
                                            <a:gd name="T13" fmla="*/ 4 h 340"/>
                                            <a:gd name="T14" fmla="*/ 62 w 235"/>
                                            <a:gd name="T15" fmla="*/ 9 h 340"/>
                                            <a:gd name="T16" fmla="*/ 38 w 235"/>
                                            <a:gd name="T17" fmla="*/ 19 h 340"/>
                                            <a:gd name="T18" fmla="*/ 105 w 235"/>
                                            <a:gd name="T19" fmla="*/ 62 h 340"/>
                                            <a:gd name="T20" fmla="*/ 0 w 235"/>
                                            <a:gd name="T21" fmla="*/ 110 h 340"/>
                                            <a:gd name="T22" fmla="*/ 101 w 235"/>
                                            <a:gd name="T23" fmla="*/ 148 h 340"/>
                                            <a:gd name="T24" fmla="*/ 62 w 235"/>
                                            <a:gd name="T25" fmla="*/ 249 h 340"/>
                                            <a:gd name="T26" fmla="*/ 139 w 235"/>
                                            <a:gd name="T27" fmla="*/ 220 h 340"/>
                                            <a:gd name="T28" fmla="*/ 158 w 235"/>
                                            <a:gd name="T29" fmla="*/ 340 h 340"/>
                                            <a:gd name="T30" fmla="*/ 235 w 235"/>
                                            <a:gd name="T31" fmla="*/ 172 h 340"/>
                                            <a:gd name="T32" fmla="*/ 225 w 235"/>
                                            <a:gd name="T33" fmla="*/ 57 h 34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35"/>
                                            <a:gd name="T52" fmla="*/ 0 h 340"/>
                                            <a:gd name="T53" fmla="*/ 235 w 235"/>
                                            <a:gd name="T54" fmla="*/ 340 h 34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35" h="340">
                                              <a:moveTo>
                                                <a:pt x="225" y="57"/>
                                              </a:moveTo>
                                              <a:lnTo>
                                                <a:pt x="211" y="38"/>
                                              </a:lnTo>
                                              <a:lnTo>
                                                <a:pt x="196" y="19"/>
                                              </a:lnTo>
                                              <a:lnTo>
                                                <a:pt x="173" y="9"/>
                                              </a:lnTo>
                                              <a:lnTo>
                                                <a:pt x="144" y="4"/>
                                              </a:lnTo>
                                              <a:lnTo>
                                                <a:pt x="120" y="0"/>
                                              </a:lnTo>
                                              <a:lnTo>
                                                <a:pt x="86" y="4"/>
                                              </a:lnTo>
                                              <a:lnTo>
                                                <a:pt x="62" y="9"/>
                                              </a:lnTo>
                                              <a:lnTo>
                                                <a:pt x="38" y="19"/>
                                              </a:lnTo>
                                              <a:lnTo>
                                                <a:pt x="105" y="62"/>
                                              </a:lnTo>
                                              <a:lnTo>
                                                <a:pt x="0" y="110"/>
                                              </a:lnTo>
                                              <a:lnTo>
                                                <a:pt x="101" y="148"/>
                                              </a:lnTo>
                                              <a:lnTo>
                                                <a:pt x="62" y="249"/>
                                              </a:lnTo>
                                              <a:lnTo>
                                                <a:pt x="139" y="220"/>
                                              </a:lnTo>
                                              <a:lnTo>
                                                <a:pt x="158" y="340"/>
                                              </a:lnTo>
                                              <a:lnTo>
                                                <a:pt x="235" y="172"/>
                                              </a:lnTo>
                                              <a:lnTo>
                                                <a:pt x="225" y="57"/>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5" name="Freeform 537"/>
                                        <a:cNvSpPr>
                                          <a:spLocks/>
                                        </a:cNvSpPr>
                                      </a:nvSpPr>
                                      <a:spPr bwMode="auto">
                                        <a:xfrm>
                                          <a:off x="10146" y="1848"/>
                                          <a:ext cx="235" cy="340"/>
                                        </a:xfrm>
                                        <a:custGeom>
                                          <a:avLst/>
                                          <a:gdLst>
                                            <a:gd name="T0" fmla="*/ 225 w 235"/>
                                            <a:gd name="T1" fmla="*/ 57 h 340"/>
                                            <a:gd name="T2" fmla="*/ 211 w 235"/>
                                            <a:gd name="T3" fmla="*/ 38 h 340"/>
                                            <a:gd name="T4" fmla="*/ 196 w 235"/>
                                            <a:gd name="T5" fmla="*/ 19 h 340"/>
                                            <a:gd name="T6" fmla="*/ 173 w 235"/>
                                            <a:gd name="T7" fmla="*/ 9 h 340"/>
                                            <a:gd name="T8" fmla="*/ 144 w 235"/>
                                            <a:gd name="T9" fmla="*/ 4 h 340"/>
                                            <a:gd name="T10" fmla="*/ 120 w 235"/>
                                            <a:gd name="T11" fmla="*/ 0 h 340"/>
                                            <a:gd name="T12" fmla="*/ 86 w 235"/>
                                            <a:gd name="T13" fmla="*/ 4 h 340"/>
                                            <a:gd name="T14" fmla="*/ 62 w 235"/>
                                            <a:gd name="T15" fmla="*/ 9 h 340"/>
                                            <a:gd name="T16" fmla="*/ 38 w 235"/>
                                            <a:gd name="T17" fmla="*/ 19 h 340"/>
                                            <a:gd name="T18" fmla="*/ 105 w 235"/>
                                            <a:gd name="T19" fmla="*/ 62 h 340"/>
                                            <a:gd name="T20" fmla="*/ 0 w 235"/>
                                            <a:gd name="T21" fmla="*/ 110 h 340"/>
                                            <a:gd name="T22" fmla="*/ 101 w 235"/>
                                            <a:gd name="T23" fmla="*/ 148 h 340"/>
                                            <a:gd name="T24" fmla="*/ 62 w 235"/>
                                            <a:gd name="T25" fmla="*/ 249 h 340"/>
                                            <a:gd name="T26" fmla="*/ 139 w 235"/>
                                            <a:gd name="T27" fmla="*/ 220 h 340"/>
                                            <a:gd name="T28" fmla="*/ 158 w 235"/>
                                            <a:gd name="T29" fmla="*/ 340 h 340"/>
                                            <a:gd name="T30" fmla="*/ 235 w 235"/>
                                            <a:gd name="T31" fmla="*/ 172 h 340"/>
                                            <a:gd name="T32" fmla="*/ 225 w 235"/>
                                            <a:gd name="T33" fmla="*/ 57 h 34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35"/>
                                            <a:gd name="T52" fmla="*/ 0 h 340"/>
                                            <a:gd name="T53" fmla="*/ 235 w 235"/>
                                            <a:gd name="T54" fmla="*/ 340 h 34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35" h="340">
                                              <a:moveTo>
                                                <a:pt x="225" y="57"/>
                                              </a:moveTo>
                                              <a:lnTo>
                                                <a:pt x="211" y="38"/>
                                              </a:lnTo>
                                              <a:lnTo>
                                                <a:pt x="196" y="19"/>
                                              </a:lnTo>
                                              <a:lnTo>
                                                <a:pt x="173" y="9"/>
                                              </a:lnTo>
                                              <a:lnTo>
                                                <a:pt x="144" y="4"/>
                                              </a:lnTo>
                                              <a:lnTo>
                                                <a:pt x="120" y="0"/>
                                              </a:lnTo>
                                              <a:lnTo>
                                                <a:pt x="86" y="4"/>
                                              </a:lnTo>
                                              <a:lnTo>
                                                <a:pt x="62" y="9"/>
                                              </a:lnTo>
                                              <a:lnTo>
                                                <a:pt x="38" y="19"/>
                                              </a:lnTo>
                                              <a:lnTo>
                                                <a:pt x="105" y="62"/>
                                              </a:lnTo>
                                              <a:lnTo>
                                                <a:pt x="0" y="110"/>
                                              </a:lnTo>
                                              <a:lnTo>
                                                <a:pt x="101" y="148"/>
                                              </a:lnTo>
                                              <a:lnTo>
                                                <a:pt x="62" y="249"/>
                                              </a:lnTo>
                                              <a:lnTo>
                                                <a:pt x="139" y="220"/>
                                              </a:lnTo>
                                              <a:lnTo>
                                                <a:pt x="158" y="340"/>
                                              </a:lnTo>
                                              <a:lnTo>
                                                <a:pt x="235" y="172"/>
                                              </a:lnTo>
                                              <a:lnTo>
                                                <a:pt x="225" y="5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6" name="Freeform 538"/>
                                        <a:cNvSpPr>
                                          <a:spLocks/>
                                        </a:cNvSpPr>
                                      </a:nvSpPr>
                                      <a:spPr bwMode="auto">
                                        <a:xfrm>
                                          <a:off x="10342" y="1958"/>
                                          <a:ext cx="87" cy="149"/>
                                        </a:xfrm>
                                        <a:custGeom>
                                          <a:avLst/>
                                          <a:gdLst>
                                            <a:gd name="T0" fmla="*/ 87 w 87"/>
                                            <a:gd name="T1" fmla="*/ 67 h 149"/>
                                            <a:gd name="T2" fmla="*/ 87 w 87"/>
                                            <a:gd name="T3" fmla="*/ 58 h 149"/>
                                            <a:gd name="T4" fmla="*/ 82 w 87"/>
                                            <a:gd name="T5" fmla="*/ 43 h 149"/>
                                            <a:gd name="T6" fmla="*/ 77 w 87"/>
                                            <a:gd name="T7" fmla="*/ 29 h 149"/>
                                            <a:gd name="T8" fmla="*/ 72 w 87"/>
                                            <a:gd name="T9" fmla="*/ 19 h 149"/>
                                            <a:gd name="T10" fmla="*/ 68 w 87"/>
                                            <a:gd name="T11" fmla="*/ 10 h 149"/>
                                            <a:gd name="T12" fmla="*/ 63 w 87"/>
                                            <a:gd name="T13" fmla="*/ 5 h 149"/>
                                            <a:gd name="T14" fmla="*/ 53 w 87"/>
                                            <a:gd name="T15" fmla="*/ 0 h 149"/>
                                            <a:gd name="T16" fmla="*/ 48 w 87"/>
                                            <a:gd name="T17" fmla="*/ 0 h 149"/>
                                            <a:gd name="T18" fmla="*/ 39 w 87"/>
                                            <a:gd name="T19" fmla="*/ 0 h 149"/>
                                            <a:gd name="T20" fmla="*/ 29 w 87"/>
                                            <a:gd name="T21" fmla="*/ 0 h 149"/>
                                            <a:gd name="T22" fmla="*/ 24 w 87"/>
                                            <a:gd name="T23" fmla="*/ 5 h 149"/>
                                            <a:gd name="T24" fmla="*/ 15 w 87"/>
                                            <a:gd name="T25" fmla="*/ 10 h 149"/>
                                            <a:gd name="T26" fmla="*/ 10 w 87"/>
                                            <a:gd name="T27" fmla="*/ 19 h 149"/>
                                            <a:gd name="T28" fmla="*/ 5 w 87"/>
                                            <a:gd name="T29" fmla="*/ 29 h 149"/>
                                            <a:gd name="T30" fmla="*/ 5 w 87"/>
                                            <a:gd name="T31" fmla="*/ 43 h 149"/>
                                            <a:gd name="T32" fmla="*/ 0 w 87"/>
                                            <a:gd name="T33" fmla="*/ 58 h 149"/>
                                            <a:gd name="T34" fmla="*/ 0 w 87"/>
                                            <a:gd name="T35" fmla="*/ 67 h 149"/>
                                            <a:gd name="T36" fmla="*/ 0 w 87"/>
                                            <a:gd name="T37" fmla="*/ 82 h 149"/>
                                            <a:gd name="T38" fmla="*/ 0 w 87"/>
                                            <a:gd name="T39" fmla="*/ 91 h 149"/>
                                            <a:gd name="T40" fmla="*/ 5 w 87"/>
                                            <a:gd name="T41" fmla="*/ 106 h 149"/>
                                            <a:gd name="T42" fmla="*/ 5 w 87"/>
                                            <a:gd name="T43" fmla="*/ 120 h 149"/>
                                            <a:gd name="T44" fmla="*/ 10 w 87"/>
                                            <a:gd name="T45" fmla="*/ 129 h 149"/>
                                            <a:gd name="T46" fmla="*/ 15 w 87"/>
                                            <a:gd name="T47" fmla="*/ 139 h 149"/>
                                            <a:gd name="T48" fmla="*/ 24 w 87"/>
                                            <a:gd name="T49" fmla="*/ 144 h 149"/>
                                            <a:gd name="T50" fmla="*/ 29 w 87"/>
                                            <a:gd name="T51" fmla="*/ 149 h 149"/>
                                            <a:gd name="T52" fmla="*/ 39 w 87"/>
                                            <a:gd name="T53" fmla="*/ 149 h 149"/>
                                            <a:gd name="T54" fmla="*/ 48 w 87"/>
                                            <a:gd name="T55" fmla="*/ 149 h 149"/>
                                            <a:gd name="T56" fmla="*/ 53 w 87"/>
                                            <a:gd name="T57" fmla="*/ 149 h 149"/>
                                            <a:gd name="T58" fmla="*/ 63 w 87"/>
                                            <a:gd name="T59" fmla="*/ 144 h 149"/>
                                            <a:gd name="T60" fmla="*/ 68 w 87"/>
                                            <a:gd name="T61" fmla="*/ 139 h 149"/>
                                            <a:gd name="T62" fmla="*/ 72 w 87"/>
                                            <a:gd name="T63" fmla="*/ 129 h 149"/>
                                            <a:gd name="T64" fmla="*/ 77 w 87"/>
                                            <a:gd name="T65" fmla="*/ 120 h 149"/>
                                            <a:gd name="T66" fmla="*/ 82 w 87"/>
                                            <a:gd name="T67" fmla="*/ 106 h 149"/>
                                            <a:gd name="T68" fmla="*/ 87 w 87"/>
                                            <a:gd name="T69" fmla="*/ 91 h 149"/>
                                            <a:gd name="T70" fmla="*/ 87 w 87"/>
                                            <a:gd name="T71" fmla="*/ 82 h 14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49"/>
                                            <a:gd name="T110" fmla="*/ 87 w 87"/>
                                            <a:gd name="T111" fmla="*/ 149 h 14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49">
                                              <a:moveTo>
                                                <a:pt x="87" y="77"/>
                                              </a:moveTo>
                                              <a:lnTo>
                                                <a:pt x="87" y="67"/>
                                              </a:lnTo>
                                              <a:lnTo>
                                                <a:pt x="87" y="62"/>
                                              </a:lnTo>
                                              <a:lnTo>
                                                <a:pt x="87" y="58"/>
                                              </a:lnTo>
                                              <a:lnTo>
                                                <a:pt x="82" y="48"/>
                                              </a:lnTo>
                                              <a:lnTo>
                                                <a:pt x="82" y="43"/>
                                              </a:lnTo>
                                              <a:lnTo>
                                                <a:pt x="77" y="38"/>
                                              </a:lnTo>
                                              <a:lnTo>
                                                <a:pt x="77" y="29"/>
                                              </a:lnTo>
                                              <a:lnTo>
                                                <a:pt x="72" y="19"/>
                                              </a:lnTo>
                                              <a:lnTo>
                                                <a:pt x="68" y="10"/>
                                              </a:lnTo>
                                              <a:lnTo>
                                                <a:pt x="63" y="10"/>
                                              </a:lnTo>
                                              <a:lnTo>
                                                <a:pt x="63" y="5"/>
                                              </a:lnTo>
                                              <a:lnTo>
                                                <a:pt x="58" y="0"/>
                                              </a:lnTo>
                                              <a:lnTo>
                                                <a:pt x="53" y="0"/>
                                              </a:lnTo>
                                              <a:lnTo>
                                                <a:pt x="48" y="0"/>
                                              </a:lnTo>
                                              <a:lnTo>
                                                <a:pt x="44" y="0"/>
                                              </a:lnTo>
                                              <a:lnTo>
                                                <a:pt x="39" y="0"/>
                                              </a:lnTo>
                                              <a:lnTo>
                                                <a:pt x="34" y="0"/>
                                              </a:lnTo>
                                              <a:lnTo>
                                                <a:pt x="29" y="0"/>
                                              </a:lnTo>
                                              <a:lnTo>
                                                <a:pt x="24" y="5"/>
                                              </a:lnTo>
                                              <a:lnTo>
                                                <a:pt x="20" y="10"/>
                                              </a:lnTo>
                                              <a:lnTo>
                                                <a:pt x="15" y="10"/>
                                              </a:lnTo>
                                              <a:lnTo>
                                                <a:pt x="15" y="19"/>
                                              </a:lnTo>
                                              <a:lnTo>
                                                <a:pt x="10" y="19"/>
                                              </a:lnTo>
                                              <a:lnTo>
                                                <a:pt x="10" y="29"/>
                                              </a:lnTo>
                                              <a:lnTo>
                                                <a:pt x="5" y="29"/>
                                              </a:lnTo>
                                              <a:lnTo>
                                                <a:pt x="5" y="38"/>
                                              </a:lnTo>
                                              <a:lnTo>
                                                <a:pt x="5" y="43"/>
                                              </a:lnTo>
                                              <a:lnTo>
                                                <a:pt x="0" y="48"/>
                                              </a:lnTo>
                                              <a:lnTo>
                                                <a:pt x="0" y="58"/>
                                              </a:lnTo>
                                              <a:lnTo>
                                                <a:pt x="0" y="62"/>
                                              </a:lnTo>
                                              <a:lnTo>
                                                <a:pt x="0" y="67"/>
                                              </a:lnTo>
                                              <a:lnTo>
                                                <a:pt x="0" y="77"/>
                                              </a:lnTo>
                                              <a:lnTo>
                                                <a:pt x="0" y="82"/>
                                              </a:lnTo>
                                              <a:lnTo>
                                                <a:pt x="0" y="86"/>
                                              </a:lnTo>
                                              <a:lnTo>
                                                <a:pt x="0" y="91"/>
                                              </a:lnTo>
                                              <a:lnTo>
                                                <a:pt x="0" y="101"/>
                                              </a:lnTo>
                                              <a:lnTo>
                                                <a:pt x="5" y="106"/>
                                              </a:lnTo>
                                              <a:lnTo>
                                                <a:pt x="5" y="110"/>
                                              </a:lnTo>
                                              <a:lnTo>
                                                <a:pt x="5" y="120"/>
                                              </a:lnTo>
                                              <a:lnTo>
                                                <a:pt x="10" y="125"/>
                                              </a:lnTo>
                                              <a:lnTo>
                                                <a:pt x="10" y="129"/>
                                              </a:lnTo>
                                              <a:lnTo>
                                                <a:pt x="15" y="134"/>
                                              </a:lnTo>
                                              <a:lnTo>
                                                <a:pt x="15" y="139"/>
                                              </a:lnTo>
                                              <a:lnTo>
                                                <a:pt x="20" y="139"/>
                                              </a:lnTo>
                                              <a:lnTo>
                                                <a:pt x="24" y="144"/>
                                              </a:lnTo>
                                              <a:lnTo>
                                                <a:pt x="29" y="149"/>
                                              </a:lnTo>
                                              <a:lnTo>
                                                <a:pt x="34" y="149"/>
                                              </a:lnTo>
                                              <a:lnTo>
                                                <a:pt x="39" y="149"/>
                                              </a:lnTo>
                                              <a:lnTo>
                                                <a:pt x="44" y="149"/>
                                              </a:lnTo>
                                              <a:lnTo>
                                                <a:pt x="48" y="149"/>
                                              </a:lnTo>
                                              <a:lnTo>
                                                <a:pt x="53" y="149"/>
                                              </a:lnTo>
                                              <a:lnTo>
                                                <a:pt x="58" y="149"/>
                                              </a:lnTo>
                                              <a:lnTo>
                                                <a:pt x="63" y="144"/>
                                              </a:lnTo>
                                              <a:lnTo>
                                                <a:pt x="63" y="139"/>
                                              </a:lnTo>
                                              <a:lnTo>
                                                <a:pt x="68" y="139"/>
                                              </a:lnTo>
                                              <a:lnTo>
                                                <a:pt x="72" y="134"/>
                                              </a:lnTo>
                                              <a:lnTo>
                                                <a:pt x="72" y="129"/>
                                              </a:lnTo>
                                              <a:lnTo>
                                                <a:pt x="77" y="125"/>
                                              </a:lnTo>
                                              <a:lnTo>
                                                <a:pt x="77" y="120"/>
                                              </a:lnTo>
                                              <a:lnTo>
                                                <a:pt x="77" y="110"/>
                                              </a:lnTo>
                                              <a:lnTo>
                                                <a:pt x="82" y="106"/>
                                              </a:lnTo>
                                              <a:lnTo>
                                                <a:pt x="82" y="101"/>
                                              </a:lnTo>
                                              <a:lnTo>
                                                <a:pt x="87" y="91"/>
                                              </a:lnTo>
                                              <a:lnTo>
                                                <a:pt x="87" y="86"/>
                                              </a:lnTo>
                                              <a:lnTo>
                                                <a:pt x="87" y="82"/>
                                              </a:lnTo>
                                              <a:lnTo>
                                                <a:pt x="87" y="77"/>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7" name="Freeform 539"/>
                                        <a:cNvSpPr>
                                          <a:spLocks/>
                                        </a:cNvSpPr>
                                      </a:nvSpPr>
                                      <a:spPr bwMode="auto">
                                        <a:xfrm>
                                          <a:off x="10342" y="1958"/>
                                          <a:ext cx="87" cy="149"/>
                                        </a:xfrm>
                                        <a:custGeom>
                                          <a:avLst/>
                                          <a:gdLst>
                                            <a:gd name="T0" fmla="*/ 87 w 87"/>
                                            <a:gd name="T1" fmla="*/ 67 h 149"/>
                                            <a:gd name="T2" fmla="*/ 87 w 87"/>
                                            <a:gd name="T3" fmla="*/ 58 h 149"/>
                                            <a:gd name="T4" fmla="*/ 82 w 87"/>
                                            <a:gd name="T5" fmla="*/ 43 h 149"/>
                                            <a:gd name="T6" fmla="*/ 77 w 87"/>
                                            <a:gd name="T7" fmla="*/ 29 h 149"/>
                                            <a:gd name="T8" fmla="*/ 68 w 87"/>
                                            <a:gd name="T9" fmla="*/ 10 h 149"/>
                                            <a:gd name="T10" fmla="*/ 63 w 87"/>
                                            <a:gd name="T11" fmla="*/ 5 h 149"/>
                                            <a:gd name="T12" fmla="*/ 53 w 87"/>
                                            <a:gd name="T13" fmla="*/ 0 h 149"/>
                                            <a:gd name="T14" fmla="*/ 44 w 87"/>
                                            <a:gd name="T15" fmla="*/ 0 h 149"/>
                                            <a:gd name="T16" fmla="*/ 34 w 87"/>
                                            <a:gd name="T17" fmla="*/ 0 h 149"/>
                                            <a:gd name="T18" fmla="*/ 24 w 87"/>
                                            <a:gd name="T19" fmla="*/ 5 h 149"/>
                                            <a:gd name="T20" fmla="*/ 15 w 87"/>
                                            <a:gd name="T21" fmla="*/ 10 h 149"/>
                                            <a:gd name="T22" fmla="*/ 10 w 87"/>
                                            <a:gd name="T23" fmla="*/ 19 h 149"/>
                                            <a:gd name="T24" fmla="*/ 5 w 87"/>
                                            <a:gd name="T25" fmla="*/ 29 h 149"/>
                                            <a:gd name="T26" fmla="*/ 5 w 87"/>
                                            <a:gd name="T27" fmla="*/ 43 h 149"/>
                                            <a:gd name="T28" fmla="*/ 0 w 87"/>
                                            <a:gd name="T29" fmla="*/ 58 h 149"/>
                                            <a:gd name="T30" fmla="*/ 0 w 87"/>
                                            <a:gd name="T31" fmla="*/ 67 h 149"/>
                                            <a:gd name="T32" fmla="*/ 0 w 87"/>
                                            <a:gd name="T33" fmla="*/ 82 h 149"/>
                                            <a:gd name="T34" fmla="*/ 0 w 87"/>
                                            <a:gd name="T35" fmla="*/ 91 h 149"/>
                                            <a:gd name="T36" fmla="*/ 5 w 87"/>
                                            <a:gd name="T37" fmla="*/ 106 h 149"/>
                                            <a:gd name="T38" fmla="*/ 5 w 87"/>
                                            <a:gd name="T39" fmla="*/ 120 h 149"/>
                                            <a:gd name="T40" fmla="*/ 10 w 87"/>
                                            <a:gd name="T41" fmla="*/ 129 h 149"/>
                                            <a:gd name="T42" fmla="*/ 15 w 87"/>
                                            <a:gd name="T43" fmla="*/ 139 h 149"/>
                                            <a:gd name="T44" fmla="*/ 24 w 87"/>
                                            <a:gd name="T45" fmla="*/ 144 h 149"/>
                                            <a:gd name="T46" fmla="*/ 34 w 87"/>
                                            <a:gd name="T47" fmla="*/ 149 h 149"/>
                                            <a:gd name="T48" fmla="*/ 44 w 87"/>
                                            <a:gd name="T49" fmla="*/ 149 h 149"/>
                                            <a:gd name="T50" fmla="*/ 53 w 87"/>
                                            <a:gd name="T51" fmla="*/ 149 h 149"/>
                                            <a:gd name="T52" fmla="*/ 63 w 87"/>
                                            <a:gd name="T53" fmla="*/ 144 h 149"/>
                                            <a:gd name="T54" fmla="*/ 68 w 87"/>
                                            <a:gd name="T55" fmla="*/ 139 h 149"/>
                                            <a:gd name="T56" fmla="*/ 72 w 87"/>
                                            <a:gd name="T57" fmla="*/ 129 h 149"/>
                                            <a:gd name="T58" fmla="*/ 77 w 87"/>
                                            <a:gd name="T59" fmla="*/ 120 h 149"/>
                                            <a:gd name="T60" fmla="*/ 82 w 87"/>
                                            <a:gd name="T61" fmla="*/ 106 h 149"/>
                                            <a:gd name="T62" fmla="*/ 87 w 87"/>
                                            <a:gd name="T63" fmla="*/ 91 h 149"/>
                                            <a:gd name="T64" fmla="*/ 87 w 87"/>
                                            <a:gd name="T65" fmla="*/ 82 h 14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87"/>
                                            <a:gd name="T100" fmla="*/ 0 h 149"/>
                                            <a:gd name="T101" fmla="*/ 87 w 87"/>
                                            <a:gd name="T102" fmla="*/ 149 h 14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87" h="149">
                                              <a:moveTo>
                                                <a:pt x="87" y="77"/>
                                              </a:moveTo>
                                              <a:lnTo>
                                                <a:pt x="87" y="67"/>
                                              </a:lnTo>
                                              <a:lnTo>
                                                <a:pt x="87" y="62"/>
                                              </a:lnTo>
                                              <a:lnTo>
                                                <a:pt x="87" y="58"/>
                                              </a:lnTo>
                                              <a:lnTo>
                                                <a:pt x="82" y="48"/>
                                              </a:lnTo>
                                              <a:lnTo>
                                                <a:pt x="82" y="43"/>
                                              </a:lnTo>
                                              <a:lnTo>
                                                <a:pt x="77" y="38"/>
                                              </a:lnTo>
                                              <a:lnTo>
                                                <a:pt x="77" y="29"/>
                                              </a:lnTo>
                                              <a:lnTo>
                                                <a:pt x="72" y="19"/>
                                              </a:lnTo>
                                              <a:lnTo>
                                                <a:pt x="68" y="10"/>
                                              </a:lnTo>
                                              <a:lnTo>
                                                <a:pt x="63" y="10"/>
                                              </a:lnTo>
                                              <a:lnTo>
                                                <a:pt x="63" y="5"/>
                                              </a:lnTo>
                                              <a:lnTo>
                                                <a:pt x="58" y="0"/>
                                              </a:lnTo>
                                              <a:lnTo>
                                                <a:pt x="53" y="0"/>
                                              </a:lnTo>
                                              <a:lnTo>
                                                <a:pt x="48" y="0"/>
                                              </a:lnTo>
                                              <a:lnTo>
                                                <a:pt x="44" y="0"/>
                                              </a:lnTo>
                                              <a:lnTo>
                                                <a:pt x="39" y="0"/>
                                              </a:lnTo>
                                              <a:lnTo>
                                                <a:pt x="34" y="0"/>
                                              </a:lnTo>
                                              <a:lnTo>
                                                <a:pt x="29" y="0"/>
                                              </a:lnTo>
                                              <a:lnTo>
                                                <a:pt x="24" y="5"/>
                                              </a:lnTo>
                                              <a:lnTo>
                                                <a:pt x="20" y="10"/>
                                              </a:lnTo>
                                              <a:lnTo>
                                                <a:pt x="15" y="10"/>
                                              </a:lnTo>
                                              <a:lnTo>
                                                <a:pt x="15" y="19"/>
                                              </a:lnTo>
                                              <a:lnTo>
                                                <a:pt x="10" y="19"/>
                                              </a:lnTo>
                                              <a:lnTo>
                                                <a:pt x="10" y="29"/>
                                              </a:lnTo>
                                              <a:lnTo>
                                                <a:pt x="5" y="29"/>
                                              </a:lnTo>
                                              <a:lnTo>
                                                <a:pt x="5" y="38"/>
                                              </a:lnTo>
                                              <a:lnTo>
                                                <a:pt x="5" y="43"/>
                                              </a:lnTo>
                                              <a:lnTo>
                                                <a:pt x="0" y="48"/>
                                              </a:lnTo>
                                              <a:lnTo>
                                                <a:pt x="0" y="58"/>
                                              </a:lnTo>
                                              <a:lnTo>
                                                <a:pt x="0" y="62"/>
                                              </a:lnTo>
                                              <a:lnTo>
                                                <a:pt x="0" y="67"/>
                                              </a:lnTo>
                                              <a:lnTo>
                                                <a:pt x="0" y="77"/>
                                              </a:lnTo>
                                              <a:lnTo>
                                                <a:pt x="0" y="82"/>
                                              </a:lnTo>
                                              <a:lnTo>
                                                <a:pt x="0" y="86"/>
                                              </a:lnTo>
                                              <a:lnTo>
                                                <a:pt x="0" y="91"/>
                                              </a:lnTo>
                                              <a:lnTo>
                                                <a:pt x="0" y="101"/>
                                              </a:lnTo>
                                              <a:lnTo>
                                                <a:pt x="5" y="106"/>
                                              </a:lnTo>
                                              <a:lnTo>
                                                <a:pt x="5" y="110"/>
                                              </a:lnTo>
                                              <a:lnTo>
                                                <a:pt x="5" y="120"/>
                                              </a:lnTo>
                                              <a:lnTo>
                                                <a:pt x="10" y="125"/>
                                              </a:lnTo>
                                              <a:lnTo>
                                                <a:pt x="10" y="129"/>
                                              </a:lnTo>
                                              <a:lnTo>
                                                <a:pt x="15" y="134"/>
                                              </a:lnTo>
                                              <a:lnTo>
                                                <a:pt x="15" y="139"/>
                                              </a:lnTo>
                                              <a:lnTo>
                                                <a:pt x="20" y="139"/>
                                              </a:lnTo>
                                              <a:lnTo>
                                                <a:pt x="24" y="144"/>
                                              </a:lnTo>
                                              <a:lnTo>
                                                <a:pt x="29" y="149"/>
                                              </a:lnTo>
                                              <a:lnTo>
                                                <a:pt x="34" y="149"/>
                                              </a:lnTo>
                                              <a:lnTo>
                                                <a:pt x="39" y="149"/>
                                              </a:lnTo>
                                              <a:lnTo>
                                                <a:pt x="44" y="149"/>
                                              </a:lnTo>
                                              <a:lnTo>
                                                <a:pt x="48" y="149"/>
                                              </a:lnTo>
                                              <a:lnTo>
                                                <a:pt x="53" y="149"/>
                                              </a:lnTo>
                                              <a:lnTo>
                                                <a:pt x="58" y="149"/>
                                              </a:lnTo>
                                              <a:lnTo>
                                                <a:pt x="63" y="144"/>
                                              </a:lnTo>
                                              <a:lnTo>
                                                <a:pt x="63" y="139"/>
                                              </a:lnTo>
                                              <a:lnTo>
                                                <a:pt x="68" y="139"/>
                                              </a:lnTo>
                                              <a:lnTo>
                                                <a:pt x="72" y="134"/>
                                              </a:lnTo>
                                              <a:lnTo>
                                                <a:pt x="72" y="129"/>
                                              </a:lnTo>
                                              <a:lnTo>
                                                <a:pt x="77" y="125"/>
                                              </a:lnTo>
                                              <a:lnTo>
                                                <a:pt x="77" y="120"/>
                                              </a:lnTo>
                                              <a:lnTo>
                                                <a:pt x="77" y="110"/>
                                              </a:lnTo>
                                              <a:lnTo>
                                                <a:pt x="82" y="106"/>
                                              </a:lnTo>
                                              <a:lnTo>
                                                <a:pt x="82" y="101"/>
                                              </a:lnTo>
                                              <a:lnTo>
                                                <a:pt x="87" y="91"/>
                                              </a:lnTo>
                                              <a:lnTo>
                                                <a:pt x="87" y="86"/>
                                              </a:lnTo>
                                              <a:lnTo>
                                                <a:pt x="87" y="82"/>
                                              </a:lnTo>
                                              <a:lnTo>
                                                <a:pt x="87" y="7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8" name="Freeform 540"/>
                                        <a:cNvSpPr>
                                          <a:spLocks/>
                                        </a:cNvSpPr>
                                      </a:nvSpPr>
                                      <a:spPr bwMode="auto">
                                        <a:xfrm>
                                          <a:off x="10390" y="1929"/>
                                          <a:ext cx="87" cy="154"/>
                                        </a:xfrm>
                                        <a:custGeom>
                                          <a:avLst/>
                                          <a:gdLst>
                                            <a:gd name="T0" fmla="*/ 87 w 87"/>
                                            <a:gd name="T1" fmla="*/ 67 h 154"/>
                                            <a:gd name="T2" fmla="*/ 82 w 87"/>
                                            <a:gd name="T3" fmla="*/ 58 h 154"/>
                                            <a:gd name="T4" fmla="*/ 82 w 87"/>
                                            <a:gd name="T5" fmla="*/ 43 h 154"/>
                                            <a:gd name="T6" fmla="*/ 77 w 87"/>
                                            <a:gd name="T7" fmla="*/ 34 h 154"/>
                                            <a:gd name="T8" fmla="*/ 72 w 87"/>
                                            <a:gd name="T9" fmla="*/ 24 h 154"/>
                                            <a:gd name="T10" fmla="*/ 68 w 87"/>
                                            <a:gd name="T11" fmla="*/ 15 h 154"/>
                                            <a:gd name="T12" fmla="*/ 63 w 87"/>
                                            <a:gd name="T13" fmla="*/ 10 h 154"/>
                                            <a:gd name="T14" fmla="*/ 53 w 87"/>
                                            <a:gd name="T15" fmla="*/ 5 h 154"/>
                                            <a:gd name="T16" fmla="*/ 44 w 87"/>
                                            <a:gd name="T17" fmla="*/ 5 h 154"/>
                                            <a:gd name="T18" fmla="*/ 39 w 87"/>
                                            <a:gd name="T19" fmla="*/ 5 h 154"/>
                                            <a:gd name="T20" fmla="*/ 29 w 87"/>
                                            <a:gd name="T21" fmla="*/ 5 h 154"/>
                                            <a:gd name="T22" fmla="*/ 24 w 87"/>
                                            <a:gd name="T23" fmla="*/ 10 h 154"/>
                                            <a:gd name="T24" fmla="*/ 20 w 87"/>
                                            <a:gd name="T25" fmla="*/ 15 h 154"/>
                                            <a:gd name="T26" fmla="*/ 15 w 87"/>
                                            <a:gd name="T27" fmla="*/ 24 h 154"/>
                                            <a:gd name="T28" fmla="*/ 5 w 87"/>
                                            <a:gd name="T29" fmla="*/ 34 h 154"/>
                                            <a:gd name="T30" fmla="*/ 5 w 87"/>
                                            <a:gd name="T31" fmla="*/ 43 h 154"/>
                                            <a:gd name="T32" fmla="*/ 0 w 87"/>
                                            <a:gd name="T33" fmla="*/ 58 h 154"/>
                                            <a:gd name="T34" fmla="*/ 0 w 87"/>
                                            <a:gd name="T35" fmla="*/ 67 h 154"/>
                                            <a:gd name="T36" fmla="*/ 0 w 87"/>
                                            <a:gd name="T37" fmla="*/ 87 h 154"/>
                                            <a:gd name="T38" fmla="*/ 0 w 87"/>
                                            <a:gd name="T39" fmla="*/ 96 h 154"/>
                                            <a:gd name="T40" fmla="*/ 5 w 87"/>
                                            <a:gd name="T41" fmla="*/ 111 h 154"/>
                                            <a:gd name="T42" fmla="*/ 5 w 87"/>
                                            <a:gd name="T43" fmla="*/ 120 h 154"/>
                                            <a:gd name="T44" fmla="*/ 15 w 87"/>
                                            <a:gd name="T45" fmla="*/ 130 h 154"/>
                                            <a:gd name="T46" fmla="*/ 20 w 87"/>
                                            <a:gd name="T47" fmla="*/ 139 h 154"/>
                                            <a:gd name="T48" fmla="*/ 24 w 87"/>
                                            <a:gd name="T49" fmla="*/ 149 h 154"/>
                                            <a:gd name="T50" fmla="*/ 29 w 87"/>
                                            <a:gd name="T51" fmla="*/ 149 h 154"/>
                                            <a:gd name="T52" fmla="*/ 39 w 87"/>
                                            <a:gd name="T53" fmla="*/ 154 h 154"/>
                                            <a:gd name="T54" fmla="*/ 44 w 87"/>
                                            <a:gd name="T55" fmla="*/ 154 h 154"/>
                                            <a:gd name="T56" fmla="*/ 53 w 87"/>
                                            <a:gd name="T57" fmla="*/ 149 h 154"/>
                                            <a:gd name="T58" fmla="*/ 63 w 87"/>
                                            <a:gd name="T59" fmla="*/ 149 h 154"/>
                                            <a:gd name="T60" fmla="*/ 68 w 87"/>
                                            <a:gd name="T61" fmla="*/ 139 h 154"/>
                                            <a:gd name="T62" fmla="*/ 72 w 87"/>
                                            <a:gd name="T63" fmla="*/ 130 h 154"/>
                                            <a:gd name="T64" fmla="*/ 77 w 87"/>
                                            <a:gd name="T65" fmla="*/ 120 h 154"/>
                                            <a:gd name="T66" fmla="*/ 82 w 87"/>
                                            <a:gd name="T67" fmla="*/ 111 h 154"/>
                                            <a:gd name="T68" fmla="*/ 82 w 87"/>
                                            <a:gd name="T69" fmla="*/ 96 h 154"/>
                                            <a:gd name="T70" fmla="*/ 87 w 87"/>
                                            <a:gd name="T71" fmla="*/ 87 h 1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54"/>
                                            <a:gd name="T110" fmla="*/ 87 w 87"/>
                                            <a:gd name="T111" fmla="*/ 154 h 154"/>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54">
                                              <a:moveTo>
                                                <a:pt x="87" y="77"/>
                                              </a:moveTo>
                                              <a:lnTo>
                                                <a:pt x="87" y="67"/>
                                              </a:lnTo>
                                              <a:lnTo>
                                                <a:pt x="87" y="63"/>
                                              </a:lnTo>
                                              <a:lnTo>
                                                <a:pt x="82" y="58"/>
                                              </a:lnTo>
                                              <a:lnTo>
                                                <a:pt x="82" y="48"/>
                                              </a:lnTo>
                                              <a:lnTo>
                                                <a:pt x="82" y="43"/>
                                              </a:lnTo>
                                              <a:lnTo>
                                                <a:pt x="82" y="39"/>
                                              </a:lnTo>
                                              <a:lnTo>
                                                <a:pt x="77" y="34"/>
                                              </a:lnTo>
                                              <a:lnTo>
                                                <a:pt x="77" y="29"/>
                                              </a:lnTo>
                                              <a:lnTo>
                                                <a:pt x="72" y="24"/>
                                              </a:lnTo>
                                              <a:lnTo>
                                                <a:pt x="68" y="19"/>
                                              </a:lnTo>
                                              <a:lnTo>
                                                <a:pt x="68" y="15"/>
                                              </a:lnTo>
                                              <a:lnTo>
                                                <a:pt x="63" y="15"/>
                                              </a:lnTo>
                                              <a:lnTo>
                                                <a:pt x="63" y="10"/>
                                              </a:lnTo>
                                              <a:lnTo>
                                                <a:pt x="58" y="5"/>
                                              </a:lnTo>
                                              <a:lnTo>
                                                <a:pt x="53" y="5"/>
                                              </a:lnTo>
                                              <a:lnTo>
                                                <a:pt x="48" y="5"/>
                                              </a:lnTo>
                                              <a:lnTo>
                                                <a:pt x="44" y="5"/>
                                              </a:lnTo>
                                              <a:lnTo>
                                                <a:pt x="44" y="0"/>
                                              </a:lnTo>
                                              <a:lnTo>
                                                <a:pt x="39" y="5"/>
                                              </a:lnTo>
                                              <a:lnTo>
                                                <a:pt x="34" y="5"/>
                                              </a:lnTo>
                                              <a:lnTo>
                                                <a:pt x="29" y="5"/>
                                              </a:lnTo>
                                              <a:lnTo>
                                                <a:pt x="24" y="10"/>
                                              </a:lnTo>
                                              <a:lnTo>
                                                <a:pt x="20" y="15"/>
                                              </a:lnTo>
                                              <a:lnTo>
                                                <a:pt x="15" y="19"/>
                                              </a:lnTo>
                                              <a:lnTo>
                                                <a:pt x="15" y="24"/>
                                              </a:lnTo>
                                              <a:lnTo>
                                                <a:pt x="10" y="29"/>
                                              </a:lnTo>
                                              <a:lnTo>
                                                <a:pt x="5" y="34"/>
                                              </a:lnTo>
                                              <a:lnTo>
                                                <a:pt x="5" y="39"/>
                                              </a:lnTo>
                                              <a:lnTo>
                                                <a:pt x="5" y="43"/>
                                              </a:lnTo>
                                              <a:lnTo>
                                                <a:pt x="0" y="48"/>
                                              </a:lnTo>
                                              <a:lnTo>
                                                <a:pt x="0" y="58"/>
                                              </a:lnTo>
                                              <a:lnTo>
                                                <a:pt x="0" y="63"/>
                                              </a:lnTo>
                                              <a:lnTo>
                                                <a:pt x="0" y="67"/>
                                              </a:lnTo>
                                              <a:lnTo>
                                                <a:pt x="0" y="77"/>
                                              </a:lnTo>
                                              <a:lnTo>
                                                <a:pt x="0" y="87"/>
                                              </a:lnTo>
                                              <a:lnTo>
                                                <a:pt x="0" y="91"/>
                                              </a:lnTo>
                                              <a:lnTo>
                                                <a:pt x="0" y="96"/>
                                              </a:lnTo>
                                              <a:lnTo>
                                                <a:pt x="0" y="106"/>
                                              </a:lnTo>
                                              <a:lnTo>
                                                <a:pt x="5" y="111"/>
                                              </a:lnTo>
                                              <a:lnTo>
                                                <a:pt x="5" y="115"/>
                                              </a:lnTo>
                                              <a:lnTo>
                                                <a:pt x="5" y="120"/>
                                              </a:lnTo>
                                              <a:lnTo>
                                                <a:pt x="10" y="125"/>
                                              </a:lnTo>
                                              <a:lnTo>
                                                <a:pt x="15" y="130"/>
                                              </a:lnTo>
                                              <a:lnTo>
                                                <a:pt x="15" y="135"/>
                                              </a:lnTo>
                                              <a:lnTo>
                                                <a:pt x="20" y="139"/>
                                              </a:lnTo>
                                              <a:lnTo>
                                                <a:pt x="20" y="144"/>
                                              </a:lnTo>
                                              <a:lnTo>
                                                <a:pt x="24" y="149"/>
                                              </a:lnTo>
                                              <a:lnTo>
                                                <a:pt x="29" y="149"/>
                                              </a:lnTo>
                                              <a:lnTo>
                                                <a:pt x="34" y="154"/>
                                              </a:lnTo>
                                              <a:lnTo>
                                                <a:pt x="39" y="154"/>
                                              </a:lnTo>
                                              <a:lnTo>
                                                <a:pt x="44" y="154"/>
                                              </a:lnTo>
                                              <a:lnTo>
                                                <a:pt x="48" y="154"/>
                                              </a:lnTo>
                                              <a:lnTo>
                                                <a:pt x="53" y="149"/>
                                              </a:lnTo>
                                              <a:lnTo>
                                                <a:pt x="58" y="149"/>
                                              </a:lnTo>
                                              <a:lnTo>
                                                <a:pt x="63" y="149"/>
                                              </a:lnTo>
                                              <a:lnTo>
                                                <a:pt x="63" y="144"/>
                                              </a:lnTo>
                                              <a:lnTo>
                                                <a:pt x="68" y="139"/>
                                              </a:lnTo>
                                              <a:lnTo>
                                                <a:pt x="68" y="135"/>
                                              </a:lnTo>
                                              <a:lnTo>
                                                <a:pt x="72" y="130"/>
                                              </a:lnTo>
                                              <a:lnTo>
                                                <a:pt x="77" y="125"/>
                                              </a:lnTo>
                                              <a:lnTo>
                                                <a:pt x="77" y="120"/>
                                              </a:lnTo>
                                              <a:lnTo>
                                                <a:pt x="82" y="115"/>
                                              </a:lnTo>
                                              <a:lnTo>
                                                <a:pt x="82" y="111"/>
                                              </a:lnTo>
                                              <a:lnTo>
                                                <a:pt x="82" y="106"/>
                                              </a:lnTo>
                                              <a:lnTo>
                                                <a:pt x="82" y="96"/>
                                              </a:lnTo>
                                              <a:lnTo>
                                                <a:pt x="87" y="91"/>
                                              </a:lnTo>
                                              <a:lnTo>
                                                <a:pt x="87" y="87"/>
                                              </a:lnTo>
                                              <a:lnTo>
                                                <a:pt x="87" y="77"/>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59" name="Freeform 541"/>
                                        <a:cNvSpPr>
                                          <a:spLocks/>
                                        </a:cNvSpPr>
                                      </a:nvSpPr>
                                      <a:spPr bwMode="auto">
                                        <a:xfrm>
                                          <a:off x="10390" y="1929"/>
                                          <a:ext cx="87" cy="154"/>
                                        </a:xfrm>
                                        <a:custGeom>
                                          <a:avLst/>
                                          <a:gdLst>
                                            <a:gd name="T0" fmla="*/ 87 w 87"/>
                                            <a:gd name="T1" fmla="*/ 67 h 154"/>
                                            <a:gd name="T2" fmla="*/ 82 w 87"/>
                                            <a:gd name="T3" fmla="*/ 58 h 154"/>
                                            <a:gd name="T4" fmla="*/ 82 w 87"/>
                                            <a:gd name="T5" fmla="*/ 43 h 154"/>
                                            <a:gd name="T6" fmla="*/ 77 w 87"/>
                                            <a:gd name="T7" fmla="*/ 34 h 154"/>
                                            <a:gd name="T8" fmla="*/ 72 w 87"/>
                                            <a:gd name="T9" fmla="*/ 24 h 154"/>
                                            <a:gd name="T10" fmla="*/ 68 w 87"/>
                                            <a:gd name="T11" fmla="*/ 15 h 154"/>
                                            <a:gd name="T12" fmla="*/ 63 w 87"/>
                                            <a:gd name="T13" fmla="*/ 10 h 154"/>
                                            <a:gd name="T14" fmla="*/ 53 w 87"/>
                                            <a:gd name="T15" fmla="*/ 5 h 154"/>
                                            <a:gd name="T16" fmla="*/ 44 w 87"/>
                                            <a:gd name="T17" fmla="*/ 5 h 154"/>
                                            <a:gd name="T18" fmla="*/ 39 w 87"/>
                                            <a:gd name="T19" fmla="*/ 5 h 154"/>
                                            <a:gd name="T20" fmla="*/ 29 w 87"/>
                                            <a:gd name="T21" fmla="*/ 5 h 154"/>
                                            <a:gd name="T22" fmla="*/ 20 w 87"/>
                                            <a:gd name="T23" fmla="*/ 15 h 154"/>
                                            <a:gd name="T24" fmla="*/ 15 w 87"/>
                                            <a:gd name="T25" fmla="*/ 24 h 154"/>
                                            <a:gd name="T26" fmla="*/ 5 w 87"/>
                                            <a:gd name="T27" fmla="*/ 34 h 154"/>
                                            <a:gd name="T28" fmla="*/ 5 w 87"/>
                                            <a:gd name="T29" fmla="*/ 43 h 154"/>
                                            <a:gd name="T30" fmla="*/ 0 w 87"/>
                                            <a:gd name="T31" fmla="*/ 58 h 154"/>
                                            <a:gd name="T32" fmla="*/ 0 w 87"/>
                                            <a:gd name="T33" fmla="*/ 67 h 154"/>
                                            <a:gd name="T34" fmla="*/ 0 w 87"/>
                                            <a:gd name="T35" fmla="*/ 87 h 154"/>
                                            <a:gd name="T36" fmla="*/ 0 w 87"/>
                                            <a:gd name="T37" fmla="*/ 96 h 154"/>
                                            <a:gd name="T38" fmla="*/ 5 w 87"/>
                                            <a:gd name="T39" fmla="*/ 111 h 154"/>
                                            <a:gd name="T40" fmla="*/ 5 w 87"/>
                                            <a:gd name="T41" fmla="*/ 120 h 154"/>
                                            <a:gd name="T42" fmla="*/ 15 w 87"/>
                                            <a:gd name="T43" fmla="*/ 130 h 154"/>
                                            <a:gd name="T44" fmla="*/ 20 w 87"/>
                                            <a:gd name="T45" fmla="*/ 139 h 154"/>
                                            <a:gd name="T46" fmla="*/ 24 w 87"/>
                                            <a:gd name="T47" fmla="*/ 149 h 154"/>
                                            <a:gd name="T48" fmla="*/ 34 w 87"/>
                                            <a:gd name="T49" fmla="*/ 154 h 154"/>
                                            <a:gd name="T50" fmla="*/ 44 w 87"/>
                                            <a:gd name="T51" fmla="*/ 154 h 154"/>
                                            <a:gd name="T52" fmla="*/ 53 w 87"/>
                                            <a:gd name="T53" fmla="*/ 149 h 154"/>
                                            <a:gd name="T54" fmla="*/ 63 w 87"/>
                                            <a:gd name="T55" fmla="*/ 149 h 154"/>
                                            <a:gd name="T56" fmla="*/ 68 w 87"/>
                                            <a:gd name="T57" fmla="*/ 139 h 154"/>
                                            <a:gd name="T58" fmla="*/ 72 w 87"/>
                                            <a:gd name="T59" fmla="*/ 130 h 154"/>
                                            <a:gd name="T60" fmla="*/ 77 w 87"/>
                                            <a:gd name="T61" fmla="*/ 120 h 154"/>
                                            <a:gd name="T62" fmla="*/ 82 w 87"/>
                                            <a:gd name="T63" fmla="*/ 111 h 154"/>
                                            <a:gd name="T64" fmla="*/ 82 w 87"/>
                                            <a:gd name="T65" fmla="*/ 96 h 154"/>
                                            <a:gd name="T66" fmla="*/ 87 w 87"/>
                                            <a:gd name="T67" fmla="*/ 87 h 15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87"/>
                                            <a:gd name="T103" fmla="*/ 0 h 154"/>
                                            <a:gd name="T104" fmla="*/ 87 w 87"/>
                                            <a:gd name="T105" fmla="*/ 154 h 154"/>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87" h="154">
                                              <a:moveTo>
                                                <a:pt x="87" y="77"/>
                                              </a:moveTo>
                                              <a:lnTo>
                                                <a:pt x="87" y="67"/>
                                              </a:lnTo>
                                              <a:lnTo>
                                                <a:pt x="87" y="63"/>
                                              </a:lnTo>
                                              <a:lnTo>
                                                <a:pt x="82" y="58"/>
                                              </a:lnTo>
                                              <a:lnTo>
                                                <a:pt x="82" y="48"/>
                                              </a:lnTo>
                                              <a:lnTo>
                                                <a:pt x="82" y="43"/>
                                              </a:lnTo>
                                              <a:lnTo>
                                                <a:pt x="82" y="39"/>
                                              </a:lnTo>
                                              <a:lnTo>
                                                <a:pt x="77" y="34"/>
                                              </a:lnTo>
                                              <a:lnTo>
                                                <a:pt x="77" y="29"/>
                                              </a:lnTo>
                                              <a:lnTo>
                                                <a:pt x="72" y="24"/>
                                              </a:lnTo>
                                              <a:lnTo>
                                                <a:pt x="68" y="19"/>
                                              </a:lnTo>
                                              <a:lnTo>
                                                <a:pt x="68" y="15"/>
                                              </a:lnTo>
                                              <a:lnTo>
                                                <a:pt x="63" y="15"/>
                                              </a:lnTo>
                                              <a:lnTo>
                                                <a:pt x="63" y="10"/>
                                              </a:lnTo>
                                              <a:lnTo>
                                                <a:pt x="58" y="5"/>
                                              </a:lnTo>
                                              <a:lnTo>
                                                <a:pt x="53" y="5"/>
                                              </a:lnTo>
                                              <a:lnTo>
                                                <a:pt x="48" y="5"/>
                                              </a:lnTo>
                                              <a:lnTo>
                                                <a:pt x="44" y="5"/>
                                              </a:lnTo>
                                              <a:lnTo>
                                                <a:pt x="44" y="0"/>
                                              </a:lnTo>
                                              <a:lnTo>
                                                <a:pt x="39" y="5"/>
                                              </a:lnTo>
                                              <a:lnTo>
                                                <a:pt x="34" y="5"/>
                                              </a:lnTo>
                                              <a:lnTo>
                                                <a:pt x="29" y="5"/>
                                              </a:lnTo>
                                              <a:lnTo>
                                                <a:pt x="24" y="10"/>
                                              </a:lnTo>
                                              <a:lnTo>
                                                <a:pt x="20" y="15"/>
                                              </a:lnTo>
                                              <a:lnTo>
                                                <a:pt x="15" y="19"/>
                                              </a:lnTo>
                                              <a:lnTo>
                                                <a:pt x="15" y="24"/>
                                              </a:lnTo>
                                              <a:lnTo>
                                                <a:pt x="10" y="29"/>
                                              </a:lnTo>
                                              <a:lnTo>
                                                <a:pt x="5" y="34"/>
                                              </a:lnTo>
                                              <a:lnTo>
                                                <a:pt x="5" y="39"/>
                                              </a:lnTo>
                                              <a:lnTo>
                                                <a:pt x="5" y="43"/>
                                              </a:lnTo>
                                              <a:lnTo>
                                                <a:pt x="0" y="48"/>
                                              </a:lnTo>
                                              <a:lnTo>
                                                <a:pt x="0" y="58"/>
                                              </a:lnTo>
                                              <a:lnTo>
                                                <a:pt x="0" y="63"/>
                                              </a:lnTo>
                                              <a:lnTo>
                                                <a:pt x="0" y="67"/>
                                              </a:lnTo>
                                              <a:lnTo>
                                                <a:pt x="0" y="77"/>
                                              </a:lnTo>
                                              <a:lnTo>
                                                <a:pt x="0" y="87"/>
                                              </a:lnTo>
                                              <a:lnTo>
                                                <a:pt x="0" y="91"/>
                                              </a:lnTo>
                                              <a:lnTo>
                                                <a:pt x="0" y="96"/>
                                              </a:lnTo>
                                              <a:lnTo>
                                                <a:pt x="0" y="106"/>
                                              </a:lnTo>
                                              <a:lnTo>
                                                <a:pt x="5" y="111"/>
                                              </a:lnTo>
                                              <a:lnTo>
                                                <a:pt x="5" y="115"/>
                                              </a:lnTo>
                                              <a:lnTo>
                                                <a:pt x="5" y="120"/>
                                              </a:lnTo>
                                              <a:lnTo>
                                                <a:pt x="10" y="125"/>
                                              </a:lnTo>
                                              <a:lnTo>
                                                <a:pt x="15" y="130"/>
                                              </a:lnTo>
                                              <a:lnTo>
                                                <a:pt x="15" y="135"/>
                                              </a:lnTo>
                                              <a:lnTo>
                                                <a:pt x="20" y="139"/>
                                              </a:lnTo>
                                              <a:lnTo>
                                                <a:pt x="20" y="144"/>
                                              </a:lnTo>
                                              <a:lnTo>
                                                <a:pt x="24" y="149"/>
                                              </a:lnTo>
                                              <a:lnTo>
                                                <a:pt x="29" y="149"/>
                                              </a:lnTo>
                                              <a:lnTo>
                                                <a:pt x="34" y="154"/>
                                              </a:lnTo>
                                              <a:lnTo>
                                                <a:pt x="39" y="154"/>
                                              </a:lnTo>
                                              <a:lnTo>
                                                <a:pt x="44" y="154"/>
                                              </a:lnTo>
                                              <a:lnTo>
                                                <a:pt x="48" y="154"/>
                                              </a:lnTo>
                                              <a:lnTo>
                                                <a:pt x="53" y="149"/>
                                              </a:lnTo>
                                              <a:lnTo>
                                                <a:pt x="58" y="149"/>
                                              </a:lnTo>
                                              <a:lnTo>
                                                <a:pt x="63" y="149"/>
                                              </a:lnTo>
                                              <a:lnTo>
                                                <a:pt x="63" y="144"/>
                                              </a:lnTo>
                                              <a:lnTo>
                                                <a:pt x="68" y="139"/>
                                              </a:lnTo>
                                              <a:lnTo>
                                                <a:pt x="68" y="135"/>
                                              </a:lnTo>
                                              <a:lnTo>
                                                <a:pt x="72" y="130"/>
                                              </a:lnTo>
                                              <a:lnTo>
                                                <a:pt x="77" y="125"/>
                                              </a:lnTo>
                                              <a:lnTo>
                                                <a:pt x="77" y="120"/>
                                              </a:lnTo>
                                              <a:lnTo>
                                                <a:pt x="82" y="115"/>
                                              </a:lnTo>
                                              <a:lnTo>
                                                <a:pt x="82" y="111"/>
                                              </a:lnTo>
                                              <a:lnTo>
                                                <a:pt x="82" y="106"/>
                                              </a:lnTo>
                                              <a:lnTo>
                                                <a:pt x="82" y="96"/>
                                              </a:lnTo>
                                              <a:lnTo>
                                                <a:pt x="87" y="91"/>
                                              </a:lnTo>
                                              <a:lnTo>
                                                <a:pt x="87" y="87"/>
                                              </a:lnTo>
                                              <a:lnTo>
                                                <a:pt x="87" y="7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0" name="Freeform 542"/>
                                        <a:cNvSpPr>
                                          <a:spLocks/>
                                        </a:cNvSpPr>
                                      </a:nvSpPr>
                                      <a:spPr bwMode="auto">
                                        <a:xfrm>
                                          <a:off x="10453" y="1891"/>
                                          <a:ext cx="86" cy="149"/>
                                        </a:xfrm>
                                        <a:custGeom>
                                          <a:avLst/>
                                          <a:gdLst>
                                            <a:gd name="T0" fmla="*/ 86 w 86"/>
                                            <a:gd name="T1" fmla="*/ 67 h 149"/>
                                            <a:gd name="T2" fmla="*/ 81 w 86"/>
                                            <a:gd name="T3" fmla="*/ 57 h 149"/>
                                            <a:gd name="T4" fmla="*/ 81 w 86"/>
                                            <a:gd name="T5" fmla="*/ 43 h 149"/>
                                            <a:gd name="T6" fmla="*/ 77 w 86"/>
                                            <a:gd name="T7" fmla="*/ 33 h 149"/>
                                            <a:gd name="T8" fmla="*/ 72 w 86"/>
                                            <a:gd name="T9" fmla="*/ 24 h 149"/>
                                            <a:gd name="T10" fmla="*/ 67 w 86"/>
                                            <a:gd name="T11" fmla="*/ 14 h 149"/>
                                            <a:gd name="T12" fmla="*/ 62 w 86"/>
                                            <a:gd name="T13" fmla="*/ 5 h 149"/>
                                            <a:gd name="T14" fmla="*/ 53 w 86"/>
                                            <a:gd name="T15" fmla="*/ 5 h 149"/>
                                            <a:gd name="T16" fmla="*/ 43 w 86"/>
                                            <a:gd name="T17" fmla="*/ 0 h 149"/>
                                            <a:gd name="T18" fmla="*/ 38 w 86"/>
                                            <a:gd name="T19" fmla="*/ 0 h 149"/>
                                            <a:gd name="T20" fmla="*/ 29 w 86"/>
                                            <a:gd name="T21" fmla="*/ 5 h 149"/>
                                            <a:gd name="T22" fmla="*/ 24 w 86"/>
                                            <a:gd name="T23" fmla="*/ 5 h 149"/>
                                            <a:gd name="T24" fmla="*/ 19 w 86"/>
                                            <a:gd name="T25" fmla="*/ 14 h 149"/>
                                            <a:gd name="T26" fmla="*/ 14 w 86"/>
                                            <a:gd name="T27" fmla="*/ 24 h 149"/>
                                            <a:gd name="T28" fmla="*/ 5 w 86"/>
                                            <a:gd name="T29" fmla="*/ 33 h 149"/>
                                            <a:gd name="T30" fmla="*/ 0 w 86"/>
                                            <a:gd name="T31" fmla="*/ 43 h 149"/>
                                            <a:gd name="T32" fmla="*/ 0 w 86"/>
                                            <a:gd name="T33" fmla="*/ 57 h 149"/>
                                            <a:gd name="T34" fmla="*/ 0 w 86"/>
                                            <a:gd name="T35" fmla="*/ 67 h 149"/>
                                            <a:gd name="T36" fmla="*/ 0 w 86"/>
                                            <a:gd name="T37" fmla="*/ 81 h 149"/>
                                            <a:gd name="T38" fmla="*/ 0 w 86"/>
                                            <a:gd name="T39" fmla="*/ 96 h 149"/>
                                            <a:gd name="T40" fmla="*/ 0 w 86"/>
                                            <a:gd name="T41" fmla="*/ 105 h 149"/>
                                            <a:gd name="T42" fmla="*/ 5 w 86"/>
                                            <a:gd name="T43" fmla="*/ 120 h 149"/>
                                            <a:gd name="T44" fmla="*/ 14 w 86"/>
                                            <a:gd name="T45" fmla="*/ 129 h 149"/>
                                            <a:gd name="T46" fmla="*/ 19 w 86"/>
                                            <a:gd name="T47" fmla="*/ 139 h 149"/>
                                            <a:gd name="T48" fmla="*/ 24 w 86"/>
                                            <a:gd name="T49" fmla="*/ 144 h 149"/>
                                            <a:gd name="T50" fmla="*/ 29 w 86"/>
                                            <a:gd name="T51" fmla="*/ 149 h 149"/>
                                            <a:gd name="T52" fmla="*/ 38 w 86"/>
                                            <a:gd name="T53" fmla="*/ 149 h 149"/>
                                            <a:gd name="T54" fmla="*/ 43 w 86"/>
                                            <a:gd name="T55" fmla="*/ 149 h 149"/>
                                            <a:gd name="T56" fmla="*/ 53 w 86"/>
                                            <a:gd name="T57" fmla="*/ 149 h 149"/>
                                            <a:gd name="T58" fmla="*/ 62 w 86"/>
                                            <a:gd name="T59" fmla="*/ 144 h 149"/>
                                            <a:gd name="T60" fmla="*/ 67 w 86"/>
                                            <a:gd name="T61" fmla="*/ 139 h 149"/>
                                            <a:gd name="T62" fmla="*/ 72 w 86"/>
                                            <a:gd name="T63" fmla="*/ 129 h 149"/>
                                            <a:gd name="T64" fmla="*/ 77 w 86"/>
                                            <a:gd name="T65" fmla="*/ 120 h 149"/>
                                            <a:gd name="T66" fmla="*/ 81 w 86"/>
                                            <a:gd name="T67" fmla="*/ 105 h 149"/>
                                            <a:gd name="T68" fmla="*/ 81 w 86"/>
                                            <a:gd name="T69" fmla="*/ 96 h 149"/>
                                            <a:gd name="T70" fmla="*/ 86 w 86"/>
                                            <a:gd name="T71" fmla="*/ 81 h 14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49"/>
                                            <a:gd name="T110" fmla="*/ 86 w 86"/>
                                            <a:gd name="T111" fmla="*/ 149 h 14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49">
                                              <a:moveTo>
                                                <a:pt x="86" y="77"/>
                                              </a:moveTo>
                                              <a:lnTo>
                                                <a:pt x="86" y="67"/>
                                              </a:lnTo>
                                              <a:lnTo>
                                                <a:pt x="86" y="62"/>
                                              </a:lnTo>
                                              <a:lnTo>
                                                <a:pt x="81" y="57"/>
                                              </a:lnTo>
                                              <a:lnTo>
                                                <a:pt x="81" y="53"/>
                                              </a:lnTo>
                                              <a:lnTo>
                                                <a:pt x="81" y="43"/>
                                              </a:lnTo>
                                              <a:lnTo>
                                                <a:pt x="81" y="38"/>
                                              </a:lnTo>
                                              <a:lnTo>
                                                <a:pt x="77" y="33"/>
                                              </a:lnTo>
                                              <a:lnTo>
                                                <a:pt x="77" y="24"/>
                                              </a:lnTo>
                                              <a:lnTo>
                                                <a:pt x="72" y="24"/>
                                              </a:lnTo>
                                              <a:lnTo>
                                                <a:pt x="67" y="14"/>
                                              </a:lnTo>
                                              <a:lnTo>
                                                <a:pt x="62" y="9"/>
                                              </a:lnTo>
                                              <a:lnTo>
                                                <a:pt x="62" y="5"/>
                                              </a:lnTo>
                                              <a:lnTo>
                                                <a:pt x="57" y="5"/>
                                              </a:lnTo>
                                              <a:lnTo>
                                                <a:pt x="53" y="5"/>
                                              </a:lnTo>
                                              <a:lnTo>
                                                <a:pt x="48" y="0"/>
                                              </a:lnTo>
                                              <a:lnTo>
                                                <a:pt x="43" y="0"/>
                                              </a:lnTo>
                                              <a:lnTo>
                                                <a:pt x="38" y="0"/>
                                              </a:lnTo>
                                              <a:lnTo>
                                                <a:pt x="33" y="0"/>
                                              </a:lnTo>
                                              <a:lnTo>
                                                <a:pt x="29" y="5"/>
                                              </a:lnTo>
                                              <a:lnTo>
                                                <a:pt x="24" y="5"/>
                                              </a:lnTo>
                                              <a:lnTo>
                                                <a:pt x="19" y="9"/>
                                              </a:lnTo>
                                              <a:lnTo>
                                                <a:pt x="19" y="14"/>
                                              </a:lnTo>
                                              <a:lnTo>
                                                <a:pt x="14" y="14"/>
                                              </a:lnTo>
                                              <a:lnTo>
                                                <a:pt x="14" y="24"/>
                                              </a:lnTo>
                                              <a:lnTo>
                                                <a:pt x="9" y="24"/>
                                              </a:lnTo>
                                              <a:lnTo>
                                                <a:pt x="5" y="33"/>
                                              </a:lnTo>
                                              <a:lnTo>
                                                <a:pt x="5" y="38"/>
                                              </a:lnTo>
                                              <a:lnTo>
                                                <a:pt x="0" y="43"/>
                                              </a:lnTo>
                                              <a:lnTo>
                                                <a:pt x="0" y="53"/>
                                              </a:lnTo>
                                              <a:lnTo>
                                                <a:pt x="0" y="57"/>
                                              </a:lnTo>
                                              <a:lnTo>
                                                <a:pt x="0" y="62"/>
                                              </a:lnTo>
                                              <a:lnTo>
                                                <a:pt x="0" y="67"/>
                                              </a:lnTo>
                                              <a:lnTo>
                                                <a:pt x="0" y="77"/>
                                              </a:lnTo>
                                              <a:lnTo>
                                                <a:pt x="0" y="81"/>
                                              </a:lnTo>
                                              <a:lnTo>
                                                <a:pt x="0" y="86"/>
                                              </a:lnTo>
                                              <a:lnTo>
                                                <a:pt x="0" y="96"/>
                                              </a:lnTo>
                                              <a:lnTo>
                                                <a:pt x="0" y="101"/>
                                              </a:lnTo>
                                              <a:lnTo>
                                                <a:pt x="0" y="105"/>
                                              </a:lnTo>
                                              <a:lnTo>
                                                <a:pt x="5" y="115"/>
                                              </a:lnTo>
                                              <a:lnTo>
                                                <a:pt x="5" y="120"/>
                                              </a:lnTo>
                                              <a:lnTo>
                                                <a:pt x="9" y="125"/>
                                              </a:lnTo>
                                              <a:lnTo>
                                                <a:pt x="14" y="129"/>
                                              </a:lnTo>
                                              <a:lnTo>
                                                <a:pt x="14" y="134"/>
                                              </a:lnTo>
                                              <a:lnTo>
                                                <a:pt x="19" y="139"/>
                                              </a:lnTo>
                                              <a:lnTo>
                                                <a:pt x="19" y="144"/>
                                              </a:lnTo>
                                              <a:lnTo>
                                                <a:pt x="24" y="144"/>
                                              </a:lnTo>
                                              <a:lnTo>
                                                <a:pt x="29" y="149"/>
                                              </a:lnTo>
                                              <a:lnTo>
                                                <a:pt x="33" y="149"/>
                                              </a:lnTo>
                                              <a:lnTo>
                                                <a:pt x="38" y="149"/>
                                              </a:lnTo>
                                              <a:lnTo>
                                                <a:pt x="43" y="149"/>
                                              </a:lnTo>
                                              <a:lnTo>
                                                <a:pt x="48" y="149"/>
                                              </a:lnTo>
                                              <a:lnTo>
                                                <a:pt x="53" y="149"/>
                                              </a:lnTo>
                                              <a:lnTo>
                                                <a:pt x="57" y="144"/>
                                              </a:lnTo>
                                              <a:lnTo>
                                                <a:pt x="62" y="144"/>
                                              </a:lnTo>
                                              <a:lnTo>
                                                <a:pt x="67" y="139"/>
                                              </a:lnTo>
                                              <a:lnTo>
                                                <a:pt x="67" y="134"/>
                                              </a:lnTo>
                                              <a:lnTo>
                                                <a:pt x="72" y="129"/>
                                              </a:lnTo>
                                              <a:lnTo>
                                                <a:pt x="77" y="125"/>
                                              </a:lnTo>
                                              <a:lnTo>
                                                <a:pt x="77" y="120"/>
                                              </a:lnTo>
                                              <a:lnTo>
                                                <a:pt x="81" y="115"/>
                                              </a:lnTo>
                                              <a:lnTo>
                                                <a:pt x="81" y="105"/>
                                              </a:lnTo>
                                              <a:lnTo>
                                                <a:pt x="81" y="101"/>
                                              </a:lnTo>
                                              <a:lnTo>
                                                <a:pt x="81" y="96"/>
                                              </a:lnTo>
                                              <a:lnTo>
                                                <a:pt x="86" y="86"/>
                                              </a:lnTo>
                                              <a:lnTo>
                                                <a:pt x="86" y="81"/>
                                              </a:lnTo>
                                              <a:lnTo>
                                                <a:pt x="86" y="77"/>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1" name="Freeform 543"/>
                                        <a:cNvSpPr>
                                          <a:spLocks/>
                                        </a:cNvSpPr>
                                      </a:nvSpPr>
                                      <a:spPr bwMode="auto">
                                        <a:xfrm>
                                          <a:off x="10453" y="1891"/>
                                          <a:ext cx="86" cy="149"/>
                                        </a:xfrm>
                                        <a:custGeom>
                                          <a:avLst/>
                                          <a:gdLst>
                                            <a:gd name="T0" fmla="*/ 86 w 86"/>
                                            <a:gd name="T1" fmla="*/ 67 h 149"/>
                                            <a:gd name="T2" fmla="*/ 81 w 86"/>
                                            <a:gd name="T3" fmla="*/ 57 h 149"/>
                                            <a:gd name="T4" fmla="*/ 81 w 86"/>
                                            <a:gd name="T5" fmla="*/ 43 h 149"/>
                                            <a:gd name="T6" fmla="*/ 77 w 86"/>
                                            <a:gd name="T7" fmla="*/ 33 h 149"/>
                                            <a:gd name="T8" fmla="*/ 72 w 86"/>
                                            <a:gd name="T9" fmla="*/ 24 h 149"/>
                                            <a:gd name="T10" fmla="*/ 62 w 86"/>
                                            <a:gd name="T11" fmla="*/ 9 h 149"/>
                                            <a:gd name="T12" fmla="*/ 57 w 86"/>
                                            <a:gd name="T13" fmla="*/ 5 h 149"/>
                                            <a:gd name="T14" fmla="*/ 48 w 86"/>
                                            <a:gd name="T15" fmla="*/ 0 h 149"/>
                                            <a:gd name="T16" fmla="*/ 38 w 86"/>
                                            <a:gd name="T17" fmla="*/ 0 h 149"/>
                                            <a:gd name="T18" fmla="*/ 29 w 86"/>
                                            <a:gd name="T19" fmla="*/ 5 h 149"/>
                                            <a:gd name="T20" fmla="*/ 19 w 86"/>
                                            <a:gd name="T21" fmla="*/ 9 h 149"/>
                                            <a:gd name="T22" fmla="*/ 14 w 86"/>
                                            <a:gd name="T23" fmla="*/ 14 h 149"/>
                                            <a:gd name="T24" fmla="*/ 9 w 86"/>
                                            <a:gd name="T25" fmla="*/ 24 h 149"/>
                                            <a:gd name="T26" fmla="*/ 5 w 86"/>
                                            <a:gd name="T27" fmla="*/ 38 h 149"/>
                                            <a:gd name="T28" fmla="*/ 0 w 86"/>
                                            <a:gd name="T29" fmla="*/ 53 h 149"/>
                                            <a:gd name="T30" fmla="*/ 0 w 86"/>
                                            <a:gd name="T31" fmla="*/ 62 h 149"/>
                                            <a:gd name="T32" fmla="*/ 0 w 86"/>
                                            <a:gd name="T33" fmla="*/ 77 h 149"/>
                                            <a:gd name="T34" fmla="*/ 0 w 86"/>
                                            <a:gd name="T35" fmla="*/ 86 h 149"/>
                                            <a:gd name="T36" fmla="*/ 0 w 86"/>
                                            <a:gd name="T37" fmla="*/ 101 h 149"/>
                                            <a:gd name="T38" fmla="*/ 5 w 86"/>
                                            <a:gd name="T39" fmla="*/ 115 h 149"/>
                                            <a:gd name="T40" fmla="*/ 9 w 86"/>
                                            <a:gd name="T41" fmla="*/ 125 h 149"/>
                                            <a:gd name="T42" fmla="*/ 14 w 86"/>
                                            <a:gd name="T43" fmla="*/ 134 h 149"/>
                                            <a:gd name="T44" fmla="*/ 19 w 86"/>
                                            <a:gd name="T45" fmla="*/ 144 h 149"/>
                                            <a:gd name="T46" fmla="*/ 29 w 86"/>
                                            <a:gd name="T47" fmla="*/ 149 h 149"/>
                                            <a:gd name="T48" fmla="*/ 38 w 86"/>
                                            <a:gd name="T49" fmla="*/ 149 h 149"/>
                                            <a:gd name="T50" fmla="*/ 48 w 86"/>
                                            <a:gd name="T51" fmla="*/ 149 h 149"/>
                                            <a:gd name="T52" fmla="*/ 57 w 86"/>
                                            <a:gd name="T53" fmla="*/ 144 h 149"/>
                                            <a:gd name="T54" fmla="*/ 67 w 86"/>
                                            <a:gd name="T55" fmla="*/ 139 h 149"/>
                                            <a:gd name="T56" fmla="*/ 72 w 86"/>
                                            <a:gd name="T57" fmla="*/ 129 h 149"/>
                                            <a:gd name="T58" fmla="*/ 77 w 86"/>
                                            <a:gd name="T59" fmla="*/ 120 h 149"/>
                                            <a:gd name="T60" fmla="*/ 81 w 86"/>
                                            <a:gd name="T61" fmla="*/ 105 h 149"/>
                                            <a:gd name="T62" fmla="*/ 81 w 86"/>
                                            <a:gd name="T63" fmla="*/ 96 h 149"/>
                                            <a:gd name="T64" fmla="*/ 86 w 86"/>
                                            <a:gd name="T65" fmla="*/ 81 h 14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86"/>
                                            <a:gd name="T100" fmla="*/ 0 h 149"/>
                                            <a:gd name="T101" fmla="*/ 86 w 86"/>
                                            <a:gd name="T102" fmla="*/ 149 h 14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86" h="149">
                                              <a:moveTo>
                                                <a:pt x="86" y="77"/>
                                              </a:moveTo>
                                              <a:lnTo>
                                                <a:pt x="86" y="67"/>
                                              </a:lnTo>
                                              <a:lnTo>
                                                <a:pt x="86" y="62"/>
                                              </a:lnTo>
                                              <a:lnTo>
                                                <a:pt x="81" y="57"/>
                                              </a:lnTo>
                                              <a:lnTo>
                                                <a:pt x="81" y="53"/>
                                              </a:lnTo>
                                              <a:lnTo>
                                                <a:pt x="81" y="43"/>
                                              </a:lnTo>
                                              <a:lnTo>
                                                <a:pt x="81" y="38"/>
                                              </a:lnTo>
                                              <a:lnTo>
                                                <a:pt x="77" y="33"/>
                                              </a:lnTo>
                                              <a:lnTo>
                                                <a:pt x="77" y="24"/>
                                              </a:lnTo>
                                              <a:lnTo>
                                                <a:pt x="72" y="24"/>
                                              </a:lnTo>
                                              <a:lnTo>
                                                <a:pt x="67" y="14"/>
                                              </a:lnTo>
                                              <a:lnTo>
                                                <a:pt x="62" y="9"/>
                                              </a:lnTo>
                                              <a:lnTo>
                                                <a:pt x="62" y="5"/>
                                              </a:lnTo>
                                              <a:lnTo>
                                                <a:pt x="57" y="5"/>
                                              </a:lnTo>
                                              <a:lnTo>
                                                <a:pt x="53" y="5"/>
                                              </a:lnTo>
                                              <a:lnTo>
                                                <a:pt x="48" y="0"/>
                                              </a:lnTo>
                                              <a:lnTo>
                                                <a:pt x="43" y="0"/>
                                              </a:lnTo>
                                              <a:lnTo>
                                                <a:pt x="38" y="0"/>
                                              </a:lnTo>
                                              <a:lnTo>
                                                <a:pt x="33" y="0"/>
                                              </a:lnTo>
                                              <a:lnTo>
                                                <a:pt x="29" y="5"/>
                                              </a:lnTo>
                                              <a:lnTo>
                                                <a:pt x="24" y="5"/>
                                              </a:lnTo>
                                              <a:lnTo>
                                                <a:pt x="19" y="9"/>
                                              </a:lnTo>
                                              <a:lnTo>
                                                <a:pt x="19" y="14"/>
                                              </a:lnTo>
                                              <a:lnTo>
                                                <a:pt x="14" y="14"/>
                                              </a:lnTo>
                                              <a:lnTo>
                                                <a:pt x="14" y="24"/>
                                              </a:lnTo>
                                              <a:lnTo>
                                                <a:pt x="9" y="24"/>
                                              </a:lnTo>
                                              <a:lnTo>
                                                <a:pt x="5" y="33"/>
                                              </a:lnTo>
                                              <a:lnTo>
                                                <a:pt x="5" y="38"/>
                                              </a:lnTo>
                                              <a:lnTo>
                                                <a:pt x="0" y="43"/>
                                              </a:lnTo>
                                              <a:lnTo>
                                                <a:pt x="0" y="53"/>
                                              </a:lnTo>
                                              <a:lnTo>
                                                <a:pt x="0" y="57"/>
                                              </a:lnTo>
                                              <a:lnTo>
                                                <a:pt x="0" y="62"/>
                                              </a:lnTo>
                                              <a:lnTo>
                                                <a:pt x="0" y="67"/>
                                              </a:lnTo>
                                              <a:lnTo>
                                                <a:pt x="0" y="77"/>
                                              </a:lnTo>
                                              <a:lnTo>
                                                <a:pt x="0" y="81"/>
                                              </a:lnTo>
                                              <a:lnTo>
                                                <a:pt x="0" y="86"/>
                                              </a:lnTo>
                                              <a:lnTo>
                                                <a:pt x="0" y="96"/>
                                              </a:lnTo>
                                              <a:lnTo>
                                                <a:pt x="0" y="101"/>
                                              </a:lnTo>
                                              <a:lnTo>
                                                <a:pt x="0" y="105"/>
                                              </a:lnTo>
                                              <a:lnTo>
                                                <a:pt x="5" y="115"/>
                                              </a:lnTo>
                                              <a:lnTo>
                                                <a:pt x="5" y="120"/>
                                              </a:lnTo>
                                              <a:lnTo>
                                                <a:pt x="9" y="125"/>
                                              </a:lnTo>
                                              <a:lnTo>
                                                <a:pt x="14" y="129"/>
                                              </a:lnTo>
                                              <a:lnTo>
                                                <a:pt x="14" y="134"/>
                                              </a:lnTo>
                                              <a:lnTo>
                                                <a:pt x="19" y="139"/>
                                              </a:lnTo>
                                              <a:lnTo>
                                                <a:pt x="19" y="144"/>
                                              </a:lnTo>
                                              <a:lnTo>
                                                <a:pt x="24" y="144"/>
                                              </a:lnTo>
                                              <a:lnTo>
                                                <a:pt x="29" y="149"/>
                                              </a:lnTo>
                                              <a:lnTo>
                                                <a:pt x="33" y="149"/>
                                              </a:lnTo>
                                              <a:lnTo>
                                                <a:pt x="38" y="149"/>
                                              </a:lnTo>
                                              <a:lnTo>
                                                <a:pt x="43" y="149"/>
                                              </a:lnTo>
                                              <a:lnTo>
                                                <a:pt x="48" y="149"/>
                                              </a:lnTo>
                                              <a:lnTo>
                                                <a:pt x="53" y="149"/>
                                              </a:lnTo>
                                              <a:lnTo>
                                                <a:pt x="57" y="144"/>
                                              </a:lnTo>
                                              <a:lnTo>
                                                <a:pt x="62" y="144"/>
                                              </a:lnTo>
                                              <a:lnTo>
                                                <a:pt x="67" y="139"/>
                                              </a:lnTo>
                                              <a:lnTo>
                                                <a:pt x="67" y="134"/>
                                              </a:lnTo>
                                              <a:lnTo>
                                                <a:pt x="72" y="129"/>
                                              </a:lnTo>
                                              <a:lnTo>
                                                <a:pt x="77" y="125"/>
                                              </a:lnTo>
                                              <a:lnTo>
                                                <a:pt x="77" y="120"/>
                                              </a:lnTo>
                                              <a:lnTo>
                                                <a:pt x="81" y="115"/>
                                              </a:lnTo>
                                              <a:lnTo>
                                                <a:pt x="81" y="105"/>
                                              </a:lnTo>
                                              <a:lnTo>
                                                <a:pt x="81" y="101"/>
                                              </a:lnTo>
                                              <a:lnTo>
                                                <a:pt x="81" y="96"/>
                                              </a:lnTo>
                                              <a:lnTo>
                                                <a:pt x="86" y="86"/>
                                              </a:lnTo>
                                              <a:lnTo>
                                                <a:pt x="86" y="81"/>
                                              </a:lnTo>
                                              <a:lnTo>
                                                <a:pt x="86" y="77"/>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2" name="Freeform 544"/>
                                        <a:cNvSpPr>
                                          <a:spLocks/>
                                        </a:cNvSpPr>
                                      </a:nvSpPr>
                                      <a:spPr bwMode="auto">
                                        <a:xfrm>
                                          <a:off x="10515" y="1862"/>
                                          <a:ext cx="86" cy="154"/>
                                        </a:xfrm>
                                        <a:custGeom>
                                          <a:avLst/>
                                          <a:gdLst>
                                            <a:gd name="T0" fmla="*/ 86 w 86"/>
                                            <a:gd name="T1" fmla="*/ 72 h 154"/>
                                            <a:gd name="T2" fmla="*/ 82 w 86"/>
                                            <a:gd name="T3" fmla="*/ 58 h 154"/>
                                            <a:gd name="T4" fmla="*/ 82 w 86"/>
                                            <a:gd name="T5" fmla="*/ 43 h 154"/>
                                            <a:gd name="T6" fmla="*/ 77 w 86"/>
                                            <a:gd name="T7" fmla="*/ 34 h 154"/>
                                            <a:gd name="T8" fmla="*/ 72 w 86"/>
                                            <a:gd name="T9" fmla="*/ 24 h 154"/>
                                            <a:gd name="T10" fmla="*/ 67 w 86"/>
                                            <a:gd name="T11" fmla="*/ 14 h 154"/>
                                            <a:gd name="T12" fmla="*/ 58 w 86"/>
                                            <a:gd name="T13" fmla="*/ 10 h 154"/>
                                            <a:gd name="T14" fmla="*/ 53 w 86"/>
                                            <a:gd name="T15" fmla="*/ 5 h 154"/>
                                            <a:gd name="T16" fmla="*/ 43 w 86"/>
                                            <a:gd name="T17" fmla="*/ 0 h 154"/>
                                            <a:gd name="T18" fmla="*/ 39 w 86"/>
                                            <a:gd name="T19" fmla="*/ 0 h 154"/>
                                            <a:gd name="T20" fmla="*/ 29 w 86"/>
                                            <a:gd name="T21" fmla="*/ 5 h 154"/>
                                            <a:gd name="T22" fmla="*/ 24 w 86"/>
                                            <a:gd name="T23" fmla="*/ 10 h 154"/>
                                            <a:gd name="T24" fmla="*/ 15 w 86"/>
                                            <a:gd name="T25" fmla="*/ 14 h 154"/>
                                            <a:gd name="T26" fmla="*/ 10 w 86"/>
                                            <a:gd name="T27" fmla="*/ 24 h 154"/>
                                            <a:gd name="T28" fmla="*/ 5 w 86"/>
                                            <a:gd name="T29" fmla="*/ 34 h 154"/>
                                            <a:gd name="T30" fmla="*/ 0 w 86"/>
                                            <a:gd name="T31" fmla="*/ 43 h 154"/>
                                            <a:gd name="T32" fmla="*/ 0 w 86"/>
                                            <a:gd name="T33" fmla="*/ 58 h 154"/>
                                            <a:gd name="T34" fmla="*/ 0 w 86"/>
                                            <a:gd name="T35" fmla="*/ 72 h 154"/>
                                            <a:gd name="T36" fmla="*/ 0 w 86"/>
                                            <a:gd name="T37" fmla="*/ 86 h 154"/>
                                            <a:gd name="T38" fmla="*/ 0 w 86"/>
                                            <a:gd name="T39" fmla="*/ 96 h 154"/>
                                            <a:gd name="T40" fmla="*/ 0 w 86"/>
                                            <a:gd name="T41" fmla="*/ 110 h 154"/>
                                            <a:gd name="T42" fmla="*/ 5 w 86"/>
                                            <a:gd name="T43" fmla="*/ 120 h 154"/>
                                            <a:gd name="T44" fmla="*/ 10 w 86"/>
                                            <a:gd name="T45" fmla="*/ 130 h 154"/>
                                            <a:gd name="T46" fmla="*/ 15 w 86"/>
                                            <a:gd name="T47" fmla="*/ 139 h 154"/>
                                            <a:gd name="T48" fmla="*/ 24 w 86"/>
                                            <a:gd name="T49" fmla="*/ 144 h 154"/>
                                            <a:gd name="T50" fmla="*/ 29 w 86"/>
                                            <a:gd name="T51" fmla="*/ 154 h 154"/>
                                            <a:gd name="T52" fmla="*/ 39 w 86"/>
                                            <a:gd name="T53" fmla="*/ 154 h 154"/>
                                            <a:gd name="T54" fmla="*/ 43 w 86"/>
                                            <a:gd name="T55" fmla="*/ 154 h 154"/>
                                            <a:gd name="T56" fmla="*/ 53 w 86"/>
                                            <a:gd name="T57" fmla="*/ 154 h 154"/>
                                            <a:gd name="T58" fmla="*/ 58 w 86"/>
                                            <a:gd name="T59" fmla="*/ 144 h 154"/>
                                            <a:gd name="T60" fmla="*/ 67 w 86"/>
                                            <a:gd name="T61" fmla="*/ 139 h 154"/>
                                            <a:gd name="T62" fmla="*/ 72 w 86"/>
                                            <a:gd name="T63" fmla="*/ 130 h 154"/>
                                            <a:gd name="T64" fmla="*/ 77 w 86"/>
                                            <a:gd name="T65" fmla="*/ 120 h 154"/>
                                            <a:gd name="T66" fmla="*/ 82 w 86"/>
                                            <a:gd name="T67" fmla="*/ 110 h 154"/>
                                            <a:gd name="T68" fmla="*/ 82 w 86"/>
                                            <a:gd name="T69" fmla="*/ 96 h 154"/>
                                            <a:gd name="T70" fmla="*/ 86 w 86"/>
                                            <a:gd name="T71" fmla="*/ 86 h 1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54"/>
                                            <a:gd name="T110" fmla="*/ 86 w 86"/>
                                            <a:gd name="T111" fmla="*/ 154 h 154"/>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54">
                                              <a:moveTo>
                                                <a:pt x="86" y="82"/>
                                              </a:moveTo>
                                              <a:lnTo>
                                                <a:pt x="86" y="72"/>
                                              </a:lnTo>
                                              <a:lnTo>
                                                <a:pt x="82" y="62"/>
                                              </a:lnTo>
                                              <a:lnTo>
                                                <a:pt x="82" y="58"/>
                                              </a:lnTo>
                                              <a:lnTo>
                                                <a:pt x="82" y="53"/>
                                              </a:lnTo>
                                              <a:lnTo>
                                                <a:pt x="82" y="43"/>
                                              </a:lnTo>
                                              <a:lnTo>
                                                <a:pt x="82" y="38"/>
                                              </a:lnTo>
                                              <a:lnTo>
                                                <a:pt x="77" y="34"/>
                                              </a:lnTo>
                                              <a:lnTo>
                                                <a:pt x="77" y="29"/>
                                              </a:lnTo>
                                              <a:lnTo>
                                                <a:pt x="72" y="24"/>
                                              </a:lnTo>
                                              <a:lnTo>
                                                <a:pt x="67" y="19"/>
                                              </a:lnTo>
                                              <a:lnTo>
                                                <a:pt x="67" y="14"/>
                                              </a:lnTo>
                                              <a:lnTo>
                                                <a:pt x="62" y="10"/>
                                              </a:lnTo>
                                              <a:lnTo>
                                                <a:pt x="58" y="10"/>
                                              </a:lnTo>
                                              <a:lnTo>
                                                <a:pt x="58" y="5"/>
                                              </a:lnTo>
                                              <a:lnTo>
                                                <a:pt x="53" y="5"/>
                                              </a:lnTo>
                                              <a:lnTo>
                                                <a:pt x="48" y="5"/>
                                              </a:lnTo>
                                              <a:lnTo>
                                                <a:pt x="43" y="0"/>
                                              </a:lnTo>
                                              <a:lnTo>
                                                <a:pt x="39" y="0"/>
                                              </a:lnTo>
                                              <a:lnTo>
                                                <a:pt x="34" y="5"/>
                                              </a:lnTo>
                                              <a:lnTo>
                                                <a:pt x="29" y="5"/>
                                              </a:lnTo>
                                              <a:lnTo>
                                                <a:pt x="24" y="5"/>
                                              </a:lnTo>
                                              <a:lnTo>
                                                <a:pt x="24" y="10"/>
                                              </a:lnTo>
                                              <a:lnTo>
                                                <a:pt x="19" y="10"/>
                                              </a:lnTo>
                                              <a:lnTo>
                                                <a:pt x="15" y="14"/>
                                              </a:lnTo>
                                              <a:lnTo>
                                                <a:pt x="15" y="19"/>
                                              </a:lnTo>
                                              <a:lnTo>
                                                <a:pt x="10" y="24"/>
                                              </a:lnTo>
                                              <a:lnTo>
                                                <a:pt x="5" y="29"/>
                                              </a:lnTo>
                                              <a:lnTo>
                                                <a:pt x="5" y="34"/>
                                              </a:lnTo>
                                              <a:lnTo>
                                                <a:pt x="5" y="38"/>
                                              </a:lnTo>
                                              <a:lnTo>
                                                <a:pt x="0" y="43"/>
                                              </a:lnTo>
                                              <a:lnTo>
                                                <a:pt x="0" y="53"/>
                                              </a:lnTo>
                                              <a:lnTo>
                                                <a:pt x="0" y="58"/>
                                              </a:lnTo>
                                              <a:lnTo>
                                                <a:pt x="0" y="62"/>
                                              </a:lnTo>
                                              <a:lnTo>
                                                <a:pt x="0" y="72"/>
                                              </a:lnTo>
                                              <a:lnTo>
                                                <a:pt x="0" y="82"/>
                                              </a:lnTo>
                                              <a:lnTo>
                                                <a:pt x="0" y="86"/>
                                              </a:lnTo>
                                              <a:lnTo>
                                                <a:pt x="0" y="91"/>
                                              </a:lnTo>
                                              <a:lnTo>
                                                <a:pt x="0" y="96"/>
                                              </a:lnTo>
                                              <a:lnTo>
                                                <a:pt x="0" y="106"/>
                                              </a:lnTo>
                                              <a:lnTo>
                                                <a:pt x="0" y="110"/>
                                              </a:lnTo>
                                              <a:lnTo>
                                                <a:pt x="5" y="115"/>
                                              </a:lnTo>
                                              <a:lnTo>
                                                <a:pt x="5" y="120"/>
                                              </a:lnTo>
                                              <a:lnTo>
                                                <a:pt x="5" y="125"/>
                                              </a:lnTo>
                                              <a:lnTo>
                                                <a:pt x="10" y="130"/>
                                              </a:lnTo>
                                              <a:lnTo>
                                                <a:pt x="15" y="134"/>
                                              </a:lnTo>
                                              <a:lnTo>
                                                <a:pt x="15" y="139"/>
                                              </a:lnTo>
                                              <a:lnTo>
                                                <a:pt x="19" y="144"/>
                                              </a:lnTo>
                                              <a:lnTo>
                                                <a:pt x="24" y="144"/>
                                              </a:lnTo>
                                              <a:lnTo>
                                                <a:pt x="24" y="149"/>
                                              </a:lnTo>
                                              <a:lnTo>
                                                <a:pt x="29" y="154"/>
                                              </a:lnTo>
                                              <a:lnTo>
                                                <a:pt x="34" y="154"/>
                                              </a:lnTo>
                                              <a:lnTo>
                                                <a:pt x="39" y="154"/>
                                              </a:lnTo>
                                              <a:lnTo>
                                                <a:pt x="43" y="154"/>
                                              </a:lnTo>
                                              <a:lnTo>
                                                <a:pt x="48" y="154"/>
                                              </a:lnTo>
                                              <a:lnTo>
                                                <a:pt x="53" y="154"/>
                                              </a:lnTo>
                                              <a:lnTo>
                                                <a:pt x="58" y="149"/>
                                              </a:lnTo>
                                              <a:lnTo>
                                                <a:pt x="58" y="144"/>
                                              </a:lnTo>
                                              <a:lnTo>
                                                <a:pt x="62" y="144"/>
                                              </a:lnTo>
                                              <a:lnTo>
                                                <a:pt x="67" y="139"/>
                                              </a:lnTo>
                                              <a:lnTo>
                                                <a:pt x="67" y="134"/>
                                              </a:lnTo>
                                              <a:lnTo>
                                                <a:pt x="72" y="130"/>
                                              </a:lnTo>
                                              <a:lnTo>
                                                <a:pt x="77" y="125"/>
                                              </a:lnTo>
                                              <a:lnTo>
                                                <a:pt x="77" y="120"/>
                                              </a:lnTo>
                                              <a:lnTo>
                                                <a:pt x="82" y="115"/>
                                              </a:lnTo>
                                              <a:lnTo>
                                                <a:pt x="82" y="110"/>
                                              </a:lnTo>
                                              <a:lnTo>
                                                <a:pt x="82" y="106"/>
                                              </a:lnTo>
                                              <a:lnTo>
                                                <a:pt x="82" y="96"/>
                                              </a:lnTo>
                                              <a:lnTo>
                                                <a:pt x="82" y="91"/>
                                              </a:lnTo>
                                              <a:lnTo>
                                                <a:pt x="86" y="86"/>
                                              </a:lnTo>
                                              <a:lnTo>
                                                <a:pt x="86" y="82"/>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3" name="Freeform 545"/>
                                        <a:cNvSpPr>
                                          <a:spLocks/>
                                        </a:cNvSpPr>
                                      </a:nvSpPr>
                                      <a:spPr bwMode="auto">
                                        <a:xfrm>
                                          <a:off x="10515" y="1862"/>
                                          <a:ext cx="86" cy="154"/>
                                        </a:xfrm>
                                        <a:custGeom>
                                          <a:avLst/>
                                          <a:gdLst>
                                            <a:gd name="T0" fmla="*/ 86 w 86"/>
                                            <a:gd name="T1" fmla="*/ 72 h 154"/>
                                            <a:gd name="T2" fmla="*/ 82 w 86"/>
                                            <a:gd name="T3" fmla="*/ 58 h 154"/>
                                            <a:gd name="T4" fmla="*/ 82 w 86"/>
                                            <a:gd name="T5" fmla="*/ 43 h 154"/>
                                            <a:gd name="T6" fmla="*/ 77 w 86"/>
                                            <a:gd name="T7" fmla="*/ 34 h 154"/>
                                            <a:gd name="T8" fmla="*/ 72 w 86"/>
                                            <a:gd name="T9" fmla="*/ 24 h 154"/>
                                            <a:gd name="T10" fmla="*/ 67 w 86"/>
                                            <a:gd name="T11" fmla="*/ 14 h 154"/>
                                            <a:gd name="T12" fmla="*/ 58 w 86"/>
                                            <a:gd name="T13" fmla="*/ 10 h 154"/>
                                            <a:gd name="T14" fmla="*/ 53 w 86"/>
                                            <a:gd name="T15" fmla="*/ 5 h 154"/>
                                            <a:gd name="T16" fmla="*/ 43 w 86"/>
                                            <a:gd name="T17" fmla="*/ 0 h 154"/>
                                            <a:gd name="T18" fmla="*/ 34 w 86"/>
                                            <a:gd name="T19" fmla="*/ 5 h 154"/>
                                            <a:gd name="T20" fmla="*/ 24 w 86"/>
                                            <a:gd name="T21" fmla="*/ 5 h 154"/>
                                            <a:gd name="T22" fmla="*/ 19 w 86"/>
                                            <a:gd name="T23" fmla="*/ 10 h 154"/>
                                            <a:gd name="T24" fmla="*/ 15 w 86"/>
                                            <a:gd name="T25" fmla="*/ 19 h 154"/>
                                            <a:gd name="T26" fmla="*/ 5 w 86"/>
                                            <a:gd name="T27" fmla="*/ 29 h 154"/>
                                            <a:gd name="T28" fmla="*/ 5 w 86"/>
                                            <a:gd name="T29" fmla="*/ 38 h 154"/>
                                            <a:gd name="T30" fmla="*/ 0 w 86"/>
                                            <a:gd name="T31" fmla="*/ 53 h 154"/>
                                            <a:gd name="T32" fmla="*/ 0 w 86"/>
                                            <a:gd name="T33" fmla="*/ 62 h 154"/>
                                            <a:gd name="T34" fmla="*/ 0 w 86"/>
                                            <a:gd name="T35" fmla="*/ 82 h 154"/>
                                            <a:gd name="T36" fmla="*/ 0 w 86"/>
                                            <a:gd name="T37" fmla="*/ 91 h 154"/>
                                            <a:gd name="T38" fmla="*/ 0 w 86"/>
                                            <a:gd name="T39" fmla="*/ 106 h 154"/>
                                            <a:gd name="T40" fmla="*/ 5 w 86"/>
                                            <a:gd name="T41" fmla="*/ 115 h 154"/>
                                            <a:gd name="T42" fmla="*/ 5 w 86"/>
                                            <a:gd name="T43" fmla="*/ 125 h 154"/>
                                            <a:gd name="T44" fmla="*/ 15 w 86"/>
                                            <a:gd name="T45" fmla="*/ 134 h 154"/>
                                            <a:gd name="T46" fmla="*/ 19 w 86"/>
                                            <a:gd name="T47" fmla="*/ 144 h 154"/>
                                            <a:gd name="T48" fmla="*/ 24 w 86"/>
                                            <a:gd name="T49" fmla="*/ 149 h 154"/>
                                            <a:gd name="T50" fmla="*/ 34 w 86"/>
                                            <a:gd name="T51" fmla="*/ 154 h 154"/>
                                            <a:gd name="T52" fmla="*/ 43 w 86"/>
                                            <a:gd name="T53" fmla="*/ 154 h 154"/>
                                            <a:gd name="T54" fmla="*/ 53 w 86"/>
                                            <a:gd name="T55" fmla="*/ 154 h 154"/>
                                            <a:gd name="T56" fmla="*/ 58 w 86"/>
                                            <a:gd name="T57" fmla="*/ 144 h 154"/>
                                            <a:gd name="T58" fmla="*/ 67 w 86"/>
                                            <a:gd name="T59" fmla="*/ 139 h 154"/>
                                            <a:gd name="T60" fmla="*/ 72 w 86"/>
                                            <a:gd name="T61" fmla="*/ 130 h 154"/>
                                            <a:gd name="T62" fmla="*/ 77 w 86"/>
                                            <a:gd name="T63" fmla="*/ 120 h 154"/>
                                            <a:gd name="T64" fmla="*/ 82 w 86"/>
                                            <a:gd name="T65" fmla="*/ 110 h 154"/>
                                            <a:gd name="T66" fmla="*/ 82 w 86"/>
                                            <a:gd name="T67" fmla="*/ 96 h 154"/>
                                            <a:gd name="T68" fmla="*/ 86 w 86"/>
                                            <a:gd name="T69" fmla="*/ 86 h 15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86"/>
                                            <a:gd name="T106" fmla="*/ 0 h 154"/>
                                            <a:gd name="T107" fmla="*/ 86 w 86"/>
                                            <a:gd name="T108" fmla="*/ 154 h 154"/>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86" h="154">
                                              <a:moveTo>
                                                <a:pt x="86" y="82"/>
                                              </a:moveTo>
                                              <a:lnTo>
                                                <a:pt x="86" y="72"/>
                                              </a:lnTo>
                                              <a:lnTo>
                                                <a:pt x="82" y="62"/>
                                              </a:lnTo>
                                              <a:lnTo>
                                                <a:pt x="82" y="58"/>
                                              </a:lnTo>
                                              <a:lnTo>
                                                <a:pt x="82" y="53"/>
                                              </a:lnTo>
                                              <a:lnTo>
                                                <a:pt x="82" y="43"/>
                                              </a:lnTo>
                                              <a:lnTo>
                                                <a:pt x="82" y="38"/>
                                              </a:lnTo>
                                              <a:lnTo>
                                                <a:pt x="77" y="34"/>
                                              </a:lnTo>
                                              <a:lnTo>
                                                <a:pt x="77" y="29"/>
                                              </a:lnTo>
                                              <a:lnTo>
                                                <a:pt x="72" y="24"/>
                                              </a:lnTo>
                                              <a:lnTo>
                                                <a:pt x="67" y="19"/>
                                              </a:lnTo>
                                              <a:lnTo>
                                                <a:pt x="67" y="14"/>
                                              </a:lnTo>
                                              <a:lnTo>
                                                <a:pt x="62" y="10"/>
                                              </a:lnTo>
                                              <a:lnTo>
                                                <a:pt x="58" y="10"/>
                                              </a:lnTo>
                                              <a:lnTo>
                                                <a:pt x="58" y="5"/>
                                              </a:lnTo>
                                              <a:lnTo>
                                                <a:pt x="53" y="5"/>
                                              </a:lnTo>
                                              <a:lnTo>
                                                <a:pt x="48" y="5"/>
                                              </a:lnTo>
                                              <a:lnTo>
                                                <a:pt x="43" y="0"/>
                                              </a:lnTo>
                                              <a:lnTo>
                                                <a:pt x="39" y="0"/>
                                              </a:lnTo>
                                              <a:lnTo>
                                                <a:pt x="34" y="5"/>
                                              </a:lnTo>
                                              <a:lnTo>
                                                <a:pt x="29" y="5"/>
                                              </a:lnTo>
                                              <a:lnTo>
                                                <a:pt x="24" y="5"/>
                                              </a:lnTo>
                                              <a:lnTo>
                                                <a:pt x="24" y="10"/>
                                              </a:lnTo>
                                              <a:lnTo>
                                                <a:pt x="19" y="10"/>
                                              </a:lnTo>
                                              <a:lnTo>
                                                <a:pt x="15" y="14"/>
                                              </a:lnTo>
                                              <a:lnTo>
                                                <a:pt x="15" y="19"/>
                                              </a:lnTo>
                                              <a:lnTo>
                                                <a:pt x="10" y="24"/>
                                              </a:lnTo>
                                              <a:lnTo>
                                                <a:pt x="5" y="29"/>
                                              </a:lnTo>
                                              <a:lnTo>
                                                <a:pt x="5" y="34"/>
                                              </a:lnTo>
                                              <a:lnTo>
                                                <a:pt x="5" y="38"/>
                                              </a:lnTo>
                                              <a:lnTo>
                                                <a:pt x="0" y="43"/>
                                              </a:lnTo>
                                              <a:lnTo>
                                                <a:pt x="0" y="53"/>
                                              </a:lnTo>
                                              <a:lnTo>
                                                <a:pt x="0" y="58"/>
                                              </a:lnTo>
                                              <a:lnTo>
                                                <a:pt x="0" y="62"/>
                                              </a:lnTo>
                                              <a:lnTo>
                                                <a:pt x="0" y="72"/>
                                              </a:lnTo>
                                              <a:lnTo>
                                                <a:pt x="0" y="82"/>
                                              </a:lnTo>
                                              <a:lnTo>
                                                <a:pt x="0" y="86"/>
                                              </a:lnTo>
                                              <a:lnTo>
                                                <a:pt x="0" y="91"/>
                                              </a:lnTo>
                                              <a:lnTo>
                                                <a:pt x="0" y="96"/>
                                              </a:lnTo>
                                              <a:lnTo>
                                                <a:pt x="0" y="106"/>
                                              </a:lnTo>
                                              <a:lnTo>
                                                <a:pt x="0" y="110"/>
                                              </a:lnTo>
                                              <a:lnTo>
                                                <a:pt x="5" y="115"/>
                                              </a:lnTo>
                                              <a:lnTo>
                                                <a:pt x="5" y="120"/>
                                              </a:lnTo>
                                              <a:lnTo>
                                                <a:pt x="5" y="125"/>
                                              </a:lnTo>
                                              <a:lnTo>
                                                <a:pt x="10" y="130"/>
                                              </a:lnTo>
                                              <a:lnTo>
                                                <a:pt x="15" y="134"/>
                                              </a:lnTo>
                                              <a:lnTo>
                                                <a:pt x="15" y="139"/>
                                              </a:lnTo>
                                              <a:lnTo>
                                                <a:pt x="19" y="144"/>
                                              </a:lnTo>
                                              <a:lnTo>
                                                <a:pt x="24" y="144"/>
                                              </a:lnTo>
                                              <a:lnTo>
                                                <a:pt x="24" y="149"/>
                                              </a:lnTo>
                                              <a:lnTo>
                                                <a:pt x="29" y="154"/>
                                              </a:lnTo>
                                              <a:lnTo>
                                                <a:pt x="34" y="154"/>
                                              </a:lnTo>
                                              <a:lnTo>
                                                <a:pt x="39" y="154"/>
                                              </a:lnTo>
                                              <a:lnTo>
                                                <a:pt x="43" y="154"/>
                                              </a:lnTo>
                                              <a:lnTo>
                                                <a:pt x="48" y="154"/>
                                              </a:lnTo>
                                              <a:lnTo>
                                                <a:pt x="53" y="154"/>
                                              </a:lnTo>
                                              <a:lnTo>
                                                <a:pt x="58" y="149"/>
                                              </a:lnTo>
                                              <a:lnTo>
                                                <a:pt x="58" y="144"/>
                                              </a:lnTo>
                                              <a:lnTo>
                                                <a:pt x="62" y="144"/>
                                              </a:lnTo>
                                              <a:lnTo>
                                                <a:pt x="67" y="139"/>
                                              </a:lnTo>
                                              <a:lnTo>
                                                <a:pt x="67" y="134"/>
                                              </a:lnTo>
                                              <a:lnTo>
                                                <a:pt x="72" y="130"/>
                                              </a:lnTo>
                                              <a:lnTo>
                                                <a:pt x="77" y="125"/>
                                              </a:lnTo>
                                              <a:lnTo>
                                                <a:pt x="77" y="120"/>
                                              </a:lnTo>
                                              <a:lnTo>
                                                <a:pt x="82" y="115"/>
                                              </a:lnTo>
                                              <a:lnTo>
                                                <a:pt x="82" y="110"/>
                                              </a:lnTo>
                                              <a:lnTo>
                                                <a:pt x="82" y="106"/>
                                              </a:lnTo>
                                              <a:lnTo>
                                                <a:pt x="82" y="96"/>
                                              </a:lnTo>
                                              <a:lnTo>
                                                <a:pt x="82" y="91"/>
                                              </a:lnTo>
                                              <a:lnTo>
                                                <a:pt x="86" y="86"/>
                                              </a:lnTo>
                                              <a:lnTo>
                                                <a:pt x="86" y="82"/>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4" name="Freeform 546"/>
                                        <a:cNvSpPr>
                                          <a:spLocks/>
                                        </a:cNvSpPr>
                                      </a:nvSpPr>
                                      <a:spPr bwMode="auto">
                                        <a:xfrm>
                                          <a:off x="10558" y="1843"/>
                                          <a:ext cx="87" cy="149"/>
                                        </a:xfrm>
                                        <a:custGeom>
                                          <a:avLst/>
                                          <a:gdLst>
                                            <a:gd name="T0" fmla="*/ 87 w 87"/>
                                            <a:gd name="T1" fmla="*/ 67 h 149"/>
                                            <a:gd name="T2" fmla="*/ 82 w 87"/>
                                            <a:gd name="T3" fmla="*/ 53 h 149"/>
                                            <a:gd name="T4" fmla="*/ 82 w 87"/>
                                            <a:gd name="T5" fmla="*/ 43 h 149"/>
                                            <a:gd name="T6" fmla="*/ 77 w 87"/>
                                            <a:gd name="T7" fmla="*/ 29 h 149"/>
                                            <a:gd name="T8" fmla="*/ 72 w 87"/>
                                            <a:gd name="T9" fmla="*/ 19 h 149"/>
                                            <a:gd name="T10" fmla="*/ 67 w 87"/>
                                            <a:gd name="T11" fmla="*/ 9 h 149"/>
                                            <a:gd name="T12" fmla="*/ 58 w 87"/>
                                            <a:gd name="T13" fmla="*/ 5 h 149"/>
                                            <a:gd name="T14" fmla="*/ 53 w 87"/>
                                            <a:gd name="T15" fmla="*/ 0 h 149"/>
                                            <a:gd name="T16" fmla="*/ 43 w 87"/>
                                            <a:gd name="T17" fmla="*/ 0 h 149"/>
                                            <a:gd name="T18" fmla="*/ 39 w 87"/>
                                            <a:gd name="T19" fmla="*/ 0 h 149"/>
                                            <a:gd name="T20" fmla="*/ 34 w 87"/>
                                            <a:gd name="T21" fmla="*/ 0 h 149"/>
                                            <a:gd name="T22" fmla="*/ 24 w 87"/>
                                            <a:gd name="T23" fmla="*/ 5 h 149"/>
                                            <a:gd name="T24" fmla="*/ 15 w 87"/>
                                            <a:gd name="T25" fmla="*/ 9 h 149"/>
                                            <a:gd name="T26" fmla="*/ 10 w 87"/>
                                            <a:gd name="T27" fmla="*/ 19 h 149"/>
                                            <a:gd name="T28" fmla="*/ 5 w 87"/>
                                            <a:gd name="T29" fmla="*/ 29 h 149"/>
                                            <a:gd name="T30" fmla="*/ 0 w 87"/>
                                            <a:gd name="T31" fmla="*/ 43 h 149"/>
                                            <a:gd name="T32" fmla="*/ 0 w 87"/>
                                            <a:gd name="T33" fmla="*/ 53 h 149"/>
                                            <a:gd name="T34" fmla="*/ 0 w 87"/>
                                            <a:gd name="T35" fmla="*/ 67 h 149"/>
                                            <a:gd name="T36" fmla="*/ 0 w 87"/>
                                            <a:gd name="T37" fmla="*/ 81 h 149"/>
                                            <a:gd name="T38" fmla="*/ 0 w 87"/>
                                            <a:gd name="T39" fmla="*/ 91 h 149"/>
                                            <a:gd name="T40" fmla="*/ 0 w 87"/>
                                            <a:gd name="T41" fmla="*/ 105 h 149"/>
                                            <a:gd name="T42" fmla="*/ 5 w 87"/>
                                            <a:gd name="T43" fmla="*/ 115 h 149"/>
                                            <a:gd name="T44" fmla="*/ 10 w 87"/>
                                            <a:gd name="T45" fmla="*/ 125 h 149"/>
                                            <a:gd name="T46" fmla="*/ 15 w 87"/>
                                            <a:gd name="T47" fmla="*/ 134 h 149"/>
                                            <a:gd name="T48" fmla="*/ 24 w 87"/>
                                            <a:gd name="T49" fmla="*/ 144 h 149"/>
                                            <a:gd name="T50" fmla="*/ 34 w 87"/>
                                            <a:gd name="T51" fmla="*/ 144 h 149"/>
                                            <a:gd name="T52" fmla="*/ 39 w 87"/>
                                            <a:gd name="T53" fmla="*/ 149 h 149"/>
                                            <a:gd name="T54" fmla="*/ 43 w 87"/>
                                            <a:gd name="T55" fmla="*/ 149 h 149"/>
                                            <a:gd name="T56" fmla="*/ 53 w 87"/>
                                            <a:gd name="T57" fmla="*/ 144 h 149"/>
                                            <a:gd name="T58" fmla="*/ 58 w 87"/>
                                            <a:gd name="T59" fmla="*/ 144 h 149"/>
                                            <a:gd name="T60" fmla="*/ 67 w 87"/>
                                            <a:gd name="T61" fmla="*/ 134 h 149"/>
                                            <a:gd name="T62" fmla="*/ 72 w 87"/>
                                            <a:gd name="T63" fmla="*/ 125 h 149"/>
                                            <a:gd name="T64" fmla="*/ 77 w 87"/>
                                            <a:gd name="T65" fmla="*/ 115 h 149"/>
                                            <a:gd name="T66" fmla="*/ 82 w 87"/>
                                            <a:gd name="T67" fmla="*/ 105 h 149"/>
                                            <a:gd name="T68" fmla="*/ 82 w 87"/>
                                            <a:gd name="T69" fmla="*/ 91 h 149"/>
                                            <a:gd name="T70" fmla="*/ 87 w 87"/>
                                            <a:gd name="T71" fmla="*/ 81 h 14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49"/>
                                            <a:gd name="T110" fmla="*/ 87 w 87"/>
                                            <a:gd name="T111" fmla="*/ 149 h 14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49">
                                              <a:moveTo>
                                                <a:pt x="87" y="72"/>
                                              </a:moveTo>
                                              <a:lnTo>
                                                <a:pt x="87" y="67"/>
                                              </a:lnTo>
                                              <a:lnTo>
                                                <a:pt x="82" y="62"/>
                                              </a:lnTo>
                                              <a:lnTo>
                                                <a:pt x="82" y="53"/>
                                              </a:lnTo>
                                              <a:lnTo>
                                                <a:pt x="82" y="48"/>
                                              </a:lnTo>
                                              <a:lnTo>
                                                <a:pt x="82" y="43"/>
                                              </a:lnTo>
                                              <a:lnTo>
                                                <a:pt x="77" y="33"/>
                                              </a:lnTo>
                                              <a:lnTo>
                                                <a:pt x="77" y="29"/>
                                              </a:lnTo>
                                              <a:lnTo>
                                                <a:pt x="77" y="24"/>
                                              </a:lnTo>
                                              <a:lnTo>
                                                <a:pt x="72" y="19"/>
                                              </a:lnTo>
                                              <a:lnTo>
                                                <a:pt x="67" y="14"/>
                                              </a:lnTo>
                                              <a:lnTo>
                                                <a:pt x="67" y="9"/>
                                              </a:lnTo>
                                              <a:lnTo>
                                                <a:pt x="63" y="9"/>
                                              </a:lnTo>
                                              <a:lnTo>
                                                <a:pt x="58" y="5"/>
                                              </a:lnTo>
                                              <a:lnTo>
                                                <a:pt x="58" y="0"/>
                                              </a:lnTo>
                                              <a:lnTo>
                                                <a:pt x="53" y="0"/>
                                              </a:lnTo>
                                              <a:lnTo>
                                                <a:pt x="48" y="0"/>
                                              </a:lnTo>
                                              <a:lnTo>
                                                <a:pt x="43" y="0"/>
                                              </a:lnTo>
                                              <a:lnTo>
                                                <a:pt x="39" y="0"/>
                                              </a:lnTo>
                                              <a:lnTo>
                                                <a:pt x="34" y="0"/>
                                              </a:lnTo>
                                              <a:lnTo>
                                                <a:pt x="24" y="0"/>
                                              </a:lnTo>
                                              <a:lnTo>
                                                <a:pt x="24" y="5"/>
                                              </a:lnTo>
                                              <a:lnTo>
                                                <a:pt x="19" y="9"/>
                                              </a:lnTo>
                                              <a:lnTo>
                                                <a:pt x="15" y="9"/>
                                              </a:lnTo>
                                              <a:lnTo>
                                                <a:pt x="15" y="14"/>
                                              </a:lnTo>
                                              <a:lnTo>
                                                <a:pt x="10" y="19"/>
                                              </a:lnTo>
                                              <a:lnTo>
                                                <a:pt x="5" y="24"/>
                                              </a:lnTo>
                                              <a:lnTo>
                                                <a:pt x="5" y="29"/>
                                              </a:lnTo>
                                              <a:lnTo>
                                                <a:pt x="5" y="33"/>
                                              </a:lnTo>
                                              <a:lnTo>
                                                <a:pt x="0" y="43"/>
                                              </a:lnTo>
                                              <a:lnTo>
                                                <a:pt x="0" y="48"/>
                                              </a:lnTo>
                                              <a:lnTo>
                                                <a:pt x="0" y="53"/>
                                              </a:lnTo>
                                              <a:lnTo>
                                                <a:pt x="0" y="62"/>
                                              </a:lnTo>
                                              <a:lnTo>
                                                <a:pt x="0" y="67"/>
                                              </a:lnTo>
                                              <a:lnTo>
                                                <a:pt x="0" y="72"/>
                                              </a:lnTo>
                                              <a:lnTo>
                                                <a:pt x="0" y="81"/>
                                              </a:lnTo>
                                              <a:lnTo>
                                                <a:pt x="0" y="86"/>
                                              </a:lnTo>
                                              <a:lnTo>
                                                <a:pt x="0" y="91"/>
                                              </a:lnTo>
                                              <a:lnTo>
                                                <a:pt x="0" y="101"/>
                                              </a:lnTo>
                                              <a:lnTo>
                                                <a:pt x="0" y="105"/>
                                              </a:lnTo>
                                              <a:lnTo>
                                                <a:pt x="5" y="110"/>
                                              </a:lnTo>
                                              <a:lnTo>
                                                <a:pt x="5" y="115"/>
                                              </a:lnTo>
                                              <a:lnTo>
                                                <a:pt x="5" y="120"/>
                                              </a:lnTo>
                                              <a:lnTo>
                                                <a:pt x="10" y="125"/>
                                              </a:lnTo>
                                              <a:lnTo>
                                                <a:pt x="15" y="129"/>
                                              </a:lnTo>
                                              <a:lnTo>
                                                <a:pt x="15" y="134"/>
                                              </a:lnTo>
                                              <a:lnTo>
                                                <a:pt x="19" y="139"/>
                                              </a:lnTo>
                                              <a:lnTo>
                                                <a:pt x="24" y="144"/>
                                              </a:lnTo>
                                              <a:lnTo>
                                                <a:pt x="34" y="144"/>
                                              </a:lnTo>
                                              <a:lnTo>
                                                <a:pt x="34" y="149"/>
                                              </a:lnTo>
                                              <a:lnTo>
                                                <a:pt x="39" y="149"/>
                                              </a:lnTo>
                                              <a:lnTo>
                                                <a:pt x="43" y="149"/>
                                              </a:lnTo>
                                              <a:lnTo>
                                                <a:pt x="48" y="149"/>
                                              </a:lnTo>
                                              <a:lnTo>
                                                <a:pt x="53" y="144"/>
                                              </a:lnTo>
                                              <a:lnTo>
                                                <a:pt x="58" y="144"/>
                                              </a:lnTo>
                                              <a:lnTo>
                                                <a:pt x="63" y="139"/>
                                              </a:lnTo>
                                              <a:lnTo>
                                                <a:pt x="67" y="134"/>
                                              </a:lnTo>
                                              <a:lnTo>
                                                <a:pt x="67" y="129"/>
                                              </a:lnTo>
                                              <a:lnTo>
                                                <a:pt x="72" y="125"/>
                                              </a:lnTo>
                                              <a:lnTo>
                                                <a:pt x="77" y="120"/>
                                              </a:lnTo>
                                              <a:lnTo>
                                                <a:pt x="77" y="115"/>
                                              </a:lnTo>
                                              <a:lnTo>
                                                <a:pt x="77" y="110"/>
                                              </a:lnTo>
                                              <a:lnTo>
                                                <a:pt x="82" y="105"/>
                                              </a:lnTo>
                                              <a:lnTo>
                                                <a:pt x="82" y="101"/>
                                              </a:lnTo>
                                              <a:lnTo>
                                                <a:pt x="82" y="91"/>
                                              </a:lnTo>
                                              <a:lnTo>
                                                <a:pt x="82" y="86"/>
                                              </a:lnTo>
                                              <a:lnTo>
                                                <a:pt x="87" y="81"/>
                                              </a:lnTo>
                                              <a:lnTo>
                                                <a:pt x="87" y="72"/>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5" name="Freeform 547"/>
                                        <a:cNvSpPr>
                                          <a:spLocks/>
                                        </a:cNvSpPr>
                                      </a:nvSpPr>
                                      <a:spPr bwMode="auto">
                                        <a:xfrm>
                                          <a:off x="10558" y="1843"/>
                                          <a:ext cx="87" cy="149"/>
                                        </a:xfrm>
                                        <a:custGeom>
                                          <a:avLst/>
                                          <a:gdLst>
                                            <a:gd name="T0" fmla="*/ 87 w 87"/>
                                            <a:gd name="T1" fmla="*/ 67 h 149"/>
                                            <a:gd name="T2" fmla="*/ 82 w 87"/>
                                            <a:gd name="T3" fmla="*/ 53 h 149"/>
                                            <a:gd name="T4" fmla="*/ 82 w 87"/>
                                            <a:gd name="T5" fmla="*/ 43 h 149"/>
                                            <a:gd name="T6" fmla="*/ 77 w 87"/>
                                            <a:gd name="T7" fmla="*/ 29 h 149"/>
                                            <a:gd name="T8" fmla="*/ 72 w 87"/>
                                            <a:gd name="T9" fmla="*/ 19 h 149"/>
                                            <a:gd name="T10" fmla="*/ 67 w 87"/>
                                            <a:gd name="T11" fmla="*/ 9 h 149"/>
                                            <a:gd name="T12" fmla="*/ 58 w 87"/>
                                            <a:gd name="T13" fmla="*/ 5 h 149"/>
                                            <a:gd name="T14" fmla="*/ 53 w 87"/>
                                            <a:gd name="T15" fmla="*/ 0 h 149"/>
                                            <a:gd name="T16" fmla="*/ 43 w 87"/>
                                            <a:gd name="T17" fmla="*/ 0 h 149"/>
                                            <a:gd name="T18" fmla="*/ 34 w 87"/>
                                            <a:gd name="T19" fmla="*/ 0 h 149"/>
                                            <a:gd name="T20" fmla="*/ 24 w 87"/>
                                            <a:gd name="T21" fmla="*/ 5 h 149"/>
                                            <a:gd name="T22" fmla="*/ 15 w 87"/>
                                            <a:gd name="T23" fmla="*/ 9 h 149"/>
                                            <a:gd name="T24" fmla="*/ 10 w 87"/>
                                            <a:gd name="T25" fmla="*/ 19 h 149"/>
                                            <a:gd name="T26" fmla="*/ 5 w 87"/>
                                            <a:gd name="T27" fmla="*/ 29 h 149"/>
                                            <a:gd name="T28" fmla="*/ 0 w 87"/>
                                            <a:gd name="T29" fmla="*/ 43 h 149"/>
                                            <a:gd name="T30" fmla="*/ 0 w 87"/>
                                            <a:gd name="T31" fmla="*/ 53 h 149"/>
                                            <a:gd name="T32" fmla="*/ 0 w 87"/>
                                            <a:gd name="T33" fmla="*/ 67 h 149"/>
                                            <a:gd name="T34" fmla="*/ 0 w 87"/>
                                            <a:gd name="T35" fmla="*/ 81 h 149"/>
                                            <a:gd name="T36" fmla="*/ 0 w 87"/>
                                            <a:gd name="T37" fmla="*/ 91 h 149"/>
                                            <a:gd name="T38" fmla="*/ 0 w 87"/>
                                            <a:gd name="T39" fmla="*/ 105 h 149"/>
                                            <a:gd name="T40" fmla="*/ 5 w 87"/>
                                            <a:gd name="T41" fmla="*/ 115 h 149"/>
                                            <a:gd name="T42" fmla="*/ 10 w 87"/>
                                            <a:gd name="T43" fmla="*/ 125 h 149"/>
                                            <a:gd name="T44" fmla="*/ 15 w 87"/>
                                            <a:gd name="T45" fmla="*/ 134 h 149"/>
                                            <a:gd name="T46" fmla="*/ 24 w 87"/>
                                            <a:gd name="T47" fmla="*/ 144 h 149"/>
                                            <a:gd name="T48" fmla="*/ 34 w 87"/>
                                            <a:gd name="T49" fmla="*/ 149 h 149"/>
                                            <a:gd name="T50" fmla="*/ 43 w 87"/>
                                            <a:gd name="T51" fmla="*/ 149 h 149"/>
                                            <a:gd name="T52" fmla="*/ 53 w 87"/>
                                            <a:gd name="T53" fmla="*/ 144 h 149"/>
                                            <a:gd name="T54" fmla="*/ 63 w 87"/>
                                            <a:gd name="T55" fmla="*/ 139 h 149"/>
                                            <a:gd name="T56" fmla="*/ 67 w 87"/>
                                            <a:gd name="T57" fmla="*/ 129 h 149"/>
                                            <a:gd name="T58" fmla="*/ 77 w 87"/>
                                            <a:gd name="T59" fmla="*/ 120 h 149"/>
                                            <a:gd name="T60" fmla="*/ 77 w 87"/>
                                            <a:gd name="T61" fmla="*/ 110 h 149"/>
                                            <a:gd name="T62" fmla="*/ 82 w 87"/>
                                            <a:gd name="T63" fmla="*/ 101 h 149"/>
                                            <a:gd name="T64" fmla="*/ 82 w 87"/>
                                            <a:gd name="T65" fmla="*/ 86 h 149"/>
                                            <a:gd name="T66" fmla="*/ 87 w 87"/>
                                            <a:gd name="T67" fmla="*/ 72 h 1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87"/>
                                            <a:gd name="T103" fmla="*/ 0 h 149"/>
                                            <a:gd name="T104" fmla="*/ 87 w 87"/>
                                            <a:gd name="T105" fmla="*/ 149 h 1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87" h="149">
                                              <a:moveTo>
                                                <a:pt x="87" y="72"/>
                                              </a:moveTo>
                                              <a:lnTo>
                                                <a:pt x="87" y="67"/>
                                              </a:lnTo>
                                              <a:lnTo>
                                                <a:pt x="82" y="62"/>
                                              </a:lnTo>
                                              <a:lnTo>
                                                <a:pt x="82" y="53"/>
                                              </a:lnTo>
                                              <a:lnTo>
                                                <a:pt x="82" y="48"/>
                                              </a:lnTo>
                                              <a:lnTo>
                                                <a:pt x="82" y="43"/>
                                              </a:lnTo>
                                              <a:lnTo>
                                                <a:pt x="77" y="33"/>
                                              </a:lnTo>
                                              <a:lnTo>
                                                <a:pt x="77" y="29"/>
                                              </a:lnTo>
                                              <a:lnTo>
                                                <a:pt x="77" y="24"/>
                                              </a:lnTo>
                                              <a:lnTo>
                                                <a:pt x="72" y="19"/>
                                              </a:lnTo>
                                              <a:lnTo>
                                                <a:pt x="67" y="14"/>
                                              </a:lnTo>
                                              <a:lnTo>
                                                <a:pt x="67" y="9"/>
                                              </a:lnTo>
                                              <a:lnTo>
                                                <a:pt x="63" y="9"/>
                                              </a:lnTo>
                                              <a:lnTo>
                                                <a:pt x="58" y="5"/>
                                              </a:lnTo>
                                              <a:lnTo>
                                                <a:pt x="58" y="0"/>
                                              </a:lnTo>
                                              <a:lnTo>
                                                <a:pt x="53" y="0"/>
                                              </a:lnTo>
                                              <a:lnTo>
                                                <a:pt x="48" y="0"/>
                                              </a:lnTo>
                                              <a:lnTo>
                                                <a:pt x="43" y="0"/>
                                              </a:lnTo>
                                              <a:lnTo>
                                                <a:pt x="39" y="0"/>
                                              </a:lnTo>
                                              <a:lnTo>
                                                <a:pt x="34" y="0"/>
                                              </a:lnTo>
                                              <a:lnTo>
                                                <a:pt x="24" y="0"/>
                                              </a:lnTo>
                                              <a:lnTo>
                                                <a:pt x="24" y="5"/>
                                              </a:lnTo>
                                              <a:lnTo>
                                                <a:pt x="19" y="9"/>
                                              </a:lnTo>
                                              <a:lnTo>
                                                <a:pt x="15" y="9"/>
                                              </a:lnTo>
                                              <a:lnTo>
                                                <a:pt x="15" y="14"/>
                                              </a:lnTo>
                                              <a:lnTo>
                                                <a:pt x="10" y="19"/>
                                              </a:lnTo>
                                              <a:lnTo>
                                                <a:pt x="5" y="24"/>
                                              </a:lnTo>
                                              <a:lnTo>
                                                <a:pt x="5" y="29"/>
                                              </a:lnTo>
                                              <a:lnTo>
                                                <a:pt x="5" y="33"/>
                                              </a:lnTo>
                                              <a:lnTo>
                                                <a:pt x="0" y="43"/>
                                              </a:lnTo>
                                              <a:lnTo>
                                                <a:pt x="0" y="48"/>
                                              </a:lnTo>
                                              <a:lnTo>
                                                <a:pt x="0" y="53"/>
                                              </a:lnTo>
                                              <a:lnTo>
                                                <a:pt x="0" y="62"/>
                                              </a:lnTo>
                                              <a:lnTo>
                                                <a:pt x="0" y="67"/>
                                              </a:lnTo>
                                              <a:lnTo>
                                                <a:pt x="0" y="72"/>
                                              </a:lnTo>
                                              <a:lnTo>
                                                <a:pt x="0" y="81"/>
                                              </a:lnTo>
                                              <a:lnTo>
                                                <a:pt x="0" y="86"/>
                                              </a:lnTo>
                                              <a:lnTo>
                                                <a:pt x="0" y="91"/>
                                              </a:lnTo>
                                              <a:lnTo>
                                                <a:pt x="0" y="101"/>
                                              </a:lnTo>
                                              <a:lnTo>
                                                <a:pt x="0" y="105"/>
                                              </a:lnTo>
                                              <a:lnTo>
                                                <a:pt x="5" y="110"/>
                                              </a:lnTo>
                                              <a:lnTo>
                                                <a:pt x="5" y="115"/>
                                              </a:lnTo>
                                              <a:lnTo>
                                                <a:pt x="5" y="120"/>
                                              </a:lnTo>
                                              <a:lnTo>
                                                <a:pt x="10" y="125"/>
                                              </a:lnTo>
                                              <a:lnTo>
                                                <a:pt x="15" y="129"/>
                                              </a:lnTo>
                                              <a:lnTo>
                                                <a:pt x="15" y="134"/>
                                              </a:lnTo>
                                              <a:lnTo>
                                                <a:pt x="19" y="139"/>
                                              </a:lnTo>
                                              <a:lnTo>
                                                <a:pt x="24" y="144"/>
                                              </a:lnTo>
                                              <a:lnTo>
                                                <a:pt x="34" y="144"/>
                                              </a:lnTo>
                                              <a:lnTo>
                                                <a:pt x="34" y="149"/>
                                              </a:lnTo>
                                              <a:lnTo>
                                                <a:pt x="39" y="149"/>
                                              </a:lnTo>
                                              <a:lnTo>
                                                <a:pt x="43" y="149"/>
                                              </a:lnTo>
                                              <a:lnTo>
                                                <a:pt x="48" y="149"/>
                                              </a:lnTo>
                                              <a:lnTo>
                                                <a:pt x="53" y="144"/>
                                              </a:lnTo>
                                              <a:lnTo>
                                                <a:pt x="58" y="144"/>
                                              </a:lnTo>
                                              <a:lnTo>
                                                <a:pt x="63" y="139"/>
                                              </a:lnTo>
                                              <a:lnTo>
                                                <a:pt x="67" y="134"/>
                                              </a:lnTo>
                                              <a:lnTo>
                                                <a:pt x="67" y="129"/>
                                              </a:lnTo>
                                              <a:lnTo>
                                                <a:pt x="72" y="125"/>
                                              </a:lnTo>
                                              <a:lnTo>
                                                <a:pt x="77" y="120"/>
                                              </a:lnTo>
                                              <a:lnTo>
                                                <a:pt x="77" y="115"/>
                                              </a:lnTo>
                                              <a:lnTo>
                                                <a:pt x="77" y="110"/>
                                              </a:lnTo>
                                              <a:lnTo>
                                                <a:pt x="82" y="105"/>
                                              </a:lnTo>
                                              <a:lnTo>
                                                <a:pt x="82" y="101"/>
                                              </a:lnTo>
                                              <a:lnTo>
                                                <a:pt x="82" y="91"/>
                                              </a:lnTo>
                                              <a:lnTo>
                                                <a:pt x="82" y="86"/>
                                              </a:lnTo>
                                              <a:lnTo>
                                                <a:pt x="87" y="81"/>
                                              </a:lnTo>
                                              <a:lnTo>
                                                <a:pt x="87" y="72"/>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6" name="Freeform 548"/>
                                        <a:cNvSpPr>
                                          <a:spLocks/>
                                        </a:cNvSpPr>
                                      </a:nvSpPr>
                                      <a:spPr bwMode="auto">
                                        <a:xfrm>
                                          <a:off x="10539" y="2793"/>
                                          <a:ext cx="998" cy="542"/>
                                        </a:xfrm>
                                        <a:custGeom>
                                          <a:avLst/>
                                          <a:gdLst>
                                            <a:gd name="T0" fmla="*/ 29 w 998"/>
                                            <a:gd name="T1" fmla="*/ 278 h 542"/>
                                            <a:gd name="T2" fmla="*/ 5 w 998"/>
                                            <a:gd name="T3" fmla="*/ 297 h 542"/>
                                            <a:gd name="T4" fmla="*/ 0 w 998"/>
                                            <a:gd name="T5" fmla="*/ 316 h 542"/>
                                            <a:gd name="T6" fmla="*/ 24 w 998"/>
                                            <a:gd name="T7" fmla="*/ 330 h 542"/>
                                            <a:gd name="T8" fmla="*/ 43 w 998"/>
                                            <a:gd name="T9" fmla="*/ 378 h 542"/>
                                            <a:gd name="T10" fmla="*/ 43 w 998"/>
                                            <a:gd name="T11" fmla="*/ 417 h 542"/>
                                            <a:gd name="T12" fmla="*/ 72 w 998"/>
                                            <a:gd name="T13" fmla="*/ 422 h 542"/>
                                            <a:gd name="T14" fmla="*/ 110 w 998"/>
                                            <a:gd name="T15" fmla="*/ 402 h 542"/>
                                            <a:gd name="T16" fmla="*/ 144 w 998"/>
                                            <a:gd name="T17" fmla="*/ 446 h 542"/>
                                            <a:gd name="T18" fmla="*/ 173 w 998"/>
                                            <a:gd name="T19" fmla="*/ 489 h 542"/>
                                            <a:gd name="T20" fmla="*/ 206 w 998"/>
                                            <a:gd name="T21" fmla="*/ 479 h 542"/>
                                            <a:gd name="T22" fmla="*/ 230 w 998"/>
                                            <a:gd name="T23" fmla="*/ 460 h 542"/>
                                            <a:gd name="T24" fmla="*/ 250 w 998"/>
                                            <a:gd name="T25" fmla="*/ 489 h 542"/>
                                            <a:gd name="T26" fmla="*/ 274 w 998"/>
                                            <a:gd name="T27" fmla="*/ 518 h 542"/>
                                            <a:gd name="T28" fmla="*/ 307 w 998"/>
                                            <a:gd name="T29" fmla="*/ 513 h 542"/>
                                            <a:gd name="T30" fmla="*/ 331 w 998"/>
                                            <a:gd name="T31" fmla="*/ 484 h 542"/>
                                            <a:gd name="T32" fmla="*/ 350 w 998"/>
                                            <a:gd name="T33" fmla="*/ 498 h 542"/>
                                            <a:gd name="T34" fmla="*/ 379 w 998"/>
                                            <a:gd name="T35" fmla="*/ 522 h 542"/>
                                            <a:gd name="T36" fmla="*/ 413 w 998"/>
                                            <a:gd name="T37" fmla="*/ 518 h 542"/>
                                            <a:gd name="T38" fmla="*/ 441 w 998"/>
                                            <a:gd name="T39" fmla="*/ 494 h 542"/>
                                            <a:gd name="T40" fmla="*/ 456 w 998"/>
                                            <a:gd name="T41" fmla="*/ 513 h 542"/>
                                            <a:gd name="T42" fmla="*/ 499 w 998"/>
                                            <a:gd name="T43" fmla="*/ 542 h 542"/>
                                            <a:gd name="T44" fmla="*/ 542 w 998"/>
                                            <a:gd name="T45" fmla="*/ 527 h 542"/>
                                            <a:gd name="T46" fmla="*/ 571 w 998"/>
                                            <a:gd name="T47" fmla="*/ 494 h 542"/>
                                            <a:gd name="T48" fmla="*/ 590 w 998"/>
                                            <a:gd name="T49" fmla="*/ 498 h 542"/>
                                            <a:gd name="T50" fmla="*/ 628 w 998"/>
                                            <a:gd name="T51" fmla="*/ 508 h 542"/>
                                            <a:gd name="T52" fmla="*/ 657 w 998"/>
                                            <a:gd name="T53" fmla="*/ 489 h 542"/>
                                            <a:gd name="T54" fmla="*/ 672 w 998"/>
                                            <a:gd name="T55" fmla="*/ 455 h 542"/>
                                            <a:gd name="T56" fmla="*/ 686 w 998"/>
                                            <a:gd name="T57" fmla="*/ 460 h 542"/>
                                            <a:gd name="T58" fmla="*/ 724 w 998"/>
                                            <a:gd name="T59" fmla="*/ 460 h 542"/>
                                            <a:gd name="T60" fmla="*/ 753 w 998"/>
                                            <a:gd name="T61" fmla="*/ 441 h 542"/>
                                            <a:gd name="T62" fmla="*/ 763 w 998"/>
                                            <a:gd name="T63" fmla="*/ 402 h 542"/>
                                            <a:gd name="T64" fmla="*/ 772 w 998"/>
                                            <a:gd name="T65" fmla="*/ 402 h 542"/>
                                            <a:gd name="T66" fmla="*/ 811 w 998"/>
                                            <a:gd name="T67" fmla="*/ 402 h 542"/>
                                            <a:gd name="T68" fmla="*/ 844 w 998"/>
                                            <a:gd name="T69" fmla="*/ 374 h 542"/>
                                            <a:gd name="T70" fmla="*/ 849 w 998"/>
                                            <a:gd name="T71" fmla="*/ 330 h 542"/>
                                            <a:gd name="T72" fmla="*/ 859 w 998"/>
                                            <a:gd name="T73" fmla="*/ 321 h 542"/>
                                            <a:gd name="T74" fmla="*/ 892 w 998"/>
                                            <a:gd name="T75" fmla="*/ 311 h 542"/>
                                            <a:gd name="T76" fmla="*/ 911 w 998"/>
                                            <a:gd name="T77" fmla="*/ 273 h 542"/>
                                            <a:gd name="T78" fmla="*/ 902 w 998"/>
                                            <a:gd name="T79" fmla="*/ 230 h 542"/>
                                            <a:gd name="T80" fmla="*/ 916 w 998"/>
                                            <a:gd name="T81" fmla="*/ 215 h 542"/>
                                            <a:gd name="T82" fmla="*/ 955 w 998"/>
                                            <a:gd name="T83" fmla="*/ 196 h 542"/>
                                            <a:gd name="T84" fmla="*/ 974 w 998"/>
                                            <a:gd name="T85" fmla="*/ 148 h 542"/>
                                            <a:gd name="T86" fmla="*/ 964 w 998"/>
                                            <a:gd name="T87" fmla="*/ 95 h 542"/>
                                            <a:gd name="T88" fmla="*/ 979 w 998"/>
                                            <a:gd name="T89" fmla="*/ 67 h 542"/>
                                            <a:gd name="T90" fmla="*/ 998 w 998"/>
                                            <a:gd name="T91" fmla="*/ 38 h 542"/>
                                            <a:gd name="T92" fmla="*/ 974 w 998"/>
                                            <a:gd name="T93" fmla="*/ 9 h 542"/>
                                            <a:gd name="T94" fmla="*/ 940 w 998"/>
                                            <a:gd name="T95" fmla="*/ 4 h 542"/>
                                            <a:gd name="T96" fmla="*/ 931 w 998"/>
                                            <a:gd name="T97" fmla="*/ 4 h 542"/>
                                            <a:gd name="T98" fmla="*/ 916 w 998"/>
                                            <a:gd name="T99" fmla="*/ 4 h 542"/>
                                            <a:gd name="T100" fmla="*/ 902 w 998"/>
                                            <a:gd name="T101" fmla="*/ 14 h 542"/>
                                            <a:gd name="T102" fmla="*/ 48 w 998"/>
                                            <a:gd name="T103" fmla="*/ 268 h 54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998"/>
                                            <a:gd name="T157" fmla="*/ 0 h 542"/>
                                            <a:gd name="T158" fmla="*/ 998 w 998"/>
                                            <a:gd name="T159" fmla="*/ 542 h 54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998" h="542">
                                              <a:moveTo>
                                                <a:pt x="48" y="268"/>
                                              </a:moveTo>
                                              <a:lnTo>
                                                <a:pt x="29" y="278"/>
                                              </a:lnTo>
                                              <a:lnTo>
                                                <a:pt x="15" y="287"/>
                                              </a:lnTo>
                                              <a:lnTo>
                                                <a:pt x="5" y="297"/>
                                              </a:lnTo>
                                              <a:lnTo>
                                                <a:pt x="0" y="307"/>
                                              </a:lnTo>
                                              <a:lnTo>
                                                <a:pt x="0" y="316"/>
                                              </a:lnTo>
                                              <a:lnTo>
                                                <a:pt x="5" y="326"/>
                                              </a:lnTo>
                                              <a:lnTo>
                                                <a:pt x="24" y="330"/>
                                              </a:lnTo>
                                              <a:lnTo>
                                                <a:pt x="53" y="340"/>
                                              </a:lnTo>
                                              <a:lnTo>
                                                <a:pt x="43" y="378"/>
                                              </a:lnTo>
                                              <a:lnTo>
                                                <a:pt x="38" y="402"/>
                                              </a:lnTo>
                                              <a:lnTo>
                                                <a:pt x="43" y="417"/>
                                              </a:lnTo>
                                              <a:lnTo>
                                                <a:pt x="58" y="422"/>
                                              </a:lnTo>
                                              <a:lnTo>
                                                <a:pt x="72" y="422"/>
                                              </a:lnTo>
                                              <a:lnTo>
                                                <a:pt x="91" y="412"/>
                                              </a:lnTo>
                                              <a:lnTo>
                                                <a:pt x="110" y="402"/>
                                              </a:lnTo>
                                              <a:lnTo>
                                                <a:pt x="134" y="398"/>
                                              </a:lnTo>
                                              <a:lnTo>
                                                <a:pt x="144" y="446"/>
                                              </a:lnTo>
                                              <a:lnTo>
                                                <a:pt x="158" y="474"/>
                                              </a:lnTo>
                                              <a:lnTo>
                                                <a:pt x="173" y="489"/>
                                              </a:lnTo>
                                              <a:lnTo>
                                                <a:pt x="187" y="489"/>
                                              </a:lnTo>
                                              <a:lnTo>
                                                <a:pt x="206" y="479"/>
                                              </a:lnTo>
                                              <a:lnTo>
                                                <a:pt x="221" y="470"/>
                                              </a:lnTo>
                                              <a:lnTo>
                                                <a:pt x="230" y="460"/>
                                              </a:lnTo>
                                              <a:lnTo>
                                                <a:pt x="240" y="450"/>
                                              </a:lnTo>
                                              <a:lnTo>
                                                <a:pt x="250" y="489"/>
                                              </a:lnTo>
                                              <a:lnTo>
                                                <a:pt x="264" y="508"/>
                                              </a:lnTo>
                                              <a:lnTo>
                                                <a:pt x="274" y="518"/>
                                              </a:lnTo>
                                              <a:lnTo>
                                                <a:pt x="293" y="518"/>
                                              </a:lnTo>
                                              <a:lnTo>
                                                <a:pt x="307" y="513"/>
                                              </a:lnTo>
                                              <a:lnTo>
                                                <a:pt x="321" y="494"/>
                                              </a:lnTo>
                                              <a:lnTo>
                                                <a:pt x="331" y="484"/>
                                              </a:lnTo>
                                              <a:lnTo>
                                                <a:pt x="336" y="470"/>
                                              </a:lnTo>
                                              <a:lnTo>
                                                <a:pt x="350" y="498"/>
                                              </a:lnTo>
                                              <a:lnTo>
                                                <a:pt x="360" y="513"/>
                                              </a:lnTo>
                                              <a:lnTo>
                                                <a:pt x="379" y="522"/>
                                              </a:lnTo>
                                              <a:lnTo>
                                                <a:pt x="398" y="522"/>
                                              </a:lnTo>
                                              <a:lnTo>
                                                <a:pt x="413" y="518"/>
                                              </a:lnTo>
                                              <a:lnTo>
                                                <a:pt x="432" y="508"/>
                                              </a:lnTo>
                                              <a:lnTo>
                                                <a:pt x="441" y="494"/>
                                              </a:lnTo>
                                              <a:lnTo>
                                                <a:pt x="446" y="479"/>
                                              </a:lnTo>
                                              <a:lnTo>
                                                <a:pt x="456" y="513"/>
                                              </a:lnTo>
                                              <a:lnTo>
                                                <a:pt x="475" y="537"/>
                                              </a:lnTo>
                                              <a:lnTo>
                                                <a:pt x="499" y="542"/>
                                              </a:lnTo>
                                              <a:lnTo>
                                                <a:pt x="518" y="542"/>
                                              </a:lnTo>
                                              <a:lnTo>
                                                <a:pt x="542" y="527"/>
                                              </a:lnTo>
                                              <a:lnTo>
                                                <a:pt x="561" y="513"/>
                                              </a:lnTo>
                                              <a:lnTo>
                                                <a:pt x="571" y="494"/>
                                              </a:lnTo>
                                              <a:lnTo>
                                                <a:pt x="576" y="479"/>
                                              </a:lnTo>
                                              <a:lnTo>
                                                <a:pt x="590" y="498"/>
                                              </a:lnTo>
                                              <a:lnTo>
                                                <a:pt x="609" y="508"/>
                                              </a:lnTo>
                                              <a:lnTo>
                                                <a:pt x="628" y="508"/>
                                              </a:lnTo>
                                              <a:lnTo>
                                                <a:pt x="643" y="503"/>
                                              </a:lnTo>
                                              <a:lnTo>
                                                <a:pt x="657" y="489"/>
                                              </a:lnTo>
                                              <a:lnTo>
                                                <a:pt x="667" y="474"/>
                                              </a:lnTo>
                                              <a:lnTo>
                                                <a:pt x="672" y="455"/>
                                              </a:lnTo>
                                              <a:lnTo>
                                                <a:pt x="672" y="441"/>
                                              </a:lnTo>
                                              <a:lnTo>
                                                <a:pt x="686" y="460"/>
                                              </a:lnTo>
                                              <a:lnTo>
                                                <a:pt x="705" y="465"/>
                                              </a:lnTo>
                                              <a:lnTo>
                                                <a:pt x="724" y="460"/>
                                              </a:lnTo>
                                              <a:lnTo>
                                                <a:pt x="744" y="450"/>
                                              </a:lnTo>
                                              <a:lnTo>
                                                <a:pt x="753" y="441"/>
                                              </a:lnTo>
                                              <a:lnTo>
                                                <a:pt x="763" y="422"/>
                                              </a:lnTo>
                                              <a:lnTo>
                                                <a:pt x="763" y="402"/>
                                              </a:lnTo>
                                              <a:lnTo>
                                                <a:pt x="753" y="383"/>
                                              </a:lnTo>
                                              <a:lnTo>
                                                <a:pt x="772" y="402"/>
                                              </a:lnTo>
                                              <a:lnTo>
                                                <a:pt x="791" y="407"/>
                                              </a:lnTo>
                                              <a:lnTo>
                                                <a:pt x="811" y="402"/>
                                              </a:lnTo>
                                              <a:lnTo>
                                                <a:pt x="830" y="388"/>
                                              </a:lnTo>
                                              <a:lnTo>
                                                <a:pt x="844" y="374"/>
                                              </a:lnTo>
                                              <a:lnTo>
                                                <a:pt x="854" y="350"/>
                                              </a:lnTo>
                                              <a:lnTo>
                                                <a:pt x="849" y="330"/>
                                              </a:lnTo>
                                              <a:lnTo>
                                                <a:pt x="839" y="311"/>
                                              </a:lnTo>
                                              <a:lnTo>
                                                <a:pt x="859" y="321"/>
                                              </a:lnTo>
                                              <a:lnTo>
                                                <a:pt x="878" y="316"/>
                                              </a:lnTo>
                                              <a:lnTo>
                                                <a:pt x="892" y="311"/>
                                              </a:lnTo>
                                              <a:lnTo>
                                                <a:pt x="902" y="297"/>
                                              </a:lnTo>
                                              <a:lnTo>
                                                <a:pt x="911" y="273"/>
                                              </a:lnTo>
                                              <a:lnTo>
                                                <a:pt x="911" y="254"/>
                                              </a:lnTo>
                                              <a:lnTo>
                                                <a:pt x="902" y="230"/>
                                              </a:lnTo>
                                              <a:lnTo>
                                                <a:pt x="892" y="211"/>
                                              </a:lnTo>
                                              <a:lnTo>
                                                <a:pt x="916" y="215"/>
                                              </a:lnTo>
                                              <a:lnTo>
                                                <a:pt x="940" y="206"/>
                                              </a:lnTo>
                                              <a:lnTo>
                                                <a:pt x="955" y="196"/>
                                              </a:lnTo>
                                              <a:lnTo>
                                                <a:pt x="964" y="172"/>
                                              </a:lnTo>
                                              <a:lnTo>
                                                <a:pt x="974" y="148"/>
                                              </a:lnTo>
                                              <a:lnTo>
                                                <a:pt x="974" y="124"/>
                                              </a:lnTo>
                                              <a:lnTo>
                                                <a:pt x="964" y="95"/>
                                              </a:lnTo>
                                              <a:lnTo>
                                                <a:pt x="950" y="76"/>
                                              </a:lnTo>
                                              <a:lnTo>
                                                <a:pt x="979" y="67"/>
                                              </a:lnTo>
                                              <a:lnTo>
                                                <a:pt x="998" y="52"/>
                                              </a:lnTo>
                                              <a:lnTo>
                                                <a:pt x="998" y="38"/>
                                              </a:lnTo>
                                              <a:lnTo>
                                                <a:pt x="988" y="24"/>
                                              </a:lnTo>
                                              <a:lnTo>
                                                <a:pt x="974" y="9"/>
                                              </a:lnTo>
                                              <a:lnTo>
                                                <a:pt x="950" y="4"/>
                                              </a:lnTo>
                                              <a:lnTo>
                                                <a:pt x="940" y="4"/>
                                              </a:lnTo>
                                              <a:lnTo>
                                                <a:pt x="935" y="0"/>
                                              </a:lnTo>
                                              <a:lnTo>
                                                <a:pt x="931" y="4"/>
                                              </a:lnTo>
                                              <a:lnTo>
                                                <a:pt x="921" y="4"/>
                                              </a:lnTo>
                                              <a:lnTo>
                                                <a:pt x="916" y="4"/>
                                              </a:lnTo>
                                              <a:lnTo>
                                                <a:pt x="911" y="9"/>
                                              </a:lnTo>
                                              <a:lnTo>
                                                <a:pt x="902" y="14"/>
                                              </a:lnTo>
                                              <a:lnTo>
                                                <a:pt x="897" y="14"/>
                                              </a:lnTo>
                                              <a:lnTo>
                                                <a:pt x="48" y="268"/>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7" name="Freeform 549"/>
                                        <a:cNvSpPr>
                                          <a:spLocks/>
                                        </a:cNvSpPr>
                                      </a:nvSpPr>
                                      <a:spPr bwMode="auto">
                                        <a:xfrm>
                                          <a:off x="10539" y="2793"/>
                                          <a:ext cx="998" cy="542"/>
                                        </a:xfrm>
                                        <a:custGeom>
                                          <a:avLst/>
                                          <a:gdLst>
                                            <a:gd name="T0" fmla="*/ 29 w 998"/>
                                            <a:gd name="T1" fmla="*/ 278 h 542"/>
                                            <a:gd name="T2" fmla="*/ 5 w 998"/>
                                            <a:gd name="T3" fmla="*/ 297 h 542"/>
                                            <a:gd name="T4" fmla="*/ 0 w 998"/>
                                            <a:gd name="T5" fmla="*/ 316 h 542"/>
                                            <a:gd name="T6" fmla="*/ 24 w 998"/>
                                            <a:gd name="T7" fmla="*/ 330 h 542"/>
                                            <a:gd name="T8" fmla="*/ 43 w 998"/>
                                            <a:gd name="T9" fmla="*/ 378 h 542"/>
                                            <a:gd name="T10" fmla="*/ 43 w 998"/>
                                            <a:gd name="T11" fmla="*/ 417 h 542"/>
                                            <a:gd name="T12" fmla="*/ 72 w 998"/>
                                            <a:gd name="T13" fmla="*/ 422 h 542"/>
                                            <a:gd name="T14" fmla="*/ 110 w 998"/>
                                            <a:gd name="T15" fmla="*/ 402 h 542"/>
                                            <a:gd name="T16" fmla="*/ 144 w 998"/>
                                            <a:gd name="T17" fmla="*/ 446 h 542"/>
                                            <a:gd name="T18" fmla="*/ 173 w 998"/>
                                            <a:gd name="T19" fmla="*/ 489 h 542"/>
                                            <a:gd name="T20" fmla="*/ 206 w 998"/>
                                            <a:gd name="T21" fmla="*/ 479 h 542"/>
                                            <a:gd name="T22" fmla="*/ 230 w 998"/>
                                            <a:gd name="T23" fmla="*/ 460 h 542"/>
                                            <a:gd name="T24" fmla="*/ 250 w 998"/>
                                            <a:gd name="T25" fmla="*/ 489 h 542"/>
                                            <a:gd name="T26" fmla="*/ 274 w 998"/>
                                            <a:gd name="T27" fmla="*/ 518 h 542"/>
                                            <a:gd name="T28" fmla="*/ 307 w 998"/>
                                            <a:gd name="T29" fmla="*/ 513 h 542"/>
                                            <a:gd name="T30" fmla="*/ 331 w 998"/>
                                            <a:gd name="T31" fmla="*/ 484 h 542"/>
                                            <a:gd name="T32" fmla="*/ 350 w 998"/>
                                            <a:gd name="T33" fmla="*/ 498 h 542"/>
                                            <a:gd name="T34" fmla="*/ 379 w 998"/>
                                            <a:gd name="T35" fmla="*/ 522 h 542"/>
                                            <a:gd name="T36" fmla="*/ 413 w 998"/>
                                            <a:gd name="T37" fmla="*/ 518 h 542"/>
                                            <a:gd name="T38" fmla="*/ 441 w 998"/>
                                            <a:gd name="T39" fmla="*/ 494 h 542"/>
                                            <a:gd name="T40" fmla="*/ 456 w 998"/>
                                            <a:gd name="T41" fmla="*/ 513 h 542"/>
                                            <a:gd name="T42" fmla="*/ 499 w 998"/>
                                            <a:gd name="T43" fmla="*/ 542 h 542"/>
                                            <a:gd name="T44" fmla="*/ 542 w 998"/>
                                            <a:gd name="T45" fmla="*/ 527 h 542"/>
                                            <a:gd name="T46" fmla="*/ 571 w 998"/>
                                            <a:gd name="T47" fmla="*/ 494 h 542"/>
                                            <a:gd name="T48" fmla="*/ 590 w 998"/>
                                            <a:gd name="T49" fmla="*/ 498 h 542"/>
                                            <a:gd name="T50" fmla="*/ 628 w 998"/>
                                            <a:gd name="T51" fmla="*/ 508 h 542"/>
                                            <a:gd name="T52" fmla="*/ 657 w 998"/>
                                            <a:gd name="T53" fmla="*/ 489 h 542"/>
                                            <a:gd name="T54" fmla="*/ 672 w 998"/>
                                            <a:gd name="T55" fmla="*/ 455 h 542"/>
                                            <a:gd name="T56" fmla="*/ 686 w 998"/>
                                            <a:gd name="T57" fmla="*/ 460 h 542"/>
                                            <a:gd name="T58" fmla="*/ 724 w 998"/>
                                            <a:gd name="T59" fmla="*/ 460 h 542"/>
                                            <a:gd name="T60" fmla="*/ 753 w 998"/>
                                            <a:gd name="T61" fmla="*/ 441 h 542"/>
                                            <a:gd name="T62" fmla="*/ 763 w 998"/>
                                            <a:gd name="T63" fmla="*/ 402 h 542"/>
                                            <a:gd name="T64" fmla="*/ 772 w 998"/>
                                            <a:gd name="T65" fmla="*/ 402 h 542"/>
                                            <a:gd name="T66" fmla="*/ 811 w 998"/>
                                            <a:gd name="T67" fmla="*/ 402 h 542"/>
                                            <a:gd name="T68" fmla="*/ 844 w 998"/>
                                            <a:gd name="T69" fmla="*/ 374 h 542"/>
                                            <a:gd name="T70" fmla="*/ 849 w 998"/>
                                            <a:gd name="T71" fmla="*/ 330 h 542"/>
                                            <a:gd name="T72" fmla="*/ 859 w 998"/>
                                            <a:gd name="T73" fmla="*/ 321 h 542"/>
                                            <a:gd name="T74" fmla="*/ 892 w 998"/>
                                            <a:gd name="T75" fmla="*/ 311 h 542"/>
                                            <a:gd name="T76" fmla="*/ 911 w 998"/>
                                            <a:gd name="T77" fmla="*/ 273 h 542"/>
                                            <a:gd name="T78" fmla="*/ 902 w 998"/>
                                            <a:gd name="T79" fmla="*/ 230 h 542"/>
                                            <a:gd name="T80" fmla="*/ 916 w 998"/>
                                            <a:gd name="T81" fmla="*/ 215 h 542"/>
                                            <a:gd name="T82" fmla="*/ 955 w 998"/>
                                            <a:gd name="T83" fmla="*/ 196 h 542"/>
                                            <a:gd name="T84" fmla="*/ 974 w 998"/>
                                            <a:gd name="T85" fmla="*/ 148 h 542"/>
                                            <a:gd name="T86" fmla="*/ 964 w 998"/>
                                            <a:gd name="T87" fmla="*/ 95 h 542"/>
                                            <a:gd name="T88" fmla="*/ 979 w 998"/>
                                            <a:gd name="T89" fmla="*/ 67 h 542"/>
                                            <a:gd name="T90" fmla="*/ 998 w 998"/>
                                            <a:gd name="T91" fmla="*/ 38 h 542"/>
                                            <a:gd name="T92" fmla="*/ 974 w 998"/>
                                            <a:gd name="T93" fmla="*/ 9 h 542"/>
                                            <a:gd name="T94" fmla="*/ 940 w 998"/>
                                            <a:gd name="T95" fmla="*/ 4 h 542"/>
                                            <a:gd name="T96" fmla="*/ 931 w 998"/>
                                            <a:gd name="T97" fmla="*/ 4 h 542"/>
                                            <a:gd name="T98" fmla="*/ 916 w 998"/>
                                            <a:gd name="T99" fmla="*/ 4 h 542"/>
                                            <a:gd name="T100" fmla="*/ 902 w 998"/>
                                            <a:gd name="T101" fmla="*/ 14 h 542"/>
                                            <a:gd name="T102" fmla="*/ 48 w 998"/>
                                            <a:gd name="T103" fmla="*/ 268 h 54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998"/>
                                            <a:gd name="T157" fmla="*/ 0 h 542"/>
                                            <a:gd name="T158" fmla="*/ 998 w 998"/>
                                            <a:gd name="T159" fmla="*/ 542 h 54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998" h="542">
                                              <a:moveTo>
                                                <a:pt x="48" y="268"/>
                                              </a:moveTo>
                                              <a:lnTo>
                                                <a:pt x="29" y="278"/>
                                              </a:lnTo>
                                              <a:lnTo>
                                                <a:pt x="15" y="287"/>
                                              </a:lnTo>
                                              <a:lnTo>
                                                <a:pt x="5" y="297"/>
                                              </a:lnTo>
                                              <a:lnTo>
                                                <a:pt x="0" y="307"/>
                                              </a:lnTo>
                                              <a:lnTo>
                                                <a:pt x="0" y="316"/>
                                              </a:lnTo>
                                              <a:lnTo>
                                                <a:pt x="5" y="326"/>
                                              </a:lnTo>
                                              <a:lnTo>
                                                <a:pt x="24" y="330"/>
                                              </a:lnTo>
                                              <a:lnTo>
                                                <a:pt x="53" y="340"/>
                                              </a:lnTo>
                                              <a:lnTo>
                                                <a:pt x="43" y="378"/>
                                              </a:lnTo>
                                              <a:lnTo>
                                                <a:pt x="38" y="402"/>
                                              </a:lnTo>
                                              <a:lnTo>
                                                <a:pt x="43" y="417"/>
                                              </a:lnTo>
                                              <a:lnTo>
                                                <a:pt x="58" y="422"/>
                                              </a:lnTo>
                                              <a:lnTo>
                                                <a:pt x="72" y="422"/>
                                              </a:lnTo>
                                              <a:lnTo>
                                                <a:pt x="91" y="412"/>
                                              </a:lnTo>
                                              <a:lnTo>
                                                <a:pt x="110" y="402"/>
                                              </a:lnTo>
                                              <a:lnTo>
                                                <a:pt x="134" y="398"/>
                                              </a:lnTo>
                                              <a:lnTo>
                                                <a:pt x="144" y="446"/>
                                              </a:lnTo>
                                              <a:lnTo>
                                                <a:pt x="158" y="474"/>
                                              </a:lnTo>
                                              <a:lnTo>
                                                <a:pt x="173" y="489"/>
                                              </a:lnTo>
                                              <a:lnTo>
                                                <a:pt x="187" y="489"/>
                                              </a:lnTo>
                                              <a:lnTo>
                                                <a:pt x="206" y="479"/>
                                              </a:lnTo>
                                              <a:lnTo>
                                                <a:pt x="221" y="470"/>
                                              </a:lnTo>
                                              <a:lnTo>
                                                <a:pt x="230" y="460"/>
                                              </a:lnTo>
                                              <a:lnTo>
                                                <a:pt x="240" y="450"/>
                                              </a:lnTo>
                                              <a:lnTo>
                                                <a:pt x="250" y="489"/>
                                              </a:lnTo>
                                              <a:lnTo>
                                                <a:pt x="264" y="508"/>
                                              </a:lnTo>
                                              <a:lnTo>
                                                <a:pt x="274" y="518"/>
                                              </a:lnTo>
                                              <a:lnTo>
                                                <a:pt x="293" y="518"/>
                                              </a:lnTo>
                                              <a:lnTo>
                                                <a:pt x="307" y="513"/>
                                              </a:lnTo>
                                              <a:lnTo>
                                                <a:pt x="321" y="494"/>
                                              </a:lnTo>
                                              <a:lnTo>
                                                <a:pt x="331" y="484"/>
                                              </a:lnTo>
                                              <a:lnTo>
                                                <a:pt x="336" y="470"/>
                                              </a:lnTo>
                                              <a:lnTo>
                                                <a:pt x="350" y="498"/>
                                              </a:lnTo>
                                              <a:lnTo>
                                                <a:pt x="360" y="513"/>
                                              </a:lnTo>
                                              <a:lnTo>
                                                <a:pt x="379" y="522"/>
                                              </a:lnTo>
                                              <a:lnTo>
                                                <a:pt x="398" y="522"/>
                                              </a:lnTo>
                                              <a:lnTo>
                                                <a:pt x="413" y="518"/>
                                              </a:lnTo>
                                              <a:lnTo>
                                                <a:pt x="432" y="508"/>
                                              </a:lnTo>
                                              <a:lnTo>
                                                <a:pt x="441" y="494"/>
                                              </a:lnTo>
                                              <a:lnTo>
                                                <a:pt x="446" y="479"/>
                                              </a:lnTo>
                                              <a:lnTo>
                                                <a:pt x="456" y="513"/>
                                              </a:lnTo>
                                              <a:lnTo>
                                                <a:pt x="475" y="537"/>
                                              </a:lnTo>
                                              <a:lnTo>
                                                <a:pt x="499" y="542"/>
                                              </a:lnTo>
                                              <a:lnTo>
                                                <a:pt x="518" y="542"/>
                                              </a:lnTo>
                                              <a:lnTo>
                                                <a:pt x="542" y="527"/>
                                              </a:lnTo>
                                              <a:lnTo>
                                                <a:pt x="561" y="513"/>
                                              </a:lnTo>
                                              <a:lnTo>
                                                <a:pt x="571" y="494"/>
                                              </a:lnTo>
                                              <a:lnTo>
                                                <a:pt x="576" y="479"/>
                                              </a:lnTo>
                                              <a:lnTo>
                                                <a:pt x="590" y="498"/>
                                              </a:lnTo>
                                              <a:lnTo>
                                                <a:pt x="609" y="508"/>
                                              </a:lnTo>
                                              <a:lnTo>
                                                <a:pt x="628" y="508"/>
                                              </a:lnTo>
                                              <a:lnTo>
                                                <a:pt x="643" y="503"/>
                                              </a:lnTo>
                                              <a:lnTo>
                                                <a:pt x="657" y="489"/>
                                              </a:lnTo>
                                              <a:lnTo>
                                                <a:pt x="667" y="474"/>
                                              </a:lnTo>
                                              <a:lnTo>
                                                <a:pt x="672" y="455"/>
                                              </a:lnTo>
                                              <a:lnTo>
                                                <a:pt x="672" y="441"/>
                                              </a:lnTo>
                                              <a:lnTo>
                                                <a:pt x="686" y="460"/>
                                              </a:lnTo>
                                              <a:lnTo>
                                                <a:pt x="705" y="465"/>
                                              </a:lnTo>
                                              <a:lnTo>
                                                <a:pt x="724" y="460"/>
                                              </a:lnTo>
                                              <a:lnTo>
                                                <a:pt x="744" y="450"/>
                                              </a:lnTo>
                                              <a:lnTo>
                                                <a:pt x="753" y="441"/>
                                              </a:lnTo>
                                              <a:lnTo>
                                                <a:pt x="763" y="422"/>
                                              </a:lnTo>
                                              <a:lnTo>
                                                <a:pt x="763" y="402"/>
                                              </a:lnTo>
                                              <a:lnTo>
                                                <a:pt x="753" y="383"/>
                                              </a:lnTo>
                                              <a:lnTo>
                                                <a:pt x="772" y="402"/>
                                              </a:lnTo>
                                              <a:lnTo>
                                                <a:pt x="791" y="407"/>
                                              </a:lnTo>
                                              <a:lnTo>
                                                <a:pt x="811" y="402"/>
                                              </a:lnTo>
                                              <a:lnTo>
                                                <a:pt x="830" y="388"/>
                                              </a:lnTo>
                                              <a:lnTo>
                                                <a:pt x="844" y="374"/>
                                              </a:lnTo>
                                              <a:lnTo>
                                                <a:pt x="854" y="350"/>
                                              </a:lnTo>
                                              <a:lnTo>
                                                <a:pt x="849" y="330"/>
                                              </a:lnTo>
                                              <a:lnTo>
                                                <a:pt x="839" y="311"/>
                                              </a:lnTo>
                                              <a:lnTo>
                                                <a:pt x="859" y="321"/>
                                              </a:lnTo>
                                              <a:lnTo>
                                                <a:pt x="878" y="316"/>
                                              </a:lnTo>
                                              <a:lnTo>
                                                <a:pt x="892" y="311"/>
                                              </a:lnTo>
                                              <a:lnTo>
                                                <a:pt x="902" y="297"/>
                                              </a:lnTo>
                                              <a:lnTo>
                                                <a:pt x="911" y="273"/>
                                              </a:lnTo>
                                              <a:lnTo>
                                                <a:pt x="911" y="254"/>
                                              </a:lnTo>
                                              <a:lnTo>
                                                <a:pt x="902" y="230"/>
                                              </a:lnTo>
                                              <a:lnTo>
                                                <a:pt x="892" y="211"/>
                                              </a:lnTo>
                                              <a:lnTo>
                                                <a:pt x="916" y="215"/>
                                              </a:lnTo>
                                              <a:lnTo>
                                                <a:pt x="940" y="206"/>
                                              </a:lnTo>
                                              <a:lnTo>
                                                <a:pt x="955" y="196"/>
                                              </a:lnTo>
                                              <a:lnTo>
                                                <a:pt x="964" y="172"/>
                                              </a:lnTo>
                                              <a:lnTo>
                                                <a:pt x="974" y="148"/>
                                              </a:lnTo>
                                              <a:lnTo>
                                                <a:pt x="974" y="124"/>
                                              </a:lnTo>
                                              <a:lnTo>
                                                <a:pt x="964" y="95"/>
                                              </a:lnTo>
                                              <a:lnTo>
                                                <a:pt x="950" y="76"/>
                                              </a:lnTo>
                                              <a:lnTo>
                                                <a:pt x="979" y="67"/>
                                              </a:lnTo>
                                              <a:lnTo>
                                                <a:pt x="998" y="52"/>
                                              </a:lnTo>
                                              <a:lnTo>
                                                <a:pt x="998" y="38"/>
                                              </a:lnTo>
                                              <a:lnTo>
                                                <a:pt x="988" y="24"/>
                                              </a:lnTo>
                                              <a:lnTo>
                                                <a:pt x="974" y="9"/>
                                              </a:lnTo>
                                              <a:lnTo>
                                                <a:pt x="950" y="4"/>
                                              </a:lnTo>
                                              <a:lnTo>
                                                <a:pt x="940" y="4"/>
                                              </a:lnTo>
                                              <a:lnTo>
                                                <a:pt x="935" y="0"/>
                                              </a:lnTo>
                                              <a:lnTo>
                                                <a:pt x="931" y="4"/>
                                              </a:lnTo>
                                              <a:lnTo>
                                                <a:pt x="921" y="4"/>
                                              </a:lnTo>
                                              <a:lnTo>
                                                <a:pt x="916" y="4"/>
                                              </a:lnTo>
                                              <a:lnTo>
                                                <a:pt x="911" y="9"/>
                                              </a:lnTo>
                                              <a:lnTo>
                                                <a:pt x="902" y="14"/>
                                              </a:lnTo>
                                              <a:lnTo>
                                                <a:pt x="897" y="14"/>
                                              </a:lnTo>
                                              <a:lnTo>
                                                <a:pt x="48" y="268"/>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8" name="Freeform 550"/>
                                        <a:cNvSpPr>
                                          <a:spLocks/>
                                        </a:cNvSpPr>
                                      </a:nvSpPr>
                                      <a:spPr bwMode="auto">
                                        <a:xfrm>
                                          <a:off x="10592" y="2466"/>
                                          <a:ext cx="863" cy="777"/>
                                        </a:xfrm>
                                        <a:custGeom>
                                          <a:avLst/>
                                          <a:gdLst>
                                            <a:gd name="T0" fmla="*/ 230 w 863"/>
                                            <a:gd name="T1" fmla="*/ 24 h 777"/>
                                            <a:gd name="T2" fmla="*/ 225 w 863"/>
                                            <a:gd name="T3" fmla="*/ 58 h 777"/>
                                            <a:gd name="T4" fmla="*/ 221 w 863"/>
                                            <a:gd name="T5" fmla="*/ 92 h 777"/>
                                            <a:gd name="T6" fmla="*/ 211 w 863"/>
                                            <a:gd name="T7" fmla="*/ 125 h 777"/>
                                            <a:gd name="T8" fmla="*/ 192 w 863"/>
                                            <a:gd name="T9" fmla="*/ 163 h 777"/>
                                            <a:gd name="T10" fmla="*/ 173 w 863"/>
                                            <a:gd name="T11" fmla="*/ 202 h 777"/>
                                            <a:gd name="T12" fmla="*/ 153 w 863"/>
                                            <a:gd name="T13" fmla="*/ 240 h 777"/>
                                            <a:gd name="T14" fmla="*/ 134 w 863"/>
                                            <a:gd name="T15" fmla="*/ 283 h 777"/>
                                            <a:gd name="T16" fmla="*/ 110 w 863"/>
                                            <a:gd name="T17" fmla="*/ 322 h 777"/>
                                            <a:gd name="T18" fmla="*/ 86 w 863"/>
                                            <a:gd name="T19" fmla="*/ 360 h 777"/>
                                            <a:gd name="T20" fmla="*/ 67 w 863"/>
                                            <a:gd name="T21" fmla="*/ 398 h 777"/>
                                            <a:gd name="T22" fmla="*/ 48 w 863"/>
                                            <a:gd name="T23" fmla="*/ 437 h 777"/>
                                            <a:gd name="T24" fmla="*/ 29 w 863"/>
                                            <a:gd name="T25" fmla="*/ 475 h 777"/>
                                            <a:gd name="T26" fmla="*/ 14 w 863"/>
                                            <a:gd name="T27" fmla="*/ 504 h 777"/>
                                            <a:gd name="T28" fmla="*/ 5 w 863"/>
                                            <a:gd name="T29" fmla="*/ 542 h 777"/>
                                            <a:gd name="T30" fmla="*/ 0 w 863"/>
                                            <a:gd name="T31" fmla="*/ 566 h 777"/>
                                            <a:gd name="T32" fmla="*/ 0 w 863"/>
                                            <a:gd name="T33" fmla="*/ 595 h 777"/>
                                            <a:gd name="T34" fmla="*/ 53 w 863"/>
                                            <a:gd name="T35" fmla="*/ 657 h 777"/>
                                            <a:gd name="T36" fmla="*/ 120 w 863"/>
                                            <a:gd name="T37" fmla="*/ 705 h 777"/>
                                            <a:gd name="T38" fmla="*/ 187 w 863"/>
                                            <a:gd name="T39" fmla="*/ 739 h 777"/>
                                            <a:gd name="T40" fmla="*/ 254 w 863"/>
                                            <a:gd name="T41" fmla="*/ 763 h 777"/>
                                            <a:gd name="T42" fmla="*/ 326 w 863"/>
                                            <a:gd name="T43" fmla="*/ 777 h 777"/>
                                            <a:gd name="T44" fmla="*/ 398 w 863"/>
                                            <a:gd name="T45" fmla="*/ 773 h 777"/>
                                            <a:gd name="T46" fmla="*/ 470 w 863"/>
                                            <a:gd name="T47" fmla="*/ 763 h 777"/>
                                            <a:gd name="T48" fmla="*/ 537 w 863"/>
                                            <a:gd name="T49" fmla="*/ 744 h 777"/>
                                            <a:gd name="T50" fmla="*/ 604 w 863"/>
                                            <a:gd name="T51" fmla="*/ 715 h 777"/>
                                            <a:gd name="T52" fmla="*/ 667 w 863"/>
                                            <a:gd name="T53" fmla="*/ 681 h 777"/>
                                            <a:gd name="T54" fmla="*/ 719 w 863"/>
                                            <a:gd name="T55" fmla="*/ 638 h 777"/>
                                            <a:gd name="T56" fmla="*/ 767 w 863"/>
                                            <a:gd name="T57" fmla="*/ 590 h 777"/>
                                            <a:gd name="T58" fmla="*/ 806 w 863"/>
                                            <a:gd name="T59" fmla="*/ 533 h 777"/>
                                            <a:gd name="T60" fmla="*/ 839 w 863"/>
                                            <a:gd name="T61" fmla="*/ 475 h 777"/>
                                            <a:gd name="T62" fmla="*/ 858 w 863"/>
                                            <a:gd name="T63" fmla="*/ 413 h 777"/>
                                            <a:gd name="T64" fmla="*/ 863 w 863"/>
                                            <a:gd name="T65" fmla="*/ 351 h 777"/>
                                            <a:gd name="T66" fmla="*/ 844 w 863"/>
                                            <a:gd name="T67" fmla="*/ 331 h 777"/>
                                            <a:gd name="T68" fmla="*/ 830 w 863"/>
                                            <a:gd name="T69" fmla="*/ 312 h 777"/>
                                            <a:gd name="T70" fmla="*/ 810 w 863"/>
                                            <a:gd name="T71" fmla="*/ 288 h 777"/>
                                            <a:gd name="T72" fmla="*/ 796 w 863"/>
                                            <a:gd name="T73" fmla="*/ 269 h 777"/>
                                            <a:gd name="T74" fmla="*/ 777 w 863"/>
                                            <a:gd name="T75" fmla="*/ 250 h 777"/>
                                            <a:gd name="T76" fmla="*/ 758 w 863"/>
                                            <a:gd name="T77" fmla="*/ 226 h 777"/>
                                            <a:gd name="T78" fmla="*/ 738 w 863"/>
                                            <a:gd name="T79" fmla="*/ 202 h 777"/>
                                            <a:gd name="T80" fmla="*/ 719 w 863"/>
                                            <a:gd name="T81" fmla="*/ 183 h 777"/>
                                            <a:gd name="T82" fmla="*/ 705 w 863"/>
                                            <a:gd name="T83" fmla="*/ 159 h 777"/>
                                            <a:gd name="T84" fmla="*/ 691 w 863"/>
                                            <a:gd name="T85" fmla="*/ 139 h 777"/>
                                            <a:gd name="T86" fmla="*/ 676 w 863"/>
                                            <a:gd name="T87" fmla="*/ 116 h 777"/>
                                            <a:gd name="T88" fmla="*/ 662 w 863"/>
                                            <a:gd name="T89" fmla="*/ 96 h 777"/>
                                            <a:gd name="T90" fmla="*/ 652 w 863"/>
                                            <a:gd name="T91" fmla="*/ 68 h 777"/>
                                            <a:gd name="T92" fmla="*/ 638 w 863"/>
                                            <a:gd name="T93" fmla="*/ 48 h 777"/>
                                            <a:gd name="T94" fmla="*/ 633 w 863"/>
                                            <a:gd name="T95" fmla="*/ 24 h 777"/>
                                            <a:gd name="T96" fmla="*/ 628 w 863"/>
                                            <a:gd name="T97" fmla="*/ 0 h 777"/>
                                            <a:gd name="T98" fmla="*/ 230 w 863"/>
                                            <a:gd name="T99" fmla="*/ 24 h 77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863"/>
                                            <a:gd name="T151" fmla="*/ 0 h 777"/>
                                            <a:gd name="T152" fmla="*/ 863 w 863"/>
                                            <a:gd name="T153" fmla="*/ 777 h 777"/>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863" h="777">
                                              <a:moveTo>
                                                <a:pt x="230" y="24"/>
                                              </a:moveTo>
                                              <a:lnTo>
                                                <a:pt x="225" y="58"/>
                                              </a:lnTo>
                                              <a:lnTo>
                                                <a:pt x="221" y="92"/>
                                              </a:lnTo>
                                              <a:lnTo>
                                                <a:pt x="211" y="125"/>
                                              </a:lnTo>
                                              <a:lnTo>
                                                <a:pt x="192" y="163"/>
                                              </a:lnTo>
                                              <a:lnTo>
                                                <a:pt x="173" y="202"/>
                                              </a:lnTo>
                                              <a:lnTo>
                                                <a:pt x="153" y="240"/>
                                              </a:lnTo>
                                              <a:lnTo>
                                                <a:pt x="134" y="283"/>
                                              </a:lnTo>
                                              <a:lnTo>
                                                <a:pt x="110" y="322"/>
                                              </a:lnTo>
                                              <a:lnTo>
                                                <a:pt x="86" y="360"/>
                                              </a:lnTo>
                                              <a:lnTo>
                                                <a:pt x="67" y="398"/>
                                              </a:lnTo>
                                              <a:lnTo>
                                                <a:pt x="48" y="437"/>
                                              </a:lnTo>
                                              <a:lnTo>
                                                <a:pt x="29" y="475"/>
                                              </a:lnTo>
                                              <a:lnTo>
                                                <a:pt x="14" y="504"/>
                                              </a:lnTo>
                                              <a:lnTo>
                                                <a:pt x="5" y="542"/>
                                              </a:lnTo>
                                              <a:lnTo>
                                                <a:pt x="0" y="566"/>
                                              </a:lnTo>
                                              <a:lnTo>
                                                <a:pt x="0" y="595"/>
                                              </a:lnTo>
                                              <a:lnTo>
                                                <a:pt x="53" y="657"/>
                                              </a:lnTo>
                                              <a:lnTo>
                                                <a:pt x="120" y="705"/>
                                              </a:lnTo>
                                              <a:lnTo>
                                                <a:pt x="187" y="739"/>
                                              </a:lnTo>
                                              <a:lnTo>
                                                <a:pt x="254" y="763"/>
                                              </a:lnTo>
                                              <a:lnTo>
                                                <a:pt x="326" y="777"/>
                                              </a:lnTo>
                                              <a:lnTo>
                                                <a:pt x="398" y="773"/>
                                              </a:lnTo>
                                              <a:lnTo>
                                                <a:pt x="470" y="763"/>
                                              </a:lnTo>
                                              <a:lnTo>
                                                <a:pt x="537" y="744"/>
                                              </a:lnTo>
                                              <a:lnTo>
                                                <a:pt x="604" y="715"/>
                                              </a:lnTo>
                                              <a:lnTo>
                                                <a:pt x="667" y="681"/>
                                              </a:lnTo>
                                              <a:lnTo>
                                                <a:pt x="719" y="638"/>
                                              </a:lnTo>
                                              <a:lnTo>
                                                <a:pt x="767" y="590"/>
                                              </a:lnTo>
                                              <a:lnTo>
                                                <a:pt x="806" y="533"/>
                                              </a:lnTo>
                                              <a:lnTo>
                                                <a:pt x="839" y="475"/>
                                              </a:lnTo>
                                              <a:lnTo>
                                                <a:pt x="858" y="413"/>
                                              </a:lnTo>
                                              <a:lnTo>
                                                <a:pt x="863" y="351"/>
                                              </a:lnTo>
                                              <a:lnTo>
                                                <a:pt x="844" y="331"/>
                                              </a:lnTo>
                                              <a:lnTo>
                                                <a:pt x="830" y="312"/>
                                              </a:lnTo>
                                              <a:lnTo>
                                                <a:pt x="810" y="288"/>
                                              </a:lnTo>
                                              <a:lnTo>
                                                <a:pt x="796" y="269"/>
                                              </a:lnTo>
                                              <a:lnTo>
                                                <a:pt x="777" y="250"/>
                                              </a:lnTo>
                                              <a:lnTo>
                                                <a:pt x="758" y="226"/>
                                              </a:lnTo>
                                              <a:lnTo>
                                                <a:pt x="738" y="202"/>
                                              </a:lnTo>
                                              <a:lnTo>
                                                <a:pt x="719" y="183"/>
                                              </a:lnTo>
                                              <a:lnTo>
                                                <a:pt x="705" y="159"/>
                                              </a:lnTo>
                                              <a:lnTo>
                                                <a:pt x="691" y="139"/>
                                              </a:lnTo>
                                              <a:lnTo>
                                                <a:pt x="676" y="116"/>
                                              </a:lnTo>
                                              <a:lnTo>
                                                <a:pt x="662" y="96"/>
                                              </a:lnTo>
                                              <a:lnTo>
                                                <a:pt x="652" y="68"/>
                                              </a:lnTo>
                                              <a:lnTo>
                                                <a:pt x="638" y="48"/>
                                              </a:lnTo>
                                              <a:lnTo>
                                                <a:pt x="633" y="24"/>
                                              </a:lnTo>
                                              <a:lnTo>
                                                <a:pt x="628" y="0"/>
                                              </a:lnTo>
                                              <a:lnTo>
                                                <a:pt x="230" y="24"/>
                                              </a:lnTo>
                                              <a:close/>
                                            </a:path>
                                          </a:pathLst>
                                        </a:custGeom>
                                        <a:solidFill>
                                          <a:srgbClr val="FF3399"/>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69" name="Freeform 551"/>
                                        <a:cNvSpPr>
                                          <a:spLocks/>
                                        </a:cNvSpPr>
                                      </a:nvSpPr>
                                      <a:spPr bwMode="auto">
                                        <a:xfrm>
                                          <a:off x="10592" y="2466"/>
                                          <a:ext cx="863" cy="777"/>
                                        </a:xfrm>
                                        <a:custGeom>
                                          <a:avLst/>
                                          <a:gdLst>
                                            <a:gd name="T0" fmla="*/ 230 w 863"/>
                                            <a:gd name="T1" fmla="*/ 24 h 777"/>
                                            <a:gd name="T2" fmla="*/ 225 w 863"/>
                                            <a:gd name="T3" fmla="*/ 58 h 777"/>
                                            <a:gd name="T4" fmla="*/ 221 w 863"/>
                                            <a:gd name="T5" fmla="*/ 92 h 777"/>
                                            <a:gd name="T6" fmla="*/ 211 w 863"/>
                                            <a:gd name="T7" fmla="*/ 125 h 777"/>
                                            <a:gd name="T8" fmla="*/ 192 w 863"/>
                                            <a:gd name="T9" fmla="*/ 163 h 777"/>
                                            <a:gd name="T10" fmla="*/ 173 w 863"/>
                                            <a:gd name="T11" fmla="*/ 202 h 777"/>
                                            <a:gd name="T12" fmla="*/ 153 w 863"/>
                                            <a:gd name="T13" fmla="*/ 240 h 777"/>
                                            <a:gd name="T14" fmla="*/ 134 w 863"/>
                                            <a:gd name="T15" fmla="*/ 283 h 777"/>
                                            <a:gd name="T16" fmla="*/ 110 w 863"/>
                                            <a:gd name="T17" fmla="*/ 322 h 777"/>
                                            <a:gd name="T18" fmla="*/ 86 w 863"/>
                                            <a:gd name="T19" fmla="*/ 360 h 777"/>
                                            <a:gd name="T20" fmla="*/ 67 w 863"/>
                                            <a:gd name="T21" fmla="*/ 398 h 777"/>
                                            <a:gd name="T22" fmla="*/ 48 w 863"/>
                                            <a:gd name="T23" fmla="*/ 437 h 777"/>
                                            <a:gd name="T24" fmla="*/ 29 w 863"/>
                                            <a:gd name="T25" fmla="*/ 475 h 777"/>
                                            <a:gd name="T26" fmla="*/ 14 w 863"/>
                                            <a:gd name="T27" fmla="*/ 504 h 777"/>
                                            <a:gd name="T28" fmla="*/ 5 w 863"/>
                                            <a:gd name="T29" fmla="*/ 542 h 777"/>
                                            <a:gd name="T30" fmla="*/ 0 w 863"/>
                                            <a:gd name="T31" fmla="*/ 566 h 777"/>
                                            <a:gd name="T32" fmla="*/ 0 w 863"/>
                                            <a:gd name="T33" fmla="*/ 595 h 777"/>
                                            <a:gd name="T34" fmla="*/ 53 w 863"/>
                                            <a:gd name="T35" fmla="*/ 657 h 777"/>
                                            <a:gd name="T36" fmla="*/ 120 w 863"/>
                                            <a:gd name="T37" fmla="*/ 705 h 777"/>
                                            <a:gd name="T38" fmla="*/ 187 w 863"/>
                                            <a:gd name="T39" fmla="*/ 739 h 777"/>
                                            <a:gd name="T40" fmla="*/ 254 w 863"/>
                                            <a:gd name="T41" fmla="*/ 763 h 777"/>
                                            <a:gd name="T42" fmla="*/ 326 w 863"/>
                                            <a:gd name="T43" fmla="*/ 777 h 777"/>
                                            <a:gd name="T44" fmla="*/ 398 w 863"/>
                                            <a:gd name="T45" fmla="*/ 773 h 777"/>
                                            <a:gd name="T46" fmla="*/ 470 w 863"/>
                                            <a:gd name="T47" fmla="*/ 763 h 777"/>
                                            <a:gd name="T48" fmla="*/ 537 w 863"/>
                                            <a:gd name="T49" fmla="*/ 744 h 777"/>
                                            <a:gd name="T50" fmla="*/ 604 w 863"/>
                                            <a:gd name="T51" fmla="*/ 715 h 777"/>
                                            <a:gd name="T52" fmla="*/ 667 w 863"/>
                                            <a:gd name="T53" fmla="*/ 681 h 777"/>
                                            <a:gd name="T54" fmla="*/ 719 w 863"/>
                                            <a:gd name="T55" fmla="*/ 638 h 777"/>
                                            <a:gd name="T56" fmla="*/ 767 w 863"/>
                                            <a:gd name="T57" fmla="*/ 590 h 777"/>
                                            <a:gd name="T58" fmla="*/ 806 w 863"/>
                                            <a:gd name="T59" fmla="*/ 533 h 777"/>
                                            <a:gd name="T60" fmla="*/ 839 w 863"/>
                                            <a:gd name="T61" fmla="*/ 475 h 777"/>
                                            <a:gd name="T62" fmla="*/ 858 w 863"/>
                                            <a:gd name="T63" fmla="*/ 413 h 777"/>
                                            <a:gd name="T64" fmla="*/ 863 w 863"/>
                                            <a:gd name="T65" fmla="*/ 351 h 777"/>
                                            <a:gd name="T66" fmla="*/ 844 w 863"/>
                                            <a:gd name="T67" fmla="*/ 331 h 777"/>
                                            <a:gd name="T68" fmla="*/ 830 w 863"/>
                                            <a:gd name="T69" fmla="*/ 312 h 777"/>
                                            <a:gd name="T70" fmla="*/ 810 w 863"/>
                                            <a:gd name="T71" fmla="*/ 288 h 777"/>
                                            <a:gd name="T72" fmla="*/ 796 w 863"/>
                                            <a:gd name="T73" fmla="*/ 269 h 777"/>
                                            <a:gd name="T74" fmla="*/ 777 w 863"/>
                                            <a:gd name="T75" fmla="*/ 250 h 777"/>
                                            <a:gd name="T76" fmla="*/ 758 w 863"/>
                                            <a:gd name="T77" fmla="*/ 226 h 777"/>
                                            <a:gd name="T78" fmla="*/ 738 w 863"/>
                                            <a:gd name="T79" fmla="*/ 202 h 777"/>
                                            <a:gd name="T80" fmla="*/ 719 w 863"/>
                                            <a:gd name="T81" fmla="*/ 183 h 777"/>
                                            <a:gd name="T82" fmla="*/ 705 w 863"/>
                                            <a:gd name="T83" fmla="*/ 159 h 777"/>
                                            <a:gd name="T84" fmla="*/ 691 w 863"/>
                                            <a:gd name="T85" fmla="*/ 139 h 777"/>
                                            <a:gd name="T86" fmla="*/ 676 w 863"/>
                                            <a:gd name="T87" fmla="*/ 116 h 777"/>
                                            <a:gd name="T88" fmla="*/ 662 w 863"/>
                                            <a:gd name="T89" fmla="*/ 96 h 777"/>
                                            <a:gd name="T90" fmla="*/ 652 w 863"/>
                                            <a:gd name="T91" fmla="*/ 68 h 777"/>
                                            <a:gd name="T92" fmla="*/ 638 w 863"/>
                                            <a:gd name="T93" fmla="*/ 48 h 777"/>
                                            <a:gd name="T94" fmla="*/ 633 w 863"/>
                                            <a:gd name="T95" fmla="*/ 24 h 777"/>
                                            <a:gd name="T96" fmla="*/ 628 w 863"/>
                                            <a:gd name="T97" fmla="*/ 0 h 777"/>
                                            <a:gd name="T98" fmla="*/ 230 w 863"/>
                                            <a:gd name="T99" fmla="*/ 24 h 77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863"/>
                                            <a:gd name="T151" fmla="*/ 0 h 777"/>
                                            <a:gd name="T152" fmla="*/ 863 w 863"/>
                                            <a:gd name="T153" fmla="*/ 777 h 777"/>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863" h="777">
                                              <a:moveTo>
                                                <a:pt x="230" y="24"/>
                                              </a:moveTo>
                                              <a:lnTo>
                                                <a:pt x="225" y="58"/>
                                              </a:lnTo>
                                              <a:lnTo>
                                                <a:pt x="221" y="92"/>
                                              </a:lnTo>
                                              <a:lnTo>
                                                <a:pt x="211" y="125"/>
                                              </a:lnTo>
                                              <a:lnTo>
                                                <a:pt x="192" y="163"/>
                                              </a:lnTo>
                                              <a:lnTo>
                                                <a:pt x="173" y="202"/>
                                              </a:lnTo>
                                              <a:lnTo>
                                                <a:pt x="153" y="240"/>
                                              </a:lnTo>
                                              <a:lnTo>
                                                <a:pt x="134" y="283"/>
                                              </a:lnTo>
                                              <a:lnTo>
                                                <a:pt x="110" y="322"/>
                                              </a:lnTo>
                                              <a:lnTo>
                                                <a:pt x="86" y="360"/>
                                              </a:lnTo>
                                              <a:lnTo>
                                                <a:pt x="67" y="398"/>
                                              </a:lnTo>
                                              <a:lnTo>
                                                <a:pt x="48" y="437"/>
                                              </a:lnTo>
                                              <a:lnTo>
                                                <a:pt x="29" y="475"/>
                                              </a:lnTo>
                                              <a:lnTo>
                                                <a:pt x="14" y="504"/>
                                              </a:lnTo>
                                              <a:lnTo>
                                                <a:pt x="5" y="542"/>
                                              </a:lnTo>
                                              <a:lnTo>
                                                <a:pt x="0" y="566"/>
                                              </a:lnTo>
                                              <a:lnTo>
                                                <a:pt x="0" y="595"/>
                                              </a:lnTo>
                                              <a:lnTo>
                                                <a:pt x="53" y="657"/>
                                              </a:lnTo>
                                              <a:lnTo>
                                                <a:pt x="120" y="705"/>
                                              </a:lnTo>
                                              <a:lnTo>
                                                <a:pt x="187" y="739"/>
                                              </a:lnTo>
                                              <a:lnTo>
                                                <a:pt x="254" y="763"/>
                                              </a:lnTo>
                                              <a:lnTo>
                                                <a:pt x="326" y="777"/>
                                              </a:lnTo>
                                              <a:lnTo>
                                                <a:pt x="398" y="773"/>
                                              </a:lnTo>
                                              <a:lnTo>
                                                <a:pt x="470" y="763"/>
                                              </a:lnTo>
                                              <a:lnTo>
                                                <a:pt x="537" y="744"/>
                                              </a:lnTo>
                                              <a:lnTo>
                                                <a:pt x="604" y="715"/>
                                              </a:lnTo>
                                              <a:lnTo>
                                                <a:pt x="667" y="681"/>
                                              </a:lnTo>
                                              <a:lnTo>
                                                <a:pt x="719" y="638"/>
                                              </a:lnTo>
                                              <a:lnTo>
                                                <a:pt x="767" y="590"/>
                                              </a:lnTo>
                                              <a:lnTo>
                                                <a:pt x="806" y="533"/>
                                              </a:lnTo>
                                              <a:lnTo>
                                                <a:pt x="839" y="475"/>
                                              </a:lnTo>
                                              <a:lnTo>
                                                <a:pt x="858" y="413"/>
                                              </a:lnTo>
                                              <a:lnTo>
                                                <a:pt x="863" y="351"/>
                                              </a:lnTo>
                                              <a:lnTo>
                                                <a:pt x="844" y="331"/>
                                              </a:lnTo>
                                              <a:lnTo>
                                                <a:pt x="830" y="312"/>
                                              </a:lnTo>
                                              <a:lnTo>
                                                <a:pt x="810" y="288"/>
                                              </a:lnTo>
                                              <a:lnTo>
                                                <a:pt x="796" y="269"/>
                                              </a:lnTo>
                                              <a:lnTo>
                                                <a:pt x="777" y="250"/>
                                              </a:lnTo>
                                              <a:lnTo>
                                                <a:pt x="758" y="226"/>
                                              </a:lnTo>
                                              <a:lnTo>
                                                <a:pt x="738" y="202"/>
                                              </a:lnTo>
                                              <a:lnTo>
                                                <a:pt x="719" y="183"/>
                                              </a:lnTo>
                                              <a:lnTo>
                                                <a:pt x="705" y="159"/>
                                              </a:lnTo>
                                              <a:lnTo>
                                                <a:pt x="691" y="139"/>
                                              </a:lnTo>
                                              <a:lnTo>
                                                <a:pt x="676" y="116"/>
                                              </a:lnTo>
                                              <a:lnTo>
                                                <a:pt x="662" y="96"/>
                                              </a:lnTo>
                                              <a:lnTo>
                                                <a:pt x="652" y="68"/>
                                              </a:lnTo>
                                              <a:lnTo>
                                                <a:pt x="638" y="48"/>
                                              </a:lnTo>
                                              <a:lnTo>
                                                <a:pt x="633" y="24"/>
                                              </a:lnTo>
                                              <a:lnTo>
                                                <a:pt x="628" y="0"/>
                                              </a:lnTo>
                                              <a:lnTo>
                                                <a:pt x="230" y="24"/>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0" name="Freeform 552"/>
                                        <a:cNvSpPr>
                                          <a:spLocks/>
                                        </a:cNvSpPr>
                                      </a:nvSpPr>
                                      <a:spPr bwMode="auto">
                                        <a:xfrm>
                                          <a:off x="10798" y="2414"/>
                                          <a:ext cx="437" cy="235"/>
                                        </a:xfrm>
                                        <a:custGeom>
                                          <a:avLst/>
                                          <a:gdLst>
                                            <a:gd name="T0" fmla="*/ 58 w 437"/>
                                            <a:gd name="T1" fmla="*/ 0 h 235"/>
                                            <a:gd name="T2" fmla="*/ 34 w 437"/>
                                            <a:gd name="T3" fmla="*/ 9 h 235"/>
                                            <a:gd name="T4" fmla="*/ 15 w 437"/>
                                            <a:gd name="T5" fmla="*/ 28 h 235"/>
                                            <a:gd name="T6" fmla="*/ 5 w 437"/>
                                            <a:gd name="T7" fmla="*/ 48 h 235"/>
                                            <a:gd name="T8" fmla="*/ 0 w 437"/>
                                            <a:gd name="T9" fmla="*/ 62 h 235"/>
                                            <a:gd name="T10" fmla="*/ 5 w 437"/>
                                            <a:gd name="T11" fmla="*/ 76 h 235"/>
                                            <a:gd name="T12" fmla="*/ 10 w 437"/>
                                            <a:gd name="T13" fmla="*/ 91 h 235"/>
                                            <a:gd name="T14" fmla="*/ 24 w 437"/>
                                            <a:gd name="T15" fmla="*/ 96 h 235"/>
                                            <a:gd name="T16" fmla="*/ 38 w 437"/>
                                            <a:gd name="T17" fmla="*/ 100 h 235"/>
                                            <a:gd name="T18" fmla="*/ 34 w 437"/>
                                            <a:gd name="T19" fmla="*/ 115 h 235"/>
                                            <a:gd name="T20" fmla="*/ 38 w 437"/>
                                            <a:gd name="T21" fmla="*/ 129 h 235"/>
                                            <a:gd name="T22" fmla="*/ 43 w 437"/>
                                            <a:gd name="T23" fmla="*/ 148 h 235"/>
                                            <a:gd name="T24" fmla="*/ 53 w 437"/>
                                            <a:gd name="T25" fmla="*/ 158 h 235"/>
                                            <a:gd name="T26" fmla="*/ 67 w 437"/>
                                            <a:gd name="T27" fmla="*/ 163 h 235"/>
                                            <a:gd name="T28" fmla="*/ 77 w 437"/>
                                            <a:gd name="T29" fmla="*/ 172 h 235"/>
                                            <a:gd name="T30" fmla="*/ 91 w 437"/>
                                            <a:gd name="T31" fmla="*/ 168 h 235"/>
                                            <a:gd name="T32" fmla="*/ 101 w 437"/>
                                            <a:gd name="T33" fmla="*/ 163 h 235"/>
                                            <a:gd name="T34" fmla="*/ 106 w 437"/>
                                            <a:gd name="T35" fmla="*/ 182 h 235"/>
                                            <a:gd name="T36" fmla="*/ 115 w 437"/>
                                            <a:gd name="T37" fmla="*/ 201 h 235"/>
                                            <a:gd name="T38" fmla="*/ 130 w 437"/>
                                            <a:gd name="T39" fmla="*/ 211 h 235"/>
                                            <a:gd name="T40" fmla="*/ 139 w 437"/>
                                            <a:gd name="T41" fmla="*/ 220 h 235"/>
                                            <a:gd name="T42" fmla="*/ 154 w 437"/>
                                            <a:gd name="T43" fmla="*/ 220 h 235"/>
                                            <a:gd name="T44" fmla="*/ 163 w 437"/>
                                            <a:gd name="T45" fmla="*/ 220 h 235"/>
                                            <a:gd name="T46" fmla="*/ 178 w 437"/>
                                            <a:gd name="T47" fmla="*/ 211 h 235"/>
                                            <a:gd name="T48" fmla="*/ 182 w 437"/>
                                            <a:gd name="T49" fmla="*/ 201 h 235"/>
                                            <a:gd name="T50" fmla="*/ 197 w 437"/>
                                            <a:gd name="T51" fmla="*/ 220 h 235"/>
                                            <a:gd name="T52" fmla="*/ 211 w 437"/>
                                            <a:gd name="T53" fmla="*/ 230 h 235"/>
                                            <a:gd name="T54" fmla="*/ 226 w 437"/>
                                            <a:gd name="T55" fmla="*/ 235 h 235"/>
                                            <a:gd name="T56" fmla="*/ 245 w 437"/>
                                            <a:gd name="T57" fmla="*/ 230 h 235"/>
                                            <a:gd name="T58" fmla="*/ 259 w 437"/>
                                            <a:gd name="T59" fmla="*/ 225 h 235"/>
                                            <a:gd name="T60" fmla="*/ 273 w 437"/>
                                            <a:gd name="T61" fmla="*/ 211 h 235"/>
                                            <a:gd name="T62" fmla="*/ 278 w 437"/>
                                            <a:gd name="T63" fmla="*/ 211 h 235"/>
                                            <a:gd name="T64" fmla="*/ 278 w 437"/>
                                            <a:gd name="T65" fmla="*/ 201 h 235"/>
                                            <a:gd name="T66" fmla="*/ 278 w 437"/>
                                            <a:gd name="T67" fmla="*/ 196 h 235"/>
                                            <a:gd name="T68" fmla="*/ 278 w 437"/>
                                            <a:gd name="T69" fmla="*/ 191 h 235"/>
                                            <a:gd name="T70" fmla="*/ 278 w 437"/>
                                            <a:gd name="T71" fmla="*/ 182 h 235"/>
                                            <a:gd name="T72" fmla="*/ 293 w 437"/>
                                            <a:gd name="T73" fmla="*/ 191 h 235"/>
                                            <a:gd name="T74" fmla="*/ 307 w 437"/>
                                            <a:gd name="T75" fmla="*/ 196 h 235"/>
                                            <a:gd name="T76" fmla="*/ 321 w 437"/>
                                            <a:gd name="T77" fmla="*/ 196 h 235"/>
                                            <a:gd name="T78" fmla="*/ 331 w 437"/>
                                            <a:gd name="T79" fmla="*/ 191 h 235"/>
                                            <a:gd name="T80" fmla="*/ 345 w 437"/>
                                            <a:gd name="T81" fmla="*/ 182 h 235"/>
                                            <a:gd name="T82" fmla="*/ 350 w 437"/>
                                            <a:gd name="T83" fmla="*/ 168 h 235"/>
                                            <a:gd name="T84" fmla="*/ 355 w 437"/>
                                            <a:gd name="T85" fmla="*/ 158 h 235"/>
                                            <a:gd name="T86" fmla="*/ 355 w 437"/>
                                            <a:gd name="T87" fmla="*/ 139 h 235"/>
                                            <a:gd name="T88" fmla="*/ 365 w 437"/>
                                            <a:gd name="T89" fmla="*/ 148 h 235"/>
                                            <a:gd name="T90" fmla="*/ 379 w 437"/>
                                            <a:gd name="T91" fmla="*/ 144 h 235"/>
                                            <a:gd name="T92" fmla="*/ 389 w 437"/>
                                            <a:gd name="T93" fmla="*/ 139 h 235"/>
                                            <a:gd name="T94" fmla="*/ 393 w 437"/>
                                            <a:gd name="T95" fmla="*/ 129 h 235"/>
                                            <a:gd name="T96" fmla="*/ 403 w 437"/>
                                            <a:gd name="T97" fmla="*/ 115 h 235"/>
                                            <a:gd name="T98" fmla="*/ 408 w 437"/>
                                            <a:gd name="T99" fmla="*/ 100 h 235"/>
                                            <a:gd name="T100" fmla="*/ 408 w 437"/>
                                            <a:gd name="T101" fmla="*/ 91 h 235"/>
                                            <a:gd name="T102" fmla="*/ 403 w 437"/>
                                            <a:gd name="T103" fmla="*/ 76 h 235"/>
                                            <a:gd name="T104" fmla="*/ 413 w 437"/>
                                            <a:gd name="T105" fmla="*/ 72 h 235"/>
                                            <a:gd name="T106" fmla="*/ 422 w 437"/>
                                            <a:gd name="T107" fmla="*/ 67 h 235"/>
                                            <a:gd name="T108" fmla="*/ 427 w 437"/>
                                            <a:gd name="T109" fmla="*/ 57 h 235"/>
                                            <a:gd name="T110" fmla="*/ 432 w 437"/>
                                            <a:gd name="T111" fmla="*/ 48 h 235"/>
                                            <a:gd name="T112" fmla="*/ 437 w 437"/>
                                            <a:gd name="T113" fmla="*/ 33 h 235"/>
                                            <a:gd name="T114" fmla="*/ 437 w 437"/>
                                            <a:gd name="T115" fmla="*/ 24 h 235"/>
                                            <a:gd name="T116" fmla="*/ 432 w 437"/>
                                            <a:gd name="T117" fmla="*/ 9 h 235"/>
                                            <a:gd name="T118" fmla="*/ 427 w 437"/>
                                            <a:gd name="T119" fmla="*/ 4 h 235"/>
                                            <a:gd name="T120" fmla="*/ 58 w 437"/>
                                            <a:gd name="T121" fmla="*/ 0 h 23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437"/>
                                            <a:gd name="T184" fmla="*/ 0 h 235"/>
                                            <a:gd name="T185" fmla="*/ 437 w 437"/>
                                            <a:gd name="T186" fmla="*/ 235 h 23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437" h="235">
                                              <a:moveTo>
                                                <a:pt x="58" y="0"/>
                                              </a:moveTo>
                                              <a:lnTo>
                                                <a:pt x="34" y="9"/>
                                              </a:lnTo>
                                              <a:lnTo>
                                                <a:pt x="15" y="28"/>
                                              </a:lnTo>
                                              <a:lnTo>
                                                <a:pt x="5" y="48"/>
                                              </a:lnTo>
                                              <a:lnTo>
                                                <a:pt x="0" y="62"/>
                                              </a:lnTo>
                                              <a:lnTo>
                                                <a:pt x="5" y="76"/>
                                              </a:lnTo>
                                              <a:lnTo>
                                                <a:pt x="10" y="91"/>
                                              </a:lnTo>
                                              <a:lnTo>
                                                <a:pt x="24" y="96"/>
                                              </a:lnTo>
                                              <a:lnTo>
                                                <a:pt x="38" y="100"/>
                                              </a:lnTo>
                                              <a:lnTo>
                                                <a:pt x="34" y="115"/>
                                              </a:lnTo>
                                              <a:lnTo>
                                                <a:pt x="38" y="129"/>
                                              </a:lnTo>
                                              <a:lnTo>
                                                <a:pt x="43" y="148"/>
                                              </a:lnTo>
                                              <a:lnTo>
                                                <a:pt x="53" y="158"/>
                                              </a:lnTo>
                                              <a:lnTo>
                                                <a:pt x="67" y="163"/>
                                              </a:lnTo>
                                              <a:lnTo>
                                                <a:pt x="77" y="172"/>
                                              </a:lnTo>
                                              <a:lnTo>
                                                <a:pt x="91" y="168"/>
                                              </a:lnTo>
                                              <a:lnTo>
                                                <a:pt x="101" y="163"/>
                                              </a:lnTo>
                                              <a:lnTo>
                                                <a:pt x="106" y="182"/>
                                              </a:lnTo>
                                              <a:lnTo>
                                                <a:pt x="115" y="201"/>
                                              </a:lnTo>
                                              <a:lnTo>
                                                <a:pt x="130" y="211"/>
                                              </a:lnTo>
                                              <a:lnTo>
                                                <a:pt x="139" y="220"/>
                                              </a:lnTo>
                                              <a:lnTo>
                                                <a:pt x="154" y="220"/>
                                              </a:lnTo>
                                              <a:lnTo>
                                                <a:pt x="163" y="220"/>
                                              </a:lnTo>
                                              <a:lnTo>
                                                <a:pt x="178" y="211"/>
                                              </a:lnTo>
                                              <a:lnTo>
                                                <a:pt x="182" y="201"/>
                                              </a:lnTo>
                                              <a:lnTo>
                                                <a:pt x="197" y="220"/>
                                              </a:lnTo>
                                              <a:lnTo>
                                                <a:pt x="211" y="230"/>
                                              </a:lnTo>
                                              <a:lnTo>
                                                <a:pt x="226" y="235"/>
                                              </a:lnTo>
                                              <a:lnTo>
                                                <a:pt x="245" y="230"/>
                                              </a:lnTo>
                                              <a:lnTo>
                                                <a:pt x="259" y="225"/>
                                              </a:lnTo>
                                              <a:lnTo>
                                                <a:pt x="273" y="211"/>
                                              </a:lnTo>
                                              <a:lnTo>
                                                <a:pt x="278" y="211"/>
                                              </a:lnTo>
                                              <a:lnTo>
                                                <a:pt x="278" y="201"/>
                                              </a:lnTo>
                                              <a:lnTo>
                                                <a:pt x="278" y="196"/>
                                              </a:lnTo>
                                              <a:lnTo>
                                                <a:pt x="278" y="191"/>
                                              </a:lnTo>
                                              <a:lnTo>
                                                <a:pt x="278" y="182"/>
                                              </a:lnTo>
                                              <a:lnTo>
                                                <a:pt x="293" y="191"/>
                                              </a:lnTo>
                                              <a:lnTo>
                                                <a:pt x="307" y="196"/>
                                              </a:lnTo>
                                              <a:lnTo>
                                                <a:pt x="321" y="196"/>
                                              </a:lnTo>
                                              <a:lnTo>
                                                <a:pt x="331" y="191"/>
                                              </a:lnTo>
                                              <a:lnTo>
                                                <a:pt x="345" y="182"/>
                                              </a:lnTo>
                                              <a:lnTo>
                                                <a:pt x="350" y="168"/>
                                              </a:lnTo>
                                              <a:lnTo>
                                                <a:pt x="355" y="158"/>
                                              </a:lnTo>
                                              <a:lnTo>
                                                <a:pt x="355" y="139"/>
                                              </a:lnTo>
                                              <a:lnTo>
                                                <a:pt x="365" y="148"/>
                                              </a:lnTo>
                                              <a:lnTo>
                                                <a:pt x="379" y="144"/>
                                              </a:lnTo>
                                              <a:lnTo>
                                                <a:pt x="389" y="139"/>
                                              </a:lnTo>
                                              <a:lnTo>
                                                <a:pt x="393" y="129"/>
                                              </a:lnTo>
                                              <a:lnTo>
                                                <a:pt x="403" y="115"/>
                                              </a:lnTo>
                                              <a:lnTo>
                                                <a:pt x="408" y="100"/>
                                              </a:lnTo>
                                              <a:lnTo>
                                                <a:pt x="408" y="91"/>
                                              </a:lnTo>
                                              <a:lnTo>
                                                <a:pt x="403" y="76"/>
                                              </a:lnTo>
                                              <a:lnTo>
                                                <a:pt x="413" y="72"/>
                                              </a:lnTo>
                                              <a:lnTo>
                                                <a:pt x="422" y="67"/>
                                              </a:lnTo>
                                              <a:lnTo>
                                                <a:pt x="427" y="57"/>
                                              </a:lnTo>
                                              <a:lnTo>
                                                <a:pt x="432" y="48"/>
                                              </a:lnTo>
                                              <a:lnTo>
                                                <a:pt x="437" y="33"/>
                                              </a:lnTo>
                                              <a:lnTo>
                                                <a:pt x="437" y="24"/>
                                              </a:lnTo>
                                              <a:lnTo>
                                                <a:pt x="432" y="9"/>
                                              </a:lnTo>
                                              <a:lnTo>
                                                <a:pt x="427" y="4"/>
                                              </a:lnTo>
                                              <a:lnTo>
                                                <a:pt x="58"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1" name="Freeform 553"/>
                                        <a:cNvSpPr>
                                          <a:spLocks/>
                                        </a:cNvSpPr>
                                      </a:nvSpPr>
                                      <a:spPr bwMode="auto">
                                        <a:xfrm>
                                          <a:off x="10798" y="2414"/>
                                          <a:ext cx="437" cy="235"/>
                                        </a:xfrm>
                                        <a:custGeom>
                                          <a:avLst/>
                                          <a:gdLst>
                                            <a:gd name="T0" fmla="*/ 58 w 437"/>
                                            <a:gd name="T1" fmla="*/ 0 h 235"/>
                                            <a:gd name="T2" fmla="*/ 34 w 437"/>
                                            <a:gd name="T3" fmla="*/ 9 h 235"/>
                                            <a:gd name="T4" fmla="*/ 15 w 437"/>
                                            <a:gd name="T5" fmla="*/ 28 h 235"/>
                                            <a:gd name="T6" fmla="*/ 5 w 437"/>
                                            <a:gd name="T7" fmla="*/ 48 h 235"/>
                                            <a:gd name="T8" fmla="*/ 0 w 437"/>
                                            <a:gd name="T9" fmla="*/ 62 h 235"/>
                                            <a:gd name="T10" fmla="*/ 5 w 437"/>
                                            <a:gd name="T11" fmla="*/ 76 h 235"/>
                                            <a:gd name="T12" fmla="*/ 10 w 437"/>
                                            <a:gd name="T13" fmla="*/ 91 h 235"/>
                                            <a:gd name="T14" fmla="*/ 24 w 437"/>
                                            <a:gd name="T15" fmla="*/ 96 h 235"/>
                                            <a:gd name="T16" fmla="*/ 38 w 437"/>
                                            <a:gd name="T17" fmla="*/ 100 h 235"/>
                                            <a:gd name="T18" fmla="*/ 34 w 437"/>
                                            <a:gd name="T19" fmla="*/ 115 h 235"/>
                                            <a:gd name="T20" fmla="*/ 38 w 437"/>
                                            <a:gd name="T21" fmla="*/ 129 h 235"/>
                                            <a:gd name="T22" fmla="*/ 43 w 437"/>
                                            <a:gd name="T23" fmla="*/ 148 h 235"/>
                                            <a:gd name="T24" fmla="*/ 53 w 437"/>
                                            <a:gd name="T25" fmla="*/ 158 h 235"/>
                                            <a:gd name="T26" fmla="*/ 67 w 437"/>
                                            <a:gd name="T27" fmla="*/ 163 h 235"/>
                                            <a:gd name="T28" fmla="*/ 77 w 437"/>
                                            <a:gd name="T29" fmla="*/ 172 h 235"/>
                                            <a:gd name="T30" fmla="*/ 91 w 437"/>
                                            <a:gd name="T31" fmla="*/ 168 h 235"/>
                                            <a:gd name="T32" fmla="*/ 101 w 437"/>
                                            <a:gd name="T33" fmla="*/ 163 h 235"/>
                                            <a:gd name="T34" fmla="*/ 106 w 437"/>
                                            <a:gd name="T35" fmla="*/ 182 h 235"/>
                                            <a:gd name="T36" fmla="*/ 115 w 437"/>
                                            <a:gd name="T37" fmla="*/ 201 h 235"/>
                                            <a:gd name="T38" fmla="*/ 130 w 437"/>
                                            <a:gd name="T39" fmla="*/ 211 h 235"/>
                                            <a:gd name="T40" fmla="*/ 139 w 437"/>
                                            <a:gd name="T41" fmla="*/ 220 h 235"/>
                                            <a:gd name="T42" fmla="*/ 154 w 437"/>
                                            <a:gd name="T43" fmla="*/ 220 h 235"/>
                                            <a:gd name="T44" fmla="*/ 163 w 437"/>
                                            <a:gd name="T45" fmla="*/ 220 h 235"/>
                                            <a:gd name="T46" fmla="*/ 178 w 437"/>
                                            <a:gd name="T47" fmla="*/ 211 h 235"/>
                                            <a:gd name="T48" fmla="*/ 182 w 437"/>
                                            <a:gd name="T49" fmla="*/ 201 h 235"/>
                                            <a:gd name="T50" fmla="*/ 197 w 437"/>
                                            <a:gd name="T51" fmla="*/ 220 h 235"/>
                                            <a:gd name="T52" fmla="*/ 211 w 437"/>
                                            <a:gd name="T53" fmla="*/ 230 h 235"/>
                                            <a:gd name="T54" fmla="*/ 226 w 437"/>
                                            <a:gd name="T55" fmla="*/ 235 h 235"/>
                                            <a:gd name="T56" fmla="*/ 245 w 437"/>
                                            <a:gd name="T57" fmla="*/ 230 h 235"/>
                                            <a:gd name="T58" fmla="*/ 259 w 437"/>
                                            <a:gd name="T59" fmla="*/ 225 h 235"/>
                                            <a:gd name="T60" fmla="*/ 273 w 437"/>
                                            <a:gd name="T61" fmla="*/ 211 h 235"/>
                                            <a:gd name="T62" fmla="*/ 278 w 437"/>
                                            <a:gd name="T63" fmla="*/ 211 h 235"/>
                                            <a:gd name="T64" fmla="*/ 278 w 437"/>
                                            <a:gd name="T65" fmla="*/ 201 h 235"/>
                                            <a:gd name="T66" fmla="*/ 278 w 437"/>
                                            <a:gd name="T67" fmla="*/ 196 h 235"/>
                                            <a:gd name="T68" fmla="*/ 278 w 437"/>
                                            <a:gd name="T69" fmla="*/ 191 h 235"/>
                                            <a:gd name="T70" fmla="*/ 278 w 437"/>
                                            <a:gd name="T71" fmla="*/ 182 h 235"/>
                                            <a:gd name="T72" fmla="*/ 293 w 437"/>
                                            <a:gd name="T73" fmla="*/ 191 h 235"/>
                                            <a:gd name="T74" fmla="*/ 307 w 437"/>
                                            <a:gd name="T75" fmla="*/ 196 h 235"/>
                                            <a:gd name="T76" fmla="*/ 321 w 437"/>
                                            <a:gd name="T77" fmla="*/ 196 h 235"/>
                                            <a:gd name="T78" fmla="*/ 331 w 437"/>
                                            <a:gd name="T79" fmla="*/ 191 h 235"/>
                                            <a:gd name="T80" fmla="*/ 345 w 437"/>
                                            <a:gd name="T81" fmla="*/ 182 h 235"/>
                                            <a:gd name="T82" fmla="*/ 350 w 437"/>
                                            <a:gd name="T83" fmla="*/ 168 h 235"/>
                                            <a:gd name="T84" fmla="*/ 355 w 437"/>
                                            <a:gd name="T85" fmla="*/ 158 h 235"/>
                                            <a:gd name="T86" fmla="*/ 355 w 437"/>
                                            <a:gd name="T87" fmla="*/ 139 h 235"/>
                                            <a:gd name="T88" fmla="*/ 365 w 437"/>
                                            <a:gd name="T89" fmla="*/ 148 h 235"/>
                                            <a:gd name="T90" fmla="*/ 379 w 437"/>
                                            <a:gd name="T91" fmla="*/ 144 h 235"/>
                                            <a:gd name="T92" fmla="*/ 389 w 437"/>
                                            <a:gd name="T93" fmla="*/ 139 h 235"/>
                                            <a:gd name="T94" fmla="*/ 393 w 437"/>
                                            <a:gd name="T95" fmla="*/ 129 h 235"/>
                                            <a:gd name="T96" fmla="*/ 403 w 437"/>
                                            <a:gd name="T97" fmla="*/ 115 h 235"/>
                                            <a:gd name="T98" fmla="*/ 408 w 437"/>
                                            <a:gd name="T99" fmla="*/ 100 h 235"/>
                                            <a:gd name="T100" fmla="*/ 408 w 437"/>
                                            <a:gd name="T101" fmla="*/ 91 h 235"/>
                                            <a:gd name="T102" fmla="*/ 403 w 437"/>
                                            <a:gd name="T103" fmla="*/ 76 h 235"/>
                                            <a:gd name="T104" fmla="*/ 413 w 437"/>
                                            <a:gd name="T105" fmla="*/ 72 h 235"/>
                                            <a:gd name="T106" fmla="*/ 422 w 437"/>
                                            <a:gd name="T107" fmla="*/ 67 h 235"/>
                                            <a:gd name="T108" fmla="*/ 427 w 437"/>
                                            <a:gd name="T109" fmla="*/ 57 h 235"/>
                                            <a:gd name="T110" fmla="*/ 432 w 437"/>
                                            <a:gd name="T111" fmla="*/ 48 h 235"/>
                                            <a:gd name="T112" fmla="*/ 437 w 437"/>
                                            <a:gd name="T113" fmla="*/ 33 h 235"/>
                                            <a:gd name="T114" fmla="*/ 437 w 437"/>
                                            <a:gd name="T115" fmla="*/ 24 h 235"/>
                                            <a:gd name="T116" fmla="*/ 432 w 437"/>
                                            <a:gd name="T117" fmla="*/ 9 h 235"/>
                                            <a:gd name="T118" fmla="*/ 427 w 437"/>
                                            <a:gd name="T119" fmla="*/ 4 h 235"/>
                                            <a:gd name="T120" fmla="*/ 58 w 437"/>
                                            <a:gd name="T121" fmla="*/ 0 h 23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437"/>
                                            <a:gd name="T184" fmla="*/ 0 h 235"/>
                                            <a:gd name="T185" fmla="*/ 437 w 437"/>
                                            <a:gd name="T186" fmla="*/ 235 h 23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437" h="235">
                                              <a:moveTo>
                                                <a:pt x="58" y="0"/>
                                              </a:moveTo>
                                              <a:lnTo>
                                                <a:pt x="34" y="9"/>
                                              </a:lnTo>
                                              <a:lnTo>
                                                <a:pt x="15" y="28"/>
                                              </a:lnTo>
                                              <a:lnTo>
                                                <a:pt x="5" y="48"/>
                                              </a:lnTo>
                                              <a:lnTo>
                                                <a:pt x="0" y="62"/>
                                              </a:lnTo>
                                              <a:lnTo>
                                                <a:pt x="5" y="76"/>
                                              </a:lnTo>
                                              <a:lnTo>
                                                <a:pt x="10" y="91"/>
                                              </a:lnTo>
                                              <a:lnTo>
                                                <a:pt x="24" y="96"/>
                                              </a:lnTo>
                                              <a:lnTo>
                                                <a:pt x="38" y="100"/>
                                              </a:lnTo>
                                              <a:lnTo>
                                                <a:pt x="34" y="115"/>
                                              </a:lnTo>
                                              <a:lnTo>
                                                <a:pt x="38" y="129"/>
                                              </a:lnTo>
                                              <a:lnTo>
                                                <a:pt x="43" y="148"/>
                                              </a:lnTo>
                                              <a:lnTo>
                                                <a:pt x="53" y="158"/>
                                              </a:lnTo>
                                              <a:lnTo>
                                                <a:pt x="67" y="163"/>
                                              </a:lnTo>
                                              <a:lnTo>
                                                <a:pt x="77" y="172"/>
                                              </a:lnTo>
                                              <a:lnTo>
                                                <a:pt x="91" y="168"/>
                                              </a:lnTo>
                                              <a:lnTo>
                                                <a:pt x="101" y="163"/>
                                              </a:lnTo>
                                              <a:lnTo>
                                                <a:pt x="106" y="182"/>
                                              </a:lnTo>
                                              <a:lnTo>
                                                <a:pt x="115" y="201"/>
                                              </a:lnTo>
                                              <a:lnTo>
                                                <a:pt x="130" y="211"/>
                                              </a:lnTo>
                                              <a:lnTo>
                                                <a:pt x="139" y="220"/>
                                              </a:lnTo>
                                              <a:lnTo>
                                                <a:pt x="154" y="220"/>
                                              </a:lnTo>
                                              <a:lnTo>
                                                <a:pt x="163" y="220"/>
                                              </a:lnTo>
                                              <a:lnTo>
                                                <a:pt x="178" y="211"/>
                                              </a:lnTo>
                                              <a:lnTo>
                                                <a:pt x="182" y="201"/>
                                              </a:lnTo>
                                              <a:lnTo>
                                                <a:pt x="197" y="220"/>
                                              </a:lnTo>
                                              <a:lnTo>
                                                <a:pt x="211" y="230"/>
                                              </a:lnTo>
                                              <a:lnTo>
                                                <a:pt x="226" y="235"/>
                                              </a:lnTo>
                                              <a:lnTo>
                                                <a:pt x="245" y="230"/>
                                              </a:lnTo>
                                              <a:lnTo>
                                                <a:pt x="259" y="225"/>
                                              </a:lnTo>
                                              <a:lnTo>
                                                <a:pt x="273" y="211"/>
                                              </a:lnTo>
                                              <a:lnTo>
                                                <a:pt x="278" y="211"/>
                                              </a:lnTo>
                                              <a:lnTo>
                                                <a:pt x="278" y="201"/>
                                              </a:lnTo>
                                              <a:lnTo>
                                                <a:pt x="278" y="196"/>
                                              </a:lnTo>
                                              <a:lnTo>
                                                <a:pt x="278" y="191"/>
                                              </a:lnTo>
                                              <a:lnTo>
                                                <a:pt x="278" y="182"/>
                                              </a:lnTo>
                                              <a:lnTo>
                                                <a:pt x="293" y="191"/>
                                              </a:lnTo>
                                              <a:lnTo>
                                                <a:pt x="307" y="196"/>
                                              </a:lnTo>
                                              <a:lnTo>
                                                <a:pt x="321" y="196"/>
                                              </a:lnTo>
                                              <a:lnTo>
                                                <a:pt x="331" y="191"/>
                                              </a:lnTo>
                                              <a:lnTo>
                                                <a:pt x="345" y="182"/>
                                              </a:lnTo>
                                              <a:lnTo>
                                                <a:pt x="350" y="168"/>
                                              </a:lnTo>
                                              <a:lnTo>
                                                <a:pt x="355" y="158"/>
                                              </a:lnTo>
                                              <a:lnTo>
                                                <a:pt x="355" y="139"/>
                                              </a:lnTo>
                                              <a:lnTo>
                                                <a:pt x="365" y="148"/>
                                              </a:lnTo>
                                              <a:lnTo>
                                                <a:pt x="379" y="144"/>
                                              </a:lnTo>
                                              <a:lnTo>
                                                <a:pt x="389" y="139"/>
                                              </a:lnTo>
                                              <a:lnTo>
                                                <a:pt x="393" y="129"/>
                                              </a:lnTo>
                                              <a:lnTo>
                                                <a:pt x="403" y="115"/>
                                              </a:lnTo>
                                              <a:lnTo>
                                                <a:pt x="408" y="100"/>
                                              </a:lnTo>
                                              <a:lnTo>
                                                <a:pt x="408" y="91"/>
                                              </a:lnTo>
                                              <a:lnTo>
                                                <a:pt x="403" y="76"/>
                                              </a:lnTo>
                                              <a:lnTo>
                                                <a:pt x="413" y="72"/>
                                              </a:lnTo>
                                              <a:lnTo>
                                                <a:pt x="422" y="67"/>
                                              </a:lnTo>
                                              <a:lnTo>
                                                <a:pt x="427" y="57"/>
                                              </a:lnTo>
                                              <a:lnTo>
                                                <a:pt x="432" y="48"/>
                                              </a:lnTo>
                                              <a:lnTo>
                                                <a:pt x="437" y="33"/>
                                              </a:lnTo>
                                              <a:lnTo>
                                                <a:pt x="437" y="24"/>
                                              </a:lnTo>
                                              <a:lnTo>
                                                <a:pt x="432" y="9"/>
                                              </a:lnTo>
                                              <a:lnTo>
                                                <a:pt x="427" y="4"/>
                                              </a:lnTo>
                                              <a:lnTo>
                                                <a:pt x="58"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2" name="Line 554"/>
                                        <a:cNvSpPr>
                                          <a:spLocks noChangeShapeType="1"/>
                                        </a:cNvSpPr>
                                      </a:nvSpPr>
                                      <a:spPr bwMode="auto">
                                        <a:xfrm flipV="1">
                                          <a:off x="10836" y="2462"/>
                                          <a:ext cx="58" cy="5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3" name="Line 555"/>
                                        <a:cNvSpPr>
                                          <a:spLocks noChangeShapeType="1"/>
                                        </a:cNvSpPr>
                                      </a:nvSpPr>
                                      <a:spPr bwMode="auto">
                                        <a:xfrm flipV="1">
                                          <a:off x="10899" y="2524"/>
                                          <a:ext cx="33" cy="53"/>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4" name="Line 556"/>
                                        <a:cNvSpPr>
                                          <a:spLocks noChangeShapeType="1"/>
                                        </a:cNvSpPr>
                                      </a:nvSpPr>
                                      <a:spPr bwMode="auto">
                                        <a:xfrm flipV="1">
                                          <a:off x="10980" y="2553"/>
                                          <a:ext cx="10" cy="6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5" name="Line 557"/>
                                        <a:cNvSpPr>
                                          <a:spLocks noChangeShapeType="1"/>
                                        </a:cNvSpPr>
                                      </a:nvSpPr>
                                      <a:spPr bwMode="auto">
                                        <a:xfrm flipH="1" flipV="1">
                                          <a:off x="11062" y="2553"/>
                                          <a:ext cx="14" cy="43"/>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6" name="Line 558"/>
                                        <a:cNvSpPr>
                                          <a:spLocks noChangeShapeType="1"/>
                                        </a:cNvSpPr>
                                      </a:nvSpPr>
                                      <a:spPr bwMode="auto">
                                        <a:xfrm flipH="1" flipV="1">
                                          <a:off x="11124" y="2519"/>
                                          <a:ext cx="24" cy="34"/>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7" name="Line 559"/>
                                        <a:cNvSpPr>
                                          <a:spLocks noChangeShapeType="1"/>
                                        </a:cNvSpPr>
                                      </a:nvSpPr>
                                      <a:spPr bwMode="auto">
                                        <a:xfrm flipH="1" flipV="1">
                                          <a:off x="11158" y="2476"/>
                                          <a:ext cx="43" cy="14"/>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8" name="Freeform 560"/>
                                        <a:cNvSpPr>
                                          <a:spLocks/>
                                        </a:cNvSpPr>
                                      </a:nvSpPr>
                                      <a:spPr bwMode="auto">
                                        <a:xfrm>
                                          <a:off x="10880" y="2423"/>
                                          <a:ext cx="283" cy="130"/>
                                        </a:xfrm>
                                        <a:custGeom>
                                          <a:avLst/>
                                          <a:gdLst>
                                            <a:gd name="T0" fmla="*/ 0 w 283"/>
                                            <a:gd name="T1" fmla="*/ 0 h 130"/>
                                            <a:gd name="T2" fmla="*/ 9 w 283"/>
                                            <a:gd name="T3" fmla="*/ 24 h 130"/>
                                            <a:gd name="T4" fmla="*/ 19 w 283"/>
                                            <a:gd name="T5" fmla="*/ 48 h 130"/>
                                            <a:gd name="T6" fmla="*/ 33 w 283"/>
                                            <a:gd name="T7" fmla="*/ 67 h 130"/>
                                            <a:gd name="T8" fmla="*/ 52 w 283"/>
                                            <a:gd name="T9" fmla="*/ 91 h 130"/>
                                            <a:gd name="T10" fmla="*/ 72 w 283"/>
                                            <a:gd name="T11" fmla="*/ 106 h 130"/>
                                            <a:gd name="T12" fmla="*/ 96 w 283"/>
                                            <a:gd name="T13" fmla="*/ 120 h 130"/>
                                            <a:gd name="T14" fmla="*/ 120 w 283"/>
                                            <a:gd name="T15" fmla="*/ 130 h 130"/>
                                            <a:gd name="T16" fmla="*/ 144 w 283"/>
                                            <a:gd name="T17" fmla="*/ 130 h 130"/>
                                            <a:gd name="T18" fmla="*/ 172 w 283"/>
                                            <a:gd name="T19" fmla="*/ 130 h 130"/>
                                            <a:gd name="T20" fmla="*/ 196 w 283"/>
                                            <a:gd name="T21" fmla="*/ 125 h 130"/>
                                            <a:gd name="T22" fmla="*/ 220 w 283"/>
                                            <a:gd name="T23" fmla="*/ 111 h 130"/>
                                            <a:gd name="T24" fmla="*/ 239 w 283"/>
                                            <a:gd name="T25" fmla="*/ 96 h 130"/>
                                            <a:gd name="T26" fmla="*/ 259 w 283"/>
                                            <a:gd name="T27" fmla="*/ 77 h 130"/>
                                            <a:gd name="T28" fmla="*/ 273 w 283"/>
                                            <a:gd name="T29" fmla="*/ 58 h 130"/>
                                            <a:gd name="T30" fmla="*/ 283 w 283"/>
                                            <a:gd name="T31" fmla="*/ 34 h 130"/>
                                            <a:gd name="T32" fmla="*/ 283 w 283"/>
                                            <a:gd name="T33" fmla="*/ 15 h 130"/>
                                            <a:gd name="T34" fmla="*/ 0 w 283"/>
                                            <a:gd name="T35" fmla="*/ 0 h 13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83"/>
                                            <a:gd name="T55" fmla="*/ 0 h 130"/>
                                            <a:gd name="T56" fmla="*/ 283 w 283"/>
                                            <a:gd name="T57" fmla="*/ 130 h 130"/>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83" h="130">
                                              <a:moveTo>
                                                <a:pt x="0" y="0"/>
                                              </a:moveTo>
                                              <a:lnTo>
                                                <a:pt x="9" y="24"/>
                                              </a:lnTo>
                                              <a:lnTo>
                                                <a:pt x="19" y="48"/>
                                              </a:lnTo>
                                              <a:lnTo>
                                                <a:pt x="33" y="67"/>
                                              </a:lnTo>
                                              <a:lnTo>
                                                <a:pt x="52" y="91"/>
                                              </a:lnTo>
                                              <a:lnTo>
                                                <a:pt x="72" y="106"/>
                                              </a:lnTo>
                                              <a:lnTo>
                                                <a:pt x="96" y="120"/>
                                              </a:lnTo>
                                              <a:lnTo>
                                                <a:pt x="120" y="130"/>
                                              </a:lnTo>
                                              <a:lnTo>
                                                <a:pt x="144" y="130"/>
                                              </a:lnTo>
                                              <a:lnTo>
                                                <a:pt x="172" y="130"/>
                                              </a:lnTo>
                                              <a:lnTo>
                                                <a:pt x="196" y="125"/>
                                              </a:lnTo>
                                              <a:lnTo>
                                                <a:pt x="220" y="111"/>
                                              </a:lnTo>
                                              <a:lnTo>
                                                <a:pt x="239" y="96"/>
                                              </a:lnTo>
                                              <a:lnTo>
                                                <a:pt x="259" y="77"/>
                                              </a:lnTo>
                                              <a:lnTo>
                                                <a:pt x="273" y="58"/>
                                              </a:lnTo>
                                              <a:lnTo>
                                                <a:pt x="283" y="34"/>
                                              </a:lnTo>
                                              <a:lnTo>
                                                <a:pt x="283" y="15"/>
                                              </a:lnTo>
                                              <a:lnTo>
                                                <a:pt x="0" y="0"/>
                                              </a:lnTo>
                                              <a:close/>
                                            </a:path>
                                          </a:pathLst>
                                        </a:custGeom>
                                        <a:solidFill>
                                          <a:srgbClr val="FFC28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79" name="Freeform 561"/>
                                        <a:cNvSpPr>
                                          <a:spLocks/>
                                        </a:cNvSpPr>
                                      </a:nvSpPr>
                                      <a:spPr bwMode="auto">
                                        <a:xfrm>
                                          <a:off x="10880" y="2423"/>
                                          <a:ext cx="283" cy="130"/>
                                        </a:xfrm>
                                        <a:custGeom>
                                          <a:avLst/>
                                          <a:gdLst>
                                            <a:gd name="T0" fmla="*/ 0 w 283"/>
                                            <a:gd name="T1" fmla="*/ 0 h 130"/>
                                            <a:gd name="T2" fmla="*/ 9 w 283"/>
                                            <a:gd name="T3" fmla="*/ 24 h 130"/>
                                            <a:gd name="T4" fmla="*/ 19 w 283"/>
                                            <a:gd name="T5" fmla="*/ 48 h 130"/>
                                            <a:gd name="T6" fmla="*/ 33 w 283"/>
                                            <a:gd name="T7" fmla="*/ 67 h 130"/>
                                            <a:gd name="T8" fmla="*/ 52 w 283"/>
                                            <a:gd name="T9" fmla="*/ 91 h 130"/>
                                            <a:gd name="T10" fmla="*/ 72 w 283"/>
                                            <a:gd name="T11" fmla="*/ 106 h 130"/>
                                            <a:gd name="T12" fmla="*/ 96 w 283"/>
                                            <a:gd name="T13" fmla="*/ 120 h 130"/>
                                            <a:gd name="T14" fmla="*/ 120 w 283"/>
                                            <a:gd name="T15" fmla="*/ 130 h 130"/>
                                            <a:gd name="T16" fmla="*/ 144 w 283"/>
                                            <a:gd name="T17" fmla="*/ 130 h 130"/>
                                            <a:gd name="T18" fmla="*/ 172 w 283"/>
                                            <a:gd name="T19" fmla="*/ 130 h 130"/>
                                            <a:gd name="T20" fmla="*/ 196 w 283"/>
                                            <a:gd name="T21" fmla="*/ 125 h 130"/>
                                            <a:gd name="T22" fmla="*/ 220 w 283"/>
                                            <a:gd name="T23" fmla="*/ 111 h 130"/>
                                            <a:gd name="T24" fmla="*/ 239 w 283"/>
                                            <a:gd name="T25" fmla="*/ 96 h 130"/>
                                            <a:gd name="T26" fmla="*/ 259 w 283"/>
                                            <a:gd name="T27" fmla="*/ 77 h 130"/>
                                            <a:gd name="T28" fmla="*/ 273 w 283"/>
                                            <a:gd name="T29" fmla="*/ 58 h 130"/>
                                            <a:gd name="T30" fmla="*/ 283 w 283"/>
                                            <a:gd name="T31" fmla="*/ 34 h 130"/>
                                            <a:gd name="T32" fmla="*/ 283 w 283"/>
                                            <a:gd name="T33" fmla="*/ 15 h 130"/>
                                            <a:gd name="T34" fmla="*/ 0 w 283"/>
                                            <a:gd name="T35" fmla="*/ 0 h 13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83"/>
                                            <a:gd name="T55" fmla="*/ 0 h 130"/>
                                            <a:gd name="T56" fmla="*/ 283 w 283"/>
                                            <a:gd name="T57" fmla="*/ 130 h 130"/>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83" h="130">
                                              <a:moveTo>
                                                <a:pt x="0" y="0"/>
                                              </a:moveTo>
                                              <a:lnTo>
                                                <a:pt x="9" y="24"/>
                                              </a:lnTo>
                                              <a:lnTo>
                                                <a:pt x="19" y="48"/>
                                              </a:lnTo>
                                              <a:lnTo>
                                                <a:pt x="33" y="67"/>
                                              </a:lnTo>
                                              <a:lnTo>
                                                <a:pt x="52" y="91"/>
                                              </a:lnTo>
                                              <a:lnTo>
                                                <a:pt x="72" y="106"/>
                                              </a:lnTo>
                                              <a:lnTo>
                                                <a:pt x="96" y="120"/>
                                              </a:lnTo>
                                              <a:lnTo>
                                                <a:pt x="120" y="130"/>
                                              </a:lnTo>
                                              <a:lnTo>
                                                <a:pt x="144" y="130"/>
                                              </a:lnTo>
                                              <a:lnTo>
                                                <a:pt x="172" y="130"/>
                                              </a:lnTo>
                                              <a:lnTo>
                                                <a:pt x="196" y="125"/>
                                              </a:lnTo>
                                              <a:lnTo>
                                                <a:pt x="220" y="111"/>
                                              </a:lnTo>
                                              <a:lnTo>
                                                <a:pt x="239" y="96"/>
                                              </a:lnTo>
                                              <a:lnTo>
                                                <a:pt x="259" y="77"/>
                                              </a:lnTo>
                                              <a:lnTo>
                                                <a:pt x="273" y="58"/>
                                              </a:lnTo>
                                              <a:lnTo>
                                                <a:pt x="283" y="34"/>
                                              </a:lnTo>
                                              <a:lnTo>
                                                <a:pt x="283" y="15"/>
                                              </a:lnTo>
                                              <a:lnTo>
                                                <a:pt x="0"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0" name="Freeform 562"/>
                                        <a:cNvSpPr>
                                          <a:spLocks/>
                                        </a:cNvSpPr>
                                      </a:nvSpPr>
                                      <a:spPr bwMode="auto">
                                        <a:xfrm>
                                          <a:off x="10577" y="1589"/>
                                          <a:ext cx="849" cy="897"/>
                                        </a:xfrm>
                                        <a:custGeom>
                                          <a:avLst/>
                                          <a:gdLst>
                                            <a:gd name="T0" fmla="*/ 87 w 849"/>
                                            <a:gd name="T1" fmla="*/ 263 h 897"/>
                                            <a:gd name="T2" fmla="*/ 773 w 849"/>
                                            <a:gd name="T3" fmla="*/ 316 h 897"/>
                                            <a:gd name="T4" fmla="*/ 816 w 849"/>
                                            <a:gd name="T5" fmla="*/ 407 h 897"/>
                                            <a:gd name="T6" fmla="*/ 835 w 849"/>
                                            <a:gd name="T7" fmla="*/ 422 h 897"/>
                                            <a:gd name="T8" fmla="*/ 849 w 849"/>
                                            <a:gd name="T9" fmla="*/ 441 h 897"/>
                                            <a:gd name="T10" fmla="*/ 849 w 849"/>
                                            <a:gd name="T11" fmla="*/ 470 h 897"/>
                                            <a:gd name="T12" fmla="*/ 840 w 849"/>
                                            <a:gd name="T13" fmla="*/ 494 h 897"/>
                                            <a:gd name="T14" fmla="*/ 821 w 849"/>
                                            <a:gd name="T15" fmla="*/ 518 h 897"/>
                                            <a:gd name="T16" fmla="*/ 801 w 849"/>
                                            <a:gd name="T17" fmla="*/ 532 h 897"/>
                                            <a:gd name="T18" fmla="*/ 777 w 849"/>
                                            <a:gd name="T19" fmla="*/ 537 h 897"/>
                                            <a:gd name="T20" fmla="*/ 792 w 849"/>
                                            <a:gd name="T21" fmla="*/ 590 h 897"/>
                                            <a:gd name="T22" fmla="*/ 782 w 849"/>
                                            <a:gd name="T23" fmla="*/ 652 h 897"/>
                                            <a:gd name="T24" fmla="*/ 753 w 849"/>
                                            <a:gd name="T25" fmla="*/ 714 h 897"/>
                                            <a:gd name="T26" fmla="*/ 715 w 849"/>
                                            <a:gd name="T27" fmla="*/ 767 h 897"/>
                                            <a:gd name="T28" fmla="*/ 667 w 849"/>
                                            <a:gd name="T29" fmla="*/ 815 h 897"/>
                                            <a:gd name="T30" fmla="*/ 610 w 849"/>
                                            <a:gd name="T31" fmla="*/ 853 h 897"/>
                                            <a:gd name="T32" fmla="*/ 547 w 849"/>
                                            <a:gd name="T33" fmla="*/ 873 h 897"/>
                                            <a:gd name="T34" fmla="*/ 494 w 849"/>
                                            <a:gd name="T35" fmla="*/ 873 h 897"/>
                                            <a:gd name="T36" fmla="*/ 471 w 849"/>
                                            <a:gd name="T37" fmla="*/ 897 h 897"/>
                                            <a:gd name="T38" fmla="*/ 437 w 849"/>
                                            <a:gd name="T39" fmla="*/ 897 h 897"/>
                                            <a:gd name="T40" fmla="*/ 403 w 849"/>
                                            <a:gd name="T41" fmla="*/ 887 h 897"/>
                                            <a:gd name="T42" fmla="*/ 384 w 849"/>
                                            <a:gd name="T43" fmla="*/ 853 h 897"/>
                                            <a:gd name="T44" fmla="*/ 331 w 849"/>
                                            <a:gd name="T45" fmla="*/ 853 h 897"/>
                                            <a:gd name="T46" fmla="*/ 274 w 849"/>
                                            <a:gd name="T47" fmla="*/ 844 h 897"/>
                                            <a:gd name="T48" fmla="*/ 212 w 849"/>
                                            <a:gd name="T49" fmla="*/ 829 h 897"/>
                                            <a:gd name="T50" fmla="*/ 154 w 849"/>
                                            <a:gd name="T51" fmla="*/ 805 h 897"/>
                                            <a:gd name="T52" fmla="*/ 106 w 849"/>
                                            <a:gd name="T53" fmla="*/ 762 h 897"/>
                                            <a:gd name="T54" fmla="*/ 72 w 849"/>
                                            <a:gd name="T55" fmla="*/ 710 h 897"/>
                                            <a:gd name="T56" fmla="*/ 58 w 849"/>
                                            <a:gd name="T57" fmla="*/ 642 h 897"/>
                                            <a:gd name="T58" fmla="*/ 68 w 849"/>
                                            <a:gd name="T59" fmla="*/ 556 h 897"/>
                                            <a:gd name="T60" fmla="*/ 39 w 849"/>
                                            <a:gd name="T61" fmla="*/ 561 h 897"/>
                                            <a:gd name="T62" fmla="*/ 15 w 849"/>
                                            <a:gd name="T63" fmla="*/ 546 h 897"/>
                                            <a:gd name="T64" fmla="*/ 0 w 849"/>
                                            <a:gd name="T65" fmla="*/ 522 h 897"/>
                                            <a:gd name="T66" fmla="*/ 0 w 849"/>
                                            <a:gd name="T67" fmla="*/ 498 h 897"/>
                                            <a:gd name="T68" fmla="*/ 20 w 849"/>
                                            <a:gd name="T69" fmla="*/ 446 h 897"/>
                                            <a:gd name="T70" fmla="*/ 39 w 849"/>
                                            <a:gd name="T71" fmla="*/ 431 h 89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49"/>
                                            <a:gd name="T109" fmla="*/ 0 h 897"/>
                                            <a:gd name="T110" fmla="*/ 849 w 849"/>
                                            <a:gd name="T111" fmla="*/ 897 h 897"/>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49" h="897">
                                              <a:moveTo>
                                                <a:pt x="68" y="431"/>
                                              </a:moveTo>
                                              <a:lnTo>
                                                <a:pt x="87" y="263"/>
                                              </a:lnTo>
                                              <a:lnTo>
                                                <a:pt x="432" y="0"/>
                                              </a:lnTo>
                                              <a:lnTo>
                                                <a:pt x="773" y="316"/>
                                              </a:lnTo>
                                              <a:lnTo>
                                                <a:pt x="777" y="407"/>
                                              </a:lnTo>
                                              <a:lnTo>
                                                <a:pt x="816" y="407"/>
                                              </a:lnTo>
                                              <a:lnTo>
                                                <a:pt x="825" y="412"/>
                                              </a:lnTo>
                                              <a:lnTo>
                                                <a:pt x="835" y="422"/>
                                              </a:lnTo>
                                              <a:lnTo>
                                                <a:pt x="845" y="431"/>
                                              </a:lnTo>
                                              <a:lnTo>
                                                <a:pt x="849" y="441"/>
                                              </a:lnTo>
                                              <a:lnTo>
                                                <a:pt x="849" y="451"/>
                                              </a:lnTo>
                                              <a:lnTo>
                                                <a:pt x="849" y="470"/>
                                              </a:lnTo>
                                              <a:lnTo>
                                                <a:pt x="845" y="484"/>
                                              </a:lnTo>
                                              <a:lnTo>
                                                <a:pt x="840" y="494"/>
                                              </a:lnTo>
                                              <a:lnTo>
                                                <a:pt x="835" y="508"/>
                                              </a:lnTo>
                                              <a:lnTo>
                                                <a:pt x="821" y="518"/>
                                              </a:lnTo>
                                              <a:lnTo>
                                                <a:pt x="816" y="527"/>
                                              </a:lnTo>
                                              <a:lnTo>
                                                <a:pt x="801" y="532"/>
                                              </a:lnTo>
                                              <a:lnTo>
                                                <a:pt x="792" y="537"/>
                                              </a:lnTo>
                                              <a:lnTo>
                                                <a:pt x="777" y="537"/>
                                              </a:lnTo>
                                              <a:lnTo>
                                                <a:pt x="787" y="561"/>
                                              </a:lnTo>
                                              <a:lnTo>
                                                <a:pt x="792" y="590"/>
                                              </a:lnTo>
                                              <a:lnTo>
                                                <a:pt x="787" y="623"/>
                                              </a:lnTo>
                                              <a:lnTo>
                                                <a:pt x="782" y="652"/>
                                              </a:lnTo>
                                              <a:lnTo>
                                                <a:pt x="768" y="681"/>
                                              </a:lnTo>
                                              <a:lnTo>
                                                <a:pt x="753" y="714"/>
                                              </a:lnTo>
                                              <a:lnTo>
                                                <a:pt x="734" y="743"/>
                                              </a:lnTo>
                                              <a:lnTo>
                                                <a:pt x="715" y="767"/>
                                              </a:lnTo>
                                              <a:lnTo>
                                                <a:pt x="691" y="796"/>
                                              </a:lnTo>
                                              <a:lnTo>
                                                <a:pt x="667" y="815"/>
                                              </a:lnTo>
                                              <a:lnTo>
                                                <a:pt x="634" y="834"/>
                                              </a:lnTo>
                                              <a:lnTo>
                                                <a:pt x="610" y="853"/>
                                              </a:lnTo>
                                              <a:lnTo>
                                                <a:pt x="581" y="863"/>
                                              </a:lnTo>
                                              <a:lnTo>
                                                <a:pt x="547" y="873"/>
                                              </a:lnTo>
                                              <a:lnTo>
                                                <a:pt x="523" y="873"/>
                                              </a:lnTo>
                                              <a:lnTo>
                                                <a:pt x="494" y="873"/>
                                              </a:lnTo>
                                              <a:lnTo>
                                                <a:pt x="480" y="882"/>
                                              </a:lnTo>
                                              <a:lnTo>
                                                <a:pt x="471" y="897"/>
                                              </a:lnTo>
                                              <a:lnTo>
                                                <a:pt x="456" y="897"/>
                                              </a:lnTo>
                                              <a:lnTo>
                                                <a:pt x="437" y="897"/>
                                              </a:lnTo>
                                              <a:lnTo>
                                                <a:pt x="418" y="897"/>
                                              </a:lnTo>
                                              <a:lnTo>
                                                <a:pt x="403" y="887"/>
                                              </a:lnTo>
                                              <a:lnTo>
                                                <a:pt x="394" y="873"/>
                                              </a:lnTo>
                                              <a:lnTo>
                                                <a:pt x="384" y="853"/>
                                              </a:lnTo>
                                              <a:lnTo>
                                                <a:pt x="360" y="853"/>
                                              </a:lnTo>
                                              <a:lnTo>
                                                <a:pt x="331" y="853"/>
                                              </a:lnTo>
                                              <a:lnTo>
                                                <a:pt x="303" y="853"/>
                                              </a:lnTo>
                                              <a:lnTo>
                                                <a:pt x="274" y="844"/>
                                              </a:lnTo>
                                              <a:lnTo>
                                                <a:pt x="245" y="839"/>
                                              </a:lnTo>
                                              <a:lnTo>
                                                <a:pt x="212" y="829"/>
                                              </a:lnTo>
                                              <a:lnTo>
                                                <a:pt x="183" y="815"/>
                                              </a:lnTo>
                                              <a:lnTo>
                                                <a:pt x="154" y="805"/>
                                              </a:lnTo>
                                              <a:lnTo>
                                                <a:pt x="130" y="786"/>
                                              </a:lnTo>
                                              <a:lnTo>
                                                <a:pt x="106" y="762"/>
                                              </a:lnTo>
                                              <a:lnTo>
                                                <a:pt x="87" y="738"/>
                                              </a:lnTo>
                                              <a:lnTo>
                                                <a:pt x="72" y="710"/>
                                              </a:lnTo>
                                              <a:lnTo>
                                                <a:pt x="63" y="681"/>
                                              </a:lnTo>
                                              <a:lnTo>
                                                <a:pt x="58" y="642"/>
                                              </a:lnTo>
                                              <a:lnTo>
                                                <a:pt x="58" y="599"/>
                                              </a:lnTo>
                                              <a:lnTo>
                                                <a:pt x="68" y="556"/>
                                              </a:lnTo>
                                              <a:lnTo>
                                                <a:pt x="48" y="561"/>
                                              </a:lnTo>
                                              <a:lnTo>
                                                <a:pt x="39" y="561"/>
                                              </a:lnTo>
                                              <a:lnTo>
                                                <a:pt x="24" y="551"/>
                                              </a:lnTo>
                                              <a:lnTo>
                                                <a:pt x="15" y="546"/>
                                              </a:lnTo>
                                              <a:lnTo>
                                                <a:pt x="5" y="537"/>
                                              </a:lnTo>
                                              <a:lnTo>
                                                <a:pt x="0" y="522"/>
                                              </a:lnTo>
                                              <a:lnTo>
                                                <a:pt x="0" y="508"/>
                                              </a:lnTo>
                                              <a:lnTo>
                                                <a:pt x="0" y="498"/>
                                              </a:lnTo>
                                              <a:lnTo>
                                                <a:pt x="5" y="470"/>
                                              </a:lnTo>
                                              <a:lnTo>
                                                <a:pt x="20" y="446"/>
                                              </a:lnTo>
                                              <a:lnTo>
                                                <a:pt x="29" y="436"/>
                                              </a:lnTo>
                                              <a:lnTo>
                                                <a:pt x="39" y="431"/>
                                              </a:lnTo>
                                              <a:lnTo>
                                                <a:pt x="68" y="431"/>
                                              </a:lnTo>
                                              <a:close/>
                                            </a:path>
                                          </a:pathLst>
                                        </a:custGeom>
                                        <a:solidFill>
                                          <a:srgbClr val="FFC28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1" name="Freeform 563"/>
                                        <a:cNvSpPr>
                                          <a:spLocks/>
                                        </a:cNvSpPr>
                                      </a:nvSpPr>
                                      <a:spPr bwMode="auto">
                                        <a:xfrm>
                                          <a:off x="10577" y="1589"/>
                                          <a:ext cx="849" cy="897"/>
                                        </a:xfrm>
                                        <a:custGeom>
                                          <a:avLst/>
                                          <a:gdLst>
                                            <a:gd name="T0" fmla="*/ 87 w 849"/>
                                            <a:gd name="T1" fmla="*/ 263 h 897"/>
                                            <a:gd name="T2" fmla="*/ 773 w 849"/>
                                            <a:gd name="T3" fmla="*/ 316 h 897"/>
                                            <a:gd name="T4" fmla="*/ 816 w 849"/>
                                            <a:gd name="T5" fmla="*/ 407 h 897"/>
                                            <a:gd name="T6" fmla="*/ 835 w 849"/>
                                            <a:gd name="T7" fmla="*/ 422 h 897"/>
                                            <a:gd name="T8" fmla="*/ 849 w 849"/>
                                            <a:gd name="T9" fmla="*/ 441 h 897"/>
                                            <a:gd name="T10" fmla="*/ 849 w 849"/>
                                            <a:gd name="T11" fmla="*/ 470 h 897"/>
                                            <a:gd name="T12" fmla="*/ 840 w 849"/>
                                            <a:gd name="T13" fmla="*/ 494 h 897"/>
                                            <a:gd name="T14" fmla="*/ 821 w 849"/>
                                            <a:gd name="T15" fmla="*/ 518 h 897"/>
                                            <a:gd name="T16" fmla="*/ 801 w 849"/>
                                            <a:gd name="T17" fmla="*/ 532 h 897"/>
                                            <a:gd name="T18" fmla="*/ 777 w 849"/>
                                            <a:gd name="T19" fmla="*/ 537 h 897"/>
                                            <a:gd name="T20" fmla="*/ 792 w 849"/>
                                            <a:gd name="T21" fmla="*/ 590 h 897"/>
                                            <a:gd name="T22" fmla="*/ 782 w 849"/>
                                            <a:gd name="T23" fmla="*/ 652 h 897"/>
                                            <a:gd name="T24" fmla="*/ 753 w 849"/>
                                            <a:gd name="T25" fmla="*/ 714 h 897"/>
                                            <a:gd name="T26" fmla="*/ 715 w 849"/>
                                            <a:gd name="T27" fmla="*/ 767 h 897"/>
                                            <a:gd name="T28" fmla="*/ 667 w 849"/>
                                            <a:gd name="T29" fmla="*/ 815 h 897"/>
                                            <a:gd name="T30" fmla="*/ 610 w 849"/>
                                            <a:gd name="T31" fmla="*/ 853 h 897"/>
                                            <a:gd name="T32" fmla="*/ 547 w 849"/>
                                            <a:gd name="T33" fmla="*/ 873 h 897"/>
                                            <a:gd name="T34" fmla="*/ 494 w 849"/>
                                            <a:gd name="T35" fmla="*/ 873 h 897"/>
                                            <a:gd name="T36" fmla="*/ 471 w 849"/>
                                            <a:gd name="T37" fmla="*/ 897 h 897"/>
                                            <a:gd name="T38" fmla="*/ 437 w 849"/>
                                            <a:gd name="T39" fmla="*/ 897 h 897"/>
                                            <a:gd name="T40" fmla="*/ 403 w 849"/>
                                            <a:gd name="T41" fmla="*/ 887 h 897"/>
                                            <a:gd name="T42" fmla="*/ 384 w 849"/>
                                            <a:gd name="T43" fmla="*/ 853 h 897"/>
                                            <a:gd name="T44" fmla="*/ 331 w 849"/>
                                            <a:gd name="T45" fmla="*/ 853 h 897"/>
                                            <a:gd name="T46" fmla="*/ 274 w 849"/>
                                            <a:gd name="T47" fmla="*/ 844 h 897"/>
                                            <a:gd name="T48" fmla="*/ 212 w 849"/>
                                            <a:gd name="T49" fmla="*/ 829 h 897"/>
                                            <a:gd name="T50" fmla="*/ 154 w 849"/>
                                            <a:gd name="T51" fmla="*/ 805 h 897"/>
                                            <a:gd name="T52" fmla="*/ 106 w 849"/>
                                            <a:gd name="T53" fmla="*/ 762 h 897"/>
                                            <a:gd name="T54" fmla="*/ 72 w 849"/>
                                            <a:gd name="T55" fmla="*/ 710 h 897"/>
                                            <a:gd name="T56" fmla="*/ 58 w 849"/>
                                            <a:gd name="T57" fmla="*/ 642 h 897"/>
                                            <a:gd name="T58" fmla="*/ 68 w 849"/>
                                            <a:gd name="T59" fmla="*/ 556 h 897"/>
                                            <a:gd name="T60" fmla="*/ 39 w 849"/>
                                            <a:gd name="T61" fmla="*/ 561 h 897"/>
                                            <a:gd name="T62" fmla="*/ 15 w 849"/>
                                            <a:gd name="T63" fmla="*/ 546 h 897"/>
                                            <a:gd name="T64" fmla="*/ 0 w 849"/>
                                            <a:gd name="T65" fmla="*/ 522 h 897"/>
                                            <a:gd name="T66" fmla="*/ 0 w 849"/>
                                            <a:gd name="T67" fmla="*/ 498 h 897"/>
                                            <a:gd name="T68" fmla="*/ 20 w 849"/>
                                            <a:gd name="T69" fmla="*/ 446 h 897"/>
                                            <a:gd name="T70" fmla="*/ 39 w 849"/>
                                            <a:gd name="T71" fmla="*/ 431 h 89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49"/>
                                            <a:gd name="T109" fmla="*/ 0 h 897"/>
                                            <a:gd name="T110" fmla="*/ 849 w 849"/>
                                            <a:gd name="T111" fmla="*/ 897 h 897"/>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49" h="897">
                                              <a:moveTo>
                                                <a:pt x="68" y="431"/>
                                              </a:moveTo>
                                              <a:lnTo>
                                                <a:pt x="87" y="263"/>
                                              </a:lnTo>
                                              <a:lnTo>
                                                <a:pt x="432" y="0"/>
                                              </a:lnTo>
                                              <a:lnTo>
                                                <a:pt x="773" y="316"/>
                                              </a:lnTo>
                                              <a:lnTo>
                                                <a:pt x="777" y="407"/>
                                              </a:lnTo>
                                              <a:lnTo>
                                                <a:pt x="816" y="407"/>
                                              </a:lnTo>
                                              <a:lnTo>
                                                <a:pt x="825" y="412"/>
                                              </a:lnTo>
                                              <a:lnTo>
                                                <a:pt x="835" y="422"/>
                                              </a:lnTo>
                                              <a:lnTo>
                                                <a:pt x="845" y="431"/>
                                              </a:lnTo>
                                              <a:lnTo>
                                                <a:pt x="849" y="441"/>
                                              </a:lnTo>
                                              <a:lnTo>
                                                <a:pt x="849" y="451"/>
                                              </a:lnTo>
                                              <a:lnTo>
                                                <a:pt x="849" y="470"/>
                                              </a:lnTo>
                                              <a:lnTo>
                                                <a:pt x="845" y="484"/>
                                              </a:lnTo>
                                              <a:lnTo>
                                                <a:pt x="840" y="494"/>
                                              </a:lnTo>
                                              <a:lnTo>
                                                <a:pt x="835" y="508"/>
                                              </a:lnTo>
                                              <a:lnTo>
                                                <a:pt x="821" y="518"/>
                                              </a:lnTo>
                                              <a:lnTo>
                                                <a:pt x="816" y="527"/>
                                              </a:lnTo>
                                              <a:lnTo>
                                                <a:pt x="801" y="532"/>
                                              </a:lnTo>
                                              <a:lnTo>
                                                <a:pt x="792" y="537"/>
                                              </a:lnTo>
                                              <a:lnTo>
                                                <a:pt x="777" y="537"/>
                                              </a:lnTo>
                                              <a:lnTo>
                                                <a:pt x="787" y="561"/>
                                              </a:lnTo>
                                              <a:lnTo>
                                                <a:pt x="792" y="590"/>
                                              </a:lnTo>
                                              <a:lnTo>
                                                <a:pt x="787" y="623"/>
                                              </a:lnTo>
                                              <a:lnTo>
                                                <a:pt x="782" y="652"/>
                                              </a:lnTo>
                                              <a:lnTo>
                                                <a:pt x="768" y="681"/>
                                              </a:lnTo>
                                              <a:lnTo>
                                                <a:pt x="753" y="714"/>
                                              </a:lnTo>
                                              <a:lnTo>
                                                <a:pt x="734" y="743"/>
                                              </a:lnTo>
                                              <a:lnTo>
                                                <a:pt x="715" y="767"/>
                                              </a:lnTo>
                                              <a:lnTo>
                                                <a:pt x="691" y="796"/>
                                              </a:lnTo>
                                              <a:lnTo>
                                                <a:pt x="667" y="815"/>
                                              </a:lnTo>
                                              <a:lnTo>
                                                <a:pt x="634" y="834"/>
                                              </a:lnTo>
                                              <a:lnTo>
                                                <a:pt x="610" y="853"/>
                                              </a:lnTo>
                                              <a:lnTo>
                                                <a:pt x="581" y="863"/>
                                              </a:lnTo>
                                              <a:lnTo>
                                                <a:pt x="547" y="873"/>
                                              </a:lnTo>
                                              <a:lnTo>
                                                <a:pt x="523" y="873"/>
                                              </a:lnTo>
                                              <a:lnTo>
                                                <a:pt x="494" y="873"/>
                                              </a:lnTo>
                                              <a:lnTo>
                                                <a:pt x="480" y="882"/>
                                              </a:lnTo>
                                              <a:lnTo>
                                                <a:pt x="471" y="897"/>
                                              </a:lnTo>
                                              <a:lnTo>
                                                <a:pt x="456" y="897"/>
                                              </a:lnTo>
                                              <a:lnTo>
                                                <a:pt x="437" y="897"/>
                                              </a:lnTo>
                                              <a:lnTo>
                                                <a:pt x="418" y="897"/>
                                              </a:lnTo>
                                              <a:lnTo>
                                                <a:pt x="403" y="887"/>
                                              </a:lnTo>
                                              <a:lnTo>
                                                <a:pt x="394" y="873"/>
                                              </a:lnTo>
                                              <a:lnTo>
                                                <a:pt x="384" y="853"/>
                                              </a:lnTo>
                                              <a:lnTo>
                                                <a:pt x="360" y="853"/>
                                              </a:lnTo>
                                              <a:lnTo>
                                                <a:pt x="331" y="853"/>
                                              </a:lnTo>
                                              <a:lnTo>
                                                <a:pt x="303" y="853"/>
                                              </a:lnTo>
                                              <a:lnTo>
                                                <a:pt x="274" y="844"/>
                                              </a:lnTo>
                                              <a:lnTo>
                                                <a:pt x="245" y="839"/>
                                              </a:lnTo>
                                              <a:lnTo>
                                                <a:pt x="212" y="829"/>
                                              </a:lnTo>
                                              <a:lnTo>
                                                <a:pt x="183" y="815"/>
                                              </a:lnTo>
                                              <a:lnTo>
                                                <a:pt x="154" y="805"/>
                                              </a:lnTo>
                                              <a:lnTo>
                                                <a:pt x="130" y="786"/>
                                              </a:lnTo>
                                              <a:lnTo>
                                                <a:pt x="106" y="762"/>
                                              </a:lnTo>
                                              <a:lnTo>
                                                <a:pt x="87" y="738"/>
                                              </a:lnTo>
                                              <a:lnTo>
                                                <a:pt x="72" y="710"/>
                                              </a:lnTo>
                                              <a:lnTo>
                                                <a:pt x="63" y="681"/>
                                              </a:lnTo>
                                              <a:lnTo>
                                                <a:pt x="58" y="642"/>
                                              </a:lnTo>
                                              <a:lnTo>
                                                <a:pt x="58" y="599"/>
                                              </a:lnTo>
                                              <a:lnTo>
                                                <a:pt x="68" y="556"/>
                                              </a:lnTo>
                                              <a:lnTo>
                                                <a:pt x="48" y="561"/>
                                              </a:lnTo>
                                              <a:lnTo>
                                                <a:pt x="39" y="561"/>
                                              </a:lnTo>
                                              <a:lnTo>
                                                <a:pt x="24" y="551"/>
                                              </a:lnTo>
                                              <a:lnTo>
                                                <a:pt x="15" y="546"/>
                                              </a:lnTo>
                                              <a:lnTo>
                                                <a:pt x="5" y="537"/>
                                              </a:lnTo>
                                              <a:lnTo>
                                                <a:pt x="0" y="522"/>
                                              </a:lnTo>
                                              <a:lnTo>
                                                <a:pt x="0" y="508"/>
                                              </a:lnTo>
                                              <a:lnTo>
                                                <a:pt x="0" y="498"/>
                                              </a:lnTo>
                                              <a:lnTo>
                                                <a:pt x="5" y="470"/>
                                              </a:lnTo>
                                              <a:lnTo>
                                                <a:pt x="20" y="446"/>
                                              </a:lnTo>
                                              <a:lnTo>
                                                <a:pt x="29" y="436"/>
                                              </a:lnTo>
                                              <a:lnTo>
                                                <a:pt x="39" y="431"/>
                                              </a:lnTo>
                                              <a:lnTo>
                                                <a:pt x="68" y="431"/>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2" name="Freeform 564"/>
                                        <a:cNvSpPr>
                                          <a:spLocks/>
                                        </a:cNvSpPr>
                                      </a:nvSpPr>
                                      <a:spPr bwMode="auto">
                                        <a:xfrm>
                                          <a:off x="10625" y="1478"/>
                                          <a:ext cx="739" cy="542"/>
                                        </a:xfrm>
                                        <a:custGeom>
                                          <a:avLst/>
                                          <a:gdLst>
                                            <a:gd name="T0" fmla="*/ 24 w 739"/>
                                            <a:gd name="T1" fmla="*/ 509 h 542"/>
                                            <a:gd name="T2" fmla="*/ 53 w 739"/>
                                            <a:gd name="T3" fmla="*/ 451 h 542"/>
                                            <a:gd name="T4" fmla="*/ 92 w 739"/>
                                            <a:gd name="T5" fmla="*/ 403 h 542"/>
                                            <a:gd name="T6" fmla="*/ 140 w 739"/>
                                            <a:gd name="T7" fmla="*/ 365 h 542"/>
                                            <a:gd name="T8" fmla="*/ 197 w 739"/>
                                            <a:gd name="T9" fmla="*/ 327 h 542"/>
                                            <a:gd name="T10" fmla="*/ 255 w 739"/>
                                            <a:gd name="T11" fmla="*/ 288 h 542"/>
                                            <a:gd name="T12" fmla="*/ 307 w 739"/>
                                            <a:gd name="T13" fmla="*/ 245 h 542"/>
                                            <a:gd name="T14" fmla="*/ 365 w 739"/>
                                            <a:gd name="T15" fmla="*/ 202 h 542"/>
                                            <a:gd name="T16" fmla="*/ 394 w 739"/>
                                            <a:gd name="T17" fmla="*/ 202 h 542"/>
                                            <a:gd name="T18" fmla="*/ 423 w 739"/>
                                            <a:gd name="T19" fmla="*/ 240 h 542"/>
                                            <a:gd name="T20" fmla="*/ 466 w 739"/>
                                            <a:gd name="T21" fmla="*/ 274 h 542"/>
                                            <a:gd name="T22" fmla="*/ 523 w 739"/>
                                            <a:gd name="T23" fmla="*/ 307 h 542"/>
                                            <a:gd name="T24" fmla="*/ 581 w 739"/>
                                            <a:gd name="T25" fmla="*/ 341 h 542"/>
                                            <a:gd name="T26" fmla="*/ 638 w 739"/>
                                            <a:gd name="T27" fmla="*/ 379 h 542"/>
                                            <a:gd name="T28" fmla="*/ 686 w 739"/>
                                            <a:gd name="T29" fmla="*/ 427 h 542"/>
                                            <a:gd name="T30" fmla="*/ 720 w 739"/>
                                            <a:gd name="T31" fmla="*/ 485 h 542"/>
                                            <a:gd name="T32" fmla="*/ 739 w 739"/>
                                            <a:gd name="T33" fmla="*/ 451 h 542"/>
                                            <a:gd name="T34" fmla="*/ 729 w 739"/>
                                            <a:gd name="T35" fmla="*/ 317 h 542"/>
                                            <a:gd name="T36" fmla="*/ 705 w 739"/>
                                            <a:gd name="T37" fmla="*/ 207 h 542"/>
                                            <a:gd name="T38" fmla="*/ 667 w 739"/>
                                            <a:gd name="T39" fmla="*/ 115 h 542"/>
                                            <a:gd name="T40" fmla="*/ 619 w 739"/>
                                            <a:gd name="T41" fmla="*/ 44 h 542"/>
                                            <a:gd name="T42" fmla="*/ 557 w 739"/>
                                            <a:gd name="T43" fmla="*/ 10 h 542"/>
                                            <a:gd name="T44" fmla="*/ 485 w 739"/>
                                            <a:gd name="T45" fmla="*/ 5 h 542"/>
                                            <a:gd name="T46" fmla="*/ 413 w 739"/>
                                            <a:gd name="T47" fmla="*/ 39 h 542"/>
                                            <a:gd name="T48" fmla="*/ 331 w 739"/>
                                            <a:gd name="T49" fmla="*/ 39 h 542"/>
                                            <a:gd name="T50" fmla="*/ 250 w 739"/>
                                            <a:gd name="T51" fmla="*/ 10 h 542"/>
                                            <a:gd name="T52" fmla="*/ 173 w 739"/>
                                            <a:gd name="T53" fmla="*/ 34 h 542"/>
                                            <a:gd name="T54" fmla="*/ 106 w 739"/>
                                            <a:gd name="T55" fmla="*/ 101 h 542"/>
                                            <a:gd name="T56" fmla="*/ 58 w 739"/>
                                            <a:gd name="T57" fmla="*/ 187 h 542"/>
                                            <a:gd name="T58" fmla="*/ 20 w 739"/>
                                            <a:gd name="T59" fmla="*/ 293 h 542"/>
                                            <a:gd name="T60" fmla="*/ 0 w 739"/>
                                            <a:gd name="T61" fmla="*/ 398 h 542"/>
                                            <a:gd name="T62" fmla="*/ 10 w 739"/>
                                            <a:gd name="T63" fmla="*/ 499 h 542"/>
                                            <a:gd name="T64" fmla="*/ 10 w 739"/>
                                            <a:gd name="T65" fmla="*/ 509 h 542"/>
                                            <a:gd name="T66" fmla="*/ 10 w 739"/>
                                            <a:gd name="T67" fmla="*/ 518 h 542"/>
                                            <a:gd name="T68" fmla="*/ 15 w 739"/>
                                            <a:gd name="T69" fmla="*/ 528 h 542"/>
                                            <a:gd name="T70" fmla="*/ 20 w 739"/>
                                            <a:gd name="T71" fmla="*/ 542 h 542"/>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739"/>
                                            <a:gd name="T109" fmla="*/ 0 h 542"/>
                                            <a:gd name="T110" fmla="*/ 739 w 739"/>
                                            <a:gd name="T111" fmla="*/ 542 h 542"/>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739" h="542">
                                              <a:moveTo>
                                                <a:pt x="20" y="542"/>
                                              </a:moveTo>
                                              <a:lnTo>
                                                <a:pt x="24" y="509"/>
                                              </a:lnTo>
                                              <a:lnTo>
                                                <a:pt x="34" y="480"/>
                                              </a:lnTo>
                                              <a:lnTo>
                                                <a:pt x="53" y="451"/>
                                              </a:lnTo>
                                              <a:lnTo>
                                                <a:pt x="72" y="427"/>
                                              </a:lnTo>
                                              <a:lnTo>
                                                <a:pt x="92" y="403"/>
                                              </a:lnTo>
                                              <a:lnTo>
                                                <a:pt x="116" y="384"/>
                                              </a:lnTo>
                                              <a:lnTo>
                                                <a:pt x="140" y="365"/>
                                              </a:lnTo>
                                              <a:lnTo>
                                                <a:pt x="168" y="346"/>
                                              </a:lnTo>
                                              <a:lnTo>
                                                <a:pt x="197" y="327"/>
                                              </a:lnTo>
                                              <a:lnTo>
                                                <a:pt x="226" y="307"/>
                                              </a:lnTo>
                                              <a:lnTo>
                                                <a:pt x="255" y="288"/>
                                              </a:lnTo>
                                              <a:lnTo>
                                                <a:pt x="283" y="269"/>
                                              </a:lnTo>
                                              <a:lnTo>
                                                <a:pt x="307" y="245"/>
                                              </a:lnTo>
                                              <a:lnTo>
                                                <a:pt x="336" y="226"/>
                                              </a:lnTo>
                                              <a:lnTo>
                                                <a:pt x="365" y="202"/>
                                              </a:lnTo>
                                              <a:lnTo>
                                                <a:pt x="384" y="173"/>
                                              </a:lnTo>
                                              <a:lnTo>
                                                <a:pt x="394" y="202"/>
                                              </a:lnTo>
                                              <a:lnTo>
                                                <a:pt x="403" y="221"/>
                                              </a:lnTo>
                                              <a:lnTo>
                                                <a:pt x="423" y="240"/>
                                              </a:lnTo>
                                              <a:lnTo>
                                                <a:pt x="442" y="259"/>
                                              </a:lnTo>
                                              <a:lnTo>
                                                <a:pt x="466" y="274"/>
                                              </a:lnTo>
                                              <a:lnTo>
                                                <a:pt x="494" y="293"/>
                                              </a:lnTo>
                                              <a:lnTo>
                                                <a:pt x="523" y="307"/>
                                              </a:lnTo>
                                              <a:lnTo>
                                                <a:pt x="552" y="322"/>
                                              </a:lnTo>
                                              <a:lnTo>
                                                <a:pt x="581" y="341"/>
                                              </a:lnTo>
                                              <a:lnTo>
                                                <a:pt x="614" y="360"/>
                                              </a:lnTo>
                                              <a:lnTo>
                                                <a:pt x="638" y="379"/>
                                              </a:lnTo>
                                              <a:lnTo>
                                                <a:pt x="662" y="398"/>
                                              </a:lnTo>
                                              <a:lnTo>
                                                <a:pt x="686" y="427"/>
                                              </a:lnTo>
                                              <a:lnTo>
                                                <a:pt x="705" y="456"/>
                                              </a:lnTo>
                                              <a:lnTo>
                                                <a:pt x="720" y="485"/>
                                              </a:lnTo>
                                              <a:lnTo>
                                                <a:pt x="729" y="518"/>
                                              </a:lnTo>
                                              <a:lnTo>
                                                <a:pt x="739" y="451"/>
                                              </a:lnTo>
                                              <a:lnTo>
                                                <a:pt x="739" y="384"/>
                                              </a:lnTo>
                                              <a:lnTo>
                                                <a:pt x="729" y="317"/>
                                              </a:lnTo>
                                              <a:lnTo>
                                                <a:pt x="720" y="264"/>
                                              </a:lnTo>
                                              <a:lnTo>
                                                <a:pt x="705" y="207"/>
                                              </a:lnTo>
                                              <a:lnTo>
                                                <a:pt x="691" y="159"/>
                                              </a:lnTo>
                                              <a:lnTo>
                                                <a:pt x="667" y="115"/>
                                              </a:lnTo>
                                              <a:lnTo>
                                                <a:pt x="643" y="77"/>
                                              </a:lnTo>
                                              <a:lnTo>
                                                <a:pt x="619" y="44"/>
                                              </a:lnTo>
                                              <a:lnTo>
                                                <a:pt x="586" y="24"/>
                                              </a:lnTo>
                                              <a:lnTo>
                                                <a:pt x="557" y="10"/>
                                              </a:lnTo>
                                              <a:lnTo>
                                                <a:pt x="523" y="0"/>
                                              </a:lnTo>
                                              <a:lnTo>
                                                <a:pt x="485" y="5"/>
                                              </a:lnTo>
                                              <a:lnTo>
                                                <a:pt x="451" y="20"/>
                                              </a:lnTo>
                                              <a:lnTo>
                                                <a:pt x="413" y="39"/>
                                              </a:lnTo>
                                              <a:lnTo>
                                                <a:pt x="375" y="72"/>
                                              </a:lnTo>
                                              <a:lnTo>
                                                <a:pt x="331" y="39"/>
                                              </a:lnTo>
                                              <a:lnTo>
                                                <a:pt x="288" y="20"/>
                                              </a:lnTo>
                                              <a:lnTo>
                                                <a:pt x="250" y="10"/>
                                              </a:lnTo>
                                              <a:lnTo>
                                                <a:pt x="211" y="20"/>
                                              </a:lnTo>
                                              <a:lnTo>
                                                <a:pt x="173" y="34"/>
                                              </a:lnTo>
                                              <a:lnTo>
                                                <a:pt x="140" y="63"/>
                                              </a:lnTo>
                                              <a:lnTo>
                                                <a:pt x="106" y="101"/>
                                              </a:lnTo>
                                              <a:lnTo>
                                                <a:pt x="82" y="139"/>
                                              </a:lnTo>
                                              <a:lnTo>
                                                <a:pt x="58" y="187"/>
                                              </a:lnTo>
                                              <a:lnTo>
                                                <a:pt x="34" y="240"/>
                                              </a:lnTo>
                                              <a:lnTo>
                                                <a:pt x="20" y="293"/>
                                              </a:lnTo>
                                              <a:lnTo>
                                                <a:pt x="10" y="346"/>
                                              </a:lnTo>
                                              <a:lnTo>
                                                <a:pt x="0" y="398"/>
                                              </a:lnTo>
                                              <a:lnTo>
                                                <a:pt x="0" y="451"/>
                                              </a:lnTo>
                                              <a:lnTo>
                                                <a:pt x="10" y="499"/>
                                              </a:lnTo>
                                              <a:lnTo>
                                                <a:pt x="10" y="504"/>
                                              </a:lnTo>
                                              <a:lnTo>
                                                <a:pt x="10" y="509"/>
                                              </a:lnTo>
                                              <a:lnTo>
                                                <a:pt x="10" y="514"/>
                                              </a:lnTo>
                                              <a:lnTo>
                                                <a:pt x="10" y="518"/>
                                              </a:lnTo>
                                              <a:lnTo>
                                                <a:pt x="15" y="528"/>
                                              </a:lnTo>
                                              <a:lnTo>
                                                <a:pt x="15" y="538"/>
                                              </a:lnTo>
                                              <a:lnTo>
                                                <a:pt x="20" y="542"/>
                                              </a:lnTo>
                                              <a:close/>
                                            </a:path>
                                          </a:pathLst>
                                        </a:custGeom>
                                        <a:solidFill>
                                          <a:srgbClr val="FF99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3" name="Freeform 565"/>
                                        <a:cNvSpPr>
                                          <a:spLocks/>
                                        </a:cNvSpPr>
                                      </a:nvSpPr>
                                      <a:spPr bwMode="auto">
                                        <a:xfrm>
                                          <a:off x="10625" y="1478"/>
                                          <a:ext cx="739" cy="542"/>
                                        </a:xfrm>
                                        <a:custGeom>
                                          <a:avLst/>
                                          <a:gdLst>
                                            <a:gd name="T0" fmla="*/ 24 w 739"/>
                                            <a:gd name="T1" fmla="*/ 509 h 542"/>
                                            <a:gd name="T2" fmla="*/ 53 w 739"/>
                                            <a:gd name="T3" fmla="*/ 451 h 542"/>
                                            <a:gd name="T4" fmla="*/ 92 w 739"/>
                                            <a:gd name="T5" fmla="*/ 403 h 542"/>
                                            <a:gd name="T6" fmla="*/ 140 w 739"/>
                                            <a:gd name="T7" fmla="*/ 365 h 542"/>
                                            <a:gd name="T8" fmla="*/ 197 w 739"/>
                                            <a:gd name="T9" fmla="*/ 327 h 542"/>
                                            <a:gd name="T10" fmla="*/ 255 w 739"/>
                                            <a:gd name="T11" fmla="*/ 288 h 542"/>
                                            <a:gd name="T12" fmla="*/ 307 w 739"/>
                                            <a:gd name="T13" fmla="*/ 245 h 542"/>
                                            <a:gd name="T14" fmla="*/ 365 w 739"/>
                                            <a:gd name="T15" fmla="*/ 202 h 542"/>
                                            <a:gd name="T16" fmla="*/ 394 w 739"/>
                                            <a:gd name="T17" fmla="*/ 202 h 542"/>
                                            <a:gd name="T18" fmla="*/ 423 w 739"/>
                                            <a:gd name="T19" fmla="*/ 240 h 542"/>
                                            <a:gd name="T20" fmla="*/ 466 w 739"/>
                                            <a:gd name="T21" fmla="*/ 274 h 542"/>
                                            <a:gd name="T22" fmla="*/ 523 w 739"/>
                                            <a:gd name="T23" fmla="*/ 307 h 542"/>
                                            <a:gd name="T24" fmla="*/ 581 w 739"/>
                                            <a:gd name="T25" fmla="*/ 341 h 542"/>
                                            <a:gd name="T26" fmla="*/ 638 w 739"/>
                                            <a:gd name="T27" fmla="*/ 379 h 542"/>
                                            <a:gd name="T28" fmla="*/ 686 w 739"/>
                                            <a:gd name="T29" fmla="*/ 427 h 542"/>
                                            <a:gd name="T30" fmla="*/ 720 w 739"/>
                                            <a:gd name="T31" fmla="*/ 485 h 542"/>
                                            <a:gd name="T32" fmla="*/ 739 w 739"/>
                                            <a:gd name="T33" fmla="*/ 451 h 542"/>
                                            <a:gd name="T34" fmla="*/ 729 w 739"/>
                                            <a:gd name="T35" fmla="*/ 317 h 542"/>
                                            <a:gd name="T36" fmla="*/ 705 w 739"/>
                                            <a:gd name="T37" fmla="*/ 207 h 542"/>
                                            <a:gd name="T38" fmla="*/ 667 w 739"/>
                                            <a:gd name="T39" fmla="*/ 115 h 542"/>
                                            <a:gd name="T40" fmla="*/ 619 w 739"/>
                                            <a:gd name="T41" fmla="*/ 44 h 542"/>
                                            <a:gd name="T42" fmla="*/ 557 w 739"/>
                                            <a:gd name="T43" fmla="*/ 10 h 542"/>
                                            <a:gd name="T44" fmla="*/ 485 w 739"/>
                                            <a:gd name="T45" fmla="*/ 5 h 542"/>
                                            <a:gd name="T46" fmla="*/ 413 w 739"/>
                                            <a:gd name="T47" fmla="*/ 39 h 542"/>
                                            <a:gd name="T48" fmla="*/ 331 w 739"/>
                                            <a:gd name="T49" fmla="*/ 39 h 542"/>
                                            <a:gd name="T50" fmla="*/ 250 w 739"/>
                                            <a:gd name="T51" fmla="*/ 10 h 542"/>
                                            <a:gd name="T52" fmla="*/ 173 w 739"/>
                                            <a:gd name="T53" fmla="*/ 34 h 542"/>
                                            <a:gd name="T54" fmla="*/ 106 w 739"/>
                                            <a:gd name="T55" fmla="*/ 101 h 542"/>
                                            <a:gd name="T56" fmla="*/ 58 w 739"/>
                                            <a:gd name="T57" fmla="*/ 187 h 542"/>
                                            <a:gd name="T58" fmla="*/ 20 w 739"/>
                                            <a:gd name="T59" fmla="*/ 293 h 542"/>
                                            <a:gd name="T60" fmla="*/ 0 w 739"/>
                                            <a:gd name="T61" fmla="*/ 398 h 542"/>
                                            <a:gd name="T62" fmla="*/ 10 w 739"/>
                                            <a:gd name="T63" fmla="*/ 499 h 542"/>
                                            <a:gd name="T64" fmla="*/ 10 w 739"/>
                                            <a:gd name="T65" fmla="*/ 509 h 542"/>
                                            <a:gd name="T66" fmla="*/ 10 w 739"/>
                                            <a:gd name="T67" fmla="*/ 518 h 542"/>
                                            <a:gd name="T68" fmla="*/ 15 w 739"/>
                                            <a:gd name="T69" fmla="*/ 538 h 54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739"/>
                                            <a:gd name="T106" fmla="*/ 0 h 542"/>
                                            <a:gd name="T107" fmla="*/ 739 w 739"/>
                                            <a:gd name="T108" fmla="*/ 542 h 54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739" h="542">
                                              <a:moveTo>
                                                <a:pt x="20" y="542"/>
                                              </a:moveTo>
                                              <a:lnTo>
                                                <a:pt x="24" y="509"/>
                                              </a:lnTo>
                                              <a:lnTo>
                                                <a:pt x="34" y="480"/>
                                              </a:lnTo>
                                              <a:lnTo>
                                                <a:pt x="53" y="451"/>
                                              </a:lnTo>
                                              <a:lnTo>
                                                <a:pt x="72" y="427"/>
                                              </a:lnTo>
                                              <a:lnTo>
                                                <a:pt x="92" y="403"/>
                                              </a:lnTo>
                                              <a:lnTo>
                                                <a:pt x="116" y="384"/>
                                              </a:lnTo>
                                              <a:lnTo>
                                                <a:pt x="140" y="365"/>
                                              </a:lnTo>
                                              <a:lnTo>
                                                <a:pt x="168" y="346"/>
                                              </a:lnTo>
                                              <a:lnTo>
                                                <a:pt x="197" y="327"/>
                                              </a:lnTo>
                                              <a:lnTo>
                                                <a:pt x="226" y="307"/>
                                              </a:lnTo>
                                              <a:lnTo>
                                                <a:pt x="255" y="288"/>
                                              </a:lnTo>
                                              <a:lnTo>
                                                <a:pt x="283" y="269"/>
                                              </a:lnTo>
                                              <a:lnTo>
                                                <a:pt x="307" y="245"/>
                                              </a:lnTo>
                                              <a:lnTo>
                                                <a:pt x="336" y="226"/>
                                              </a:lnTo>
                                              <a:lnTo>
                                                <a:pt x="365" y="202"/>
                                              </a:lnTo>
                                              <a:lnTo>
                                                <a:pt x="384" y="173"/>
                                              </a:lnTo>
                                              <a:lnTo>
                                                <a:pt x="394" y="202"/>
                                              </a:lnTo>
                                              <a:lnTo>
                                                <a:pt x="403" y="221"/>
                                              </a:lnTo>
                                              <a:lnTo>
                                                <a:pt x="423" y="240"/>
                                              </a:lnTo>
                                              <a:lnTo>
                                                <a:pt x="442" y="259"/>
                                              </a:lnTo>
                                              <a:lnTo>
                                                <a:pt x="466" y="274"/>
                                              </a:lnTo>
                                              <a:lnTo>
                                                <a:pt x="494" y="293"/>
                                              </a:lnTo>
                                              <a:lnTo>
                                                <a:pt x="523" y="307"/>
                                              </a:lnTo>
                                              <a:lnTo>
                                                <a:pt x="552" y="322"/>
                                              </a:lnTo>
                                              <a:lnTo>
                                                <a:pt x="581" y="341"/>
                                              </a:lnTo>
                                              <a:lnTo>
                                                <a:pt x="614" y="360"/>
                                              </a:lnTo>
                                              <a:lnTo>
                                                <a:pt x="638" y="379"/>
                                              </a:lnTo>
                                              <a:lnTo>
                                                <a:pt x="662" y="398"/>
                                              </a:lnTo>
                                              <a:lnTo>
                                                <a:pt x="686" y="427"/>
                                              </a:lnTo>
                                              <a:lnTo>
                                                <a:pt x="705" y="456"/>
                                              </a:lnTo>
                                              <a:lnTo>
                                                <a:pt x="720" y="485"/>
                                              </a:lnTo>
                                              <a:lnTo>
                                                <a:pt x="729" y="518"/>
                                              </a:lnTo>
                                              <a:lnTo>
                                                <a:pt x="739" y="451"/>
                                              </a:lnTo>
                                              <a:lnTo>
                                                <a:pt x="739" y="384"/>
                                              </a:lnTo>
                                              <a:lnTo>
                                                <a:pt x="729" y="317"/>
                                              </a:lnTo>
                                              <a:lnTo>
                                                <a:pt x="720" y="264"/>
                                              </a:lnTo>
                                              <a:lnTo>
                                                <a:pt x="705" y="207"/>
                                              </a:lnTo>
                                              <a:lnTo>
                                                <a:pt x="691" y="159"/>
                                              </a:lnTo>
                                              <a:lnTo>
                                                <a:pt x="667" y="115"/>
                                              </a:lnTo>
                                              <a:lnTo>
                                                <a:pt x="643" y="77"/>
                                              </a:lnTo>
                                              <a:lnTo>
                                                <a:pt x="619" y="44"/>
                                              </a:lnTo>
                                              <a:lnTo>
                                                <a:pt x="586" y="24"/>
                                              </a:lnTo>
                                              <a:lnTo>
                                                <a:pt x="557" y="10"/>
                                              </a:lnTo>
                                              <a:lnTo>
                                                <a:pt x="523" y="0"/>
                                              </a:lnTo>
                                              <a:lnTo>
                                                <a:pt x="485" y="5"/>
                                              </a:lnTo>
                                              <a:lnTo>
                                                <a:pt x="451" y="20"/>
                                              </a:lnTo>
                                              <a:lnTo>
                                                <a:pt x="413" y="39"/>
                                              </a:lnTo>
                                              <a:lnTo>
                                                <a:pt x="375" y="72"/>
                                              </a:lnTo>
                                              <a:lnTo>
                                                <a:pt x="331" y="39"/>
                                              </a:lnTo>
                                              <a:lnTo>
                                                <a:pt x="288" y="20"/>
                                              </a:lnTo>
                                              <a:lnTo>
                                                <a:pt x="250" y="10"/>
                                              </a:lnTo>
                                              <a:lnTo>
                                                <a:pt x="211" y="20"/>
                                              </a:lnTo>
                                              <a:lnTo>
                                                <a:pt x="173" y="34"/>
                                              </a:lnTo>
                                              <a:lnTo>
                                                <a:pt x="140" y="63"/>
                                              </a:lnTo>
                                              <a:lnTo>
                                                <a:pt x="106" y="101"/>
                                              </a:lnTo>
                                              <a:lnTo>
                                                <a:pt x="82" y="139"/>
                                              </a:lnTo>
                                              <a:lnTo>
                                                <a:pt x="58" y="187"/>
                                              </a:lnTo>
                                              <a:lnTo>
                                                <a:pt x="34" y="240"/>
                                              </a:lnTo>
                                              <a:lnTo>
                                                <a:pt x="20" y="293"/>
                                              </a:lnTo>
                                              <a:lnTo>
                                                <a:pt x="10" y="346"/>
                                              </a:lnTo>
                                              <a:lnTo>
                                                <a:pt x="0" y="398"/>
                                              </a:lnTo>
                                              <a:lnTo>
                                                <a:pt x="0" y="451"/>
                                              </a:lnTo>
                                              <a:lnTo>
                                                <a:pt x="10" y="499"/>
                                              </a:lnTo>
                                              <a:lnTo>
                                                <a:pt x="10" y="504"/>
                                              </a:lnTo>
                                              <a:lnTo>
                                                <a:pt x="10" y="509"/>
                                              </a:lnTo>
                                              <a:lnTo>
                                                <a:pt x="10" y="514"/>
                                              </a:lnTo>
                                              <a:lnTo>
                                                <a:pt x="10" y="518"/>
                                              </a:lnTo>
                                              <a:lnTo>
                                                <a:pt x="15" y="528"/>
                                              </a:lnTo>
                                              <a:lnTo>
                                                <a:pt x="15" y="538"/>
                                              </a:lnTo>
                                              <a:lnTo>
                                                <a:pt x="20" y="542"/>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4" name="Line 566"/>
                                        <a:cNvSpPr>
                                          <a:spLocks noChangeShapeType="1"/>
                                        </a:cNvSpPr>
                                      </a:nvSpPr>
                                      <a:spPr bwMode="auto">
                                        <a:xfrm flipV="1">
                                          <a:off x="10803" y="2087"/>
                                          <a:ext cx="53" cy="7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5" name="Line 567"/>
                                        <a:cNvSpPr>
                                          <a:spLocks noChangeShapeType="1"/>
                                        </a:cNvSpPr>
                                      </a:nvSpPr>
                                      <a:spPr bwMode="auto">
                                        <a:xfrm>
                                          <a:off x="11206" y="2097"/>
                                          <a:ext cx="33" cy="6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6" name="Freeform 568"/>
                                        <a:cNvSpPr>
                                          <a:spLocks/>
                                        </a:cNvSpPr>
                                      </a:nvSpPr>
                                      <a:spPr bwMode="auto">
                                        <a:xfrm>
                                          <a:off x="10832" y="2116"/>
                                          <a:ext cx="388" cy="216"/>
                                        </a:xfrm>
                                        <a:custGeom>
                                          <a:avLst/>
                                          <a:gdLst>
                                            <a:gd name="T0" fmla="*/ 0 w 388"/>
                                            <a:gd name="T1" fmla="*/ 0 h 216"/>
                                            <a:gd name="T2" fmla="*/ 24 w 388"/>
                                            <a:gd name="T3" fmla="*/ 58 h 216"/>
                                            <a:gd name="T4" fmla="*/ 48 w 388"/>
                                            <a:gd name="T5" fmla="*/ 106 h 216"/>
                                            <a:gd name="T6" fmla="*/ 76 w 388"/>
                                            <a:gd name="T7" fmla="*/ 144 h 216"/>
                                            <a:gd name="T8" fmla="*/ 105 w 388"/>
                                            <a:gd name="T9" fmla="*/ 173 h 216"/>
                                            <a:gd name="T10" fmla="*/ 134 w 388"/>
                                            <a:gd name="T11" fmla="*/ 197 h 216"/>
                                            <a:gd name="T12" fmla="*/ 163 w 388"/>
                                            <a:gd name="T13" fmla="*/ 207 h 216"/>
                                            <a:gd name="T14" fmla="*/ 192 w 388"/>
                                            <a:gd name="T15" fmla="*/ 216 h 216"/>
                                            <a:gd name="T16" fmla="*/ 225 w 388"/>
                                            <a:gd name="T17" fmla="*/ 216 h 216"/>
                                            <a:gd name="T18" fmla="*/ 254 w 388"/>
                                            <a:gd name="T19" fmla="*/ 207 h 216"/>
                                            <a:gd name="T20" fmla="*/ 278 w 388"/>
                                            <a:gd name="T21" fmla="*/ 192 h 216"/>
                                            <a:gd name="T22" fmla="*/ 307 w 388"/>
                                            <a:gd name="T23" fmla="*/ 173 h 216"/>
                                            <a:gd name="T24" fmla="*/ 326 w 388"/>
                                            <a:gd name="T25" fmla="*/ 144 h 216"/>
                                            <a:gd name="T26" fmla="*/ 345 w 388"/>
                                            <a:gd name="T27" fmla="*/ 115 h 216"/>
                                            <a:gd name="T28" fmla="*/ 364 w 388"/>
                                            <a:gd name="T29" fmla="*/ 82 h 216"/>
                                            <a:gd name="T30" fmla="*/ 379 w 388"/>
                                            <a:gd name="T31" fmla="*/ 43 h 216"/>
                                            <a:gd name="T32" fmla="*/ 388 w 388"/>
                                            <a:gd name="T33" fmla="*/ 5 h 21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88"/>
                                            <a:gd name="T52" fmla="*/ 0 h 216"/>
                                            <a:gd name="T53" fmla="*/ 388 w 388"/>
                                            <a:gd name="T54" fmla="*/ 216 h 21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88" h="216">
                                              <a:moveTo>
                                                <a:pt x="0" y="0"/>
                                              </a:moveTo>
                                              <a:lnTo>
                                                <a:pt x="24" y="58"/>
                                              </a:lnTo>
                                              <a:lnTo>
                                                <a:pt x="48" y="106"/>
                                              </a:lnTo>
                                              <a:lnTo>
                                                <a:pt x="76" y="144"/>
                                              </a:lnTo>
                                              <a:lnTo>
                                                <a:pt x="105" y="173"/>
                                              </a:lnTo>
                                              <a:lnTo>
                                                <a:pt x="134" y="197"/>
                                              </a:lnTo>
                                              <a:lnTo>
                                                <a:pt x="163" y="207"/>
                                              </a:lnTo>
                                              <a:lnTo>
                                                <a:pt x="192" y="216"/>
                                              </a:lnTo>
                                              <a:lnTo>
                                                <a:pt x="225" y="216"/>
                                              </a:lnTo>
                                              <a:lnTo>
                                                <a:pt x="254" y="207"/>
                                              </a:lnTo>
                                              <a:lnTo>
                                                <a:pt x="278" y="192"/>
                                              </a:lnTo>
                                              <a:lnTo>
                                                <a:pt x="307" y="173"/>
                                              </a:lnTo>
                                              <a:lnTo>
                                                <a:pt x="326" y="144"/>
                                              </a:lnTo>
                                              <a:lnTo>
                                                <a:pt x="345" y="115"/>
                                              </a:lnTo>
                                              <a:lnTo>
                                                <a:pt x="364" y="82"/>
                                              </a:lnTo>
                                              <a:lnTo>
                                                <a:pt x="379" y="43"/>
                                              </a:lnTo>
                                              <a:lnTo>
                                                <a:pt x="388" y="5"/>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7" name="Freeform 569"/>
                                        <a:cNvSpPr>
                                          <a:spLocks/>
                                        </a:cNvSpPr>
                                      </a:nvSpPr>
                                      <a:spPr bwMode="auto">
                                        <a:xfrm>
                                          <a:off x="10956" y="2140"/>
                                          <a:ext cx="144" cy="39"/>
                                        </a:xfrm>
                                        <a:custGeom>
                                          <a:avLst/>
                                          <a:gdLst>
                                            <a:gd name="T0" fmla="*/ 0 w 144"/>
                                            <a:gd name="T1" fmla="*/ 5 h 39"/>
                                            <a:gd name="T2" fmla="*/ 15 w 144"/>
                                            <a:gd name="T3" fmla="*/ 19 h 39"/>
                                            <a:gd name="T4" fmla="*/ 34 w 144"/>
                                            <a:gd name="T5" fmla="*/ 29 h 39"/>
                                            <a:gd name="T6" fmla="*/ 48 w 144"/>
                                            <a:gd name="T7" fmla="*/ 39 h 39"/>
                                            <a:gd name="T8" fmla="*/ 68 w 144"/>
                                            <a:gd name="T9" fmla="*/ 39 h 39"/>
                                            <a:gd name="T10" fmla="*/ 87 w 144"/>
                                            <a:gd name="T11" fmla="*/ 39 h 39"/>
                                            <a:gd name="T12" fmla="*/ 106 w 144"/>
                                            <a:gd name="T13" fmla="*/ 29 h 39"/>
                                            <a:gd name="T14" fmla="*/ 125 w 144"/>
                                            <a:gd name="T15" fmla="*/ 19 h 39"/>
                                            <a:gd name="T16" fmla="*/ 144 w 144"/>
                                            <a:gd name="T17" fmla="*/ 0 h 3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4"/>
                                            <a:gd name="T28" fmla="*/ 0 h 39"/>
                                            <a:gd name="T29" fmla="*/ 144 w 144"/>
                                            <a:gd name="T30" fmla="*/ 39 h 39"/>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4" h="39">
                                              <a:moveTo>
                                                <a:pt x="0" y="5"/>
                                              </a:moveTo>
                                              <a:lnTo>
                                                <a:pt x="15" y="19"/>
                                              </a:lnTo>
                                              <a:lnTo>
                                                <a:pt x="34" y="29"/>
                                              </a:lnTo>
                                              <a:lnTo>
                                                <a:pt x="48" y="39"/>
                                              </a:lnTo>
                                              <a:lnTo>
                                                <a:pt x="68" y="39"/>
                                              </a:lnTo>
                                              <a:lnTo>
                                                <a:pt x="87" y="39"/>
                                              </a:lnTo>
                                              <a:lnTo>
                                                <a:pt x="106" y="29"/>
                                              </a:lnTo>
                                              <a:lnTo>
                                                <a:pt x="125" y="19"/>
                                              </a:lnTo>
                                              <a:lnTo>
                                                <a:pt x="144"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8" name="Line 570"/>
                                        <a:cNvSpPr>
                                          <a:spLocks noChangeShapeType="1"/>
                                        </a:cNvSpPr>
                                      </a:nvSpPr>
                                      <a:spPr bwMode="auto">
                                        <a:xfrm flipV="1">
                                          <a:off x="10894" y="1876"/>
                                          <a:ext cx="29" cy="39"/>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89" name="Line 571"/>
                                        <a:cNvSpPr>
                                          <a:spLocks noChangeShapeType="1"/>
                                        </a:cNvSpPr>
                                      </a:nvSpPr>
                                      <a:spPr bwMode="auto">
                                        <a:xfrm>
                                          <a:off x="11115" y="1872"/>
                                          <a:ext cx="48" cy="38"/>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0" name="Freeform 572"/>
                                        <a:cNvSpPr>
                                          <a:spLocks/>
                                        </a:cNvSpPr>
                                      </a:nvSpPr>
                                      <a:spPr bwMode="auto">
                                        <a:xfrm>
                                          <a:off x="10918" y="2020"/>
                                          <a:ext cx="48" cy="48"/>
                                        </a:xfrm>
                                        <a:custGeom>
                                          <a:avLst/>
                                          <a:gdLst>
                                            <a:gd name="T0" fmla="*/ 48 w 48"/>
                                            <a:gd name="T1" fmla="*/ 24 h 48"/>
                                            <a:gd name="T2" fmla="*/ 48 w 48"/>
                                            <a:gd name="T3" fmla="*/ 20 h 48"/>
                                            <a:gd name="T4" fmla="*/ 48 w 48"/>
                                            <a:gd name="T5" fmla="*/ 20 h 48"/>
                                            <a:gd name="T6" fmla="*/ 48 w 48"/>
                                            <a:gd name="T7" fmla="*/ 15 h 48"/>
                                            <a:gd name="T8" fmla="*/ 43 w 48"/>
                                            <a:gd name="T9" fmla="*/ 15 h 48"/>
                                            <a:gd name="T10" fmla="*/ 43 w 48"/>
                                            <a:gd name="T11" fmla="*/ 10 h 48"/>
                                            <a:gd name="T12" fmla="*/ 43 w 48"/>
                                            <a:gd name="T13" fmla="*/ 5 h 48"/>
                                            <a:gd name="T14" fmla="*/ 38 w 48"/>
                                            <a:gd name="T15" fmla="*/ 5 h 48"/>
                                            <a:gd name="T16" fmla="*/ 38 w 48"/>
                                            <a:gd name="T17" fmla="*/ 5 h 48"/>
                                            <a:gd name="T18" fmla="*/ 34 w 48"/>
                                            <a:gd name="T19" fmla="*/ 0 h 48"/>
                                            <a:gd name="T20" fmla="*/ 34 w 48"/>
                                            <a:gd name="T21" fmla="*/ 0 h 48"/>
                                            <a:gd name="T22" fmla="*/ 29 w 48"/>
                                            <a:gd name="T23" fmla="*/ 0 h 48"/>
                                            <a:gd name="T24" fmla="*/ 29 w 48"/>
                                            <a:gd name="T25" fmla="*/ 0 h 48"/>
                                            <a:gd name="T26" fmla="*/ 24 w 48"/>
                                            <a:gd name="T27" fmla="*/ 0 h 48"/>
                                            <a:gd name="T28" fmla="*/ 19 w 48"/>
                                            <a:gd name="T29" fmla="*/ 0 h 48"/>
                                            <a:gd name="T30" fmla="*/ 19 w 48"/>
                                            <a:gd name="T31" fmla="*/ 0 h 48"/>
                                            <a:gd name="T32" fmla="*/ 14 w 48"/>
                                            <a:gd name="T33" fmla="*/ 0 h 48"/>
                                            <a:gd name="T34" fmla="*/ 14 w 48"/>
                                            <a:gd name="T35" fmla="*/ 0 h 48"/>
                                            <a:gd name="T36" fmla="*/ 10 w 48"/>
                                            <a:gd name="T37" fmla="*/ 5 h 48"/>
                                            <a:gd name="T38" fmla="*/ 10 w 48"/>
                                            <a:gd name="T39" fmla="*/ 5 h 48"/>
                                            <a:gd name="T40" fmla="*/ 5 w 48"/>
                                            <a:gd name="T41" fmla="*/ 5 h 48"/>
                                            <a:gd name="T42" fmla="*/ 0 w 48"/>
                                            <a:gd name="T43" fmla="*/ 10 h 48"/>
                                            <a:gd name="T44" fmla="*/ 0 w 48"/>
                                            <a:gd name="T45" fmla="*/ 15 h 48"/>
                                            <a:gd name="T46" fmla="*/ 0 w 48"/>
                                            <a:gd name="T47" fmla="*/ 15 h 48"/>
                                            <a:gd name="T48" fmla="*/ 0 w 48"/>
                                            <a:gd name="T49" fmla="*/ 20 h 48"/>
                                            <a:gd name="T50" fmla="*/ 0 w 48"/>
                                            <a:gd name="T51" fmla="*/ 20 h 48"/>
                                            <a:gd name="T52" fmla="*/ 0 w 48"/>
                                            <a:gd name="T53" fmla="*/ 24 h 48"/>
                                            <a:gd name="T54" fmla="*/ 0 w 48"/>
                                            <a:gd name="T55" fmla="*/ 29 h 48"/>
                                            <a:gd name="T56" fmla="*/ 0 w 48"/>
                                            <a:gd name="T57" fmla="*/ 29 h 48"/>
                                            <a:gd name="T58" fmla="*/ 0 w 48"/>
                                            <a:gd name="T59" fmla="*/ 34 h 48"/>
                                            <a:gd name="T60" fmla="*/ 0 w 48"/>
                                            <a:gd name="T61" fmla="*/ 39 h 48"/>
                                            <a:gd name="T62" fmla="*/ 5 w 48"/>
                                            <a:gd name="T63" fmla="*/ 39 h 48"/>
                                            <a:gd name="T64" fmla="*/ 10 w 48"/>
                                            <a:gd name="T65" fmla="*/ 44 h 48"/>
                                            <a:gd name="T66" fmla="*/ 10 w 48"/>
                                            <a:gd name="T67" fmla="*/ 44 h 48"/>
                                            <a:gd name="T68" fmla="*/ 10 w 48"/>
                                            <a:gd name="T69" fmla="*/ 48 h 48"/>
                                            <a:gd name="T70" fmla="*/ 14 w 48"/>
                                            <a:gd name="T71" fmla="*/ 48 h 48"/>
                                            <a:gd name="T72" fmla="*/ 14 w 48"/>
                                            <a:gd name="T73" fmla="*/ 48 h 48"/>
                                            <a:gd name="T74" fmla="*/ 19 w 48"/>
                                            <a:gd name="T75" fmla="*/ 48 h 48"/>
                                            <a:gd name="T76" fmla="*/ 19 w 48"/>
                                            <a:gd name="T77" fmla="*/ 48 h 48"/>
                                            <a:gd name="T78" fmla="*/ 24 w 48"/>
                                            <a:gd name="T79" fmla="*/ 48 h 48"/>
                                            <a:gd name="T80" fmla="*/ 29 w 48"/>
                                            <a:gd name="T81" fmla="*/ 48 h 48"/>
                                            <a:gd name="T82" fmla="*/ 29 w 48"/>
                                            <a:gd name="T83" fmla="*/ 48 h 48"/>
                                            <a:gd name="T84" fmla="*/ 29 w 48"/>
                                            <a:gd name="T85" fmla="*/ 48 h 48"/>
                                            <a:gd name="T86" fmla="*/ 34 w 48"/>
                                            <a:gd name="T87" fmla="*/ 48 h 48"/>
                                            <a:gd name="T88" fmla="*/ 34 w 48"/>
                                            <a:gd name="T89" fmla="*/ 48 h 48"/>
                                            <a:gd name="T90" fmla="*/ 38 w 48"/>
                                            <a:gd name="T91" fmla="*/ 48 h 48"/>
                                            <a:gd name="T92" fmla="*/ 38 w 48"/>
                                            <a:gd name="T93" fmla="*/ 44 h 48"/>
                                            <a:gd name="T94" fmla="*/ 38 w 48"/>
                                            <a:gd name="T95" fmla="*/ 44 h 48"/>
                                            <a:gd name="T96" fmla="*/ 38 w 48"/>
                                            <a:gd name="T97" fmla="*/ 39 h 48"/>
                                            <a:gd name="T98" fmla="*/ 43 w 48"/>
                                            <a:gd name="T99" fmla="*/ 39 h 48"/>
                                            <a:gd name="T100" fmla="*/ 43 w 48"/>
                                            <a:gd name="T101" fmla="*/ 39 h 48"/>
                                            <a:gd name="T102" fmla="*/ 43 w 48"/>
                                            <a:gd name="T103" fmla="*/ 34 h 48"/>
                                            <a:gd name="T104" fmla="*/ 48 w 48"/>
                                            <a:gd name="T105" fmla="*/ 29 h 48"/>
                                            <a:gd name="T106" fmla="*/ 48 w 48"/>
                                            <a:gd name="T107" fmla="*/ 29 h 48"/>
                                            <a:gd name="T108" fmla="*/ 48 w 48"/>
                                            <a:gd name="T109" fmla="*/ 24 h 48"/>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48"/>
                                            <a:gd name="T166" fmla="*/ 0 h 48"/>
                                            <a:gd name="T167" fmla="*/ 48 w 48"/>
                                            <a:gd name="T168" fmla="*/ 48 h 48"/>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48" h="48">
                                              <a:moveTo>
                                                <a:pt x="48" y="24"/>
                                              </a:moveTo>
                                              <a:lnTo>
                                                <a:pt x="48" y="20"/>
                                              </a:lnTo>
                                              <a:lnTo>
                                                <a:pt x="48" y="15"/>
                                              </a:lnTo>
                                              <a:lnTo>
                                                <a:pt x="43" y="15"/>
                                              </a:lnTo>
                                              <a:lnTo>
                                                <a:pt x="43" y="10"/>
                                              </a:lnTo>
                                              <a:lnTo>
                                                <a:pt x="43" y="5"/>
                                              </a:lnTo>
                                              <a:lnTo>
                                                <a:pt x="38" y="5"/>
                                              </a:lnTo>
                                              <a:lnTo>
                                                <a:pt x="34" y="0"/>
                                              </a:lnTo>
                                              <a:lnTo>
                                                <a:pt x="29" y="0"/>
                                              </a:lnTo>
                                              <a:lnTo>
                                                <a:pt x="24" y="0"/>
                                              </a:lnTo>
                                              <a:lnTo>
                                                <a:pt x="19" y="0"/>
                                              </a:lnTo>
                                              <a:lnTo>
                                                <a:pt x="14" y="0"/>
                                              </a:lnTo>
                                              <a:lnTo>
                                                <a:pt x="10" y="5"/>
                                              </a:lnTo>
                                              <a:lnTo>
                                                <a:pt x="5" y="5"/>
                                              </a:lnTo>
                                              <a:lnTo>
                                                <a:pt x="0" y="10"/>
                                              </a:lnTo>
                                              <a:lnTo>
                                                <a:pt x="0" y="15"/>
                                              </a:lnTo>
                                              <a:lnTo>
                                                <a:pt x="0" y="20"/>
                                              </a:lnTo>
                                              <a:lnTo>
                                                <a:pt x="0" y="24"/>
                                              </a:lnTo>
                                              <a:lnTo>
                                                <a:pt x="0" y="29"/>
                                              </a:lnTo>
                                              <a:lnTo>
                                                <a:pt x="0" y="34"/>
                                              </a:lnTo>
                                              <a:lnTo>
                                                <a:pt x="0" y="39"/>
                                              </a:lnTo>
                                              <a:lnTo>
                                                <a:pt x="5" y="39"/>
                                              </a:lnTo>
                                              <a:lnTo>
                                                <a:pt x="10" y="44"/>
                                              </a:lnTo>
                                              <a:lnTo>
                                                <a:pt x="10" y="48"/>
                                              </a:lnTo>
                                              <a:lnTo>
                                                <a:pt x="14" y="48"/>
                                              </a:lnTo>
                                              <a:lnTo>
                                                <a:pt x="19" y="48"/>
                                              </a:lnTo>
                                              <a:lnTo>
                                                <a:pt x="24" y="48"/>
                                              </a:lnTo>
                                              <a:lnTo>
                                                <a:pt x="29" y="48"/>
                                              </a:lnTo>
                                              <a:lnTo>
                                                <a:pt x="34" y="48"/>
                                              </a:lnTo>
                                              <a:lnTo>
                                                <a:pt x="38" y="48"/>
                                              </a:lnTo>
                                              <a:lnTo>
                                                <a:pt x="38" y="44"/>
                                              </a:lnTo>
                                              <a:lnTo>
                                                <a:pt x="38" y="39"/>
                                              </a:lnTo>
                                              <a:lnTo>
                                                <a:pt x="43" y="39"/>
                                              </a:lnTo>
                                              <a:lnTo>
                                                <a:pt x="43" y="34"/>
                                              </a:lnTo>
                                              <a:lnTo>
                                                <a:pt x="48" y="29"/>
                                              </a:lnTo>
                                              <a:lnTo>
                                                <a:pt x="48" y="24"/>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1" name="Freeform 573"/>
                                        <a:cNvSpPr>
                                          <a:spLocks/>
                                        </a:cNvSpPr>
                                      </a:nvSpPr>
                                      <a:spPr bwMode="auto">
                                        <a:xfrm>
                                          <a:off x="10918" y="2020"/>
                                          <a:ext cx="48" cy="48"/>
                                        </a:xfrm>
                                        <a:custGeom>
                                          <a:avLst/>
                                          <a:gdLst>
                                            <a:gd name="T0" fmla="*/ 48 w 48"/>
                                            <a:gd name="T1" fmla="*/ 24 h 48"/>
                                            <a:gd name="T2" fmla="*/ 48 w 48"/>
                                            <a:gd name="T3" fmla="*/ 20 h 48"/>
                                            <a:gd name="T4" fmla="*/ 48 w 48"/>
                                            <a:gd name="T5" fmla="*/ 15 h 48"/>
                                            <a:gd name="T6" fmla="*/ 43 w 48"/>
                                            <a:gd name="T7" fmla="*/ 15 h 48"/>
                                            <a:gd name="T8" fmla="*/ 43 w 48"/>
                                            <a:gd name="T9" fmla="*/ 10 h 48"/>
                                            <a:gd name="T10" fmla="*/ 43 w 48"/>
                                            <a:gd name="T11" fmla="*/ 5 h 48"/>
                                            <a:gd name="T12" fmla="*/ 38 w 48"/>
                                            <a:gd name="T13" fmla="*/ 5 h 48"/>
                                            <a:gd name="T14" fmla="*/ 34 w 48"/>
                                            <a:gd name="T15" fmla="*/ 0 h 48"/>
                                            <a:gd name="T16" fmla="*/ 29 w 48"/>
                                            <a:gd name="T17" fmla="*/ 0 h 48"/>
                                            <a:gd name="T18" fmla="*/ 24 w 48"/>
                                            <a:gd name="T19" fmla="*/ 0 h 48"/>
                                            <a:gd name="T20" fmla="*/ 19 w 48"/>
                                            <a:gd name="T21" fmla="*/ 0 h 48"/>
                                            <a:gd name="T22" fmla="*/ 14 w 48"/>
                                            <a:gd name="T23" fmla="*/ 0 h 48"/>
                                            <a:gd name="T24" fmla="*/ 10 w 48"/>
                                            <a:gd name="T25" fmla="*/ 5 h 48"/>
                                            <a:gd name="T26" fmla="*/ 5 w 48"/>
                                            <a:gd name="T27" fmla="*/ 5 h 48"/>
                                            <a:gd name="T28" fmla="*/ 0 w 48"/>
                                            <a:gd name="T29" fmla="*/ 10 h 48"/>
                                            <a:gd name="T30" fmla="*/ 0 w 48"/>
                                            <a:gd name="T31" fmla="*/ 15 h 48"/>
                                            <a:gd name="T32" fmla="*/ 0 w 48"/>
                                            <a:gd name="T33" fmla="*/ 20 h 48"/>
                                            <a:gd name="T34" fmla="*/ 0 w 48"/>
                                            <a:gd name="T35" fmla="*/ 24 h 48"/>
                                            <a:gd name="T36" fmla="*/ 0 w 48"/>
                                            <a:gd name="T37" fmla="*/ 29 h 48"/>
                                            <a:gd name="T38" fmla="*/ 0 w 48"/>
                                            <a:gd name="T39" fmla="*/ 34 h 48"/>
                                            <a:gd name="T40" fmla="*/ 0 w 48"/>
                                            <a:gd name="T41" fmla="*/ 39 h 48"/>
                                            <a:gd name="T42" fmla="*/ 5 w 48"/>
                                            <a:gd name="T43" fmla="*/ 39 h 48"/>
                                            <a:gd name="T44" fmla="*/ 10 w 48"/>
                                            <a:gd name="T45" fmla="*/ 44 h 48"/>
                                            <a:gd name="T46" fmla="*/ 10 w 48"/>
                                            <a:gd name="T47" fmla="*/ 48 h 48"/>
                                            <a:gd name="T48" fmla="*/ 14 w 48"/>
                                            <a:gd name="T49" fmla="*/ 48 h 48"/>
                                            <a:gd name="T50" fmla="*/ 19 w 48"/>
                                            <a:gd name="T51" fmla="*/ 48 h 48"/>
                                            <a:gd name="T52" fmla="*/ 24 w 48"/>
                                            <a:gd name="T53" fmla="*/ 48 h 48"/>
                                            <a:gd name="T54" fmla="*/ 29 w 48"/>
                                            <a:gd name="T55" fmla="*/ 48 h 48"/>
                                            <a:gd name="T56" fmla="*/ 34 w 48"/>
                                            <a:gd name="T57" fmla="*/ 48 h 48"/>
                                            <a:gd name="T58" fmla="*/ 38 w 48"/>
                                            <a:gd name="T59" fmla="*/ 48 h 48"/>
                                            <a:gd name="T60" fmla="*/ 38 w 48"/>
                                            <a:gd name="T61" fmla="*/ 44 h 48"/>
                                            <a:gd name="T62" fmla="*/ 38 w 48"/>
                                            <a:gd name="T63" fmla="*/ 39 h 48"/>
                                            <a:gd name="T64" fmla="*/ 43 w 48"/>
                                            <a:gd name="T65" fmla="*/ 39 h 48"/>
                                            <a:gd name="T66" fmla="*/ 43 w 48"/>
                                            <a:gd name="T67" fmla="*/ 34 h 48"/>
                                            <a:gd name="T68" fmla="*/ 48 w 48"/>
                                            <a:gd name="T69" fmla="*/ 29 h 48"/>
                                            <a:gd name="T70" fmla="*/ 48 w 48"/>
                                            <a:gd name="T71" fmla="*/ 24 h 4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48"/>
                                            <a:gd name="T109" fmla="*/ 0 h 48"/>
                                            <a:gd name="T110" fmla="*/ 48 w 48"/>
                                            <a:gd name="T111" fmla="*/ 48 h 48"/>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48" h="48">
                                              <a:moveTo>
                                                <a:pt x="48" y="24"/>
                                              </a:moveTo>
                                              <a:lnTo>
                                                <a:pt x="48" y="20"/>
                                              </a:lnTo>
                                              <a:lnTo>
                                                <a:pt x="48" y="15"/>
                                              </a:lnTo>
                                              <a:lnTo>
                                                <a:pt x="43" y="15"/>
                                              </a:lnTo>
                                              <a:lnTo>
                                                <a:pt x="43" y="10"/>
                                              </a:lnTo>
                                              <a:lnTo>
                                                <a:pt x="43" y="5"/>
                                              </a:lnTo>
                                              <a:lnTo>
                                                <a:pt x="38" y="5"/>
                                              </a:lnTo>
                                              <a:lnTo>
                                                <a:pt x="34" y="0"/>
                                              </a:lnTo>
                                              <a:lnTo>
                                                <a:pt x="29" y="0"/>
                                              </a:lnTo>
                                              <a:lnTo>
                                                <a:pt x="24" y="0"/>
                                              </a:lnTo>
                                              <a:lnTo>
                                                <a:pt x="19" y="0"/>
                                              </a:lnTo>
                                              <a:lnTo>
                                                <a:pt x="14" y="0"/>
                                              </a:lnTo>
                                              <a:lnTo>
                                                <a:pt x="10" y="5"/>
                                              </a:lnTo>
                                              <a:lnTo>
                                                <a:pt x="5" y="5"/>
                                              </a:lnTo>
                                              <a:lnTo>
                                                <a:pt x="0" y="10"/>
                                              </a:lnTo>
                                              <a:lnTo>
                                                <a:pt x="0" y="15"/>
                                              </a:lnTo>
                                              <a:lnTo>
                                                <a:pt x="0" y="20"/>
                                              </a:lnTo>
                                              <a:lnTo>
                                                <a:pt x="0" y="24"/>
                                              </a:lnTo>
                                              <a:lnTo>
                                                <a:pt x="0" y="29"/>
                                              </a:lnTo>
                                              <a:lnTo>
                                                <a:pt x="0" y="34"/>
                                              </a:lnTo>
                                              <a:lnTo>
                                                <a:pt x="0" y="39"/>
                                              </a:lnTo>
                                              <a:lnTo>
                                                <a:pt x="5" y="39"/>
                                              </a:lnTo>
                                              <a:lnTo>
                                                <a:pt x="10" y="44"/>
                                              </a:lnTo>
                                              <a:lnTo>
                                                <a:pt x="10" y="48"/>
                                              </a:lnTo>
                                              <a:lnTo>
                                                <a:pt x="14" y="48"/>
                                              </a:lnTo>
                                              <a:lnTo>
                                                <a:pt x="19" y="48"/>
                                              </a:lnTo>
                                              <a:lnTo>
                                                <a:pt x="24" y="48"/>
                                              </a:lnTo>
                                              <a:lnTo>
                                                <a:pt x="29" y="48"/>
                                              </a:lnTo>
                                              <a:lnTo>
                                                <a:pt x="34" y="48"/>
                                              </a:lnTo>
                                              <a:lnTo>
                                                <a:pt x="38" y="48"/>
                                              </a:lnTo>
                                              <a:lnTo>
                                                <a:pt x="38" y="44"/>
                                              </a:lnTo>
                                              <a:lnTo>
                                                <a:pt x="38" y="39"/>
                                              </a:lnTo>
                                              <a:lnTo>
                                                <a:pt x="43" y="39"/>
                                              </a:lnTo>
                                              <a:lnTo>
                                                <a:pt x="43" y="34"/>
                                              </a:lnTo>
                                              <a:lnTo>
                                                <a:pt x="48" y="29"/>
                                              </a:lnTo>
                                              <a:lnTo>
                                                <a:pt x="48" y="24"/>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2" name="Freeform 574"/>
                                        <a:cNvSpPr>
                                          <a:spLocks/>
                                        </a:cNvSpPr>
                                      </a:nvSpPr>
                                      <a:spPr bwMode="auto">
                                        <a:xfrm>
                                          <a:off x="11081" y="2006"/>
                                          <a:ext cx="53" cy="53"/>
                                        </a:xfrm>
                                        <a:custGeom>
                                          <a:avLst/>
                                          <a:gdLst>
                                            <a:gd name="T0" fmla="*/ 53 w 53"/>
                                            <a:gd name="T1" fmla="*/ 29 h 53"/>
                                            <a:gd name="T2" fmla="*/ 53 w 53"/>
                                            <a:gd name="T3" fmla="*/ 24 h 53"/>
                                            <a:gd name="T4" fmla="*/ 48 w 53"/>
                                            <a:gd name="T5" fmla="*/ 24 h 53"/>
                                            <a:gd name="T6" fmla="*/ 48 w 53"/>
                                            <a:gd name="T7" fmla="*/ 19 h 53"/>
                                            <a:gd name="T8" fmla="*/ 48 w 53"/>
                                            <a:gd name="T9" fmla="*/ 19 h 53"/>
                                            <a:gd name="T10" fmla="*/ 48 w 53"/>
                                            <a:gd name="T11" fmla="*/ 14 h 53"/>
                                            <a:gd name="T12" fmla="*/ 43 w 53"/>
                                            <a:gd name="T13" fmla="*/ 10 h 53"/>
                                            <a:gd name="T14" fmla="*/ 43 w 53"/>
                                            <a:gd name="T15" fmla="*/ 10 h 53"/>
                                            <a:gd name="T16" fmla="*/ 38 w 53"/>
                                            <a:gd name="T17" fmla="*/ 5 h 53"/>
                                            <a:gd name="T18" fmla="*/ 38 w 53"/>
                                            <a:gd name="T19" fmla="*/ 5 h 53"/>
                                            <a:gd name="T20" fmla="*/ 34 w 53"/>
                                            <a:gd name="T21" fmla="*/ 5 h 53"/>
                                            <a:gd name="T22" fmla="*/ 34 w 53"/>
                                            <a:gd name="T23" fmla="*/ 0 h 53"/>
                                            <a:gd name="T24" fmla="*/ 34 w 53"/>
                                            <a:gd name="T25" fmla="*/ 0 h 53"/>
                                            <a:gd name="T26" fmla="*/ 29 w 53"/>
                                            <a:gd name="T27" fmla="*/ 0 h 53"/>
                                            <a:gd name="T28" fmla="*/ 24 w 53"/>
                                            <a:gd name="T29" fmla="*/ 0 h 53"/>
                                            <a:gd name="T30" fmla="*/ 24 w 53"/>
                                            <a:gd name="T31" fmla="*/ 0 h 53"/>
                                            <a:gd name="T32" fmla="*/ 19 w 53"/>
                                            <a:gd name="T33" fmla="*/ 0 h 53"/>
                                            <a:gd name="T34" fmla="*/ 19 w 53"/>
                                            <a:gd name="T35" fmla="*/ 5 h 53"/>
                                            <a:gd name="T36" fmla="*/ 14 w 53"/>
                                            <a:gd name="T37" fmla="*/ 5 h 53"/>
                                            <a:gd name="T38" fmla="*/ 14 w 53"/>
                                            <a:gd name="T39" fmla="*/ 10 h 53"/>
                                            <a:gd name="T40" fmla="*/ 10 w 53"/>
                                            <a:gd name="T41" fmla="*/ 10 h 53"/>
                                            <a:gd name="T42" fmla="*/ 5 w 53"/>
                                            <a:gd name="T43" fmla="*/ 10 h 53"/>
                                            <a:gd name="T44" fmla="*/ 5 w 53"/>
                                            <a:gd name="T45" fmla="*/ 14 h 53"/>
                                            <a:gd name="T46" fmla="*/ 5 w 53"/>
                                            <a:gd name="T47" fmla="*/ 14 h 53"/>
                                            <a:gd name="T48" fmla="*/ 5 w 53"/>
                                            <a:gd name="T49" fmla="*/ 19 h 53"/>
                                            <a:gd name="T50" fmla="*/ 5 w 53"/>
                                            <a:gd name="T51" fmla="*/ 19 h 53"/>
                                            <a:gd name="T52" fmla="*/ 0 w 53"/>
                                            <a:gd name="T53" fmla="*/ 24 h 53"/>
                                            <a:gd name="T54" fmla="*/ 0 w 53"/>
                                            <a:gd name="T55" fmla="*/ 29 h 53"/>
                                            <a:gd name="T56" fmla="*/ 0 w 53"/>
                                            <a:gd name="T57" fmla="*/ 29 h 53"/>
                                            <a:gd name="T58" fmla="*/ 5 w 53"/>
                                            <a:gd name="T59" fmla="*/ 34 h 53"/>
                                            <a:gd name="T60" fmla="*/ 5 w 53"/>
                                            <a:gd name="T61" fmla="*/ 34 h 53"/>
                                            <a:gd name="T62" fmla="*/ 5 w 53"/>
                                            <a:gd name="T63" fmla="*/ 38 h 53"/>
                                            <a:gd name="T64" fmla="*/ 5 w 53"/>
                                            <a:gd name="T65" fmla="*/ 43 h 53"/>
                                            <a:gd name="T66" fmla="*/ 10 w 53"/>
                                            <a:gd name="T67" fmla="*/ 43 h 53"/>
                                            <a:gd name="T68" fmla="*/ 14 w 53"/>
                                            <a:gd name="T69" fmla="*/ 43 h 53"/>
                                            <a:gd name="T70" fmla="*/ 14 w 53"/>
                                            <a:gd name="T71" fmla="*/ 48 h 53"/>
                                            <a:gd name="T72" fmla="*/ 14 w 53"/>
                                            <a:gd name="T73" fmla="*/ 48 h 53"/>
                                            <a:gd name="T74" fmla="*/ 19 w 53"/>
                                            <a:gd name="T75" fmla="*/ 53 h 53"/>
                                            <a:gd name="T76" fmla="*/ 19 w 53"/>
                                            <a:gd name="T77" fmla="*/ 53 h 53"/>
                                            <a:gd name="T78" fmla="*/ 24 w 53"/>
                                            <a:gd name="T79" fmla="*/ 53 h 53"/>
                                            <a:gd name="T80" fmla="*/ 24 w 53"/>
                                            <a:gd name="T81" fmla="*/ 53 h 53"/>
                                            <a:gd name="T82" fmla="*/ 29 w 53"/>
                                            <a:gd name="T83" fmla="*/ 53 h 53"/>
                                            <a:gd name="T84" fmla="*/ 34 w 53"/>
                                            <a:gd name="T85" fmla="*/ 53 h 53"/>
                                            <a:gd name="T86" fmla="*/ 34 w 53"/>
                                            <a:gd name="T87" fmla="*/ 53 h 53"/>
                                            <a:gd name="T88" fmla="*/ 38 w 53"/>
                                            <a:gd name="T89" fmla="*/ 53 h 53"/>
                                            <a:gd name="T90" fmla="*/ 38 w 53"/>
                                            <a:gd name="T91" fmla="*/ 48 h 53"/>
                                            <a:gd name="T92" fmla="*/ 43 w 53"/>
                                            <a:gd name="T93" fmla="*/ 48 h 53"/>
                                            <a:gd name="T94" fmla="*/ 43 w 53"/>
                                            <a:gd name="T95" fmla="*/ 43 h 53"/>
                                            <a:gd name="T96" fmla="*/ 43 w 53"/>
                                            <a:gd name="T97" fmla="*/ 43 h 53"/>
                                            <a:gd name="T98" fmla="*/ 43 w 53"/>
                                            <a:gd name="T99" fmla="*/ 43 h 53"/>
                                            <a:gd name="T100" fmla="*/ 48 w 53"/>
                                            <a:gd name="T101" fmla="*/ 43 h 53"/>
                                            <a:gd name="T102" fmla="*/ 48 w 53"/>
                                            <a:gd name="T103" fmla="*/ 38 h 53"/>
                                            <a:gd name="T104" fmla="*/ 48 w 53"/>
                                            <a:gd name="T105" fmla="*/ 38 h 53"/>
                                            <a:gd name="T106" fmla="*/ 48 w 53"/>
                                            <a:gd name="T107" fmla="*/ 34 h 53"/>
                                            <a:gd name="T108" fmla="*/ 48 w 53"/>
                                            <a:gd name="T109" fmla="*/ 34 h 53"/>
                                            <a:gd name="T110" fmla="*/ 48 w 53"/>
                                            <a:gd name="T111" fmla="*/ 29 h 53"/>
                                            <a:gd name="T112" fmla="*/ 53 w 53"/>
                                            <a:gd name="T113" fmla="*/ 29 h 53"/>
                                            <a:gd name="T114" fmla="*/ 53 w 53"/>
                                            <a:gd name="T115" fmla="*/ 29 h 5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53"/>
                                            <a:gd name="T175" fmla="*/ 0 h 53"/>
                                            <a:gd name="T176" fmla="*/ 53 w 53"/>
                                            <a:gd name="T177" fmla="*/ 53 h 53"/>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53" h="53">
                                              <a:moveTo>
                                                <a:pt x="53" y="29"/>
                                              </a:moveTo>
                                              <a:lnTo>
                                                <a:pt x="53" y="24"/>
                                              </a:lnTo>
                                              <a:lnTo>
                                                <a:pt x="48" y="24"/>
                                              </a:lnTo>
                                              <a:lnTo>
                                                <a:pt x="48" y="19"/>
                                              </a:lnTo>
                                              <a:lnTo>
                                                <a:pt x="48" y="14"/>
                                              </a:lnTo>
                                              <a:lnTo>
                                                <a:pt x="43" y="10"/>
                                              </a:lnTo>
                                              <a:lnTo>
                                                <a:pt x="38" y="5"/>
                                              </a:lnTo>
                                              <a:lnTo>
                                                <a:pt x="34" y="5"/>
                                              </a:lnTo>
                                              <a:lnTo>
                                                <a:pt x="34" y="0"/>
                                              </a:lnTo>
                                              <a:lnTo>
                                                <a:pt x="29" y="0"/>
                                              </a:lnTo>
                                              <a:lnTo>
                                                <a:pt x="24" y="0"/>
                                              </a:lnTo>
                                              <a:lnTo>
                                                <a:pt x="19" y="0"/>
                                              </a:lnTo>
                                              <a:lnTo>
                                                <a:pt x="19" y="5"/>
                                              </a:lnTo>
                                              <a:lnTo>
                                                <a:pt x="14" y="5"/>
                                              </a:lnTo>
                                              <a:lnTo>
                                                <a:pt x="14" y="10"/>
                                              </a:lnTo>
                                              <a:lnTo>
                                                <a:pt x="10" y="10"/>
                                              </a:lnTo>
                                              <a:lnTo>
                                                <a:pt x="5" y="10"/>
                                              </a:lnTo>
                                              <a:lnTo>
                                                <a:pt x="5" y="14"/>
                                              </a:lnTo>
                                              <a:lnTo>
                                                <a:pt x="5" y="19"/>
                                              </a:lnTo>
                                              <a:lnTo>
                                                <a:pt x="0" y="24"/>
                                              </a:lnTo>
                                              <a:lnTo>
                                                <a:pt x="0" y="29"/>
                                              </a:lnTo>
                                              <a:lnTo>
                                                <a:pt x="5" y="34"/>
                                              </a:lnTo>
                                              <a:lnTo>
                                                <a:pt x="5" y="38"/>
                                              </a:lnTo>
                                              <a:lnTo>
                                                <a:pt x="5" y="43"/>
                                              </a:lnTo>
                                              <a:lnTo>
                                                <a:pt x="10" y="43"/>
                                              </a:lnTo>
                                              <a:lnTo>
                                                <a:pt x="14" y="43"/>
                                              </a:lnTo>
                                              <a:lnTo>
                                                <a:pt x="14" y="48"/>
                                              </a:lnTo>
                                              <a:lnTo>
                                                <a:pt x="19" y="53"/>
                                              </a:lnTo>
                                              <a:lnTo>
                                                <a:pt x="24" y="53"/>
                                              </a:lnTo>
                                              <a:lnTo>
                                                <a:pt x="29" y="53"/>
                                              </a:lnTo>
                                              <a:lnTo>
                                                <a:pt x="34" y="53"/>
                                              </a:lnTo>
                                              <a:lnTo>
                                                <a:pt x="38" y="53"/>
                                              </a:lnTo>
                                              <a:lnTo>
                                                <a:pt x="38" y="48"/>
                                              </a:lnTo>
                                              <a:lnTo>
                                                <a:pt x="43" y="48"/>
                                              </a:lnTo>
                                              <a:lnTo>
                                                <a:pt x="43" y="43"/>
                                              </a:lnTo>
                                              <a:lnTo>
                                                <a:pt x="48" y="43"/>
                                              </a:lnTo>
                                              <a:lnTo>
                                                <a:pt x="48" y="38"/>
                                              </a:lnTo>
                                              <a:lnTo>
                                                <a:pt x="48" y="34"/>
                                              </a:lnTo>
                                              <a:lnTo>
                                                <a:pt x="48" y="29"/>
                                              </a:lnTo>
                                              <a:lnTo>
                                                <a:pt x="53" y="2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3" name="Freeform 575"/>
                                        <a:cNvSpPr>
                                          <a:spLocks/>
                                        </a:cNvSpPr>
                                      </a:nvSpPr>
                                      <a:spPr bwMode="auto">
                                        <a:xfrm>
                                          <a:off x="11081" y="2006"/>
                                          <a:ext cx="53" cy="53"/>
                                        </a:xfrm>
                                        <a:custGeom>
                                          <a:avLst/>
                                          <a:gdLst>
                                            <a:gd name="T0" fmla="*/ 53 w 53"/>
                                            <a:gd name="T1" fmla="*/ 29 h 53"/>
                                            <a:gd name="T2" fmla="*/ 53 w 53"/>
                                            <a:gd name="T3" fmla="*/ 24 h 53"/>
                                            <a:gd name="T4" fmla="*/ 48 w 53"/>
                                            <a:gd name="T5" fmla="*/ 24 h 53"/>
                                            <a:gd name="T6" fmla="*/ 48 w 53"/>
                                            <a:gd name="T7" fmla="*/ 19 h 53"/>
                                            <a:gd name="T8" fmla="*/ 48 w 53"/>
                                            <a:gd name="T9" fmla="*/ 14 h 53"/>
                                            <a:gd name="T10" fmla="*/ 43 w 53"/>
                                            <a:gd name="T11" fmla="*/ 10 h 53"/>
                                            <a:gd name="T12" fmla="*/ 38 w 53"/>
                                            <a:gd name="T13" fmla="*/ 5 h 53"/>
                                            <a:gd name="T14" fmla="*/ 34 w 53"/>
                                            <a:gd name="T15" fmla="*/ 5 h 53"/>
                                            <a:gd name="T16" fmla="*/ 34 w 53"/>
                                            <a:gd name="T17" fmla="*/ 0 h 53"/>
                                            <a:gd name="T18" fmla="*/ 29 w 53"/>
                                            <a:gd name="T19" fmla="*/ 0 h 53"/>
                                            <a:gd name="T20" fmla="*/ 24 w 53"/>
                                            <a:gd name="T21" fmla="*/ 0 h 53"/>
                                            <a:gd name="T22" fmla="*/ 19 w 53"/>
                                            <a:gd name="T23" fmla="*/ 0 h 53"/>
                                            <a:gd name="T24" fmla="*/ 19 w 53"/>
                                            <a:gd name="T25" fmla="*/ 5 h 53"/>
                                            <a:gd name="T26" fmla="*/ 14 w 53"/>
                                            <a:gd name="T27" fmla="*/ 5 h 53"/>
                                            <a:gd name="T28" fmla="*/ 14 w 53"/>
                                            <a:gd name="T29" fmla="*/ 10 h 53"/>
                                            <a:gd name="T30" fmla="*/ 10 w 53"/>
                                            <a:gd name="T31" fmla="*/ 10 h 53"/>
                                            <a:gd name="T32" fmla="*/ 5 w 53"/>
                                            <a:gd name="T33" fmla="*/ 10 h 53"/>
                                            <a:gd name="T34" fmla="*/ 5 w 53"/>
                                            <a:gd name="T35" fmla="*/ 14 h 53"/>
                                            <a:gd name="T36" fmla="*/ 5 w 53"/>
                                            <a:gd name="T37" fmla="*/ 19 h 53"/>
                                            <a:gd name="T38" fmla="*/ 0 w 53"/>
                                            <a:gd name="T39" fmla="*/ 24 h 53"/>
                                            <a:gd name="T40" fmla="*/ 0 w 53"/>
                                            <a:gd name="T41" fmla="*/ 29 h 53"/>
                                            <a:gd name="T42" fmla="*/ 5 w 53"/>
                                            <a:gd name="T43" fmla="*/ 34 h 53"/>
                                            <a:gd name="T44" fmla="*/ 5 w 53"/>
                                            <a:gd name="T45" fmla="*/ 38 h 53"/>
                                            <a:gd name="T46" fmla="*/ 5 w 53"/>
                                            <a:gd name="T47" fmla="*/ 43 h 53"/>
                                            <a:gd name="T48" fmla="*/ 10 w 53"/>
                                            <a:gd name="T49" fmla="*/ 43 h 53"/>
                                            <a:gd name="T50" fmla="*/ 14 w 53"/>
                                            <a:gd name="T51" fmla="*/ 43 h 53"/>
                                            <a:gd name="T52" fmla="*/ 14 w 53"/>
                                            <a:gd name="T53" fmla="*/ 48 h 53"/>
                                            <a:gd name="T54" fmla="*/ 19 w 53"/>
                                            <a:gd name="T55" fmla="*/ 53 h 53"/>
                                            <a:gd name="T56" fmla="*/ 24 w 53"/>
                                            <a:gd name="T57" fmla="*/ 53 h 53"/>
                                            <a:gd name="T58" fmla="*/ 29 w 53"/>
                                            <a:gd name="T59" fmla="*/ 53 h 53"/>
                                            <a:gd name="T60" fmla="*/ 34 w 53"/>
                                            <a:gd name="T61" fmla="*/ 53 h 53"/>
                                            <a:gd name="T62" fmla="*/ 38 w 53"/>
                                            <a:gd name="T63" fmla="*/ 53 h 53"/>
                                            <a:gd name="T64" fmla="*/ 38 w 53"/>
                                            <a:gd name="T65" fmla="*/ 48 h 53"/>
                                            <a:gd name="T66" fmla="*/ 43 w 53"/>
                                            <a:gd name="T67" fmla="*/ 48 h 53"/>
                                            <a:gd name="T68" fmla="*/ 43 w 53"/>
                                            <a:gd name="T69" fmla="*/ 43 h 53"/>
                                            <a:gd name="T70" fmla="*/ 48 w 53"/>
                                            <a:gd name="T71" fmla="*/ 43 h 53"/>
                                            <a:gd name="T72" fmla="*/ 48 w 53"/>
                                            <a:gd name="T73" fmla="*/ 38 h 53"/>
                                            <a:gd name="T74" fmla="*/ 48 w 53"/>
                                            <a:gd name="T75" fmla="*/ 34 h 53"/>
                                            <a:gd name="T76" fmla="*/ 48 w 53"/>
                                            <a:gd name="T77" fmla="*/ 29 h 53"/>
                                            <a:gd name="T78" fmla="*/ 53 w 53"/>
                                            <a:gd name="T79" fmla="*/ 29 h 5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53"/>
                                            <a:gd name="T121" fmla="*/ 0 h 53"/>
                                            <a:gd name="T122" fmla="*/ 53 w 53"/>
                                            <a:gd name="T123" fmla="*/ 53 h 53"/>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53" h="53">
                                              <a:moveTo>
                                                <a:pt x="53" y="29"/>
                                              </a:moveTo>
                                              <a:lnTo>
                                                <a:pt x="53" y="24"/>
                                              </a:lnTo>
                                              <a:lnTo>
                                                <a:pt x="48" y="24"/>
                                              </a:lnTo>
                                              <a:lnTo>
                                                <a:pt x="48" y="19"/>
                                              </a:lnTo>
                                              <a:lnTo>
                                                <a:pt x="48" y="14"/>
                                              </a:lnTo>
                                              <a:lnTo>
                                                <a:pt x="43" y="10"/>
                                              </a:lnTo>
                                              <a:lnTo>
                                                <a:pt x="38" y="5"/>
                                              </a:lnTo>
                                              <a:lnTo>
                                                <a:pt x="34" y="5"/>
                                              </a:lnTo>
                                              <a:lnTo>
                                                <a:pt x="34" y="0"/>
                                              </a:lnTo>
                                              <a:lnTo>
                                                <a:pt x="29" y="0"/>
                                              </a:lnTo>
                                              <a:lnTo>
                                                <a:pt x="24" y="0"/>
                                              </a:lnTo>
                                              <a:lnTo>
                                                <a:pt x="19" y="0"/>
                                              </a:lnTo>
                                              <a:lnTo>
                                                <a:pt x="19" y="5"/>
                                              </a:lnTo>
                                              <a:lnTo>
                                                <a:pt x="14" y="5"/>
                                              </a:lnTo>
                                              <a:lnTo>
                                                <a:pt x="14" y="10"/>
                                              </a:lnTo>
                                              <a:lnTo>
                                                <a:pt x="10" y="10"/>
                                              </a:lnTo>
                                              <a:lnTo>
                                                <a:pt x="5" y="10"/>
                                              </a:lnTo>
                                              <a:lnTo>
                                                <a:pt x="5" y="14"/>
                                              </a:lnTo>
                                              <a:lnTo>
                                                <a:pt x="5" y="19"/>
                                              </a:lnTo>
                                              <a:lnTo>
                                                <a:pt x="0" y="24"/>
                                              </a:lnTo>
                                              <a:lnTo>
                                                <a:pt x="0" y="29"/>
                                              </a:lnTo>
                                              <a:lnTo>
                                                <a:pt x="5" y="34"/>
                                              </a:lnTo>
                                              <a:lnTo>
                                                <a:pt x="5" y="38"/>
                                              </a:lnTo>
                                              <a:lnTo>
                                                <a:pt x="5" y="43"/>
                                              </a:lnTo>
                                              <a:lnTo>
                                                <a:pt x="10" y="43"/>
                                              </a:lnTo>
                                              <a:lnTo>
                                                <a:pt x="14" y="43"/>
                                              </a:lnTo>
                                              <a:lnTo>
                                                <a:pt x="14" y="48"/>
                                              </a:lnTo>
                                              <a:lnTo>
                                                <a:pt x="19" y="53"/>
                                              </a:lnTo>
                                              <a:lnTo>
                                                <a:pt x="24" y="53"/>
                                              </a:lnTo>
                                              <a:lnTo>
                                                <a:pt x="29" y="53"/>
                                              </a:lnTo>
                                              <a:lnTo>
                                                <a:pt x="34" y="53"/>
                                              </a:lnTo>
                                              <a:lnTo>
                                                <a:pt x="38" y="53"/>
                                              </a:lnTo>
                                              <a:lnTo>
                                                <a:pt x="38" y="48"/>
                                              </a:lnTo>
                                              <a:lnTo>
                                                <a:pt x="43" y="48"/>
                                              </a:lnTo>
                                              <a:lnTo>
                                                <a:pt x="43" y="43"/>
                                              </a:lnTo>
                                              <a:lnTo>
                                                <a:pt x="48" y="43"/>
                                              </a:lnTo>
                                              <a:lnTo>
                                                <a:pt x="48" y="38"/>
                                              </a:lnTo>
                                              <a:lnTo>
                                                <a:pt x="48" y="34"/>
                                              </a:lnTo>
                                              <a:lnTo>
                                                <a:pt x="48" y="29"/>
                                              </a:lnTo>
                                              <a:lnTo>
                                                <a:pt x="53" y="29"/>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4" name="Freeform 576"/>
                                        <a:cNvSpPr>
                                          <a:spLocks/>
                                        </a:cNvSpPr>
                                      </a:nvSpPr>
                                      <a:spPr bwMode="auto">
                                        <a:xfrm>
                                          <a:off x="10731" y="2006"/>
                                          <a:ext cx="29" cy="24"/>
                                        </a:xfrm>
                                        <a:custGeom>
                                          <a:avLst/>
                                          <a:gdLst>
                                            <a:gd name="T0" fmla="*/ 14 w 29"/>
                                            <a:gd name="T1" fmla="*/ 0 h 24"/>
                                            <a:gd name="T2" fmla="*/ 19 w 29"/>
                                            <a:gd name="T3" fmla="*/ 0 h 24"/>
                                            <a:gd name="T4" fmla="*/ 24 w 29"/>
                                            <a:gd name="T5" fmla="*/ 0 h 24"/>
                                            <a:gd name="T6" fmla="*/ 29 w 29"/>
                                            <a:gd name="T7" fmla="*/ 5 h 24"/>
                                            <a:gd name="T8" fmla="*/ 29 w 29"/>
                                            <a:gd name="T9" fmla="*/ 10 h 24"/>
                                            <a:gd name="T10" fmla="*/ 29 w 29"/>
                                            <a:gd name="T11" fmla="*/ 19 h 24"/>
                                            <a:gd name="T12" fmla="*/ 24 w 29"/>
                                            <a:gd name="T13" fmla="*/ 19 h 24"/>
                                            <a:gd name="T14" fmla="*/ 19 w 29"/>
                                            <a:gd name="T15" fmla="*/ 24 h 24"/>
                                            <a:gd name="T16" fmla="*/ 14 w 29"/>
                                            <a:gd name="T17" fmla="*/ 24 h 24"/>
                                            <a:gd name="T18" fmla="*/ 10 w 29"/>
                                            <a:gd name="T19" fmla="*/ 24 h 24"/>
                                            <a:gd name="T20" fmla="*/ 10 w 29"/>
                                            <a:gd name="T21" fmla="*/ 19 h 24"/>
                                            <a:gd name="T22" fmla="*/ 0 w 29"/>
                                            <a:gd name="T23" fmla="*/ 19 h 24"/>
                                            <a:gd name="T24" fmla="*/ 0 w 29"/>
                                            <a:gd name="T25" fmla="*/ 14 h 24"/>
                                            <a:gd name="T26" fmla="*/ 0 w 29"/>
                                            <a:gd name="T27" fmla="*/ 10 h 24"/>
                                            <a:gd name="T28" fmla="*/ 0 w 29"/>
                                            <a:gd name="T29" fmla="*/ 5 h 24"/>
                                            <a:gd name="T30" fmla="*/ 5 w 29"/>
                                            <a:gd name="T31" fmla="*/ 0 h 24"/>
                                            <a:gd name="T32" fmla="*/ 10 w 29"/>
                                            <a:gd name="T33" fmla="*/ 0 h 24"/>
                                            <a:gd name="T34" fmla="*/ 14 w 29"/>
                                            <a:gd name="T35" fmla="*/ 0 h 2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9"/>
                                            <a:gd name="T55" fmla="*/ 0 h 24"/>
                                            <a:gd name="T56" fmla="*/ 29 w 29"/>
                                            <a:gd name="T57" fmla="*/ 24 h 24"/>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9" h="24">
                                              <a:moveTo>
                                                <a:pt x="14" y="0"/>
                                              </a:moveTo>
                                              <a:lnTo>
                                                <a:pt x="19" y="0"/>
                                              </a:lnTo>
                                              <a:lnTo>
                                                <a:pt x="24" y="0"/>
                                              </a:lnTo>
                                              <a:lnTo>
                                                <a:pt x="29" y="5"/>
                                              </a:lnTo>
                                              <a:lnTo>
                                                <a:pt x="29" y="10"/>
                                              </a:lnTo>
                                              <a:lnTo>
                                                <a:pt x="29" y="19"/>
                                              </a:lnTo>
                                              <a:lnTo>
                                                <a:pt x="24" y="19"/>
                                              </a:lnTo>
                                              <a:lnTo>
                                                <a:pt x="19" y="24"/>
                                              </a:lnTo>
                                              <a:lnTo>
                                                <a:pt x="14" y="24"/>
                                              </a:lnTo>
                                              <a:lnTo>
                                                <a:pt x="10" y="24"/>
                                              </a:lnTo>
                                              <a:lnTo>
                                                <a:pt x="10" y="19"/>
                                              </a:lnTo>
                                              <a:lnTo>
                                                <a:pt x="0" y="19"/>
                                              </a:lnTo>
                                              <a:lnTo>
                                                <a:pt x="0" y="14"/>
                                              </a:lnTo>
                                              <a:lnTo>
                                                <a:pt x="0" y="10"/>
                                              </a:lnTo>
                                              <a:lnTo>
                                                <a:pt x="0" y="5"/>
                                              </a:lnTo>
                                              <a:lnTo>
                                                <a:pt x="5" y="0"/>
                                              </a:lnTo>
                                              <a:lnTo>
                                                <a:pt x="10" y="0"/>
                                              </a:lnTo>
                                              <a:lnTo>
                                                <a:pt x="14" y="0"/>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5" name="Freeform 577"/>
                                        <a:cNvSpPr>
                                          <a:spLocks/>
                                        </a:cNvSpPr>
                                      </a:nvSpPr>
                                      <a:spPr bwMode="auto">
                                        <a:xfrm>
                                          <a:off x="10731" y="2006"/>
                                          <a:ext cx="29" cy="24"/>
                                        </a:xfrm>
                                        <a:custGeom>
                                          <a:avLst/>
                                          <a:gdLst>
                                            <a:gd name="T0" fmla="*/ 14 w 29"/>
                                            <a:gd name="T1" fmla="*/ 0 h 24"/>
                                            <a:gd name="T2" fmla="*/ 19 w 29"/>
                                            <a:gd name="T3" fmla="*/ 0 h 24"/>
                                            <a:gd name="T4" fmla="*/ 24 w 29"/>
                                            <a:gd name="T5" fmla="*/ 0 h 24"/>
                                            <a:gd name="T6" fmla="*/ 29 w 29"/>
                                            <a:gd name="T7" fmla="*/ 5 h 24"/>
                                            <a:gd name="T8" fmla="*/ 29 w 29"/>
                                            <a:gd name="T9" fmla="*/ 10 h 24"/>
                                            <a:gd name="T10" fmla="*/ 29 w 29"/>
                                            <a:gd name="T11" fmla="*/ 19 h 24"/>
                                            <a:gd name="T12" fmla="*/ 24 w 29"/>
                                            <a:gd name="T13" fmla="*/ 19 h 24"/>
                                            <a:gd name="T14" fmla="*/ 19 w 29"/>
                                            <a:gd name="T15" fmla="*/ 24 h 24"/>
                                            <a:gd name="T16" fmla="*/ 14 w 29"/>
                                            <a:gd name="T17" fmla="*/ 24 h 24"/>
                                            <a:gd name="T18" fmla="*/ 10 w 29"/>
                                            <a:gd name="T19" fmla="*/ 24 h 24"/>
                                            <a:gd name="T20" fmla="*/ 10 w 29"/>
                                            <a:gd name="T21" fmla="*/ 19 h 24"/>
                                            <a:gd name="T22" fmla="*/ 0 w 29"/>
                                            <a:gd name="T23" fmla="*/ 19 h 24"/>
                                            <a:gd name="T24" fmla="*/ 0 w 29"/>
                                            <a:gd name="T25" fmla="*/ 14 h 24"/>
                                            <a:gd name="T26" fmla="*/ 0 w 29"/>
                                            <a:gd name="T27" fmla="*/ 10 h 24"/>
                                            <a:gd name="T28" fmla="*/ 0 w 29"/>
                                            <a:gd name="T29" fmla="*/ 5 h 24"/>
                                            <a:gd name="T30" fmla="*/ 5 w 29"/>
                                            <a:gd name="T31" fmla="*/ 0 h 24"/>
                                            <a:gd name="T32" fmla="*/ 10 w 29"/>
                                            <a:gd name="T33" fmla="*/ 0 h 24"/>
                                            <a:gd name="T34" fmla="*/ 14 w 29"/>
                                            <a:gd name="T35" fmla="*/ 0 h 2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9"/>
                                            <a:gd name="T55" fmla="*/ 0 h 24"/>
                                            <a:gd name="T56" fmla="*/ 29 w 29"/>
                                            <a:gd name="T57" fmla="*/ 24 h 24"/>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9" h="24">
                                              <a:moveTo>
                                                <a:pt x="14" y="0"/>
                                              </a:moveTo>
                                              <a:lnTo>
                                                <a:pt x="19" y="0"/>
                                              </a:lnTo>
                                              <a:lnTo>
                                                <a:pt x="24" y="0"/>
                                              </a:lnTo>
                                              <a:lnTo>
                                                <a:pt x="29" y="5"/>
                                              </a:lnTo>
                                              <a:lnTo>
                                                <a:pt x="29" y="10"/>
                                              </a:lnTo>
                                              <a:lnTo>
                                                <a:pt x="29" y="19"/>
                                              </a:lnTo>
                                              <a:lnTo>
                                                <a:pt x="24" y="19"/>
                                              </a:lnTo>
                                              <a:lnTo>
                                                <a:pt x="19" y="24"/>
                                              </a:lnTo>
                                              <a:lnTo>
                                                <a:pt x="14" y="24"/>
                                              </a:lnTo>
                                              <a:lnTo>
                                                <a:pt x="10" y="24"/>
                                              </a:lnTo>
                                              <a:lnTo>
                                                <a:pt x="10" y="19"/>
                                              </a:lnTo>
                                              <a:lnTo>
                                                <a:pt x="0" y="19"/>
                                              </a:lnTo>
                                              <a:lnTo>
                                                <a:pt x="0" y="14"/>
                                              </a:lnTo>
                                              <a:lnTo>
                                                <a:pt x="0" y="10"/>
                                              </a:lnTo>
                                              <a:lnTo>
                                                <a:pt x="0" y="5"/>
                                              </a:lnTo>
                                              <a:lnTo>
                                                <a:pt x="5" y="0"/>
                                              </a:lnTo>
                                              <a:lnTo>
                                                <a:pt x="10" y="0"/>
                                              </a:lnTo>
                                              <a:lnTo>
                                                <a:pt x="14"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6" name="Freeform 578"/>
                                        <a:cNvSpPr>
                                          <a:spLocks/>
                                        </a:cNvSpPr>
                                      </a:nvSpPr>
                                      <a:spPr bwMode="auto">
                                        <a:xfrm>
                                          <a:off x="10779" y="2006"/>
                                          <a:ext cx="29" cy="24"/>
                                        </a:xfrm>
                                        <a:custGeom>
                                          <a:avLst/>
                                          <a:gdLst>
                                            <a:gd name="T0" fmla="*/ 14 w 29"/>
                                            <a:gd name="T1" fmla="*/ 0 h 24"/>
                                            <a:gd name="T2" fmla="*/ 19 w 29"/>
                                            <a:gd name="T3" fmla="*/ 0 h 24"/>
                                            <a:gd name="T4" fmla="*/ 24 w 29"/>
                                            <a:gd name="T5" fmla="*/ 0 h 24"/>
                                            <a:gd name="T6" fmla="*/ 29 w 29"/>
                                            <a:gd name="T7" fmla="*/ 5 h 24"/>
                                            <a:gd name="T8" fmla="*/ 29 w 29"/>
                                            <a:gd name="T9" fmla="*/ 10 h 24"/>
                                            <a:gd name="T10" fmla="*/ 29 w 29"/>
                                            <a:gd name="T11" fmla="*/ 19 h 24"/>
                                            <a:gd name="T12" fmla="*/ 24 w 29"/>
                                            <a:gd name="T13" fmla="*/ 19 h 24"/>
                                            <a:gd name="T14" fmla="*/ 19 w 29"/>
                                            <a:gd name="T15" fmla="*/ 24 h 24"/>
                                            <a:gd name="T16" fmla="*/ 14 w 29"/>
                                            <a:gd name="T17" fmla="*/ 24 h 24"/>
                                            <a:gd name="T18" fmla="*/ 10 w 29"/>
                                            <a:gd name="T19" fmla="*/ 24 h 24"/>
                                            <a:gd name="T20" fmla="*/ 5 w 29"/>
                                            <a:gd name="T21" fmla="*/ 19 h 24"/>
                                            <a:gd name="T22" fmla="*/ 5 w 29"/>
                                            <a:gd name="T23" fmla="*/ 19 h 24"/>
                                            <a:gd name="T24" fmla="*/ 0 w 29"/>
                                            <a:gd name="T25" fmla="*/ 14 h 24"/>
                                            <a:gd name="T26" fmla="*/ 0 w 29"/>
                                            <a:gd name="T27" fmla="*/ 10 h 24"/>
                                            <a:gd name="T28" fmla="*/ 0 w 29"/>
                                            <a:gd name="T29" fmla="*/ 5 h 24"/>
                                            <a:gd name="T30" fmla="*/ 5 w 29"/>
                                            <a:gd name="T31" fmla="*/ 0 h 24"/>
                                            <a:gd name="T32" fmla="*/ 10 w 29"/>
                                            <a:gd name="T33" fmla="*/ 0 h 24"/>
                                            <a:gd name="T34" fmla="*/ 14 w 29"/>
                                            <a:gd name="T35" fmla="*/ 0 h 2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9"/>
                                            <a:gd name="T55" fmla="*/ 0 h 24"/>
                                            <a:gd name="T56" fmla="*/ 29 w 29"/>
                                            <a:gd name="T57" fmla="*/ 24 h 24"/>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9" h="24">
                                              <a:moveTo>
                                                <a:pt x="14" y="0"/>
                                              </a:moveTo>
                                              <a:lnTo>
                                                <a:pt x="19" y="0"/>
                                              </a:lnTo>
                                              <a:lnTo>
                                                <a:pt x="24" y="0"/>
                                              </a:lnTo>
                                              <a:lnTo>
                                                <a:pt x="29" y="5"/>
                                              </a:lnTo>
                                              <a:lnTo>
                                                <a:pt x="29" y="10"/>
                                              </a:lnTo>
                                              <a:lnTo>
                                                <a:pt x="29" y="19"/>
                                              </a:lnTo>
                                              <a:lnTo>
                                                <a:pt x="24" y="19"/>
                                              </a:lnTo>
                                              <a:lnTo>
                                                <a:pt x="19" y="24"/>
                                              </a:lnTo>
                                              <a:lnTo>
                                                <a:pt x="14" y="24"/>
                                              </a:lnTo>
                                              <a:lnTo>
                                                <a:pt x="10" y="24"/>
                                              </a:lnTo>
                                              <a:lnTo>
                                                <a:pt x="5" y="19"/>
                                              </a:lnTo>
                                              <a:lnTo>
                                                <a:pt x="0" y="14"/>
                                              </a:lnTo>
                                              <a:lnTo>
                                                <a:pt x="0" y="10"/>
                                              </a:lnTo>
                                              <a:lnTo>
                                                <a:pt x="0" y="5"/>
                                              </a:lnTo>
                                              <a:lnTo>
                                                <a:pt x="5" y="0"/>
                                              </a:lnTo>
                                              <a:lnTo>
                                                <a:pt x="10" y="0"/>
                                              </a:lnTo>
                                              <a:lnTo>
                                                <a:pt x="14" y="0"/>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7" name="Freeform 579"/>
                                        <a:cNvSpPr>
                                          <a:spLocks/>
                                        </a:cNvSpPr>
                                      </a:nvSpPr>
                                      <a:spPr bwMode="auto">
                                        <a:xfrm>
                                          <a:off x="10779" y="2006"/>
                                          <a:ext cx="29" cy="24"/>
                                        </a:xfrm>
                                        <a:custGeom>
                                          <a:avLst/>
                                          <a:gdLst>
                                            <a:gd name="T0" fmla="*/ 14 w 29"/>
                                            <a:gd name="T1" fmla="*/ 0 h 24"/>
                                            <a:gd name="T2" fmla="*/ 19 w 29"/>
                                            <a:gd name="T3" fmla="*/ 0 h 24"/>
                                            <a:gd name="T4" fmla="*/ 24 w 29"/>
                                            <a:gd name="T5" fmla="*/ 0 h 24"/>
                                            <a:gd name="T6" fmla="*/ 29 w 29"/>
                                            <a:gd name="T7" fmla="*/ 5 h 24"/>
                                            <a:gd name="T8" fmla="*/ 29 w 29"/>
                                            <a:gd name="T9" fmla="*/ 10 h 24"/>
                                            <a:gd name="T10" fmla="*/ 29 w 29"/>
                                            <a:gd name="T11" fmla="*/ 19 h 24"/>
                                            <a:gd name="T12" fmla="*/ 24 w 29"/>
                                            <a:gd name="T13" fmla="*/ 19 h 24"/>
                                            <a:gd name="T14" fmla="*/ 19 w 29"/>
                                            <a:gd name="T15" fmla="*/ 24 h 24"/>
                                            <a:gd name="T16" fmla="*/ 14 w 29"/>
                                            <a:gd name="T17" fmla="*/ 24 h 24"/>
                                            <a:gd name="T18" fmla="*/ 10 w 29"/>
                                            <a:gd name="T19" fmla="*/ 24 h 24"/>
                                            <a:gd name="T20" fmla="*/ 5 w 29"/>
                                            <a:gd name="T21" fmla="*/ 19 h 24"/>
                                            <a:gd name="T22" fmla="*/ 0 w 29"/>
                                            <a:gd name="T23" fmla="*/ 14 h 24"/>
                                            <a:gd name="T24" fmla="*/ 0 w 29"/>
                                            <a:gd name="T25" fmla="*/ 10 h 24"/>
                                            <a:gd name="T26" fmla="*/ 0 w 29"/>
                                            <a:gd name="T27" fmla="*/ 5 h 24"/>
                                            <a:gd name="T28" fmla="*/ 5 w 29"/>
                                            <a:gd name="T29" fmla="*/ 0 h 24"/>
                                            <a:gd name="T30" fmla="*/ 10 w 29"/>
                                            <a:gd name="T31" fmla="*/ 0 h 24"/>
                                            <a:gd name="T32" fmla="*/ 14 w 29"/>
                                            <a:gd name="T33" fmla="*/ 0 h 2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9"/>
                                            <a:gd name="T52" fmla="*/ 0 h 24"/>
                                            <a:gd name="T53" fmla="*/ 29 w 29"/>
                                            <a:gd name="T54" fmla="*/ 24 h 2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9" h="24">
                                              <a:moveTo>
                                                <a:pt x="14" y="0"/>
                                              </a:moveTo>
                                              <a:lnTo>
                                                <a:pt x="19" y="0"/>
                                              </a:lnTo>
                                              <a:lnTo>
                                                <a:pt x="24" y="0"/>
                                              </a:lnTo>
                                              <a:lnTo>
                                                <a:pt x="29" y="5"/>
                                              </a:lnTo>
                                              <a:lnTo>
                                                <a:pt x="29" y="10"/>
                                              </a:lnTo>
                                              <a:lnTo>
                                                <a:pt x="29" y="19"/>
                                              </a:lnTo>
                                              <a:lnTo>
                                                <a:pt x="24" y="19"/>
                                              </a:lnTo>
                                              <a:lnTo>
                                                <a:pt x="19" y="24"/>
                                              </a:lnTo>
                                              <a:lnTo>
                                                <a:pt x="14" y="24"/>
                                              </a:lnTo>
                                              <a:lnTo>
                                                <a:pt x="10" y="24"/>
                                              </a:lnTo>
                                              <a:lnTo>
                                                <a:pt x="5" y="19"/>
                                              </a:lnTo>
                                              <a:lnTo>
                                                <a:pt x="0" y="14"/>
                                              </a:lnTo>
                                              <a:lnTo>
                                                <a:pt x="0" y="10"/>
                                              </a:lnTo>
                                              <a:lnTo>
                                                <a:pt x="0" y="5"/>
                                              </a:lnTo>
                                              <a:lnTo>
                                                <a:pt x="5" y="0"/>
                                              </a:lnTo>
                                              <a:lnTo>
                                                <a:pt x="10" y="0"/>
                                              </a:lnTo>
                                              <a:lnTo>
                                                <a:pt x="14"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8" name="Freeform 580"/>
                                        <a:cNvSpPr>
                                          <a:spLocks/>
                                        </a:cNvSpPr>
                                      </a:nvSpPr>
                                      <a:spPr bwMode="auto">
                                        <a:xfrm>
                                          <a:off x="10731" y="2078"/>
                                          <a:ext cx="29" cy="29"/>
                                        </a:xfrm>
                                        <a:custGeom>
                                          <a:avLst/>
                                          <a:gdLst>
                                            <a:gd name="T0" fmla="*/ 14 w 29"/>
                                            <a:gd name="T1" fmla="*/ 0 h 29"/>
                                            <a:gd name="T2" fmla="*/ 19 w 29"/>
                                            <a:gd name="T3" fmla="*/ 5 h 29"/>
                                            <a:gd name="T4" fmla="*/ 24 w 29"/>
                                            <a:gd name="T5" fmla="*/ 5 h 29"/>
                                            <a:gd name="T6" fmla="*/ 29 w 29"/>
                                            <a:gd name="T7" fmla="*/ 9 h 29"/>
                                            <a:gd name="T8" fmla="*/ 29 w 29"/>
                                            <a:gd name="T9" fmla="*/ 14 h 29"/>
                                            <a:gd name="T10" fmla="*/ 29 w 29"/>
                                            <a:gd name="T11" fmla="*/ 19 h 29"/>
                                            <a:gd name="T12" fmla="*/ 29 w 29"/>
                                            <a:gd name="T13" fmla="*/ 29 h 29"/>
                                            <a:gd name="T14" fmla="*/ 19 w 29"/>
                                            <a:gd name="T15" fmla="*/ 29 h 29"/>
                                            <a:gd name="T16" fmla="*/ 19 w 29"/>
                                            <a:gd name="T17" fmla="*/ 29 h 29"/>
                                            <a:gd name="T18" fmla="*/ 14 w 29"/>
                                            <a:gd name="T19" fmla="*/ 29 h 29"/>
                                            <a:gd name="T20" fmla="*/ 10 w 29"/>
                                            <a:gd name="T21" fmla="*/ 29 h 29"/>
                                            <a:gd name="T22" fmla="*/ 5 w 29"/>
                                            <a:gd name="T23" fmla="*/ 24 h 29"/>
                                            <a:gd name="T24" fmla="*/ 0 w 29"/>
                                            <a:gd name="T25" fmla="*/ 19 h 29"/>
                                            <a:gd name="T26" fmla="*/ 0 w 29"/>
                                            <a:gd name="T27" fmla="*/ 14 h 29"/>
                                            <a:gd name="T28" fmla="*/ 0 w 29"/>
                                            <a:gd name="T29" fmla="*/ 9 h 29"/>
                                            <a:gd name="T30" fmla="*/ 10 w 29"/>
                                            <a:gd name="T31" fmla="*/ 5 h 29"/>
                                            <a:gd name="T32" fmla="*/ 14 w 29"/>
                                            <a:gd name="T33" fmla="*/ 5 h 29"/>
                                            <a:gd name="T34" fmla="*/ 14 w 29"/>
                                            <a:gd name="T35" fmla="*/ 0 h 2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9"/>
                                            <a:gd name="T55" fmla="*/ 0 h 29"/>
                                            <a:gd name="T56" fmla="*/ 29 w 29"/>
                                            <a:gd name="T57" fmla="*/ 29 h 2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9" h="29">
                                              <a:moveTo>
                                                <a:pt x="14" y="0"/>
                                              </a:moveTo>
                                              <a:lnTo>
                                                <a:pt x="19" y="5"/>
                                              </a:lnTo>
                                              <a:lnTo>
                                                <a:pt x="24" y="5"/>
                                              </a:lnTo>
                                              <a:lnTo>
                                                <a:pt x="29" y="9"/>
                                              </a:lnTo>
                                              <a:lnTo>
                                                <a:pt x="29" y="14"/>
                                              </a:lnTo>
                                              <a:lnTo>
                                                <a:pt x="29" y="19"/>
                                              </a:lnTo>
                                              <a:lnTo>
                                                <a:pt x="29" y="29"/>
                                              </a:lnTo>
                                              <a:lnTo>
                                                <a:pt x="19" y="29"/>
                                              </a:lnTo>
                                              <a:lnTo>
                                                <a:pt x="14" y="29"/>
                                              </a:lnTo>
                                              <a:lnTo>
                                                <a:pt x="10" y="29"/>
                                              </a:lnTo>
                                              <a:lnTo>
                                                <a:pt x="5" y="24"/>
                                              </a:lnTo>
                                              <a:lnTo>
                                                <a:pt x="0" y="19"/>
                                              </a:lnTo>
                                              <a:lnTo>
                                                <a:pt x="0" y="14"/>
                                              </a:lnTo>
                                              <a:lnTo>
                                                <a:pt x="0" y="9"/>
                                              </a:lnTo>
                                              <a:lnTo>
                                                <a:pt x="10" y="5"/>
                                              </a:lnTo>
                                              <a:lnTo>
                                                <a:pt x="14" y="5"/>
                                              </a:lnTo>
                                              <a:lnTo>
                                                <a:pt x="14" y="0"/>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299" name="Freeform 581"/>
                                        <a:cNvSpPr>
                                          <a:spLocks/>
                                        </a:cNvSpPr>
                                      </a:nvSpPr>
                                      <a:spPr bwMode="auto">
                                        <a:xfrm>
                                          <a:off x="10731" y="2078"/>
                                          <a:ext cx="29" cy="29"/>
                                        </a:xfrm>
                                        <a:custGeom>
                                          <a:avLst/>
                                          <a:gdLst>
                                            <a:gd name="T0" fmla="*/ 14 w 29"/>
                                            <a:gd name="T1" fmla="*/ 0 h 29"/>
                                            <a:gd name="T2" fmla="*/ 19 w 29"/>
                                            <a:gd name="T3" fmla="*/ 5 h 29"/>
                                            <a:gd name="T4" fmla="*/ 24 w 29"/>
                                            <a:gd name="T5" fmla="*/ 5 h 29"/>
                                            <a:gd name="T6" fmla="*/ 29 w 29"/>
                                            <a:gd name="T7" fmla="*/ 9 h 29"/>
                                            <a:gd name="T8" fmla="*/ 29 w 29"/>
                                            <a:gd name="T9" fmla="*/ 14 h 29"/>
                                            <a:gd name="T10" fmla="*/ 29 w 29"/>
                                            <a:gd name="T11" fmla="*/ 19 h 29"/>
                                            <a:gd name="T12" fmla="*/ 29 w 29"/>
                                            <a:gd name="T13" fmla="*/ 29 h 29"/>
                                            <a:gd name="T14" fmla="*/ 19 w 29"/>
                                            <a:gd name="T15" fmla="*/ 29 h 29"/>
                                            <a:gd name="T16" fmla="*/ 14 w 29"/>
                                            <a:gd name="T17" fmla="*/ 29 h 29"/>
                                            <a:gd name="T18" fmla="*/ 10 w 29"/>
                                            <a:gd name="T19" fmla="*/ 29 h 29"/>
                                            <a:gd name="T20" fmla="*/ 5 w 29"/>
                                            <a:gd name="T21" fmla="*/ 24 h 29"/>
                                            <a:gd name="T22" fmla="*/ 0 w 29"/>
                                            <a:gd name="T23" fmla="*/ 19 h 29"/>
                                            <a:gd name="T24" fmla="*/ 0 w 29"/>
                                            <a:gd name="T25" fmla="*/ 14 h 29"/>
                                            <a:gd name="T26" fmla="*/ 0 w 29"/>
                                            <a:gd name="T27" fmla="*/ 9 h 29"/>
                                            <a:gd name="T28" fmla="*/ 10 w 29"/>
                                            <a:gd name="T29" fmla="*/ 5 h 29"/>
                                            <a:gd name="T30" fmla="*/ 14 w 29"/>
                                            <a:gd name="T31" fmla="*/ 5 h 29"/>
                                            <a:gd name="T32" fmla="*/ 14 w 29"/>
                                            <a:gd name="T33" fmla="*/ 0 h 2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9"/>
                                            <a:gd name="T52" fmla="*/ 0 h 29"/>
                                            <a:gd name="T53" fmla="*/ 29 w 29"/>
                                            <a:gd name="T54" fmla="*/ 29 h 2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9" h="29">
                                              <a:moveTo>
                                                <a:pt x="14" y="0"/>
                                              </a:moveTo>
                                              <a:lnTo>
                                                <a:pt x="19" y="5"/>
                                              </a:lnTo>
                                              <a:lnTo>
                                                <a:pt x="24" y="5"/>
                                              </a:lnTo>
                                              <a:lnTo>
                                                <a:pt x="29" y="9"/>
                                              </a:lnTo>
                                              <a:lnTo>
                                                <a:pt x="29" y="14"/>
                                              </a:lnTo>
                                              <a:lnTo>
                                                <a:pt x="29" y="19"/>
                                              </a:lnTo>
                                              <a:lnTo>
                                                <a:pt x="29" y="29"/>
                                              </a:lnTo>
                                              <a:lnTo>
                                                <a:pt x="19" y="29"/>
                                              </a:lnTo>
                                              <a:lnTo>
                                                <a:pt x="14" y="29"/>
                                              </a:lnTo>
                                              <a:lnTo>
                                                <a:pt x="10" y="29"/>
                                              </a:lnTo>
                                              <a:lnTo>
                                                <a:pt x="5" y="24"/>
                                              </a:lnTo>
                                              <a:lnTo>
                                                <a:pt x="0" y="19"/>
                                              </a:lnTo>
                                              <a:lnTo>
                                                <a:pt x="0" y="14"/>
                                              </a:lnTo>
                                              <a:lnTo>
                                                <a:pt x="0" y="9"/>
                                              </a:lnTo>
                                              <a:lnTo>
                                                <a:pt x="10" y="5"/>
                                              </a:lnTo>
                                              <a:lnTo>
                                                <a:pt x="14" y="5"/>
                                              </a:lnTo>
                                              <a:lnTo>
                                                <a:pt x="14"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0" name="Freeform 582"/>
                                        <a:cNvSpPr>
                                          <a:spLocks/>
                                        </a:cNvSpPr>
                                      </a:nvSpPr>
                                      <a:spPr bwMode="auto">
                                        <a:xfrm>
                                          <a:off x="11215" y="2030"/>
                                          <a:ext cx="29" cy="29"/>
                                        </a:xfrm>
                                        <a:custGeom>
                                          <a:avLst/>
                                          <a:gdLst>
                                            <a:gd name="T0" fmla="*/ 15 w 29"/>
                                            <a:gd name="T1" fmla="*/ 0 h 29"/>
                                            <a:gd name="T2" fmla="*/ 20 w 29"/>
                                            <a:gd name="T3" fmla="*/ 0 h 29"/>
                                            <a:gd name="T4" fmla="*/ 24 w 29"/>
                                            <a:gd name="T5" fmla="*/ 5 h 29"/>
                                            <a:gd name="T6" fmla="*/ 29 w 29"/>
                                            <a:gd name="T7" fmla="*/ 10 h 29"/>
                                            <a:gd name="T8" fmla="*/ 29 w 29"/>
                                            <a:gd name="T9" fmla="*/ 10 h 29"/>
                                            <a:gd name="T10" fmla="*/ 29 w 29"/>
                                            <a:gd name="T11" fmla="*/ 19 h 29"/>
                                            <a:gd name="T12" fmla="*/ 24 w 29"/>
                                            <a:gd name="T13" fmla="*/ 19 h 29"/>
                                            <a:gd name="T14" fmla="*/ 20 w 29"/>
                                            <a:gd name="T15" fmla="*/ 24 h 29"/>
                                            <a:gd name="T16" fmla="*/ 15 w 29"/>
                                            <a:gd name="T17" fmla="*/ 29 h 29"/>
                                            <a:gd name="T18" fmla="*/ 10 w 29"/>
                                            <a:gd name="T19" fmla="*/ 29 h 29"/>
                                            <a:gd name="T20" fmla="*/ 5 w 29"/>
                                            <a:gd name="T21" fmla="*/ 24 h 29"/>
                                            <a:gd name="T22" fmla="*/ 5 w 29"/>
                                            <a:gd name="T23" fmla="*/ 19 h 29"/>
                                            <a:gd name="T24" fmla="*/ 0 w 29"/>
                                            <a:gd name="T25" fmla="*/ 14 h 29"/>
                                            <a:gd name="T26" fmla="*/ 0 w 29"/>
                                            <a:gd name="T27" fmla="*/ 10 h 29"/>
                                            <a:gd name="T28" fmla="*/ 0 w 29"/>
                                            <a:gd name="T29" fmla="*/ 10 h 29"/>
                                            <a:gd name="T30" fmla="*/ 5 w 29"/>
                                            <a:gd name="T31" fmla="*/ 5 h 29"/>
                                            <a:gd name="T32" fmla="*/ 10 w 29"/>
                                            <a:gd name="T33" fmla="*/ 0 h 29"/>
                                            <a:gd name="T34" fmla="*/ 15 w 29"/>
                                            <a:gd name="T35" fmla="*/ 0 h 2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9"/>
                                            <a:gd name="T55" fmla="*/ 0 h 29"/>
                                            <a:gd name="T56" fmla="*/ 29 w 29"/>
                                            <a:gd name="T57" fmla="*/ 29 h 2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9" h="29">
                                              <a:moveTo>
                                                <a:pt x="15" y="0"/>
                                              </a:moveTo>
                                              <a:lnTo>
                                                <a:pt x="20" y="0"/>
                                              </a:lnTo>
                                              <a:lnTo>
                                                <a:pt x="24" y="5"/>
                                              </a:lnTo>
                                              <a:lnTo>
                                                <a:pt x="29" y="10"/>
                                              </a:lnTo>
                                              <a:lnTo>
                                                <a:pt x="29" y="19"/>
                                              </a:lnTo>
                                              <a:lnTo>
                                                <a:pt x="24" y="19"/>
                                              </a:lnTo>
                                              <a:lnTo>
                                                <a:pt x="20" y="24"/>
                                              </a:lnTo>
                                              <a:lnTo>
                                                <a:pt x="15" y="29"/>
                                              </a:lnTo>
                                              <a:lnTo>
                                                <a:pt x="10" y="29"/>
                                              </a:lnTo>
                                              <a:lnTo>
                                                <a:pt x="5" y="24"/>
                                              </a:lnTo>
                                              <a:lnTo>
                                                <a:pt x="5" y="19"/>
                                              </a:lnTo>
                                              <a:lnTo>
                                                <a:pt x="0" y="14"/>
                                              </a:lnTo>
                                              <a:lnTo>
                                                <a:pt x="0" y="10"/>
                                              </a:lnTo>
                                              <a:lnTo>
                                                <a:pt x="5" y="5"/>
                                              </a:lnTo>
                                              <a:lnTo>
                                                <a:pt x="10" y="0"/>
                                              </a:lnTo>
                                              <a:lnTo>
                                                <a:pt x="15" y="0"/>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1" name="Freeform 583"/>
                                        <a:cNvSpPr>
                                          <a:spLocks/>
                                        </a:cNvSpPr>
                                      </a:nvSpPr>
                                      <a:spPr bwMode="auto">
                                        <a:xfrm>
                                          <a:off x="11215" y="2030"/>
                                          <a:ext cx="29" cy="29"/>
                                        </a:xfrm>
                                        <a:custGeom>
                                          <a:avLst/>
                                          <a:gdLst>
                                            <a:gd name="T0" fmla="*/ 15 w 29"/>
                                            <a:gd name="T1" fmla="*/ 0 h 29"/>
                                            <a:gd name="T2" fmla="*/ 20 w 29"/>
                                            <a:gd name="T3" fmla="*/ 0 h 29"/>
                                            <a:gd name="T4" fmla="*/ 24 w 29"/>
                                            <a:gd name="T5" fmla="*/ 5 h 29"/>
                                            <a:gd name="T6" fmla="*/ 29 w 29"/>
                                            <a:gd name="T7" fmla="*/ 10 h 29"/>
                                            <a:gd name="T8" fmla="*/ 29 w 29"/>
                                            <a:gd name="T9" fmla="*/ 19 h 29"/>
                                            <a:gd name="T10" fmla="*/ 24 w 29"/>
                                            <a:gd name="T11" fmla="*/ 19 h 29"/>
                                            <a:gd name="T12" fmla="*/ 20 w 29"/>
                                            <a:gd name="T13" fmla="*/ 24 h 29"/>
                                            <a:gd name="T14" fmla="*/ 15 w 29"/>
                                            <a:gd name="T15" fmla="*/ 29 h 29"/>
                                            <a:gd name="T16" fmla="*/ 10 w 29"/>
                                            <a:gd name="T17" fmla="*/ 29 h 29"/>
                                            <a:gd name="T18" fmla="*/ 5 w 29"/>
                                            <a:gd name="T19" fmla="*/ 24 h 29"/>
                                            <a:gd name="T20" fmla="*/ 5 w 29"/>
                                            <a:gd name="T21" fmla="*/ 19 h 29"/>
                                            <a:gd name="T22" fmla="*/ 0 w 29"/>
                                            <a:gd name="T23" fmla="*/ 14 h 29"/>
                                            <a:gd name="T24" fmla="*/ 0 w 29"/>
                                            <a:gd name="T25" fmla="*/ 10 h 29"/>
                                            <a:gd name="T26" fmla="*/ 5 w 29"/>
                                            <a:gd name="T27" fmla="*/ 5 h 29"/>
                                            <a:gd name="T28" fmla="*/ 10 w 29"/>
                                            <a:gd name="T29" fmla="*/ 0 h 29"/>
                                            <a:gd name="T30" fmla="*/ 15 w 29"/>
                                            <a:gd name="T31" fmla="*/ 0 h 2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29"/>
                                            <a:gd name="T49" fmla="*/ 0 h 29"/>
                                            <a:gd name="T50" fmla="*/ 29 w 29"/>
                                            <a:gd name="T51" fmla="*/ 29 h 29"/>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29" h="29">
                                              <a:moveTo>
                                                <a:pt x="15" y="0"/>
                                              </a:moveTo>
                                              <a:lnTo>
                                                <a:pt x="20" y="0"/>
                                              </a:lnTo>
                                              <a:lnTo>
                                                <a:pt x="24" y="5"/>
                                              </a:lnTo>
                                              <a:lnTo>
                                                <a:pt x="29" y="10"/>
                                              </a:lnTo>
                                              <a:lnTo>
                                                <a:pt x="29" y="19"/>
                                              </a:lnTo>
                                              <a:lnTo>
                                                <a:pt x="24" y="19"/>
                                              </a:lnTo>
                                              <a:lnTo>
                                                <a:pt x="20" y="24"/>
                                              </a:lnTo>
                                              <a:lnTo>
                                                <a:pt x="15" y="29"/>
                                              </a:lnTo>
                                              <a:lnTo>
                                                <a:pt x="10" y="29"/>
                                              </a:lnTo>
                                              <a:lnTo>
                                                <a:pt x="5" y="24"/>
                                              </a:lnTo>
                                              <a:lnTo>
                                                <a:pt x="5" y="19"/>
                                              </a:lnTo>
                                              <a:lnTo>
                                                <a:pt x="0" y="14"/>
                                              </a:lnTo>
                                              <a:lnTo>
                                                <a:pt x="0" y="10"/>
                                              </a:lnTo>
                                              <a:lnTo>
                                                <a:pt x="5" y="5"/>
                                              </a:lnTo>
                                              <a:lnTo>
                                                <a:pt x="10" y="0"/>
                                              </a:lnTo>
                                              <a:lnTo>
                                                <a:pt x="15"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2" name="Freeform 584"/>
                                        <a:cNvSpPr>
                                          <a:spLocks/>
                                        </a:cNvSpPr>
                                      </a:nvSpPr>
                                      <a:spPr bwMode="auto">
                                        <a:xfrm>
                                          <a:off x="11283" y="2078"/>
                                          <a:ext cx="23" cy="29"/>
                                        </a:xfrm>
                                        <a:custGeom>
                                          <a:avLst/>
                                          <a:gdLst>
                                            <a:gd name="T0" fmla="*/ 9 w 23"/>
                                            <a:gd name="T1" fmla="*/ 0 h 29"/>
                                            <a:gd name="T2" fmla="*/ 19 w 23"/>
                                            <a:gd name="T3" fmla="*/ 5 h 29"/>
                                            <a:gd name="T4" fmla="*/ 23 w 23"/>
                                            <a:gd name="T5" fmla="*/ 5 h 29"/>
                                            <a:gd name="T6" fmla="*/ 23 w 23"/>
                                            <a:gd name="T7" fmla="*/ 9 h 29"/>
                                            <a:gd name="T8" fmla="*/ 23 w 23"/>
                                            <a:gd name="T9" fmla="*/ 14 h 29"/>
                                            <a:gd name="T10" fmla="*/ 23 w 23"/>
                                            <a:gd name="T11" fmla="*/ 19 h 29"/>
                                            <a:gd name="T12" fmla="*/ 23 w 23"/>
                                            <a:gd name="T13" fmla="*/ 29 h 29"/>
                                            <a:gd name="T14" fmla="*/ 19 w 23"/>
                                            <a:gd name="T15" fmla="*/ 29 h 29"/>
                                            <a:gd name="T16" fmla="*/ 14 w 23"/>
                                            <a:gd name="T17" fmla="*/ 29 h 29"/>
                                            <a:gd name="T18" fmla="*/ 9 w 23"/>
                                            <a:gd name="T19" fmla="*/ 29 h 29"/>
                                            <a:gd name="T20" fmla="*/ 4 w 23"/>
                                            <a:gd name="T21" fmla="*/ 29 h 29"/>
                                            <a:gd name="T22" fmla="*/ 0 w 23"/>
                                            <a:gd name="T23" fmla="*/ 24 h 29"/>
                                            <a:gd name="T24" fmla="*/ 0 w 23"/>
                                            <a:gd name="T25" fmla="*/ 19 h 29"/>
                                            <a:gd name="T26" fmla="*/ 0 w 23"/>
                                            <a:gd name="T27" fmla="*/ 14 h 29"/>
                                            <a:gd name="T28" fmla="*/ 0 w 23"/>
                                            <a:gd name="T29" fmla="*/ 9 h 29"/>
                                            <a:gd name="T30" fmla="*/ 4 w 23"/>
                                            <a:gd name="T31" fmla="*/ 5 h 29"/>
                                            <a:gd name="T32" fmla="*/ 9 w 23"/>
                                            <a:gd name="T33" fmla="*/ 5 h 29"/>
                                            <a:gd name="T34" fmla="*/ 9 w 23"/>
                                            <a:gd name="T35" fmla="*/ 0 h 2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3"/>
                                            <a:gd name="T55" fmla="*/ 0 h 29"/>
                                            <a:gd name="T56" fmla="*/ 23 w 23"/>
                                            <a:gd name="T57" fmla="*/ 29 h 2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3" h="29">
                                              <a:moveTo>
                                                <a:pt x="9" y="0"/>
                                              </a:moveTo>
                                              <a:lnTo>
                                                <a:pt x="19" y="5"/>
                                              </a:lnTo>
                                              <a:lnTo>
                                                <a:pt x="23" y="5"/>
                                              </a:lnTo>
                                              <a:lnTo>
                                                <a:pt x="23" y="9"/>
                                              </a:lnTo>
                                              <a:lnTo>
                                                <a:pt x="23" y="14"/>
                                              </a:lnTo>
                                              <a:lnTo>
                                                <a:pt x="23" y="19"/>
                                              </a:lnTo>
                                              <a:lnTo>
                                                <a:pt x="23" y="29"/>
                                              </a:lnTo>
                                              <a:lnTo>
                                                <a:pt x="19" y="29"/>
                                              </a:lnTo>
                                              <a:lnTo>
                                                <a:pt x="14" y="29"/>
                                              </a:lnTo>
                                              <a:lnTo>
                                                <a:pt x="9" y="29"/>
                                              </a:lnTo>
                                              <a:lnTo>
                                                <a:pt x="4" y="29"/>
                                              </a:lnTo>
                                              <a:lnTo>
                                                <a:pt x="0" y="24"/>
                                              </a:lnTo>
                                              <a:lnTo>
                                                <a:pt x="0" y="19"/>
                                              </a:lnTo>
                                              <a:lnTo>
                                                <a:pt x="0" y="14"/>
                                              </a:lnTo>
                                              <a:lnTo>
                                                <a:pt x="0" y="9"/>
                                              </a:lnTo>
                                              <a:lnTo>
                                                <a:pt x="4" y="5"/>
                                              </a:lnTo>
                                              <a:lnTo>
                                                <a:pt x="9" y="5"/>
                                              </a:lnTo>
                                              <a:lnTo>
                                                <a:pt x="9" y="0"/>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3" name="Freeform 585"/>
                                        <a:cNvSpPr>
                                          <a:spLocks/>
                                        </a:cNvSpPr>
                                      </a:nvSpPr>
                                      <a:spPr bwMode="auto">
                                        <a:xfrm>
                                          <a:off x="11283" y="2078"/>
                                          <a:ext cx="23" cy="29"/>
                                        </a:xfrm>
                                        <a:custGeom>
                                          <a:avLst/>
                                          <a:gdLst>
                                            <a:gd name="T0" fmla="*/ 9 w 23"/>
                                            <a:gd name="T1" fmla="*/ 0 h 29"/>
                                            <a:gd name="T2" fmla="*/ 19 w 23"/>
                                            <a:gd name="T3" fmla="*/ 5 h 29"/>
                                            <a:gd name="T4" fmla="*/ 23 w 23"/>
                                            <a:gd name="T5" fmla="*/ 5 h 29"/>
                                            <a:gd name="T6" fmla="*/ 23 w 23"/>
                                            <a:gd name="T7" fmla="*/ 9 h 29"/>
                                            <a:gd name="T8" fmla="*/ 23 w 23"/>
                                            <a:gd name="T9" fmla="*/ 14 h 29"/>
                                            <a:gd name="T10" fmla="*/ 23 w 23"/>
                                            <a:gd name="T11" fmla="*/ 19 h 29"/>
                                            <a:gd name="T12" fmla="*/ 23 w 23"/>
                                            <a:gd name="T13" fmla="*/ 29 h 29"/>
                                            <a:gd name="T14" fmla="*/ 19 w 23"/>
                                            <a:gd name="T15" fmla="*/ 29 h 29"/>
                                            <a:gd name="T16" fmla="*/ 14 w 23"/>
                                            <a:gd name="T17" fmla="*/ 29 h 29"/>
                                            <a:gd name="T18" fmla="*/ 9 w 23"/>
                                            <a:gd name="T19" fmla="*/ 29 h 29"/>
                                            <a:gd name="T20" fmla="*/ 4 w 23"/>
                                            <a:gd name="T21" fmla="*/ 29 h 29"/>
                                            <a:gd name="T22" fmla="*/ 0 w 23"/>
                                            <a:gd name="T23" fmla="*/ 24 h 29"/>
                                            <a:gd name="T24" fmla="*/ 0 w 23"/>
                                            <a:gd name="T25" fmla="*/ 19 h 29"/>
                                            <a:gd name="T26" fmla="*/ 0 w 23"/>
                                            <a:gd name="T27" fmla="*/ 14 h 29"/>
                                            <a:gd name="T28" fmla="*/ 0 w 23"/>
                                            <a:gd name="T29" fmla="*/ 9 h 29"/>
                                            <a:gd name="T30" fmla="*/ 4 w 23"/>
                                            <a:gd name="T31" fmla="*/ 5 h 29"/>
                                            <a:gd name="T32" fmla="*/ 9 w 23"/>
                                            <a:gd name="T33" fmla="*/ 5 h 29"/>
                                            <a:gd name="T34" fmla="*/ 9 w 23"/>
                                            <a:gd name="T35" fmla="*/ 0 h 2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3"/>
                                            <a:gd name="T55" fmla="*/ 0 h 29"/>
                                            <a:gd name="T56" fmla="*/ 23 w 23"/>
                                            <a:gd name="T57" fmla="*/ 29 h 2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3" h="29">
                                              <a:moveTo>
                                                <a:pt x="9" y="0"/>
                                              </a:moveTo>
                                              <a:lnTo>
                                                <a:pt x="19" y="5"/>
                                              </a:lnTo>
                                              <a:lnTo>
                                                <a:pt x="23" y="5"/>
                                              </a:lnTo>
                                              <a:lnTo>
                                                <a:pt x="23" y="9"/>
                                              </a:lnTo>
                                              <a:lnTo>
                                                <a:pt x="23" y="14"/>
                                              </a:lnTo>
                                              <a:lnTo>
                                                <a:pt x="23" y="19"/>
                                              </a:lnTo>
                                              <a:lnTo>
                                                <a:pt x="23" y="29"/>
                                              </a:lnTo>
                                              <a:lnTo>
                                                <a:pt x="19" y="29"/>
                                              </a:lnTo>
                                              <a:lnTo>
                                                <a:pt x="14" y="29"/>
                                              </a:lnTo>
                                              <a:lnTo>
                                                <a:pt x="9" y="29"/>
                                              </a:lnTo>
                                              <a:lnTo>
                                                <a:pt x="4" y="29"/>
                                              </a:lnTo>
                                              <a:lnTo>
                                                <a:pt x="0" y="24"/>
                                              </a:lnTo>
                                              <a:lnTo>
                                                <a:pt x="0" y="19"/>
                                              </a:lnTo>
                                              <a:lnTo>
                                                <a:pt x="0" y="14"/>
                                              </a:lnTo>
                                              <a:lnTo>
                                                <a:pt x="0" y="9"/>
                                              </a:lnTo>
                                              <a:lnTo>
                                                <a:pt x="4" y="5"/>
                                              </a:lnTo>
                                              <a:lnTo>
                                                <a:pt x="9" y="5"/>
                                              </a:lnTo>
                                              <a:lnTo>
                                                <a:pt x="9"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4" name="Freeform 586"/>
                                        <a:cNvSpPr>
                                          <a:spLocks/>
                                        </a:cNvSpPr>
                                      </a:nvSpPr>
                                      <a:spPr bwMode="auto">
                                        <a:xfrm>
                                          <a:off x="11278" y="1996"/>
                                          <a:ext cx="28" cy="29"/>
                                        </a:xfrm>
                                        <a:custGeom>
                                          <a:avLst/>
                                          <a:gdLst>
                                            <a:gd name="T0" fmla="*/ 14 w 28"/>
                                            <a:gd name="T1" fmla="*/ 0 h 29"/>
                                            <a:gd name="T2" fmla="*/ 14 w 28"/>
                                            <a:gd name="T3" fmla="*/ 0 h 29"/>
                                            <a:gd name="T4" fmla="*/ 24 w 28"/>
                                            <a:gd name="T5" fmla="*/ 0 h 29"/>
                                            <a:gd name="T6" fmla="*/ 24 w 28"/>
                                            <a:gd name="T7" fmla="*/ 10 h 29"/>
                                            <a:gd name="T8" fmla="*/ 28 w 28"/>
                                            <a:gd name="T9" fmla="*/ 10 h 29"/>
                                            <a:gd name="T10" fmla="*/ 24 w 28"/>
                                            <a:gd name="T11" fmla="*/ 20 h 29"/>
                                            <a:gd name="T12" fmla="*/ 24 w 28"/>
                                            <a:gd name="T13" fmla="*/ 24 h 29"/>
                                            <a:gd name="T14" fmla="*/ 19 w 28"/>
                                            <a:gd name="T15" fmla="*/ 29 h 29"/>
                                            <a:gd name="T16" fmla="*/ 14 w 28"/>
                                            <a:gd name="T17" fmla="*/ 29 h 29"/>
                                            <a:gd name="T18" fmla="*/ 9 w 28"/>
                                            <a:gd name="T19" fmla="*/ 29 h 29"/>
                                            <a:gd name="T20" fmla="*/ 5 w 28"/>
                                            <a:gd name="T21" fmla="*/ 24 h 29"/>
                                            <a:gd name="T22" fmla="*/ 0 w 28"/>
                                            <a:gd name="T23" fmla="*/ 20 h 29"/>
                                            <a:gd name="T24" fmla="*/ 0 w 28"/>
                                            <a:gd name="T25" fmla="*/ 15 h 29"/>
                                            <a:gd name="T26" fmla="*/ 0 w 28"/>
                                            <a:gd name="T27" fmla="*/ 10 h 29"/>
                                            <a:gd name="T28" fmla="*/ 0 w 28"/>
                                            <a:gd name="T29" fmla="*/ 10 h 29"/>
                                            <a:gd name="T30" fmla="*/ 5 w 28"/>
                                            <a:gd name="T31" fmla="*/ 0 h 29"/>
                                            <a:gd name="T32" fmla="*/ 9 w 28"/>
                                            <a:gd name="T33" fmla="*/ 0 h 29"/>
                                            <a:gd name="T34" fmla="*/ 14 w 28"/>
                                            <a:gd name="T35" fmla="*/ 0 h 2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8"/>
                                            <a:gd name="T55" fmla="*/ 0 h 29"/>
                                            <a:gd name="T56" fmla="*/ 28 w 28"/>
                                            <a:gd name="T57" fmla="*/ 29 h 2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8" h="29">
                                              <a:moveTo>
                                                <a:pt x="14" y="0"/>
                                              </a:moveTo>
                                              <a:lnTo>
                                                <a:pt x="14" y="0"/>
                                              </a:lnTo>
                                              <a:lnTo>
                                                <a:pt x="24" y="0"/>
                                              </a:lnTo>
                                              <a:lnTo>
                                                <a:pt x="24" y="10"/>
                                              </a:lnTo>
                                              <a:lnTo>
                                                <a:pt x="28" y="10"/>
                                              </a:lnTo>
                                              <a:lnTo>
                                                <a:pt x="24" y="20"/>
                                              </a:lnTo>
                                              <a:lnTo>
                                                <a:pt x="24" y="24"/>
                                              </a:lnTo>
                                              <a:lnTo>
                                                <a:pt x="19" y="29"/>
                                              </a:lnTo>
                                              <a:lnTo>
                                                <a:pt x="14" y="29"/>
                                              </a:lnTo>
                                              <a:lnTo>
                                                <a:pt x="9" y="29"/>
                                              </a:lnTo>
                                              <a:lnTo>
                                                <a:pt x="5" y="24"/>
                                              </a:lnTo>
                                              <a:lnTo>
                                                <a:pt x="0" y="20"/>
                                              </a:lnTo>
                                              <a:lnTo>
                                                <a:pt x="0" y="15"/>
                                              </a:lnTo>
                                              <a:lnTo>
                                                <a:pt x="0" y="10"/>
                                              </a:lnTo>
                                              <a:lnTo>
                                                <a:pt x="5" y="0"/>
                                              </a:lnTo>
                                              <a:lnTo>
                                                <a:pt x="9" y="0"/>
                                              </a:lnTo>
                                              <a:lnTo>
                                                <a:pt x="14" y="0"/>
                                              </a:lnTo>
                                              <a:close/>
                                            </a:path>
                                          </a:pathLst>
                                        </a:custGeom>
                                        <a:solidFill>
                                          <a:srgbClr val="FF0016"/>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5" name="Freeform 587"/>
                                        <a:cNvSpPr>
                                          <a:spLocks/>
                                        </a:cNvSpPr>
                                      </a:nvSpPr>
                                      <a:spPr bwMode="auto">
                                        <a:xfrm>
                                          <a:off x="11278" y="1996"/>
                                          <a:ext cx="28" cy="29"/>
                                        </a:xfrm>
                                        <a:custGeom>
                                          <a:avLst/>
                                          <a:gdLst>
                                            <a:gd name="T0" fmla="*/ 14 w 28"/>
                                            <a:gd name="T1" fmla="*/ 0 h 29"/>
                                            <a:gd name="T2" fmla="*/ 24 w 28"/>
                                            <a:gd name="T3" fmla="*/ 0 h 29"/>
                                            <a:gd name="T4" fmla="*/ 24 w 28"/>
                                            <a:gd name="T5" fmla="*/ 10 h 29"/>
                                            <a:gd name="T6" fmla="*/ 28 w 28"/>
                                            <a:gd name="T7" fmla="*/ 10 h 29"/>
                                            <a:gd name="T8" fmla="*/ 24 w 28"/>
                                            <a:gd name="T9" fmla="*/ 20 h 29"/>
                                            <a:gd name="T10" fmla="*/ 24 w 28"/>
                                            <a:gd name="T11" fmla="*/ 24 h 29"/>
                                            <a:gd name="T12" fmla="*/ 19 w 28"/>
                                            <a:gd name="T13" fmla="*/ 29 h 29"/>
                                            <a:gd name="T14" fmla="*/ 14 w 28"/>
                                            <a:gd name="T15" fmla="*/ 29 h 29"/>
                                            <a:gd name="T16" fmla="*/ 9 w 28"/>
                                            <a:gd name="T17" fmla="*/ 29 h 29"/>
                                            <a:gd name="T18" fmla="*/ 5 w 28"/>
                                            <a:gd name="T19" fmla="*/ 24 h 29"/>
                                            <a:gd name="T20" fmla="*/ 0 w 28"/>
                                            <a:gd name="T21" fmla="*/ 20 h 29"/>
                                            <a:gd name="T22" fmla="*/ 0 w 28"/>
                                            <a:gd name="T23" fmla="*/ 15 h 29"/>
                                            <a:gd name="T24" fmla="*/ 0 w 28"/>
                                            <a:gd name="T25" fmla="*/ 10 h 29"/>
                                            <a:gd name="T26" fmla="*/ 5 w 28"/>
                                            <a:gd name="T27" fmla="*/ 0 h 29"/>
                                            <a:gd name="T28" fmla="*/ 9 w 28"/>
                                            <a:gd name="T29" fmla="*/ 0 h 29"/>
                                            <a:gd name="T30" fmla="*/ 14 w 28"/>
                                            <a:gd name="T31" fmla="*/ 0 h 2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28"/>
                                            <a:gd name="T49" fmla="*/ 0 h 29"/>
                                            <a:gd name="T50" fmla="*/ 28 w 28"/>
                                            <a:gd name="T51" fmla="*/ 29 h 29"/>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28" h="29">
                                              <a:moveTo>
                                                <a:pt x="14" y="0"/>
                                              </a:moveTo>
                                              <a:lnTo>
                                                <a:pt x="24" y="0"/>
                                              </a:lnTo>
                                              <a:lnTo>
                                                <a:pt x="24" y="10"/>
                                              </a:lnTo>
                                              <a:lnTo>
                                                <a:pt x="28" y="10"/>
                                              </a:lnTo>
                                              <a:lnTo>
                                                <a:pt x="24" y="20"/>
                                              </a:lnTo>
                                              <a:lnTo>
                                                <a:pt x="24" y="24"/>
                                              </a:lnTo>
                                              <a:lnTo>
                                                <a:pt x="19" y="29"/>
                                              </a:lnTo>
                                              <a:lnTo>
                                                <a:pt x="14" y="29"/>
                                              </a:lnTo>
                                              <a:lnTo>
                                                <a:pt x="9" y="29"/>
                                              </a:lnTo>
                                              <a:lnTo>
                                                <a:pt x="5" y="24"/>
                                              </a:lnTo>
                                              <a:lnTo>
                                                <a:pt x="0" y="20"/>
                                              </a:lnTo>
                                              <a:lnTo>
                                                <a:pt x="0" y="15"/>
                                              </a:lnTo>
                                              <a:lnTo>
                                                <a:pt x="0" y="10"/>
                                              </a:lnTo>
                                              <a:lnTo>
                                                <a:pt x="5" y="0"/>
                                              </a:lnTo>
                                              <a:lnTo>
                                                <a:pt x="9" y="0"/>
                                              </a:lnTo>
                                              <a:lnTo>
                                                <a:pt x="14"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6" name="Freeform 588"/>
                                        <a:cNvSpPr>
                                          <a:spLocks/>
                                        </a:cNvSpPr>
                                      </a:nvSpPr>
                                      <a:spPr bwMode="auto">
                                        <a:xfrm>
                                          <a:off x="10793" y="2879"/>
                                          <a:ext cx="87" cy="105"/>
                                        </a:xfrm>
                                        <a:custGeom>
                                          <a:avLst/>
                                          <a:gdLst>
                                            <a:gd name="T0" fmla="*/ 87 w 87"/>
                                            <a:gd name="T1" fmla="*/ 48 h 105"/>
                                            <a:gd name="T2" fmla="*/ 87 w 87"/>
                                            <a:gd name="T3" fmla="*/ 38 h 105"/>
                                            <a:gd name="T4" fmla="*/ 82 w 87"/>
                                            <a:gd name="T5" fmla="*/ 33 h 105"/>
                                            <a:gd name="T6" fmla="*/ 82 w 87"/>
                                            <a:gd name="T7" fmla="*/ 24 h 105"/>
                                            <a:gd name="T8" fmla="*/ 77 w 87"/>
                                            <a:gd name="T9" fmla="*/ 19 h 105"/>
                                            <a:gd name="T10" fmla="*/ 72 w 87"/>
                                            <a:gd name="T11" fmla="*/ 9 h 105"/>
                                            <a:gd name="T12" fmla="*/ 63 w 87"/>
                                            <a:gd name="T13" fmla="*/ 9 h 105"/>
                                            <a:gd name="T14" fmla="*/ 53 w 87"/>
                                            <a:gd name="T15" fmla="*/ 5 h 105"/>
                                            <a:gd name="T16" fmla="*/ 48 w 87"/>
                                            <a:gd name="T17" fmla="*/ 0 h 105"/>
                                            <a:gd name="T18" fmla="*/ 39 w 87"/>
                                            <a:gd name="T19" fmla="*/ 0 h 105"/>
                                            <a:gd name="T20" fmla="*/ 34 w 87"/>
                                            <a:gd name="T21" fmla="*/ 5 h 105"/>
                                            <a:gd name="T22" fmla="*/ 29 w 87"/>
                                            <a:gd name="T23" fmla="*/ 9 h 105"/>
                                            <a:gd name="T24" fmla="*/ 20 w 87"/>
                                            <a:gd name="T25" fmla="*/ 9 h 105"/>
                                            <a:gd name="T26" fmla="*/ 15 w 87"/>
                                            <a:gd name="T27" fmla="*/ 19 h 105"/>
                                            <a:gd name="T28" fmla="*/ 10 w 87"/>
                                            <a:gd name="T29" fmla="*/ 24 h 105"/>
                                            <a:gd name="T30" fmla="*/ 5 w 87"/>
                                            <a:gd name="T31" fmla="*/ 33 h 105"/>
                                            <a:gd name="T32" fmla="*/ 0 w 87"/>
                                            <a:gd name="T33" fmla="*/ 38 h 105"/>
                                            <a:gd name="T34" fmla="*/ 0 w 87"/>
                                            <a:gd name="T35" fmla="*/ 48 h 105"/>
                                            <a:gd name="T36" fmla="*/ 0 w 87"/>
                                            <a:gd name="T37" fmla="*/ 57 h 105"/>
                                            <a:gd name="T38" fmla="*/ 0 w 87"/>
                                            <a:gd name="T39" fmla="*/ 67 h 105"/>
                                            <a:gd name="T40" fmla="*/ 5 w 87"/>
                                            <a:gd name="T41" fmla="*/ 72 h 105"/>
                                            <a:gd name="T42" fmla="*/ 10 w 87"/>
                                            <a:gd name="T43" fmla="*/ 81 h 105"/>
                                            <a:gd name="T44" fmla="*/ 15 w 87"/>
                                            <a:gd name="T45" fmla="*/ 91 h 105"/>
                                            <a:gd name="T46" fmla="*/ 20 w 87"/>
                                            <a:gd name="T47" fmla="*/ 96 h 105"/>
                                            <a:gd name="T48" fmla="*/ 29 w 87"/>
                                            <a:gd name="T49" fmla="*/ 101 h 105"/>
                                            <a:gd name="T50" fmla="*/ 34 w 87"/>
                                            <a:gd name="T51" fmla="*/ 101 h 105"/>
                                            <a:gd name="T52" fmla="*/ 39 w 87"/>
                                            <a:gd name="T53" fmla="*/ 105 h 105"/>
                                            <a:gd name="T54" fmla="*/ 48 w 87"/>
                                            <a:gd name="T55" fmla="*/ 105 h 105"/>
                                            <a:gd name="T56" fmla="*/ 53 w 87"/>
                                            <a:gd name="T57" fmla="*/ 101 h 105"/>
                                            <a:gd name="T58" fmla="*/ 63 w 87"/>
                                            <a:gd name="T59" fmla="*/ 101 h 105"/>
                                            <a:gd name="T60" fmla="*/ 72 w 87"/>
                                            <a:gd name="T61" fmla="*/ 96 h 105"/>
                                            <a:gd name="T62" fmla="*/ 77 w 87"/>
                                            <a:gd name="T63" fmla="*/ 91 h 105"/>
                                            <a:gd name="T64" fmla="*/ 82 w 87"/>
                                            <a:gd name="T65" fmla="*/ 81 h 105"/>
                                            <a:gd name="T66" fmla="*/ 82 w 87"/>
                                            <a:gd name="T67" fmla="*/ 72 h 105"/>
                                            <a:gd name="T68" fmla="*/ 87 w 87"/>
                                            <a:gd name="T69" fmla="*/ 67 h 105"/>
                                            <a:gd name="T70" fmla="*/ 87 w 87"/>
                                            <a:gd name="T71" fmla="*/ 57 h 10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05"/>
                                            <a:gd name="T110" fmla="*/ 87 w 87"/>
                                            <a:gd name="T111" fmla="*/ 105 h 10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05">
                                              <a:moveTo>
                                                <a:pt x="87" y="53"/>
                                              </a:moveTo>
                                              <a:lnTo>
                                                <a:pt x="87" y="48"/>
                                              </a:lnTo>
                                              <a:lnTo>
                                                <a:pt x="87" y="38"/>
                                              </a:lnTo>
                                              <a:lnTo>
                                                <a:pt x="82" y="33"/>
                                              </a:lnTo>
                                              <a:lnTo>
                                                <a:pt x="82" y="29"/>
                                              </a:lnTo>
                                              <a:lnTo>
                                                <a:pt x="82" y="24"/>
                                              </a:lnTo>
                                              <a:lnTo>
                                                <a:pt x="77" y="19"/>
                                              </a:lnTo>
                                              <a:lnTo>
                                                <a:pt x="72" y="14"/>
                                              </a:lnTo>
                                              <a:lnTo>
                                                <a:pt x="72" y="9"/>
                                              </a:lnTo>
                                              <a:lnTo>
                                                <a:pt x="63" y="9"/>
                                              </a:lnTo>
                                              <a:lnTo>
                                                <a:pt x="58" y="5"/>
                                              </a:lnTo>
                                              <a:lnTo>
                                                <a:pt x="53" y="5"/>
                                              </a:lnTo>
                                              <a:lnTo>
                                                <a:pt x="53" y="0"/>
                                              </a:lnTo>
                                              <a:lnTo>
                                                <a:pt x="48" y="0"/>
                                              </a:lnTo>
                                              <a:lnTo>
                                                <a:pt x="43" y="0"/>
                                              </a:lnTo>
                                              <a:lnTo>
                                                <a:pt x="39" y="0"/>
                                              </a:lnTo>
                                              <a:lnTo>
                                                <a:pt x="34" y="0"/>
                                              </a:lnTo>
                                              <a:lnTo>
                                                <a:pt x="34" y="5"/>
                                              </a:lnTo>
                                              <a:lnTo>
                                                <a:pt x="29" y="5"/>
                                              </a:lnTo>
                                              <a:lnTo>
                                                <a:pt x="29" y="9"/>
                                              </a:lnTo>
                                              <a:lnTo>
                                                <a:pt x="20" y="9"/>
                                              </a:lnTo>
                                              <a:lnTo>
                                                <a:pt x="15" y="14"/>
                                              </a:lnTo>
                                              <a:lnTo>
                                                <a:pt x="15" y="19"/>
                                              </a:lnTo>
                                              <a:lnTo>
                                                <a:pt x="10" y="19"/>
                                              </a:lnTo>
                                              <a:lnTo>
                                                <a:pt x="10" y="24"/>
                                              </a:lnTo>
                                              <a:lnTo>
                                                <a:pt x="5" y="29"/>
                                              </a:lnTo>
                                              <a:lnTo>
                                                <a:pt x="5" y="33"/>
                                              </a:lnTo>
                                              <a:lnTo>
                                                <a:pt x="0" y="38"/>
                                              </a:lnTo>
                                              <a:lnTo>
                                                <a:pt x="0" y="48"/>
                                              </a:lnTo>
                                              <a:lnTo>
                                                <a:pt x="0" y="53"/>
                                              </a:lnTo>
                                              <a:lnTo>
                                                <a:pt x="0" y="57"/>
                                              </a:lnTo>
                                              <a:lnTo>
                                                <a:pt x="0" y="62"/>
                                              </a:lnTo>
                                              <a:lnTo>
                                                <a:pt x="0" y="67"/>
                                              </a:lnTo>
                                              <a:lnTo>
                                                <a:pt x="0" y="72"/>
                                              </a:lnTo>
                                              <a:lnTo>
                                                <a:pt x="5" y="72"/>
                                              </a:lnTo>
                                              <a:lnTo>
                                                <a:pt x="5" y="81"/>
                                              </a:lnTo>
                                              <a:lnTo>
                                                <a:pt x="10" y="81"/>
                                              </a:lnTo>
                                              <a:lnTo>
                                                <a:pt x="10" y="86"/>
                                              </a:lnTo>
                                              <a:lnTo>
                                                <a:pt x="15" y="91"/>
                                              </a:lnTo>
                                              <a:lnTo>
                                                <a:pt x="20" y="96"/>
                                              </a:lnTo>
                                              <a:lnTo>
                                                <a:pt x="20" y="101"/>
                                              </a:lnTo>
                                              <a:lnTo>
                                                <a:pt x="29" y="101"/>
                                              </a:lnTo>
                                              <a:lnTo>
                                                <a:pt x="34" y="101"/>
                                              </a:lnTo>
                                              <a:lnTo>
                                                <a:pt x="34" y="105"/>
                                              </a:lnTo>
                                              <a:lnTo>
                                                <a:pt x="39" y="105"/>
                                              </a:lnTo>
                                              <a:lnTo>
                                                <a:pt x="43" y="105"/>
                                              </a:lnTo>
                                              <a:lnTo>
                                                <a:pt x="48" y="105"/>
                                              </a:lnTo>
                                              <a:lnTo>
                                                <a:pt x="53" y="105"/>
                                              </a:lnTo>
                                              <a:lnTo>
                                                <a:pt x="53" y="101"/>
                                              </a:lnTo>
                                              <a:lnTo>
                                                <a:pt x="58" y="101"/>
                                              </a:lnTo>
                                              <a:lnTo>
                                                <a:pt x="63" y="101"/>
                                              </a:lnTo>
                                              <a:lnTo>
                                                <a:pt x="72" y="96"/>
                                              </a:lnTo>
                                              <a:lnTo>
                                                <a:pt x="72" y="91"/>
                                              </a:lnTo>
                                              <a:lnTo>
                                                <a:pt x="77" y="91"/>
                                              </a:lnTo>
                                              <a:lnTo>
                                                <a:pt x="77" y="86"/>
                                              </a:lnTo>
                                              <a:lnTo>
                                                <a:pt x="82" y="81"/>
                                              </a:lnTo>
                                              <a:lnTo>
                                                <a:pt x="82" y="72"/>
                                              </a:lnTo>
                                              <a:lnTo>
                                                <a:pt x="87" y="72"/>
                                              </a:lnTo>
                                              <a:lnTo>
                                                <a:pt x="87" y="67"/>
                                              </a:lnTo>
                                              <a:lnTo>
                                                <a:pt x="87" y="62"/>
                                              </a:lnTo>
                                              <a:lnTo>
                                                <a:pt x="87" y="57"/>
                                              </a:lnTo>
                                              <a:lnTo>
                                                <a:pt x="87" y="53"/>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7" name="Freeform 589"/>
                                        <a:cNvSpPr>
                                          <a:spLocks/>
                                        </a:cNvSpPr>
                                      </a:nvSpPr>
                                      <a:spPr bwMode="auto">
                                        <a:xfrm>
                                          <a:off x="10793" y="2879"/>
                                          <a:ext cx="87" cy="105"/>
                                        </a:xfrm>
                                        <a:custGeom>
                                          <a:avLst/>
                                          <a:gdLst>
                                            <a:gd name="T0" fmla="*/ 87 w 87"/>
                                            <a:gd name="T1" fmla="*/ 53 h 105"/>
                                            <a:gd name="T2" fmla="*/ 87 w 87"/>
                                            <a:gd name="T3" fmla="*/ 48 h 105"/>
                                            <a:gd name="T4" fmla="*/ 87 w 87"/>
                                            <a:gd name="T5" fmla="*/ 38 h 105"/>
                                            <a:gd name="T6" fmla="*/ 82 w 87"/>
                                            <a:gd name="T7" fmla="*/ 33 h 105"/>
                                            <a:gd name="T8" fmla="*/ 82 w 87"/>
                                            <a:gd name="T9" fmla="*/ 29 h 105"/>
                                            <a:gd name="T10" fmla="*/ 82 w 87"/>
                                            <a:gd name="T11" fmla="*/ 24 h 105"/>
                                            <a:gd name="T12" fmla="*/ 77 w 87"/>
                                            <a:gd name="T13" fmla="*/ 19 h 105"/>
                                            <a:gd name="T14" fmla="*/ 72 w 87"/>
                                            <a:gd name="T15" fmla="*/ 14 h 105"/>
                                            <a:gd name="T16" fmla="*/ 72 w 87"/>
                                            <a:gd name="T17" fmla="*/ 9 h 105"/>
                                            <a:gd name="T18" fmla="*/ 63 w 87"/>
                                            <a:gd name="T19" fmla="*/ 9 h 105"/>
                                            <a:gd name="T20" fmla="*/ 58 w 87"/>
                                            <a:gd name="T21" fmla="*/ 5 h 105"/>
                                            <a:gd name="T22" fmla="*/ 53 w 87"/>
                                            <a:gd name="T23" fmla="*/ 5 h 105"/>
                                            <a:gd name="T24" fmla="*/ 53 w 87"/>
                                            <a:gd name="T25" fmla="*/ 0 h 105"/>
                                            <a:gd name="T26" fmla="*/ 48 w 87"/>
                                            <a:gd name="T27" fmla="*/ 0 h 105"/>
                                            <a:gd name="T28" fmla="*/ 43 w 87"/>
                                            <a:gd name="T29" fmla="*/ 0 h 105"/>
                                            <a:gd name="T30" fmla="*/ 39 w 87"/>
                                            <a:gd name="T31" fmla="*/ 0 h 105"/>
                                            <a:gd name="T32" fmla="*/ 34 w 87"/>
                                            <a:gd name="T33" fmla="*/ 0 h 105"/>
                                            <a:gd name="T34" fmla="*/ 34 w 87"/>
                                            <a:gd name="T35" fmla="*/ 5 h 105"/>
                                            <a:gd name="T36" fmla="*/ 29 w 87"/>
                                            <a:gd name="T37" fmla="*/ 5 h 105"/>
                                            <a:gd name="T38" fmla="*/ 29 w 87"/>
                                            <a:gd name="T39" fmla="*/ 9 h 105"/>
                                            <a:gd name="T40" fmla="*/ 20 w 87"/>
                                            <a:gd name="T41" fmla="*/ 9 h 105"/>
                                            <a:gd name="T42" fmla="*/ 15 w 87"/>
                                            <a:gd name="T43" fmla="*/ 14 h 105"/>
                                            <a:gd name="T44" fmla="*/ 15 w 87"/>
                                            <a:gd name="T45" fmla="*/ 19 h 105"/>
                                            <a:gd name="T46" fmla="*/ 10 w 87"/>
                                            <a:gd name="T47" fmla="*/ 19 h 105"/>
                                            <a:gd name="T48" fmla="*/ 10 w 87"/>
                                            <a:gd name="T49" fmla="*/ 24 h 105"/>
                                            <a:gd name="T50" fmla="*/ 5 w 87"/>
                                            <a:gd name="T51" fmla="*/ 29 h 105"/>
                                            <a:gd name="T52" fmla="*/ 5 w 87"/>
                                            <a:gd name="T53" fmla="*/ 33 h 105"/>
                                            <a:gd name="T54" fmla="*/ 0 w 87"/>
                                            <a:gd name="T55" fmla="*/ 38 h 105"/>
                                            <a:gd name="T56" fmla="*/ 0 w 87"/>
                                            <a:gd name="T57" fmla="*/ 48 h 105"/>
                                            <a:gd name="T58" fmla="*/ 0 w 87"/>
                                            <a:gd name="T59" fmla="*/ 53 h 105"/>
                                            <a:gd name="T60" fmla="*/ 0 w 87"/>
                                            <a:gd name="T61" fmla="*/ 57 h 105"/>
                                            <a:gd name="T62" fmla="*/ 0 w 87"/>
                                            <a:gd name="T63" fmla="*/ 62 h 105"/>
                                            <a:gd name="T64" fmla="*/ 0 w 87"/>
                                            <a:gd name="T65" fmla="*/ 67 h 105"/>
                                            <a:gd name="T66" fmla="*/ 0 w 87"/>
                                            <a:gd name="T67" fmla="*/ 72 h 105"/>
                                            <a:gd name="T68" fmla="*/ 5 w 87"/>
                                            <a:gd name="T69" fmla="*/ 72 h 105"/>
                                            <a:gd name="T70" fmla="*/ 5 w 87"/>
                                            <a:gd name="T71" fmla="*/ 81 h 105"/>
                                            <a:gd name="T72" fmla="*/ 10 w 87"/>
                                            <a:gd name="T73" fmla="*/ 81 h 105"/>
                                            <a:gd name="T74" fmla="*/ 10 w 87"/>
                                            <a:gd name="T75" fmla="*/ 86 h 105"/>
                                            <a:gd name="T76" fmla="*/ 15 w 87"/>
                                            <a:gd name="T77" fmla="*/ 91 h 105"/>
                                            <a:gd name="T78" fmla="*/ 20 w 87"/>
                                            <a:gd name="T79" fmla="*/ 96 h 105"/>
                                            <a:gd name="T80" fmla="*/ 20 w 87"/>
                                            <a:gd name="T81" fmla="*/ 101 h 105"/>
                                            <a:gd name="T82" fmla="*/ 29 w 87"/>
                                            <a:gd name="T83" fmla="*/ 101 h 105"/>
                                            <a:gd name="T84" fmla="*/ 34 w 87"/>
                                            <a:gd name="T85" fmla="*/ 101 h 105"/>
                                            <a:gd name="T86" fmla="*/ 34 w 87"/>
                                            <a:gd name="T87" fmla="*/ 105 h 105"/>
                                            <a:gd name="T88" fmla="*/ 39 w 87"/>
                                            <a:gd name="T89" fmla="*/ 105 h 105"/>
                                            <a:gd name="T90" fmla="*/ 43 w 87"/>
                                            <a:gd name="T91" fmla="*/ 105 h 105"/>
                                            <a:gd name="T92" fmla="*/ 48 w 87"/>
                                            <a:gd name="T93" fmla="*/ 105 h 105"/>
                                            <a:gd name="T94" fmla="*/ 53 w 87"/>
                                            <a:gd name="T95" fmla="*/ 105 h 105"/>
                                            <a:gd name="T96" fmla="*/ 53 w 87"/>
                                            <a:gd name="T97" fmla="*/ 101 h 105"/>
                                            <a:gd name="T98" fmla="*/ 58 w 87"/>
                                            <a:gd name="T99" fmla="*/ 101 h 105"/>
                                            <a:gd name="T100" fmla="*/ 63 w 87"/>
                                            <a:gd name="T101" fmla="*/ 101 h 105"/>
                                            <a:gd name="T102" fmla="*/ 72 w 87"/>
                                            <a:gd name="T103" fmla="*/ 96 h 105"/>
                                            <a:gd name="T104" fmla="*/ 72 w 87"/>
                                            <a:gd name="T105" fmla="*/ 91 h 105"/>
                                            <a:gd name="T106" fmla="*/ 77 w 87"/>
                                            <a:gd name="T107" fmla="*/ 91 h 105"/>
                                            <a:gd name="T108" fmla="*/ 77 w 87"/>
                                            <a:gd name="T109" fmla="*/ 86 h 105"/>
                                            <a:gd name="T110" fmla="*/ 82 w 87"/>
                                            <a:gd name="T111" fmla="*/ 81 h 105"/>
                                            <a:gd name="T112" fmla="*/ 82 w 87"/>
                                            <a:gd name="T113" fmla="*/ 72 h 105"/>
                                            <a:gd name="T114" fmla="*/ 87 w 87"/>
                                            <a:gd name="T115" fmla="*/ 72 h 105"/>
                                            <a:gd name="T116" fmla="*/ 87 w 87"/>
                                            <a:gd name="T117" fmla="*/ 67 h 105"/>
                                            <a:gd name="T118" fmla="*/ 87 w 87"/>
                                            <a:gd name="T119" fmla="*/ 62 h 105"/>
                                            <a:gd name="T120" fmla="*/ 87 w 87"/>
                                            <a:gd name="T121" fmla="*/ 57 h 105"/>
                                            <a:gd name="T122" fmla="*/ 87 w 87"/>
                                            <a:gd name="T123" fmla="*/ 53 h 10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87"/>
                                            <a:gd name="T187" fmla="*/ 0 h 105"/>
                                            <a:gd name="T188" fmla="*/ 87 w 87"/>
                                            <a:gd name="T189" fmla="*/ 105 h 105"/>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87" h="105">
                                              <a:moveTo>
                                                <a:pt x="87" y="53"/>
                                              </a:moveTo>
                                              <a:lnTo>
                                                <a:pt x="87" y="48"/>
                                              </a:lnTo>
                                              <a:lnTo>
                                                <a:pt x="87" y="38"/>
                                              </a:lnTo>
                                              <a:lnTo>
                                                <a:pt x="82" y="33"/>
                                              </a:lnTo>
                                              <a:lnTo>
                                                <a:pt x="82" y="29"/>
                                              </a:lnTo>
                                              <a:lnTo>
                                                <a:pt x="82" y="24"/>
                                              </a:lnTo>
                                              <a:lnTo>
                                                <a:pt x="77" y="19"/>
                                              </a:lnTo>
                                              <a:lnTo>
                                                <a:pt x="72" y="14"/>
                                              </a:lnTo>
                                              <a:lnTo>
                                                <a:pt x="72" y="9"/>
                                              </a:lnTo>
                                              <a:lnTo>
                                                <a:pt x="63" y="9"/>
                                              </a:lnTo>
                                              <a:lnTo>
                                                <a:pt x="58" y="5"/>
                                              </a:lnTo>
                                              <a:lnTo>
                                                <a:pt x="53" y="5"/>
                                              </a:lnTo>
                                              <a:lnTo>
                                                <a:pt x="53" y="0"/>
                                              </a:lnTo>
                                              <a:lnTo>
                                                <a:pt x="48" y="0"/>
                                              </a:lnTo>
                                              <a:lnTo>
                                                <a:pt x="43" y="0"/>
                                              </a:lnTo>
                                              <a:lnTo>
                                                <a:pt x="39" y="0"/>
                                              </a:lnTo>
                                              <a:lnTo>
                                                <a:pt x="34" y="0"/>
                                              </a:lnTo>
                                              <a:lnTo>
                                                <a:pt x="34" y="5"/>
                                              </a:lnTo>
                                              <a:lnTo>
                                                <a:pt x="29" y="5"/>
                                              </a:lnTo>
                                              <a:lnTo>
                                                <a:pt x="29" y="9"/>
                                              </a:lnTo>
                                              <a:lnTo>
                                                <a:pt x="20" y="9"/>
                                              </a:lnTo>
                                              <a:lnTo>
                                                <a:pt x="15" y="14"/>
                                              </a:lnTo>
                                              <a:lnTo>
                                                <a:pt x="15" y="19"/>
                                              </a:lnTo>
                                              <a:lnTo>
                                                <a:pt x="10" y="19"/>
                                              </a:lnTo>
                                              <a:lnTo>
                                                <a:pt x="10" y="24"/>
                                              </a:lnTo>
                                              <a:lnTo>
                                                <a:pt x="5" y="29"/>
                                              </a:lnTo>
                                              <a:lnTo>
                                                <a:pt x="5" y="33"/>
                                              </a:lnTo>
                                              <a:lnTo>
                                                <a:pt x="0" y="38"/>
                                              </a:lnTo>
                                              <a:lnTo>
                                                <a:pt x="0" y="48"/>
                                              </a:lnTo>
                                              <a:lnTo>
                                                <a:pt x="0" y="53"/>
                                              </a:lnTo>
                                              <a:lnTo>
                                                <a:pt x="0" y="57"/>
                                              </a:lnTo>
                                              <a:lnTo>
                                                <a:pt x="0" y="62"/>
                                              </a:lnTo>
                                              <a:lnTo>
                                                <a:pt x="0" y="67"/>
                                              </a:lnTo>
                                              <a:lnTo>
                                                <a:pt x="0" y="72"/>
                                              </a:lnTo>
                                              <a:lnTo>
                                                <a:pt x="5" y="72"/>
                                              </a:lnTo>
                                              <a:lnTo>
                                                <a:pt x="5" y="81"/>
                                              </a:lnTo>
                                              <a:lnTo>
                                                <a:pt x="10" y="81"/>
                                              </a:lnTo>
                                              <a:lnTo>
                                                <a:pt x="10" y="86"/>
                                              </a:lnTo>
                                              <a:lnTo>
                                                <a:pt x="15" y="91"/>
                                              </a:lnTo>
                                              <a:lnTo>
                                                <a:pt x="20" y="96"/>
                                              </a:lnTo>
                                              <a:lnTo>
                                                <a:pt x="20" y="101"/>
                                              </a:lnTo>
                                              <a:lnTo>
                                                <a:pt x="29" y="101"/>
                                              </a:lnTo>
                                              <a:lnTo>
                                                <a:pt x="34" y="101"/>
                                              </a:lnTo>
                                              <a:lnTo>
                                                <a:pt x="34" y="105"/>
                                              </a:lnTo>
                                              <a:lnTo>
                                                <a:pt x="39" y="105"/>
                                              </a:lnTo>
                                              <a:lnTo>
                                                <a:pt x="43" y="105"/>
                                              </a:lnTo>
                                              <a:lnTo>
                                                <a:pt x="48" y="105"/>
                                              </a:lnTo>
                                              <a:lnTo>
                                                <a:pt x="53" y="105"/>
                                              </a:lnTo>
                                              <a:lnTo>
                                                <a:pt x="53" y="101"/>
                                              </a:lnTo>
                                              <a:lnTo>
                                                <a:pt x="58" y="101"/>
                                              </a:lnTo>
                                              <a:lnTo>
                                                <a:pt x="63" y="101"/>
                                              </a:lnTo>
                                              <a:lnTo>
                                                <a:pt x="72" y="96"/>
                                              </a:lnTo>
                                              <a:lnTo>
                                                <a:pt x="72" y="91"/>
                                              </a:lnTo>
                                              <a:lnTo>
                                                <a:pt x="77" y="91"/>
                                              </a:lnTo>
                                              <a:lnTo>
                                                <a:pt x="77" y="86"/>
                                              </a:lnTo>
                                              <a:lnTo>
                                                <a:pt x="82" y="81"/>
                                              </a:lnTo>
                                              <a:lnTo>
                                                <a:pt x="82" y="72"/>
                                              </a:lnTo>
                                              <a:lnTo>
                                                <a:pt x="87" y="72"/>
                                              </a:lnTo>
                                              <a:lnTo>
                                                <a:pt x="87" y="67"/>
                                              </a:lnTo>
                                              <a:lnTo>
                                                <a:pt x="87" y="62"/>
                                              </a:lnTo>
                                              <a:lnTo>
                                                <a:pt x="87" y="57"/>
                                              </a:lnTo>
                                              <a:lnTo>
                                                <a:pt x="87" y="53"/>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8" name="Freeform 590"/>
                                        <a:cNvSpPr>
                                          <a:spLocks/>
                                        </a:cNvSpPr>
                                      </a:nvSpPr>
                                      <a:spPr bwMode="auto">
                                        <a:xfrm>
                                          <a:off x="10793" y="2706"/>
                                          <a:ext cx="87" cy="106"/>
                                        </a:xfrm>
                                        <a:custGeom>
                                          <a:avLst/>
                                          <a:gdLst>
                                            <a:gd name="T0" fmla="*/ 87 w 87"/>
                                            <a:gd name="T1" fmla="*/ 48 h 106"/>
                                            <a:gd name="T2" fmla="*/ 87 w 87"/>
                                            <a:gd name="T3" fmla="*/ 39 h 106"/>
                                            <a:gd name="T4" fmla="*/ 82 w 87"/>
                                            <a:gd name="T5" fmla="*/ 29 h 106"/>
                                            <a:gd name="T6" fmla="*/ 82 w 87"/>
                                            <a:gd name="T7" fmla="*/ 24 h 106"/>
                                            <a:gd name="T8" fmla="*/ 77 w 87"/>
                                            <a:gd name="T9" fmla="*/ 19 h 106"/>
                                            <a:gd name="T10" fmla="*/ 72 w 87"/>
                                            <a:gd name="T11" fmla="*/ 10 h 106"/>
                                            <a:gd name="T12" fmla="*/ 63 w 87"/>
                                            <a:gd name="T13" fmla="*/ 5 h 106"/>
                                            <a:gd name="T14" fmla="*/ 53 w 87"/>
                                            <a:gd name="T15" fmla="*/ 0 h 106"/>
                                            <a:gd name="T16" fmla="*/ 48 w 87"/>
                                            <a:gd name="T17" fmla="*/ 0 h 106"/>
                                            <a:gd name="T18" fmla="*/ 39 w 87"/>
                                            <a:gd name="T19" fmla="*/ 0 h 106"/>
                                            <a:gd name="T20" fmla="*/ 34 w 87"/>
                                            <a:gd name="T21" fmla="*/ 0 h 106"/>
                                            <a:gd name="T22" fmla="*/ 29 w 87"/>
                                            <a:gd name="T23" fmla="*/ 5 h 106"/>
                                            <a:gd name="T24" fmla="*/ 20 w 87"/>
                                            <a:gd name="T25" fmla="*/ 10 h 106"/>
                                            <a:gd name="T26" fmla="*/ 15 w 87"/>
                                            <a:gd name="T27" fmla="*/ 19 h 106"/>
                                            <a:gd name="T28" fmla="*/ 10 w 87"/>
                                            <a:gd name="T29" fmla="*/ 24 h 106"/>
                                            <a:gd name="T30" fmla="*/ 5 w 87"/>
                                            <a:gd name="T31" fmla="*/ 29 h 106"/>
                                            <a:gd name="T32" fmla="*/ 0 w 87"/>
                                            <a:gd name="T33" fmla="*/ 39 h 106"/>
                                            <a:gd name="T34" fmla="*/ 0 w 87"/>
                                            <a:gd name="T35" fmla="*/ 48 h 106"/>
                                            <a:gd name="T36" fmla="*/ 0 w 87"/>
                                            <a:gd name="T37" fmla="*/ 58 h 106"/>
                                            <a:gd name="T38" fmla="*/ 0 w 87"/>
                                            <a:gd name="T39" fmla="*/ 63 h 106"/>
                                            <a:gd name="T40" fmla="*/ 5 w 87"/>
                                            <a:gd name="T41" fmla="*/ 72 h 106"/>
                                            <a:gd name="T42" fmla="*/ 10 w 87"/>
                                            <a:gd name="T43" fmla="*/ 82 h 106"/>
                                            <a:gd name="T44" fmla="*/ 15 w 87"/>
                                            <a:gd name="T45" fmla="*/ 91 h 106"/>
                                            <a:gd name="T46" fmla="*/ 20 w 87"/>
                                            <a:gd name="T47" fmla="*/ 96 h 106"/>
                                            <a:gd name="T48" fmla="*/ 29 w 87"/>
                                            <a:gd name="T49" fmla="*/ 101 h 106"/>
                                            <a:gd name="T50" fmla="*/ 34 w 87"/>
                                            <a:gd name="T51" fmla="*/ 101 h 106"/>
                                            <a:gd name="T52" fmla="*/ 39 w 87"/>
                                            <a:gd name="T53" fmla="*/ 101 h 106"/>
                                            <a:gd name="T54" fmla="*/ 48 w 87"/>
                                            <a:gd name="T55" fmla="*/ 101 h 106"/>
                                            <a:gd name="T56" fmla="*/ 53 w 87"/>
                                            <a:gd name="T57" fmla="*/ 101 h 106"/>
                                            <a:gd name="T58" fmla="*/ 63 w 87"/>
                                            <a:gd name="T59" fmla="*/ 101 h 106"/>
                                            <a:gd name="T60" fmla="*/ 72 w 87"/>
                                            <a:gd name="T61" fmla="*/ 96 h 106"/>
                                            <a:gd name="T62" fmla="*/ 77 w 87"/>
                                            <a:gd name="T63" fmla="*/ 91 h 106"/>
                                            <a:gd name="T64" fmla="*/ 82 w 87"/>
                                            <a:gd name="T65" fmla="*/ 82 h 106"/>
                                            <a:gd name="T66" fmla="*/ 82 w 87"/>
                                            <a:gd name="T67" fmla="*/ 72 h 106"/>
                                            <a:gd name="T68" fmla="*/ 87 w 87"/>
                                            <a:gd name="T69" fmla="*/ 63 h 106"/>
                                            <a:gd name="T70" fmla="*/ 87 w 87"/>
                                            <a:gd name="T71" fmla="*/ 58 h 1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06"/>
                                            <a:gd name="T110" fmla="*/ 87 w 87"/>
                                            <a:gd name="T111" fmla="*/ 106 h 10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06">
                                              <a:moveTo>
                                                <a:pt x="87" y="53"/>
                                              </a:moveTo>
                                              <a:lnTo>
                                                <a:pt x="87" y="48"/>
                                              </a:lnTo>
                                              <a:lnTo>
                                                <a:pt x="87" y="43"/>
                                              </a:lnTo>
                                              <a:lnTo>
                                                <a:pt x="87" y="39"/>
                                              </a:lnTo>
                                              <a:lnTo>
                                                <a:pt x="82" y="29"/>
                                              </a:lnTo>
                                              <a:lnTo>
                                                <a:pt x="82" y="24"/>
                                              </a:lnTo>
                                              <a:lnTo>
                                                <a:pt x="77" y="19"/>
                                              </a:lnTo>
                                              <a:lnTo>
                                                <a:pt x="72" y="15"/>
                                              </a:lnTo>
                                              <a:lnTo>
                                                <a:pt x="72" y="10"/>
                                              </a:lnTo>
                                              <a:lnTo>
                                                <a:pt x="63" y="10"/>
                                              </a:lnTo>
                                              <a:lnTo>
                                                <a:pt x="63" y="5"/>
                                              </a:lnTo>
                                              <a:lnTo>
                                                <a:pt x="58" y="5"/>
                                              </a:lnTo>
                                              <a:lnTo>
                                                <a:pt x="53" y="0"/>
                                              </a:lnTo>
                                              <a:lnTo>
                                                <a:pt x="48" y="0"/>
                                              </a:lnTo>
                                              <a:lnTo>
                                                <a:pt x="43" y="0"/>
                                              </a:lnTo>
                                              <a:lnTo>
                                                <a:pt x="39" y="0"/>
                                              </a:lnTo>
                                              <a:lnTo>
                                                <a:pt x="34" y="0"/>
                                              </a:lnTo>
                                              <a:lnTo>
                                                <a:pt x="29" y="5"/>
                                              </a:lnTo>
                                              <a:lnTo>
                                                <a:pt x="20" y="10"/>
                                              </a:lnTo>
                                              <a:lnTo>
                                                <a:pt x="15" y="15"/>
                                              </a:lnTo>
                                              <a:lnTo>
                                                <a:pt x="15" y="19"/>
                                              </a:lnTo>
                                              <a:lnTo>
                                                <a:pt x="10" y="19"/>
                                              </a:lnTo>
                                              <a:lnTo>
                                                <a:pt x="10" y="24"/>
                                              </a:lnTo>
                                              <a:lnTo>
                                                <a:pt x="5" y="29"/>
                                              </a:lnTo>
                                              <a:lnTo>
                                                <a:pt x="0" y="39"/>
                                              </a:lnTo>
                                              <a:lnTo>
                                                <a:pt x="0" y="43"/>
                                              </a:lnTo>
                                              <a:lnTo>
                                                <a:pt x="0" y="48"/>
                                              </a:lnTo>
                                              <a:lnTo>
                                                <a:pt x="0" y="53"/>
                                              </a:lnTo>
                                              <a:lnTo>
                                                <a:pt x="0" y="58"/>
                                              </a:lnTo>
                                              <a:lnTo>
                                                <a:pt x="0" y="63"/>
                                              </a:lnTo>
                                              <a:lnTo>
                                                <a:pt x="0" y="72"/>
                                              </a:lnTo>
                                              <a:lnTo>
                                                <a:pt x="5" y="72"/>
                                              </a:lnTo>
                                              <a:lnTo>
                                                <a:pt x="5" y="77"/>
                                              </a:lnTo>
                                              <a:lnTo>
                                                <a:pt x="10" y="82"/>
                                              </a:lnTo>
                                              <a:lnTo>
                                                <a:pt x="10" y="87"/>
                                              </a:lnTo>
                                              <a:lnTo>
                                                <a:pt x="15" y="91"/>
                                              </a:lnTo>
                                              <a:lnTo>
                                                <a:pt x="20" y="96"/>
                                              </a:lnTo>
                                              <a:lnTo>
                                                <a:pt x="20" y="101"/>
                                              </a:lnTo>
                                              <a:lnTo>
                                                <a:pt x="29" y="101"/>
                                              </a:lnTo>
                                              <a:lnTo>
                                                <a:pt x="34" y="101"/>
                                              </a:lnTo>
                                              <a:lnTo>
                                                <a:pt x="39" y="101"/>
                                              </a:lnTo>
                                              <a:lnTo>
                                                <a:pt x="43" y="106"/>
                                              </a:lnTo>
                                              <a:lnTo>
                                                <a:pt x="48" y="101"/>
                                              </a:lnTo>
                                              <a:lnTo>
                                                <a:pt x="53" y="101"/>
                                              </a:lnTo>
                                              <a:lnTo>
                                                <a:pt x="58" y="101"/>
                                              </a:lnTo>
                                              <a:lnTo>
                                                <a:pt x="63" y="101"/>
                                              </a:lnTo>
                                              <a:lnTo>
                                                <a:pt x="72" y="96"/>
                                              </a:lnTo>
                                              <a:lnTo>
                                                <a:pt x="72" y="91"/>
                                              </a:lnTo>
                                              <a:lnTo>
                                                <a:pt x="77" y="91"/>
                                              </a:lnTo>
                                              <a:lnTo>
                                                <a:pt x="77" y="87"/>
                                              </a:lnTo>
                                              <a:lnTo>
                                                <a:pt x="82" y="82"/>
                                              </a:lnTo>
                                              <a:lnTo>
                                                <a:pt x="82" y="77"/>
                                              </a:lnTo>
                                              <a:lnTo>
                                                <a:pt x="82" y="72"/>
                                              </a:lnTo>
                                              <a:lnTo>
                                                <a:pt x="87" y="72"/>
                                              </a:lnTo>
                                              <a:lnTo>
                                                <a:pt x="87" y="63"/>
                                              </a:lnTo>
                                              <a:lnTo>
                                                <a:pt x="87" y="58"/>
                                              </a:lnTo>
                                              <a:lnTo>
                                                <a:pt x="87" y="53"/>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09" name="Freeform 591"/>
                                        <a:cNvSpPr>
                                          <a:spLocks/>
                                        </a:cNvSpPr>
                                      </a:nvSpPr>
                                      <a:spPr bwMode="auto">
                                        <a:xfrm>
                                          <a:off x="10793" y="2706"/>
                                          <a:ext cx="87" cy="106"/>
                                        </a:xfrm>
                                        <a:custGeom>
                                          <a:avLst/>
                                          <a:gdLst>
                                            <a:gd name="T0" fmla="*/ 87 w 87"/>
                                            <a:gd name="T1" fmla="*/ 53 h 106"/>
                                            <a:gd name="T2" fmla="*/ 87 w 87"/>
                                            <a:gd name="T3" fmla="*/ 48 h 106"/>
                                            <a:gd name="T4" fmla="*/ 87 w 87"/>
                                            <a:gd name="T5" fmla="*/ 43 h 106"/>
                                            <a:gd name="T6" fmla="*/ 87 w 87"/>
                                            <a:gd name="T7" fmla="*/ 39 h 106"/>
                                            <a:gd name="T8" fmla="*/ 82 w 87"/>
                                            <a:gd name="T9" fmla="*/ 29 h 106"/>
                                            <a:gd name="T10" fmla="*/ 82 w 87"/>
                                            <a:gd name="T11" fmla="*/ 24 h 106"/>
                                            <a:gd name="T12" fmla="*/ 77 w 87"/>
                                            <a:gd name="T13" fmla="*/ 19 h 106"/>
                                            <a:gd name="T14" fmla="*/ 72 w 87"/>
                                            <a:gd name="T15" fmla="*/ 15 h 106"/>
                                            <a:gd name="T16" fmla="*/ 72 w 87"/>
                                            <a:gd name="T17" fmla="*/ 10 h 106"/>
                                            <a:gd name="T18" fmla="*/ 63 w 87"/>
                                            <a:gd name="T19" fmla="*/ 10 h 106"/>
                                            <a:gd name="T20" fmla="*/ 63 w 87"/>
                                            <a:gd name="T21" fmla="*/ 5 h 106"/>
                                            <a:gd name="T22" fmla="*/ 58 w 87"/>
                                            <a:gd name="T23" fmla="*/ 5 h 106"/>
                                            <a:gd name="T24" fmla="*/ 53 w 87"/>
                                            <a:gd name="T25" fmla="*/ 0 h 106"/>
                                            <a:gd name="T26" fmla="*/ 48 w 87"/>
                                            <a:gd name="T27" fmla="*/ 0 h 106"/>
                                            <a:gd name="T28" fmla="*/ 43 w 87"/>
                                            <a:gd name="T29" fmla="*/ 0 h 106"/>
                                            <a:gd name="T30" fmla="*/ 39 w 87"/>
                                            <a:gd name="T31" fmla="*/ 0 h 106"/>
                                            <a:gd name="T32" fmla="*/ 34 w 87"/>
                                            <a:gd name="T33" fmla="*/ 0 h 106"/>
                                            <a:gd name="T34" fmla="*/ 29 w 87"/>
                                            <a:gd name="T35" fmla="*/ 5 h 106"/>
                                            <a:gd name="T36" fmla="*/ 20 w 87"/>
                                            <a:gd name="T37" fmla="*/ 10 h 106"/>
                                            <a:gd name="T38" fmla="*/ 15 w 87"/>
                                            <a:gd name="T39" fmla="*/ 15 h 106"/>
                                            <a:gd name="T40" fmla="*/ 15 w 87"/>
                                            <a:gd name="T41" fmla="*/ 19 h 106"/>
                                            <a:gd name="T42" fmla="*/ 10 w 87"/>
                                            <a:gd name="T43" fmla="*/ 19 h 106"/>
                                            <a:gd name="T44" fmla="*/ 10 w 87"/>
                                            <a:gd name="T45" fmla="*/ 24 h 106"/>
                                            <a:gd name="T46" fmla="*/ 5 w 87"/>
                                            <a:gd name="T47" fmla="*/ 29 h 106"/>
                                            <a:gd name="T48" fmla="*/ 0 w 87"/>
                                            <a:gd name="T49" fmla="*/ 39 h 106"/>
                                            <a:gd name="T50" fmla="*/ 0 w 87"/>
                                            <a:gd name="T51" fmla="*/ 43 h 106"/>
                                            <a:gd name="T52" fmla="*/ 0 w 87"/>
                                            <a:gd name="T53" fmla="*/ 48 h 106"/>
                                            <a:gd name="T54" fmla="*/ 0 w 87"/>
                                            <a:gd name="T55" fmla="*/ 53 h 106"/>
                                            <a:gd name="T56" fmla="*/ 0 w 87"/>
                                            <a:gd name="T57" fmla="*/ 58 h 106"/>
                                            <a:gd name="T58" fmla="*/ 0 w 87"/>
                                            <a:gd name="T59" fmla="*/ 63 h 106"/>
                                            <a:gd name="T60" fmla="*/ 0 w 87"/>
                                            <a:gd name="T61" fmla="*/ 72 h 106"/>
                                            <a:gd name="T62" fmla="*/ 5 w 87"/>
                                            <a:gd name="T63" fmla="*/ 72 h 106"/>
                                            <a:gd name="T64" fmla="*/ 5 w 87"/>
                                            <a:gd name="T65" fmla="*/ 77 h 106"/>
                                            <a:gd name="T66" fmla="*/ 10 w 87"/>
                                            <a:gd name="T67" fmla="*/ 82 h 106"/>
                                            <a:gd name="T68" fmla="*/ 10 w 87"/>
                                            <a:gd name="T69" fmla="*/ 87 h 106"/>
                                            <a:gd name="T70" fmla="*/ 15 w 87"/>
                                            <a:gd name="T71" fmla="*/ 91 h 106"/>
                                            <a:gd name="T72" fmla="*/ 20 w 87"/>
                                            <a:gd name="T73" fmla="*/ 96 h 106"/>
                                            <a:gd name="T74" fmla="*/ 20 w 87"/>
                                            <a:gd name="T75" fmla="*/ 101 h 106"/>
                                            <a:gd name="T76" fmla="*/ 29 w 87"/>
                                            <a:gd name="T77" fmla="*/ 101 h 106"/>
                                            <a:gd name="T78" fmla="*/ 34 w 87"/>
                                            <a:gd name="T79" fmla="*/ 101 h 106"/>
                                            <a:gd name="T80" fmla="*/ 39 w 87"/>
                                            <a:gd name="T81" fmla="*/ 101 h 106"/>
                                            <a:gd name="T82" fmla="*/ 43 w 87"/>
                                            <a:gd name="T83" fmla="*/ 106 h 106"/>
                                            <a:gd name="T84" fmla="*/ 48 w 87"/>
                                            <a:gd name="T85" fmla="*/ 101 h 106"/>
                                            <a:gd name="T86" fmla="*/ 53 w 87"/>
                                            <a:gd name="T87" fmla="*/ 101 h 106"/>
                                            <a:gd name="T88" fmla="*/ 58 w 87"/>
                                            <a:gd name="T89" fmla="*/ 101 h 106"/>
                                            <a:gd name="T90" fmla="*/ 63 w 87"/>
                                            <a:gd name="T91" fmla="*/ 101 h 106"/>
                                            <a:gd name="T92" fmla="*/ 72 w 87"/>
                                            <a:gd name="T93" fmla="*/ 96 h 106"/>
                                            <a:gd name="T94" fmla="*/ 72 w 87"/>
                                            <a:gd name="T95" fmla="*/ 91 h 106"/>
                                            <a:gd name="T96" fmla="*/ 77 w 87"/>
                                            <a:gd name="T97" fmla="*/ 91 h 106"/>
                                            <a:gd name="T98" fmla="*/ 77 w 87"/>
                                            <a:gd name="T99" fmla="*/ 87 h 106"/>
                                            <a:gd name="T100" fmla="*/ 82 w 87"/>
                                            <a:gd name="T101" fmla="*/ 82 h 106"/>
                                            <a:gd name="T102" fmla="*/ 82 w 87"/>
                                            <a:gd name="T103" fmla="*/ 77 h 106"/>
                                            <a:gd name="T104" fmla="*/ 82 w 87"/>
                                            <a:gd name="T105" fmla="*/ 72 h 106"/>
                                            <a:gd name="T106" fmla="*/ 87 w 87"/>
                                            <a:gd name="T107" fmla="*/ 72 h 106"/>
                                            <a:gd name="T108" fmla="*/ 87 w 87"/>
                                            <a:gd name="T109" fmla="*/ 63 h 106"/>
                                            <a:gd name="T110" fmla="*/ 87 w 87"/>
                                            <a:gd name="T111" fmla="*/ 58 h 106"/>
                                            <a:gd name="T112" fmla="*/ 87 w 87"/>
                                            <a:gd name="T113" fmla="*/ 53 h 10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87"/>
                                            <a:gd name="T172" fmla="*/ 0 h 106"/>
                                            <a:gd name="T173" fmla="*/ 87 w 87"/>
                                            <a:gd name="T174" fmla="*/ 106 h 10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87" h="106">
                                              <a:moveTo>
                                                <a:pt x="87" y="53"/>
                                              </a:moveTo>
                                              <a:lnTo>
                                                <a:pt x="87" y="48"/>
                                              </a:lnTo>
                                              <a:lnTo>
                                                <a:pt x="87" y="43"/>
                                              </a:lnTo>
                                              <a:lnTo>
                                                <a:pt x="87" y="39"/>
                                              </a:lnTo>
                                              <a:lnTo>
                                                <a:pt x="82" y="29"/>
                                              </a:lnTo>
                                              <a:lnTo>
                                                <a:pt x="82" y="24"/>
                                              </a:lnTo>
                                              <a:lnTo>
                                                <a:pt x="77" y="19"/>
                                              </a:lnTo>
                                              <a:lnTo>
                                                <a:pt x="72" y="15"/>
                                              </a:lnTo>
                                              <a:lnTo>
                                                <a:pt x="72" y="10"/>
                                              </a:lnTo>
                                              <a:lnTo>
                                                <a:pt x="63" y="10"/>
                                              </a:lnTo>
                                              <a:lnTo>
                                                <a:pt x="63" y="5"/>
                                              </a:lnTo>
                                              <a:lnTo>
                                                <a:pt x="58" y="5"/>
                                              </a:lnTo>
                                              <a:lnTo>
                                                <a:pt x="53" y="0"/>
                                              </a:lnTo>
                                              <a:lnTo>
                                                <a:pt x="48" y="0"/>
                                              </a:lnTo>
                                              <a:lnTo>
                                                <a:pt x="43" y="0"/>
                                              </a:lnTo>
                                              <a:lnTo>
                                                <a:pt x="39" y="0"/>
                                              </a:lnTo>
                                              <a:lnTo>
                                                <a:pt x="34" y="0"/>
                                              </a:lnTo>
                                              <a:lnTo>
                                                <a:pt x="29" y="5"/>
                                              </a:lnTo>
                                              <a:lnTo>
                                                <a:pt x="20" y="10"/>
                                              </a:lnTo>
                                              <a:lnTo>
                                                <a:pt x="15" y="15"/>
                                              </a:lnTo>
                                              <a:lnTo>
                                                <a:pt x="15" y="19"/>
                                              </a:lnTo>
                                              <a:lnTo>
                                                <a:pt x="10" y="19"/>
                                              </a:lnTo>
                                              <a:lnTo>
                                                <a:pt x="10" y="24"/>
                                              </a:lnTo>
                                              <a:lnTo>
                                                <a:pt x="5" y="29"/>
                                              </a:lnTo>
                                              <a:lnTo>
                                                <a:pt x="0" y="39"/>
                                              </a:lnTo>
                                              <a:lnTo>
                                                <a:pt x="0" y="43"/>
                                              </a:lnTo>
                                              <a:lnTo>
                                                <a:pt x="0" y="48"/>
                                              </a:lnTo>
                                              <a:lnTo>
                                                <a:pt x="0" y="53"/>
                                              </a:lnTo>
                                              <a:lnTo>
                                                <a:pt x="0" y="58"/>
                                              </a:lnTo>
                                              <a:lnTo>
                                                <a:pt x="0" y="63"/>
                                              </a:lnTo>
                                              <a:lnTo>
                                                <a:pt x="0" y="72"/>
                                              </a:lnTo>
                                              <a:lnTo>
                                                <a:pt x="5" y="72"/>
                                              </a:lnTo>
                                              <a:lnTo>
                                                <a:pt x="5" y="77"/>
                                              </a:lnTo>
                                              <a:lnTo>
                                                <a:pt x="10" y="82"/>
                                              </a:lnTo>
                                              <a:lnTo>
                                                <a:pt x="10" y="87"/>
                                              </a:lnTo>
                                              <a:lnTo>
                                                <a:pt x="15" y="91"/>
                                              </a:lnTo>
                                              <a:lnTo>
                                                <a:pt x="20" y="96"/>
                                              </a:lnTo>
                                              <a:lnTo>
                                                <a:pt x="20" y="101"/>
                                              </a:lnTo>
                                              <a:lnTo>
                                                <a:pt x="29" y="101"/>
                                              </a:lnTo>
                                              <a:lnTo>
                                                <a:pt x="34" y="101"/>
                                              </a:lnTo>
                                              <a:lnTo>
                                                <a:pt x="39" y="101"/>
                                              </a:lnTo>
                                              <a:lnTo>
                                                <a:pt x="43" y="106"/>
                                              </a:lnTo>
                                              <a:lnTo>
                                                <a:pt x="48" y="101"/>
                                              </a:lnTo>
                                              <a:lnTo>
                                                <a:pt x="53" y="101"/>
                                              </a:lnTo>
                                              <a:lnTo>
                                                <a:pt x="58" y="101"/>
                                              </a:lnTo>
                                              <a:lnTo>
                                                <a:pt x="63" y="101"/>
                                              </a:lnTo>
                                              <a:lnTo>
                                                <a:pt x="72" y="96"/>
                                              </a:lnTo>
                                              <a:lnTo>
                                                <a:pt x="72" y="91"/>
                                              </a:lnTo>
                                              <a:lnTo>
                                                <a:pt x="77" y="91"/>
                                              </a:lnTo>
                                              <a:lnTo>
                                                <a:pt x="77" y="87"/>
                                              </a:lnTo>
                                              <a:lnTo>
                                                <a:pt x="82" y="82"/>
                                              </a:lnTo>
                                              <a:lnTo>
                                                <a:pt x="82" y="77"/>
                                              </a:lnTo>
                                              <a:lnTo>
                                                <a:pt x="82" y="72"/>
                                              </a:lnTo>
                                              <a:lnTo>
                                                <a:pt x="87" y="72"/>
                                              </a:lnTo>
                                              <a:lnTo>
                                                <a:pt x="87" y="63"/>
                                              </a:lnTo>
                                              <a:lnTo>
                                                <a:pt x="87" y="58"/>
                                              </a:lnTo>
                                              <a:lnTo>
                                                <a:pt x="87" y="53"/>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0" name="Freeform 592"/>
                                        <a:cNvSpPr>
                                          <a:spLocks/>
                                        </a:cNvSpPr>
                                      </a:nvSpPr>
                                      <a:spPr bwMode="auto">
                                        <a:xfrm>
                                          <a:off x="10976" y="2745"/>
                                          <a:ext cx="86" cy="105"/>
                                        </a:xfrm>
                                        <a:custGeom>
                                          <a:avLst/>
                                          <a:gdLst>
                                            <a:gd name="T0" fmla="*/ 86 w 86"/>
                                            <a:gd name="T1" fmla="*/ 48 h 105"/>
                                            <a:gd name="T2" fmla="*/ 86 w 86"/>
                                            <a:gd name="T3" fmla="*/ 38 h 105"/>
                                            <a:gd name="T4" fmla="*/ 81 w 86"/>
                                            <a:gd name="T5" fmla="*/ 33 h 105"/>
                                            <a:gd name="T6" fmla="*/ 76 w 86"/>
                                            <a:gd name="T7" fmla="*/ 24 h 105"/>
                                            <a:gd name="T8" fmla="*/ 76 w 86"/>
                                            <a:gd name="T9" fmla="*/ 14 h 105"/>
                                            <a:gd name="T10" fmla="*/ 67 w 86"/>
                                            <a:gd name="T11" fmla="*/ 9 h 105"/>
                                            <a:gd name="T12" fmla="*/ 62 w 86"/>
                                            <a:gd name="T13" fmla="*/ 4 h 105"/>
                                            <a:gd name="T14" fmla="*/ 52 w 86"/>
                                            <a:gd name="T15" fmla="*/ 4 h 105"/>
                                            <a:gd name="T16" fmla="*/ 48 w 86"/>
                                            <a:gd name="T17" fmla="*/ 0 h 105"/>
                                            <a:gd name="T18" fmla="*/ 38 w 86"/>
                                            <a:gd name="T19" fmla="*/ 0 h 105"/>
                                            <a:gd name="T20" fmla="*/ 33 w 86"/>
                                            <a:gd name="T21" fmla="*/ 4 h 105"/>
                                            <a:gd name="T22" fmla="*/ 24 w 86"/>
                                            <a:gd name="T23" fmla="*/ 4 h 105"/>
                                            <a:gd name="T24" fmla="*/ 19 w 86"/>
                                            <a:gd name="T25" fmla="*/ 9 h 105"/>
                                            <a:gd name="T26" fmla="*/ 14 w 86"/>
                                            <a:gd name="T27" fmla="*/ 14 h 105"/>
                                            <a:gd name="T28" fmla="*/ 4 w 86"/>
                                            <a:gd name="T29" fmla="*/ 24 h 105"/>
                                            <a:gd name="T30" fmla="*/ 4 w 86"/>
                                            <a:gd name="T31" fmla="*/ 33 h 105"/>
                                            <a:gd name="T32" fmla="*/ 0 w 86"/>
                                            <a:gd name="T33" fmla="*/ 38 h 105"/>
                                            <a:gd name="T34" fmla="*/ 0 w 86"/>
                                            <a:gd name="T35" fmla="*/ 48 h 105"/>
                                            <a:gd name="T36" fmla="*/ 0 w 86"/>
                                            <a:gd name="T37" fmla="*/ 57 h 105"/>
                                            <a:gd name="T38" fmla="*/ 0 w 86"/>
                                            <a:gd name="T39" fmla="*/ 67 h 105"/>
                                            <a:gd name="T40" fmla="*/ 4 w 86"/>
                                            <a:gd name="T41" fmla="*/ 72 h 105"/>
                                            <a:gd name="T42" fmla="*/ 4 w 86"/>
                                            <a:gd name="T43" fmla="*/ 81 h 105"/>
                                            <a:gd name="T44" fmla="*/ 14 w 86"/>
                                            <a:gd name="T45" fmla="*/ 91 h 105"/>
                                            <a:gd name="T46" fmla="*/ 19 w 86"/>
                                            <a:gd name="T47" fmla="*/ 96 h 105"/>
                                            <a:gd name="T48" fmla="*/ 24 w 86"/>
                                            <a:gd name="T49" fmla="*/ 96 h 105"/>
                                            <a:gd name="T50" fmla="*/ 33 w 86"/>
                                            <a:gd name="T51" fmla="*/ 100 h 105"/>
                                            <a:gd name="T52" fmla="*/ 38 w 86"/>
                                            <a:gd name="T53" fmla="*/ 105 h 105"/>
                                            <a:gd name="T54" fmla="*/ 48 w 86"/>
                                            <a:gd name="T55" fmla="*/ 105 h 105"/>
                                            <a:gd name="T56" fmla="*/ 52 w 86"/>
                                            <a:gd name="T57" fmla="*/ 100 h 105"/>
                                            <a:gd name="T58" fmla="*/ 62 w 86"/>
                                            <a:gd name="T59" fmla="*/ 96 h 105"/>
                                            <a:gd name="T60" fmla="*/ 67 w 86"/>
                                            <a:gd name="T61" fmla="*/ 96 h 105"/>
                                            <a:gd name="T62" fmla="*/ 76 w 86"/>
                                            <a:gd name="T63" fmla="*/ 91 h 105"/>
                                            <a:gd name="T64" fmla="*/ 76 w 86"/>
                                            <a:gd name="T65" fmla="*/ 81 h 105"/>
                                            <a:gd name="T66" fmla="*/ 81 w 86"/>
                                            <a:gd name="T67" fmla="*/ 72 h 105"/>
                                            <a:gd name="T68" fmla="*/ 86 w 86"/>
                                            <a:gd name="T69" fmla="*/ 67 h 105"/>
                                            <a:gd name="T70" fmla="*/ 86 w 86"/>
                                            <a:gd name="T71" fmla="*/ 57 h 10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05"/>
                                            <a:gd name="T110" fmla="*/ 86 w 86"/>
                                            <a:gd name="T111" fmla="*/ 105 h 10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05">
                                              <a:moveTo>
                                                <a:pt x="86" y="52"/>
                                              </a:moveTo>
                                              <a:lnTo>
                                                <a:pt x="86" y="48"/>
                                              </a:lnTo>
                                              <a:lnTo>
                                                <a:pt x="86" y="43"/>
                                              </a:lnTo>
                                              <a:lnTo>
                                                <a:pt x="86" y="38"/>
                                              </a:lnTo>
                                              <a:lnTo>
                                                <a:pt x="81" y="33"/>
                                              </a:lnTo>
                                              <a:lnTo>
                                                <a:pt x="81" y="24"/>
                                              </a:lnTo>
                                              <a:lnTo>
                                                <a:pt x="76" y="24"/>
                                              </a:lnTo>
                                              <a:lnTo>
                                                <a:pt x="76" y="19"/>
                                              </a:lnTo>
                                              <a:lnTo>
                                                <a:pt x="76" y="14"/>
                                              </a:lnTo>
                                              <a:lnTo>
                                                <a:pt x="72" y="14"/>
                                              </a:lnTo>
                                              <a:lnTo>
                                                <a:pt x="67" y="9"/>
                                              </a:lnTo>
                                              <a:lnTo>
                                                <a:pt x="62" y="4"/>
                                              </a:lnTo>
                                              <a:lnTo>
                                                <a:pt x="57" y="4"/>
                                              </a:lnTo>
                                              <a:lnTo>
                                                <a:pt x="52" y="4"/>
                                              </a:lnTo>
                                              <a:lnTo>
                                                <a:pt x="48" y="0"/>
                                              </a:lnTo>
                                              <a:lnTo>
                                                <a:pt x="43" y="0"/>
                                              </a:lnTo>
                                              <a:lnTo>
                                                <a:pt x="38" y="0"/>
                                              </a:lnTo>
                                              <a:lnTo>
                                                <a:pt x="33" y="0"/>
                                              </a:lnTo>
                                              <a:lnTo>
                                                <a:pt x="33" y="4"/>
                                              </a:lnTo>
                                              <a:lnTo>
                                                <a:pt x="28" y="4"/>
                                              </a:lnTo>
                                              <a:lnTo>
                                                <a:pt x="24" y="4"/>
                                              </a:lnTo>
                                              <a:lnTo>
                                                <a:pt x="19" y="4"/>
                                              </a:lnTo>
                                              <a:lnTo>
                                                <a:pt x="19" y="9"/>
                                              </a:lnTo>
                                              <a:lnTo>
                                                <a:pt x="14" y="14"/>
                                              </a:lnTo>
                                              <a:lnTo>
                                                <a:pt x="9" y="19"/>
                                              </a:lnTo>
                                              <a:lnTo>
                                                <a:pt x="4" y="24"/>
                                              </a:lnTo>
                                              <a:lnTo>
                                                <a:pt x="4" y="33"/>
                                              </a:lnTo>
                                              <a:lnTo>
                                                <a:pt x="0" y="33"/>
                                              </a:lnTo>
                                              <a:lnTo>
                                                <a:pt x="0" y="38"/>
                                              </a:lnTo>
                                              <a:lnTo>
                                                <a:pt x="0" y="43"/>
                                              </a:lnTo>
                                              <a:lnTo>
                                                <a:pt x="0" y="48"/>
                                              </a:lnTo>
                                              <a:lnTo>
                                                <a:pt x="0" y="52"/>
                                              </a:lnTo>
                                              <a:lnTo>
                                                <a:pt x="0" y="57"/>
                                              </a:lnTo>
                                              <a:lnTo>
                                                <a:pt x="0" y="62"/>
                                              </a:lnTo>
                                              <a:lnTo>
                                                <a:pt x="0" y="67"/>
                                              </a:lnTo>
                                              <a:lnTo>
                                                <a:pt x="0" y="72"/>
                                              </a:lnTo>
                                              <a:lnTo>
                                                <a:pt x="4" y="72"/>
                                              </a:lnTo>
                                              <a:lnTo>
                                                <a:pt x="4" y="81"/>
                                              </a:lnTo>
                                              <a:lnTo>
                                                <a:pt x="9" y="86"/>
                                              </a:lnTo>
                                              <a:lnTo>
                                                <a:pt x="14" y="91"/>
                                              </a:lnTo>
                                              <a:lnTo>
                                                <a:pt x="19" y="96"/>
                                              </a:lnTo>
                                              <a:lnTo>
                                                <a:pt x="24" y="96"/>
                                              </a:lnTo>
                                              <a:lnTo>
                                                <a:pt x="28" y="100"/>
                                              </a:lnTo>
                                              <a:lnTo>
                                                <a:pt x="33" y="100"/>
                                              </a:lnTo>
                                              <a:lnTo>
                                                <a:pt x="33" y="105"/>
                                              </a:lnTo>
                                              <a:lnTo>
                                                <a:pt x="38" y="105"/>
                                              </a:lnTo>
                                              <a:lnTo>
                                                <a:pt x="43" y="105"/>
                                              </a:lnTo>
                                              <a:lnTo>
                                                <a:pt x="48" y="105"/>
                                              </a:lnTo>
                                              <a:lnTo>
                                                <a:pt x="52" y="100"/>
                                              </a:lnTo>
                                              <a:lnTo>
                                                <a:pt x="57" y="100"/>
                                              </a:lnTo>
                                              <a:lnTo>
                                                <a:pt x="62" y="96"/>
                                              </a:lnTo>
                                              <a:lnTo>
                                                <a:pt x="67" y="96"/>
                                              </a:lnTo>
                                              <a:lnTo>
                                                <a:pt x="72" y="91"/>
                                              </a:lnTo>
                                              <a:lnTo>
                                                <a:pt x="76" y="91"/>
                                              </a:lnTo>
                                              <a:lnTo>
                                                <a:pt x="76" y="86"/>
                                              </a:lnTo>
                                              <a:lnTo>
                                                <a:pt x="76" y="81"/>
                                              </a:lnTo>
                                              <a:lnTo>
                                                <a:pt x="81" y="81"/>
                                              </a:lnTo>
                                              <a:lnTo>
                                                <a:pt x="81" y="72"/>
                                              </a:lnTo>
                                              <a:lnTo>
                                                <a:pt x="86" y="67"/>
                                              </a:lnTo>
                                              <a:lnTo>
                                                <a:pt x="86" y="62"/>
                                              </a:lnTo>
                                              <a:lnTo>
                                                <a:pt x="86" y="57"/>
                                              </a:lnTo>
                                              <a:lnTo>
                                                <a:pt x="86" y="52"/>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1" name="Freeform 593"/>
                                        <a:cNvSpPr>
                                          <a:spLocks/>
                                        </a:cNvSpPr>
                                      </a:nvSpPr>
                                      <a:spPr bwMode="auto">
                                        <a:xfrm>
                                          <a:off x="10976" y="2745"/>
                                          <a:ext cx="86" cy="105"/>
                                        </a:xfrm>
                                        <a:custGeom>
                                          <a:avLst/>
                                          <a:gdLst>
                                            <a:gd name="T0" fmla="*/ 86 w 86"/>
                                            <a:gd name="T1" fmla="*/ 52 h 105"/>
                                            <a:gd name="T2" fmla="*/ 86 w 86"/>
                                            <a:gd name="T3" fmla="*/ 48 h 105"/>
                                            <a:gd name="T4" fmla="*/ 86 w 86"/>
                                            <a:gd name="T5" fmla="*/ 43 h 105"/>
                                            <a:gd name="T6" fmla="*/ 86 w 86"/>
                                            <a:gd name="T7" fmla="*/ 38 h 105"/>
                                            <a:gd name="T8" fmla="*/ 81 w 86"/>
                                            <a:gd name="T9" fmla="*/ 33 h 105"/>
                                            <a:gd name="T10" fmla="*/ 81 w 86"/>
                                            <a:gd name="T11" fmla="*/ 24 h 105"/>
                                            <a:gd name="T12" fmla="*/ 76 w 86"/>
                                            <a:gd name="T13" fmla="*/ 24 h 105"/>
                                            <a:gd name="T14" fmla="*/ 76 w 86"/>
                                            <a:gd name="T15" fmla="*/ 19 h 105"/>
                                            <a:gd name="T16" fmla="*/ 76 w 86"/>
                                            <a:gd name="T17" fmla="*/ 14 h 105"/>
                                            <a:gd name="T18" fmla="*/ 72 w 86"/>
                                            <a:gd name="T19" fmla="*/ 14 h 105"/>
                                            <a:gd name="T20" fmla="*/ 67 w 86"/>
                                            <a:gd name="T21" fmla="*/ 9 h 105"/>
                                            <a:gd name="T22" fmla="*/ 62 w 86"/>
                                            <a:gd name="T23" fmla="*/ 4 h 105"/>
                                            <a:gd name="T24" fmla="*/ 57 w 86"/>
                                            <a:gd name="T25" fmla="*/ 4 h 105"/>
                                            <a:gd name="T26" fmla="*/ 52 w 86"/>
                                            <a:gd name="T27" fmla="*/ 4 h 105"/>
                                            <a:gd name="T28" fmla="*/ 48 w 86"/>
                                            <a:gd name="T29" fmla="*/ 0 h 105"/>
                                            <a:gd name="T30" fmla="*/ 43 w 86"/>
                                            <a:gd name="T31" fmla="*/ 0 h 105"/>
                                            <a:gd name="T32" fmla="*/ 38 w 86"/>
                                            <a:gd name="T33" fmla="*/ 0 h 105"/>
                                            <a:gd name="T34" fmla="*/ 33 w 86"/>
                                            <a:gd name="T35" fmla="*/ 0 h 105"/>
                                            <a:gd name="T36" fmla="*/ 33 w 86"/>
                                            <a:gd name="T37" fmla="*/ 4 h 105"/>
                                            <a:gd name="T38" fmla="*/ 28 w 86"/>
                                            <a:gd name="T39" fmla="*/ 4 h 105"/>
                                            <a:gd name="T40" fmla="*/ 24 w 86"/>
                                            <a:gd name="T41" fmla="*/ 4 h 105"/>
                                            <a:gd name="T42" fmla="*/ 19 w 86"/>
                                            <a:gd name="T43" fmla="*/ 4 h 105"/>
                                            <a:gd name="T44" fmla="*/ 19 w 86"/>
                                            <a:gd name="T45" fmla="*/ 9 h 105"/>
                                            <a:gd name="T46" fmla="*/ 14 w 86"/>
                                            <a:gd name="T47" fmla="*/ 14 h 105"/>
                                            <a:gd name="T48" fmla="*/ 9 w 86"/>
                                            <a:gd name="T49" fmla="*/ 19 h 105"/>
                                            <a:gd name="T50" fmla="*/ 4 w 86"/>
                                            <a:gd name="T51" fmla="*/ 24 h 105"/>
                                            <a:gd name="T52" fmla="*/ 4 w 86"/>
                                            <a:gd name="T53" fmla="*/ 33 h 105"/>
                                            <a:gd name="T54" fmla="*/ 0 w 86"/>
                                            <a:gd name="T55" fmla="*/ 33 h 105"/>
                                            <a:gd name="T56" fmla="*/ 0 w 86"/>
                                            <a:gd name="T57" fmla="*/ 38 h 105"/>
                                            <a:gd name="T58" fmla="*/ 0 w 86"/>
                                            <a:gd name="T59" fmla="*/ 43 h 105"/>
                                            <a:gd name="T60" fmla="*/ 0 w 86"/>
                                            <a:gd name="T61" fmla="*/ 48 h 105"/>
                                            <a:gd name="T62" fmla="*/ 0 w 86"/>
                                            <a:gd name="T63" fmla="*/ 52 h 105"/>
                                            <a:gd name="T64" fmla="*/ 0 w 86"/>
                                            <a:gd name="T65" fmla="*/ 57 h 105"/>
                                            <a:gd name="T66" fmla="*/ 0 w 86"/>
                                            <a:gd name="T67" fmla="*/ 62 h 105"/>
                                            <a:gd name="T68" fmla="*/ 0 w 86"/>
                                            <a:gd name="T69" fmla="*/ 67 h 105"/>
                                            <a:gd name="T70" fmla="*/ 0 w 86"/>
                                            <a:gd name="T71" fmla="*/ 72 h 105"/>
                                            <a:gd name="T72" fmla="*/ 4 w 86"/>
                                            <a:gd name="T73" fmla="*/ 72 h 105"/>
                                            <a:gd name="T74" fmla="*/ 4 w 86"/>
                                            <a:gd name="T75" fmla="*/ 81 h 105"/>
                                            <a:gd name="T76" fmla="*/ 9 w 86"/>
                                            <a:gd name="T77" fmla="*/ 86 h 105"/>
                                            <a:gd name="T78" fmla="*/ 14 w 86"/>
                                            <a:gd name="T79" fmla="*/ 91 h 105"/>
                                            <a:gd name="T80" fmla="*/ 19 w 86"/>
                                            <a:gd name="T81" fmla="*/ 96 h 105"/>
                                            <a:gd name="T82" fmla="*/ 24 w 86"/>
                                            <a:gd name="T83" fmla="*/ 96 h 105"/>
                                            <a:gd name="T84" fmla="*/ 28 w 86"/>
                                            <a:gd name="T85" fmla="*/ 100 h 105"/>
                                            <a:gd name="T86" fmla="*/ 33 w 86"/>
                                            <a:gd name="T87" fmla="*/ 100 h 105"/>
                                            <a:gd name="T88" fmla="*/ 33 w 86"/>
                                            <a:gd name="T89" fmla="*/ 105 h 105"/>
                                            <a:gd name="T90" fmla="*/ 38 w 86"/>
                                            <a:gd name="T91" fmla="*/ 105 h 105"/>
                                            <a:gd name="T92" fmla="*/ 43 w 86"/>
                                            <a:gd name="T93" fmla="*/ 105 h 105"/>
                                            <a:gd name="T94" fmla="*/ 48 w 86"/>
                                            <a:gd name="T95" fmla="*/ 105 h 105"/>
                                            <a:gd name="T96" fmla="*/ 52 w 86"/>
                                            <a:gd name="T97" fmla="*/ 100 h 105"/>
                                            <a:gd name="T98" fmla="*/ 57 w 86"/>
                                            <a:gd name="T99" fmla="*/ 100 h 105"/>
                                            <a:gd name="T100" fmla="*/ 62 w 86"/>
                                            <a:gd name="T101" fmla="*/ 96 h 105"/>
                                            <a:gd name="T102" fmla="*/ 67 w 86"/>
                                            <a:gd name="T103" fmla="*/ 96 h 105"/>
                                            <a:gd name="T104" fmla="*/ 72 w 86"/>
                                            <a:gd name="T105" fmla="*/ 91 h 105"/>
                                            <a:gd name="T106" fmla="*/ 76 w 86"/>
                                            <a:gd name="T107" fmla="*/ 91 h 105"/>
                                            <a:gd name="T108" fmla="*/ 76 w 86"/>
                                            <a:gd name="T109" fmla="*/ 86 h 105"/>
                                            <a:gd name="T110" fmla="*/ 76 w 86"/>
                                            <a:gd name="T111" fmla="*/ 81 h 105"/>
                                            <a:gd name="T112" fmla="*/ 81 w 86"/>
                                            <a:gd name="T113" fmla="*/ 81 h 105"/>
                                            <a:gd name="T114" fmla="*/ 81 w 86"/>
                                            <a:gd name="T115" fmla="*/ 72 h 105"/>
                                            <a:gd name="T116" fmla="*/ 86 w 86"/>
                                            <a:gd name="T117" fmla="*/ 67 h 105"/>
                                            <a:gd name="T118" fmla="*/ 86 w 86"/>
                                            <a:gd name="T119" fmla="*/ 62 h 105"/>
                                            <a:gd name="T120" fmla="*/ 86 w 86"/>
                                            <a:gd name="T121" fmla="*/ 57 h 105"/>
                                            <a:gd name="T122" fmla="*/ 86 w 86"/>
                                            <a:gd name="T123" fmla="*/ 52 h 10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86"/>
                                            <a:gd name="T187" fmla="*/ 0 h 105"/>
                                            <a:gd name="T188" fmla="*/ 86 w 86"/>
                                            <a:gd name="T189" fmla="*/ 105 h 105"/>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86" h="105">
                                              <a:moveTo>
                                                <a:pt x="86" y="52"/>
                                              </a:moveTo>
                                              <a:lnTo>
                                                <a:pt x="86" y="48"/>
                                              </a:lnTo>
                                              <a:lnTo>
                                                <a:pt x="86" y="43"/>
                                              </a:lnTo>
                                              <a:lnTo>
                                                <a:pt x="86" y="38"/>
                                              </a:lnTo>
                                              <a:lnTo>
                                                <a:pt x="81" y="33"/>
                                              </a:lnTo>
                                              <a:lnTo>
                                                <a:pt x="81" y="24"/>
                                              </a:lnTo>
                                              <a:lnTo>
                                                <a:pt x="76" y="24"/>
                                              </a:lnTo>
                                              <a:lnTo>
                                                <a:pt x="76" y="19"/>
                                              </a:lnTo>
                                              <a:lnTo>
                                                <a:pt x="76" y="14"/>
                                              </a:lnTo>
                                              <a:lnTo>
                                                <a:pt x="72" y="14"/>
                                              </a:lnTo>
                                              <a:lnTo>
                                                <a:pt x="67" y="9"/>
                                              </a:lnTo>
                                              <a:lnTo>
                                                <a:pt x="62" y="4"/>
                                              </a:lnTo>
                                              <a:lnTo>
                                                <a:pt x="57" y="4"/>
                                              </a:lnTo>
                                              <a:lnTo>
                                                <a:pt x="52" y="4"/>
                                              </a:lnTo>
                                              <a:lnTo>
                                                <a:pt x="48" y="0"/>
                                              </a:lnTo>
                                              <a:lnTo>
                                                <a:pt x="43" y="0"/>
                                              </a:lnTo>
                                              <a:lnTo>
                                                <a:pt x="38" y="0"/>
                                              </a:lnTo>
                                              <a:lnTo>
                                                <a:pt x="33" y="0"/>
                                              </a:lnTo>
                                              <a:lnTo>
                                                <a:pt x="33" y="4"/>
                                              </a:lnTo>
                                              <a:lnTo>
                                                <a:pt x="28" y="4"/>
                                              </a:lnTo>
                                              <a:lnTo>
                                                <a:pt x="24" y="4"/>
                                              </a:lnTo>
                                              <a:lnTo>
                                                <a:pt x="19" y="4"/>
                                              </a:lnTo>
                                              <a:lnTo>
                                                <a:pt x="19" y="9"/>
                                              </a:lnTo>
                                              <a:lnTo>
                                                <a:pt x="14" y="14"/>
                                              </a:lnTo>
                                              <a:lnTo>
                                                <a:pt x="9" y="19"/>
                                              </a:lnTo>
                                              <a:lnTo>
                                                <a:pt x="4" y="24"/>
                                              </a:lnTo>
                                              <a:lnTo>
                                                <a:pt x="4" y="33"/>
                                              </a:lnTo>
                                              <a:lnTo>
                                                <a:pt x="0" y="33"/>
                                              </a:lnTo>
                                              <a:lnTo>
                                                <a:pt x="0" y="38"/>
                                              </a:lnTo>
                                              <a:lnTo>
                                                <a:pt x="0" y="43"/>
                                              </a:lnTo>
                                              <a:lnTo>
                                                <a:pt x="0" y="48"/>
                                              </a:lnTo>
                                              <a:lnTo>
                                                <a:pt x="0" y="52"/>
                                              </a:lnTo>
                                              <a:lnTo>
                                                <a:pt x="0" y="57"/>
                                              </a:lnTo>
                                              <a:lnTo>
                                                <a:pt x="0" y="62"/>
                                              </a:lnTo>
                                              <a:lnTo>
                                                <a:pt x="0" y="67"/>
                                              </a:lnTo>
                                              <a:lnTo>
                                                <a:pt x="0" y="72"/>
                                              </a:lnTo>
                                              <a:lnTo>
                                                <a:pt x="4" y="72"/>
                                              </a:lnTo>
                                              <a:lnTo>
                                                <a:pt x="4" y="81"/>
                                              </a:lnTo>
                                              <a:lnTo>
                                                <a:pt x="9" y="86"/>
                                              </a:lnTo>
                                              <a:lnTo>
                                                <a:pt x="14" y="91"/>
                                              </a:lnTo>
                                              <a:lnTo>
                                                <a:pt x="19" y="96"/>
                                              </a:lnTo>
                                              <a:lnTo>
                                                <a:pt x="24" y="96"/>
                                              </a:lnTo>
                                              <a:lnTo>
                                                <a:pt x="28" y="100"/>
                                              </a:lnTo>
                                              <a:lnTo>
                                                <a:pt x="33" y="100"/>
                                              </a:lnTo>
                                              <a:lnTo>
                                                <a:pt x="33" y="105"/>
                                              </a:lnTo>
                                              <a:lnTo>
                                                <a:pt x="38" y="105"/>
                                              </a:lnTo>
                                              <a:lnTo>
                                                <a:pt x="43" y="105"/>
                                              </a:lnTo>
                                              <a:lnTo>
                                                <a:pt x="48" y="105"/>
                                              </a:lnTo>
                                              <a:lnTo>
                                                <a:pt x="52" y="100"/>
                                              </a:lnTo>
                                              <a:lnTo>
                                                <a:pt x="57" y="100"/>
                                              </a:lnTo>
                                              <a:lnTo>
                                                <a:pt x="62" y="96"/>
                                              </a:lnTo>
                                              <a:lnTo>
                                                <a:pt x="67" y="96"/>
                                              </a:lnTo>
                                              <a:lnTo>
                                                <a:pt x="72" y="91"/>
                                              </a:lnTo>
                                              <a:lnTo>
                                                <a:pt x="76" y="91"/>
                                              </a:lnTo>
                                              <a:lnTo>
                                                <a:pt x="76" y="86"/>
                                              </a:lnTo>
                                              <a:lnTo>
                                                <a:pt x="76" y="81"/>
                                              </a:lnTo>
                                              <a:lnTo>
                                                <a:pt x="81" y="81"/>
                                              </a:lnTo>
                                              <a:lnTo>
                                                <a:pt x="81" y="72"/>
                                              </a:lnTo>
                                              <a:lnTo>
                                                <a:pt x="86" y="67"/>
                                              </a:lnTo>
                                              <a:lnTo>
                                                <a:pt x="86" y="62"/>
                                              </a:lnTo>
                                              <a:lnTo>
                                                <a:pt x="86" y="57"/>
                                              </a:lnTo>
                                              <a:lnTo>
                                                <a:pt x="86" y="52"/>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2" name="Freeform 594"/>
                                        <a:cNvSpPr>
                                          <a:spLocks/>
                                        </a:cNvSpPr>
                                      </a:nvSpPr>
                                      <a:spPr bwMode="auto">
                                        <a:xfrm>
                                          <a:off x="10961" y="2965"/>
                                          <a:ext cx="91" cy="106"/>
                                        </a:xfrm>
                                        <a:custGeom>
                                          <a:avLst/>
                                          <a:gdLst>
                                            <a:gd name="T0" fmla="*/ 91 w 91"/>
                                            <a:gd name="T1" fmla="*/ 48 h 106"/>
                                            <a:gd name="T2" fmla="*/ 91 w 91"/>
                                            <a:gd name="T3" fmla="*/ 39 h 106"/>
                                            <a:gd name="T4" fmla="*/ 87 w 91"/>
                                            <a:gd name="T5" fmla="*/ 29 h 106"/>
                                            <a:gd name="T6" fmla="*/ 82 w 91"/>
                                            <a:gd name="T7" fmla="*/ 24 h 106"/>
                                            <a:gd name="T8" fmla="*/ 77 w 91"/>
                                            <a:gd name="T9" fmla="*/ 15 h 106"/>
                                            <a:gd name="T10" fmla="*/ 72 w 91"/>
                                            <a:gd name="T11" fmla="*/ 10 h 106"/>
                                            <a:gd name="T12" fmla="*/ 63 w 91"/>
                                            <a:gd name="T13" fmla="*/ 5 h 106"/>
                                            <a:gd name="T14" fmla="*/ 58 w 91"/>
                                            <a:gd name="T15" fmla="*/ 0 h 106"/>
                                            <a:gd name="T16" fmla="*/ 53 w 91"/>
                                            <a:gd name="T17" fmla="*/ 0 h 106"/>
                                            <a:gd name="T18" fmla="*/ 43 w 91"/>
                                            <a:gd name="T19" fmla="*/ 0 h 106"/>
                                            <a:gd name="T20" fmla="*/ 34 w 91"/>
                                            <a:gd name="T21" fmla="*/ 0 h 106"/>
                                            <a:gd name="T22" fmla="*/ 29 w 91"/>
                                            <a:gd name="T23" fmla="*/ 5 h 106"/>
                                            <a:gd name="T24" fmla="*/ 19 w 91"/>
                                            <a:gd name="T25" fmla="*/ 10 h 106"/>
                                            <a:gd name="T26" fmla="*/ 15 w 91"/>
                                            <a:gd name="T27" fmla="*/ 15 h 106"/>
                                            <a:gd name="T28" fmla="*/ 10 w 91"/>
                                            <a:gd name="T29" fmla="*/ 24 h 106"/>
                                            <a:gd name="T30" fmla="*/ 10 w 91"/>
                                            <a:gd name="T31" fmla="*/ 29 h 106"/>
                                            <a:gd name="T32" fmla="*/ 5 w 91"/>
                                            <a:gd name="T33" fmla="*/ 39 h 106"/>
                                            <a:gd name="T34" fmla="*/ 0 w 91"/>
                                            <a:gd name="T35" fmla="*/ 48 h 106"/>
                                            <a:gd name="T36" fmla="*/ 0 w 91"/>
                                            <a:gd name="T37" fmla="*/ 58 h 106"/>
                                            <a:gd name="T38" fmla="*/ 5 w 91"/>
                                            <a:gd name="T39" fmla="*/ 63 h 106"/>
                                            <a:gd name="T40" fmla="*/ 10 w 91"/>
                                            <a:gd name="T41" fmla="*/ 72 h 106"/>
                                            <a:gd name="T42" fmla="*/ 10 w 91"/>
                                            <a:gd name="T43" fmla="*/ 82 h 106"/>
                                            <a:gd name="T44" fmla="*/ 15 w 91"/>
                                            <a:gd name="T45" fmla="*/ 87 h 106"/>
                                            <a:gd name="T46" fmla="*/ 19 w 91"/>
                                            <a:gd name="T47" fmla="*/ 96 h 106"/>
                                            <a:gd name="T48" fmla="*/ 29 w 91"/>
                                            <a:gd name="T49" fmla="*/ 96 h 106"/>
                                            <a:gd name="T50" fmla="*/ 34 w 91"/>
                                            <a:gd name="T51" fmla="*/ 101 h 106"/>
                                            <a:gd name="T52" fmla="*/ 43 w 91"/>
                                            <a:gd name="T53" fmla="*/ 101 h 106"/>
                                            <a:gd name="T54" fmla="*/ 53 w 91"/>
                                            <a:gd name="T55" fmla="*/ 101 h 106"/>
                                            <a:gd name="T56" fmla="*/ 58 w 91"/>
                                            <a:gd name="T57" fmla="*/ 101 h 106"/>
                                            <a:gd name="T58" fmla="*/ 63 w 91"/>
                                            <a:gd name="T59" fmla="*/ 96 h 106"/>
                                            <a:gd name="T60" fmla="*/ 72 w 91"/>
                                            <a:gd name="T61" fmla="*/ 96 h 106"/>
                                            <a:gd name="T62" fmla="*/ 77 w 91"/>
                                            <a:gd name="T63" fmla="*/ 87 h 106"/>
                                            <a:gd name="T64" fmla="*/ 82 w 91"/>
                                            <a:gd name="T65" fmla="*/ 82 h 106"/>
                                            <a:gd name="T66" fmla="*/ 87 w 91"/>
                                            <a:gd name="T67" fmla="*/ 72 h 106"/>
                                            <a:gd name="T68" fmla="*/ 91 w 91"/>
                                            <a:gd name="T69" fmla="*/ 63 h 106"/>
                                            <a:gd name="T70" fmla="*/ 91 w 91"/>
                                            <a:gd name="T71" fmla="*/ 58 h 1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91"/>
                                            <a:gd name="T109" fmla="*/ 0 h 106"/>
                                            <a:gd name="T110" fmla="*/ 91 w 91"/>
                                            <a:gd name="T111" fmla="*/ 106 h 10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91" h="106">
                                              <a:moveTo>
                                                <a:pt x="91" y="48"/>
                                              </a:moveTo>
                                              <a:lnTo>
                                                <a:pt x="91" y="48"/>
                                              </a:lnTo>
                                              <a:lnTo>
                                                <a:pt x="91" y="43"/>
                                              </a:lnTo>
                                              <a:lnTo>
                                                <a:pt x="91" y="39"/>
                                              </a:lnTo>
                                              <a:lnTo>
                                                <a:pt x="87" y="34"/>
                                              </a:lnTo>
                                              <a:lnTo>
                                                <a:pt x="87" y="29"/>
                                              </a:lnTo>
                                              <a:lnTo>
                                                <a:pt x="82" y="24"/>
                                              </a:lnTo>
                                              <a:lnTo>
                                                <a:pt x="82" y="19"/>
                                              </a:lnTo>
                                              <a:lnTo>
                                                <a:pt x="77" y="15"/>
                                              </a:lnTo>
                                              <a:lnTo>
                                                <a:pt x="72" y="10"/>
                                              </a:lnTo>
                                              <a:lnTo>
                                                <a:pt x="67" y="5"/>
                                              </a:lnTo>
                                              <a:lnTo>
                                                <a:pt x="63" y="5"/>
                                              </a:lnTo>
                                              <a:lnTo>
                                                <a:pt x="58" y="0"/>
                                              </a:lnTo>
                                              <a:lnTo>
                                                <a:pt x="53" y="0"/>
                                              </a:lnTo>
                                              <a:lnTo>
                                                <a:pt x="48" y="0"/>
                                              </a:lnTo>
                                              <a:lnTo>
                                                <a:pt x="43" y="0"/>
                                              </a:lnTo>
                                              <a:lnTo>
                                                <a:pt x="39" y="0"/>
                                              </a:lnTo>
                                              <a:lnTo>
                                                <a:pt x="34" y="0"/>
                                              </a:lnTo>
                                              <a:lnTo>
                                                <a:pt x="34" y="5"/>
                                              </a:lnTo>
                                              <a:lnTo>
                                                <a:pt x="29" y="5"/>
                                              </a:lnTo>
                                              <a:lnTo>
                                                <a:pt x="24" y="5"/>
                                              </a:lnTo>
                                              <a:lnTo>
                                                <a:pt x="19" y="10"/>
                                              </a:lnTo>
                                              <a:lnTo>
                                                <a:pt x="19" y="15"/>
                                              </a:lnTo>
                                              <a:lnTo>
                                                <a:pt x="15" y="15"/>
                                              </a:lnTo>
                                              <a:lnTo>
                                                <a:pt x="15" y="19"/>
                                              </a:lnTo>
                                              <a:lnTo>
                                                <a:pt x="10" y="24"/>
                                              </a:lnTo>
                                              <a:lnTo>
                                                <a:pt x="10" y="29"/>
                                              </a:lnTo>
                                              <a:lnTo>
                                                <a:pt x="5" y="34"/>
                                              </a:lnTo>
                                              <a:lnTo>
                                                <a:pt x="5" y="39"/>
                                              </a:lnTo>
                                              <a:lnTo>
                                                <a:pt x="0" y="43"/>
                                              </a:lnTo>
                                              <a:lnTo>
                                                <a:pt x="0" y="48"/>
                                              </a:lnTo>
                                              <a:lnTo>
                                                <a:pt x="0" y="58"/>
                                              </a:lnTo>
                                              <a:lnTo>
                                                <a:pt x="5" y="63"/>
                                              </a:lnTo>
                                              <a:lnTo>
                                                <a:pt x="5" y="67"/>
                                              </a:lnTo>
                                              <a:lnTo>
                                                <a:pt x="10" y="72"/>
                                              </a:lnTo>
                                              <a:lnTo>
                                                <a:pt x="10" y="77"/>
                                              </a:lnTo>
                                              <a:lnTo>
                                                <a:pt x="10" y="82"/>
                                              </a:lnTo>
                                              <a:lnTo>
                                                <a:pt x="15" y="87"/>
                                              </a:lnTo>
                                              <a:lnTo>
                                                <a:pt x="19" y="91"/>
                                              </a:lnTo>
                                              <a:lnTo>
                                                <a:pt x="19" y="96"/>
                                              </a:lnTo>
                                              <a:lnTo>
                                                <a:pt x="24" y="96"/>
                                              </a:lnTo>
                                              <a:lnTo>
                                                <a:pt x="29" y="96"/>
                                              </a:lnTo>
                                              <a:lnTo>
                                                <a:pt x="34" y="101"/>
                                              </a:lnTo>
                                              <a:lnTo>
                                                <a:pt x="39" y="101"/>
                                              </a:lnTo>
                                              <a:lnTo>
                                                <a:pt x="43" y="101"/>
                                              </a:lnTo>
                                              <a:lnTo>
                                                <a:pt x="48" y="106"/>
                                              </a:lnTo>
                                              <a:lnTo>
                                                <a:pt x="53" y="101"/>
                                              </a:lnTo>
                                              <a:lnTo>
                                                <a:pt x="58" y="101"/>
                                              </a:lnTo>
                                              <a:lnTo>
                                                <a:pt x="63" y="101"/>
                                              </a:lnTo>
                                              <a:lnTo>
                                                <a:pt x="63" y="96"/>
                                              </a:lnTo>
                                              <a:lnTo>
                                                <a:pt x="67" y="96"/>
                                              </a:lnTo>
                                              <a:lnTo>
                                                <a:pt x="72" y="96"/>
                                              </a:lnTo>
                                              <a:lnTo>
                                                <a:pt x="77" y="91"/>
                                              </a:lnTo>
                                              <a:lnTo>
                                                <a:pt x="77" y="87"/>
                                              </a:lnTo>
                                              <a:lnTo>
                                                <a:pt x="82" y="87"/>
                                              </a:lnTo>
                                              <a:lnTo>
                                                <a:pt x="82" y="82"/>
                                              </a:lnTo>
                                              <a:lnTo>
                                                <a:pt x="82" y="77"/>
                                              </a:lnTo>
                                              <a:lnTo>
                                                <a:pt x="87" y="72"/>
                                              </a:lnTo>
                                              <a:lnTo>
                                                <a:pt x="87" y="67"/>
                                              </a:lnTo>
                                              <a:lnTo>
                                                <a:pt x="91" y="63"/>
                                              </a:lnTo>
                                              <a:lnTo>
                                                <a:pt x="91" y="58"/>
                                              </a:lnTo>
                                              <a:lnTo>
                                                <a:pt x="91" y="48"/>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3" name="Freeform 595"/>
                                        <a:cNvSpPr>
                                          <a:spLocks/>
                                        </a:cNvSpPr>
                                      </a:nvSpPr>
                                      <a:spPr bwMode="auto">
                                        <a:xfrm>
                                          <a:off x="10961" y="2965"/>
                                          <a:ext cx="91" cy="106"/>
                                        </a:xfrm>
                                        <a:custGeom>
                                          <a:avLst/>
                                          <a:gdLst>
                                            <a:gd name="T0" fmla="*/ 91 w 91"/>
                                            <a:gd name="T1" fmla="*/ 48 h 106"/>
                                            <a:gd name="T2" fmla="*/ 91 w 91"/>
                                            <a:gd name="T3" fmla="*/ 43 h 106"/>
                                            <a:gd name="T4" fmla="*/ 91 w 91"/>
                                            <a:gd name="T5" fmla="*/ 39 h 106"/>
                                            <a:gd name="T6" fmla="*/ 87 w 91"/>
                                            <a:gd name="T7" fmla="*/ 34 h 106"/>
                                            <a:gd name="T8" fmla="*/ 87 w 91"/>
                                            <a:gd name="T9" fmla="*/ 29 h 106"/>
                                            <a:gd name="T10" fmla="*/ 82 w 91"/>
                                            <a:gd name="T11" fmla="*/ 24 h 106"/>
                                            <a:gd name="T12" fmla="*/ 82 w 91"/>
                                            <a:gd name="T13" fmla="*/ 19 h 106"/>
                                            <a:gd name="T14" fmla="*/ 77 w 91"/>
                                            <a:gd name="T15" fmla="*/ 15 h 106"/>
                                            <a:gd name="T16" fmla="*/ 72 w 91"/>
                                            <a:gd name="T17" fmla="*/ 10 h 106"/>
                                            <a:gd name="T18" fmla="*/ 67 w 91"/>
                                            <a:gd name="T19" fmla="*/ 5 h 106"/>
                                            <a:gd name="T20" fmla="*/ 63 w 91"/>
                                            <a:gd name="T21" fmla="*/ 5 h 106"/>
                                            <a:gd name="T22" fmla="*/ 58 w 91"/>
                                            <a:gd name="T23" fmla="*/ 0 h 106"/>
                                            <a:gd name="T24" fmla="*/ 53 w 91"/>
                                            <a:gd name="T25" fmla="*/ 0 h 106"/>
                                            <a:gd name="T26" fmla="*/ 48 w 91"/>
                                            <a:gd name="T27" fmla="*/ 0 h 106"/>
                                            <a:gd name="T28" fmla="*/ 43 w 91"/>
                                            <a:gd name="T29" fmla="*/ 0 h 106"/>
                                            <a:gd name="T30" fmla="*/ 39 w 91"/>
                                            <a:gd name="T31" fmla="*/ 0 h 106"/>
                                            <a:gd name="T32" fmla="*/ 34 w 91"/>
                                            <a:gd name="T33" fmla="*/ 0 h 106"/>
                                            <a:gd name="T34" fmla="*/ 34 w 91"/>
                                            <a:gd name="T35" fmla="*/ 5 h 106"/>
                                            <a:gd name="T36" fmla="*/ 29 w 91"/>
                                            <a:gd name="T37" fmla="*/ 5 h 106"/>
                                            <a:gd name="T38" fmla="*/ 24 w 91"/>
                                            <a:gd name="T39" fmla="*/ 5 h 106"/>
                                            <a:gd name="T40" fmla="*/ 19 w 91"/>
                                            <a:gd name="T41" fmla="*/ 10 h 106"/>
                                            <a:gd name="T42" fmla="*/ 19 w 91"/>
                                            <a:gd name="T43" fmla="*/ 15 h 106"/>
                                            <a:gd name="T44" fmla="*/ 15 w 91"/>
                                            <a:gd name="T45" fmla="*/ 15 h 106"/>
                                            <a:gd name="T46" fmla="*/ 15 w 91"/>
                                            <a:gd name="T47" fmla="*/ 19 h 106"/>
                                            <a:gd name="T48" fmla="*/ 10 w 91"/>
                                            <a:gd name="T49" fmla="*/ 24 h 106"/>
                                            <a:gd name="T50" fmla="*/ 10 w 91"/>
                                            <a:gd name="T51" fmla="*/ 29 h 106"/>
                                            <a:gd name="T52" fmla="*/ 5 w 91"/>
                                            <a:gd name="T53" fmla="*/ 34 h 106"/>
                                            <a:gd name="T54" fmla="*/ 5 w 91"/>
                                            <a:gd name="T55" fmla="*/ 39 h 106"/>
                                            <a:gd name="T56" fmla="*/ 0 w 91"/>
                                            <a:gd name="T57" fmla="*/ 43 h 106"/>
                                            <a:gd name="T58" fmla="*/ 0 w 91"/>
                                            <a:gd name="T59" fmla="*/ 48 h 106"/>
                                            <a:gd name="T60" fmla="*/ 0 w 91"/>
                                            <a:gd name="T61" fmla="*/ 58 h 106"/>
                                            <a:gd name="T62" fmla="*/ 5 w 91"/>
                                            <a:gd name="T63" fmla="*/ 63 h 106"/>
                                            <a:gd name="T64" fmla="*/ 5 w 91"/>
                                            <a:gd name="T65" fmla="*/ 67 h 106"/>
                                            <a:gd name="T66" fmla="*/ 10 w 91"/>
                                            <a:gd name="T67" fmla="*/ 72 h 106"/>
                                            <a:gd name="T68" fmla="*/ 10 w 91"/>
                                            <a:gd name="T69" fmla="*/ 77 h 106"/>
                                            <a:gd name="T70" fmla="*/ 10 w 91"/>
                                            <a:gd name="T71" fmla="*/ 82 h 106"/>
                                            <a:gd name="T72" fmla="*/ 15 w 91"/>
                                            <a:gd name="T73" fmla="*/ 87 h 106"/>
                                            <a:gd name="T74" fmla="*/ 19 w 91"/>
                                            <a:gd name="T75" fmla="*/ 91 h 106"/>
                                            <a:gd name="T76" fmla="*/ 19 w 91"/>
                                            <a:gd name="T77" fmla="*/ 96 h 106"/>
                                            <a:gd name="T78" fmla="*/ 24 w 91"/>
                                            <a:gd name="T79" fmla="*/ 96 h 106"/>
                                            <a:gd name="T80" fmla="*/ 29 w 91"/>
                                            <a:gd name="T81" fmla="*/ 96 h 106"/>
                                            <a:gd name="T82" fmla="*/ 34 w 91"/>
                                            <a:gd name="T83" fmla="*/ 101 h 106"/>
                                            <a:gd name="T84" fmla="*/ 39 w 91"/>
                                            <a:gd name="T85" fmla="*/ 101 h 106"/>
                                            <a:gd name="T86" fmla="*/ 43 w 91"/>
                                            <a:gd name="T87" fmla="*/ 101 h 106"/>
                                            <a:gd name="T88" fmla="*/ 48 w 91"/>
                                            <a:gd name="T89" fmla="*/ 106 h 106"/>
                                            <a:gd name="T90" fmla="*/ 53 w 91"/>
                                            <a:gd name="T91" fmla="*/ 101 h 106"/>
                                            <a:gd name="T92" fmla="*/ 58 w 91"/>
                                            <a:gd name="T93" fmla="*/ 101 h 106"/>
                                            <a:gd name="T94" fmla="*/ 63 w 91"/>
                                            <a:gd name="T95" fmla="*/ 101 h 106"/>
                                            <a:gd name="T96" fmla="*/ 63 w 91"/>
                                            <a:gd name="T97" fmla="*/ 96 h 106"/>
                                            <a:gd name="T98" fmla="*/ 67 w 91"/>
                                            <a:gd name="T99" fmla="*/ 96 h 106"/>
                                            <a:gd name="T100" fmla="*/ 72 w 91"/>
                                            <a:gd name="T101" fmla="*/ 96 h 106"/>
                                            <a:gd name="T102" fmla="*/ 77 w 91"/>
                                            <a:gd name="T103" fmla="*/ 91 h 106"/>
                                            <a:gd name="T104" fmla="*/ 77 w 91"/>
                                            <a:gd name="T105" fmla="*/ 87 h 106"/>
                                            <a:gd name="T106" fmla="*/ 82 w 91"/>
                                            <a:gd name="T107" fmla="*/ 87 h 106"/>
                                            <a:gd name="T108" fmla="*/ 82 w 91"/>
                                            <a:gd name="T109" fmla="*/ 82 h 106"/>
                                            <a:gd name="T110" fmla="*/ 82 w 91"/>
                                            <a:gd name="T111" fmla="*/ 77 h 106"/>
                                            <a:gd name="T112" fmla="*/ 87 w 91"/>
                                            <a:gd name="T113" fmla="*/ 72 h 106"/>
                                            <a:gd name="T114" fmla="*/ 87 w 91"/>
                                            <a:gd name="T115" fmla="*/ 67 h 106"/>
                                            <a:gd name="T116" fmla="*/ 91 w 91"/>
                                            <a:gd name="T117" fmla="*/ 63 h 106"/>
                                            <a:gd name="T118" fmla="*/ 91 w 91"/>
                                            <a:gd name="T119" fmla="*/ 58 h 106"/>
                                            <a:gd name="T120" fmla="*/ 91 w 91"/>
                                            <a:gd name="T121" fmla="*/ 48 h 10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91"/>
                                            <a:gd name="T184" fmla="*/ 0 h 106"/>
                                            <a:gd name="T185" fmla="*/ 91 w 91"/>
                                            <a:gd name="T186" fmla="*/ 106 h 10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91" h="106">
                                              <a:moveTo>
                                                <a:pt x="91" y="48"/>
                                              </a:moveTo>
                                              <a:lnTo>
                                                <a:pt x="91" y="43"/>
                                              </a:lnTo>
                                              <a:lnTo>
                                                <a:pt x="91" y="39"/>
                                              </a:lnTo>
                                              <a:lnTo>
                                                <a:pt x="87" y="34"/>
                                              </a:lnTo>
                                              <a:lnTo>
                                                <a:pt x="87" y="29"/>
                                              </a:lnTo>
                                              <a:lnTo>
                                                <a:pt x="82" y="24"/>
                                              </a:lnTo>
                                              <a:lnTo>
                                                <a:pt x="82" y="19"/>
                                              </a:lnTo>
                                              <a:lnTo>
                                                <a:pt x="77" y="15"/>
                                              </a:lnTo>
                                              <a:lnTo>
                                                <a:pt x="72" y="10"/>
                                              </a:lnTo>
                                              <a:lnTo>
                                                <a:pt x="67" y="5"/>
                                              </a:lnTo>
                                              <a:lnTo>
                                                <a:pt x="63" y="5"/>
                                              </a:lnTo>
                                              <a:lnTo>
                                                <a:pt x="58" y="0"/>
                                              </a:lnTo>
                                              <a:lnTo>
                                                <a:pt x="53" y="0"/>
                                              </a:lnTo>
                                              <a:lnTo>
                                                <a:pt x="48" y="0"/>
                                              </a:lnTo>
                                              <a:lnTo>
                                                <a:pt x="43" y="0"/>
                                              </a:lnTo>
                                              <a:lnTo>
                                                <a:pt x="39" y="0"/>
                                              </a:lnTo>
                                              <a:lnTo>
                                                <a:pt x="34" y="0"/>
                                              </a:lnTo>
                                              <a:lnTo>
                                                <a:pt x="34" y="5"/>
                                              </a:lnTo>
                                              <a:lnTo>
                                                <a:pt x="29" y="5"/>
                                              </a:lnTo>
                                              <a:lnTo>
                                                <a:pt x="24" y="5"/>
                                              </a:lnTo>
                                              <a:lnTo>
                                                <a:pt x="19" y="10"/>
                                              </a:lnTo>
                                              <a:lnTo>
                                                <a:pt x="19" y="15"/>
                                              </a:lnTo>
                                              <a:lnTo>
                                                <a:pt x="15" y="15"/>
                                              </a:lnTo>
                                              <a:lnTo>
                                                <a:pt x="15" y="19"/>
                                              </a:lnTo>
                                              <a:lnTo>
                                                <a:pt x="10" y="24"/>
                                              </a:lnTo>
                                              <a:lnTo>
                                                <a:pt x="10" y="29"/>
                                              </a:lnTo>
                                              <a:lnTo>
                                                <a:pt x="5" y="34"/>
                                              </a:lnTo>
                                              <a:lnTo>
                                                <a:pt x="5" y="39"/>
                                              </a:lnTo>
                                              <a:lnTo>
                                                <a:pt x="0" y="43"/>
                                              </a:lnTo>
                                              <a:lnTo>
                                                <a:pt x="0" y="48"/>
                                              </a:lnTo>
                                              <a:lnTo>
                                                <a:pt x="0" y="58"/>
                                              </a:lnTo>
                                              <a:lnTo>
                                                <a:pt x="5" y="63"/>
                                              </a:lnTo>
                                              <a:lnTo>
                                                <a:pt x="5" y="67"/>
                                              </a:lnTo>
                                              <a:lnTo>
                                                <a:pt x="10" y="72"/>
                                              </a:lnTo>
                                              <a:lnTo>
                                                <a:pt x="10" y="77"/>
                                              </a:lnTo>
                                              <a:lnTo>
                                                <a:pt x="10" y="82"/>
                                              </a:lnTo>
                                              <a:lnTo>
                                                <a:pt x="15" y="87"/>
                                              </a:lnTo>
                                              <a:lnTo>
                                                <a:pt x="19" y="91"/>
                                              </a:lnTo>
                                              <a:lnTo>
                                                <a:pt x="19" y="96"/>
                                              </a:lnTo>
                                              <a:lnTo>
                                                <a:pt x="24" y="96"/>
                                              </a:lnTo>
                                              <a:lnTo>
                                                <a:pt x="29" y="96"/>
                                              </a:lnTo>
                                              <a:lnTo>
                                                <a:pt x="34" y="101"/>
                                              </a:lnTo>
                                              <a:lnTo>
                                                <a:pt x="39" y="101"/>
                                              </a:lnTo>
                                              <a:lnTo>
                                                <a:pt x="43" y="101"/>
                                              </a:lnTo>
                                              <a:lnTo>
                                                <a:pt x="48" y="106"/>
                                              </a:lnTo>
                                              <a:lnTo>
                                                <a:pt x="53" y="101"/>
                                              </a:lnTo>
                                              <a:lnTo>
                                                <a:pt x="58" y="101"/>
                                              </a:lnTo>
                                              <a:lnTo>
                                                <a:pt x="63" y="101"/>
                                              </a:lnTo>
                                              <a:lnTo>
                                                <a:pt x="63" y="96"/>
                                              </a:lnTo>
                                              <a:lnTo>
                                                <a:pt x="67" y="96"/>
                                              </a:lnTo>
                                              <a:lnTo>
                                                <a:pt x="72" y="96"/>
                                              </a:lnTo>
                                              <a:lnTo>
                                                <a:pt x="77" y="91"/>
                                              </a:lnTo>
                                              <a:lnTo>
                                                <a:pt x="77" y="87"/>
                                              </a:lnTo>
                                              <a:lnTo>
                                                <a:pt x="82" y="87"/>
                                              </a:lnTo>
                                              <a:lnTo>
                                                <a:pt x="82" y="82"/>
                                              </a:lnTo>
                                              <a:lnTo>
                                                <a:pt x="82" y="77"/>
                                              </a:lnTo>
                                              <a:lnTo>
                                                <a:pt x="87" y="72"/>
                                              </a:lnTo>
                                              <a:lnTo>
                                                <a:pt x="87" y="67"/>
                                              </a:lnTo>
                                              <a:lnTo>
                                                <a:pt x="91" y="63"/>
                                              </a:lnTo>
                                              <a:lnTo>
                                                <a:pt x="91" y="58"/>
                                              </a:lnTo>
                                              <a:lnTo>
                                                <a:pt x="91" y="48"/>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4" name="Freeform 596"/>
                                        <a:cNvSpPr>
                                          <a:spLocks/>
                                        </a:cNvSpPr>
                                      </a:nvSpPr>
                                      <a:spPr bwMode="auto">
                                        <a:xfrm>
                                          <a:off x="10683" y="3004"/>
                                          <a:ext cx="86" cy="100"/>
                                        </a:xfrm>
                                        <a:custGeom>
                                          <a:avLst/>
                                          <a:gdLst>
                                            <a:gd name="T0" fmla="*/ 86 w 86"/>
                                            <a:gd name="T1" fmla="*/ 48 h 100"/>
                                            <a:gd name="T2" fmla="*/ 86 w 86"/>
                                            <a:gd name="T3" fmla="*/ 38 h 100"/>
                                            <a:gd name="T4" fmla="*/ 82 w 86"/>
                                            <a:gd name="T5" fmla="*/ 28 h 100"/>
                                            <a:gd name="T6" fmla="*/ 82 w 86"/>
                                            <a:gd name="T7" fmla="*/ 19 h 100"/>
                                            <a:gd name="T8" fmla="*/ 77 w 86"/>
                                            <a:gd name="T9" fmla="*/ 14 h 100"/>
                                            <a:gd name="T10" fmla="*/ 67 w 86"/>
                                            <a:gd name="T11" fmla="*/ 9 h 100"/>
                                            <a:gd name="T12" fmla="*/ 62 w 86"/>
                                            <a:gd name="T13" fmla="*/ 4 h 100"/>
                                            <a:gd name="T14" fmla="*/ 58 w 86"/>
                                            <a:gd name="T15" fmla="*/ 4 h 100"/>
                                            <a:gd name="T16" fmla="*/ 48 w 86"/>
                                            <a:gd name="T17" fmla="*/ 0 h 100"/>
                                            <a:gd name="T18" fmla="*/ 38 w 86"/>
                                            <a:gd name="T19" fmla="*/ 0 h 100"/>
                                            <a:gd name="T20" fmla="*/ 29 w 86"/>
                                            <a:gd name="T21" fmla="*/ 4 h 100"/>
                                            <a:gd name="T22" fmla="*/ 24 w 86"/>
                                            <a:gd name="T23" fmla="*/ 4 h 100"/>
                                            <a:gd name="T24" fmla="*/ 19 w 86"/>
                                            <a:gd name="T25" fmla="*/ 9 h 100"/>
                                            <a:gd name="T26" fmla="*/ 14 w 86"/>
                                            <a:gd name="T27" fmla="*/ 14 h 100"/>
                                            <a:gd name="T28" fmla="*/ 5 w 86"/>
                                            <a:gd name="T29" fmla="*/ 19 h 100"/>
                                            <a:gd name="T30" fmla="*/ 5 w 86"/>
                                            <a:gd name="T31" fmla="*/ 28 h 100"/>
                                            <a:gd name="T32" fmla="*/ 0 w 86"/>
                                            <a:gd name="T33" fmla="*/ 38 h 100"/>
                                            <a:gd name="T34" fmla="*/ 0 w 86"/>
                                            <a:gd name="T35" fmla="*/ 48 h 100"/>
                                            <a:gd name="T36" fmla="*/ 0 w 86"/>
                                            <a:gd name="T37" fmla="*/ 57 h 100"/>
                                            <a:gd name="T38" fmla="*/ 0 w 86"/>
                                            <a:gd name="T39" fmla="*/ 67 h 100"/>
                                            <a:gd name="T40" fmla="*/ 5 w 86"/>
                                            <a:gd name="T41" fmla="*/ 72 h 100"/>
                                            <a:gd name="T42" fmla="*/ 5 w 86"/>
                                            <a:gd name="T43" fmla="*/ 81 h 100"/>
                                            <a:gd name="T44" fmla="*/ 14 w 86"/>
                                            <a:gd name="T45" fmla="*/ 86 h 100"/>
                                            <a:gd name="T46" fmla="*/ 19 w 86"/>
                                            <a:gd name="T47" fmla="*/ 96 h 100"/>
                                            <a:gd name="T48" fmla="*/ 24 w 86"/>
                                            <a:gd name="T49" fmla="*/ 96 h 100"/>
                                            <a:gd name="T50" fmla="*/ 29 w 86"/>
                                            <a:gd name="T51" fmla="*/ 100 h 100"/>
                                            <a:gd name="T52" fmla="*/ 38 w 86"/>
                                            <a:gd name="T53" fmla="*/ 100 h 100"/>
                                            <a:gd name="T54" fmla="*/ 48 w 86"/>
                                            <a:gd name="T55" fmla="*/ 100 h 100"/>
                                            <a:gd name="T56" fmla="*/ 58 w 86"/>
                                            <a:gd name="T57" fmla="*/ 100 h 100"/>
                                            <a:gd name="T58" fmla="*/ 62 w 86"/>
                                            <a:gd name="T59" fmla="*/ 96 h 100"/>
                                            <a:gd name="T60" fmla="*/ 67 w 86"/>
                                            <a:gd name="T61" fmla="*/ 96 h 100"/>
                                            <a:gd name="T62" fmla="*/ 77 w 86"/>
                                            <a:gd name="T63" fmla="*/ 86 h 100"/>
                                            <a:gd name="T64" fmla="*/ 82 w 86"/>
                                            <a:gd name="T65" fmla="*/ 81 h 100"/>
                                            <a:gd name="T66" fmla="*/ 82 w 86"/>
                                            <a:gd name="T67" fmla="*/ 72 h 100"/>
                                            <a:gd name="T68" fmla="*/ 86 w 86"/>
                                            <a:gd name="T69" fmla="*/ 67 h 100"/>
                                            <a:gd name="T70" fmla="*/ 86 w 86"/>
                                            <a:gd name="T71" fmla="*/ 57 h 10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00"/>
                                            <a:gd name="T110" fmla="*/ 86 w 86"/>
                                            <a:gd name="T111" fmla="*/ 100 h 100"/>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00">
                                              <a:moveTo>
                                                <a:pt x="86" y="48"/>
                                              </a:moveTo>
                                              <a:lnTo>
                                                <a:pt x="86" y="48"/>
                                              </a:lnTo>
                                              <a:lnTo>
                                                <a:pt x="86" y="43"/>
                                              </a:lnTo>
                                              <a:lnTo>
                                                <a:pt x="86" y="38"/>
                                              </a:lnTo>
                                              <a:lnTo>
                                                <a:pt x="86" y="33"/>
                                              </a:lnTo>
                                              <a:lnTo>
                                                <a:pt x="82" y="28"/>
                                              </a:lnTo>
                                              <a:lnTo>
                                                <a:pt x="82" y="24"/>
                                              </a:lnTo>
                                              <a:lnTo>
                                                <a:pt x="82" y="19"/>
                                              </a:lnTo>
                                              <a:lnTo>
                                                <a:pt x="77" y="19"/>
                                              </a:lnTo>
                                              <a:lnTo>
                                                <a:pt x="77" y="14"/>
                                              </a:lnTo>
                                              <a:lnTo>
                                                <a:pt x="72" y="9"/>
                                              </a:lnTo>
                                              <a:lnTo>
                                                <a:pt x="67" y="9"/>
                                              </a:lnTo>
                                              <a:lnTo>
                                                <a:pt x="67" y="4"/>
                                              </a:lnTo>
                                              <a:lnTo>
                                                <a:pt x="62" y="4"/>
                                              </a:lnTo>
                                              <a:lnTo>
                                                <a:pt x="58" y="4"/>
                                              </a:lnTo>
                                              <a:lnTo>
                                                <a:pt x="48" y="0"/>
                                              </a:lnTo>
                                              <a:lnTo>
                                                <a:pt x="43" y="0"/>
                                              </a:lnTo>
                                              <a:lnTo>
                                                <a:pt x="38" y="0"/>
                                              </a:lnTo>
                                              <a:lnTo>
                                                <a:pt x="29" y="4"/>
                                              </a:lnTo>
                                              <a:lnTo>
                                                <a:pt x="24" y="4"/>
                                              </a:lnTo>
                                              <a:lnTo>
                                                <a:pt x="19" y="9"/>
                                              </a:lnTo>
                                              <a:lnTo>
                                                <a:pt x="14" y="9"/>
                                              </a:lnTo>
                                              <a:lnTo>
                                                <a:pt x="14" y="14"/>
                                              </a:lnTo>
                                              <a:lnTo>
                                                <a:pt x="10" y="19"/>
                                              </a:lnTo>
                                              <a:lnTo>
                                                <a:pt x="5" y="19"/>
                                              </a:lnTo>
                                              <a:lnTo>
                                                <a:pt x="5" y="24"/>
                                              </a:lnTo>
                                              <a:lnTo>
                                                <a:pt x="5" y="28"/>
                                              </a:lnTo>
                                              <a:lnTo>
                                                <a:pt x="0" y="33"/>
                                              </a:lnTo>
                                              <a:lnTo>
                                                <a:pt x="0" y="38"/>
                                              </a:lnTo>
                                              <a:lnTo>
                                                <a:pt x="0" y="43"/>
                                              </a:lnTo>
                                              <a:lnTo>
                                                <a:pt x="0" y="48"/>
                                              </a:lnTo>
                                              <a:lnTo>
                                                <a:pt x="0" y="57"/>
                                              </a:lnTo>
                                              <a:lnTo>
                                                <a:pt x="0" y="67"/>
                                              </a:lnTo>
                                              <a:lnTo>
                                                <a:pt x="5" y="72"/>
                                              </a:lnTo>
                                              <a:lnTo>
                                                <a:pt x="5" y="76"/>
                                              </a:lnTo>
                                              <a:lnTo>
                                                <a:pt x="5" y="81"/>
                                              </a:lnTo>
                                              <a:lnTo>
                                                <a:pt x="10" y="86"/>
                                              </a:lnTo>
                                              <a:lnTo>
                                                <a:pt x="14" y="86"/>
                                              </a:lnTo>
                                              <a:lnTo>
                                                <a:pt x="14" y="91"/>
                                              </a:lnTo>
                                              <a:lnTo>
                                                <a:pt x="19" y="96"/>
                                              </a:lnTo>
                                              <a:lnTo>
                                                <a:pt x="24" y="96"/>
                                              </a:lnTo>
                                              <a:lnTo>
                                                <a:pt x="29" y="100"/>
                                              </a:lnTo>
                                              <a:lnTo>
                                                <a:pt x="38" y="100"/>
                                              </a:lnTo>
                                              <a:lnTo>
                                                <a:pt x="43" y="100"/>
                                              </a:lnTo>
                                              <a:lnTo>
                                                <a:pt x="48" y="100"/>
                                              </a:lnTo>
                                              <a:lnTo>
                                                <a:pt x="58" y="100"/>
                                              </a:lnTo>
                                              <a:lnTo>
                                                <a:pt x="62" y="96"/>
                                              </a:lnTo>
                                              <a:lnTo>
                                                <a:pt x="67" y="96"/>
                                              </a:lnTo>
                                              <a:lnTo>
                                                <a:pt x="72" y="91"/>
                                              </a:lnTo>
                                              <a:lnTo>
                                                <a:pt x="77" y="86"/>
                                              </a:lnTo>
                                              <a:lnTo>
                                                <a:pt x="82" y="81"/>
                                              </a:lnTo>
                                              <a:lnTo>
                                                <a:pt x="82" y="76"/>
                                              </a:lnTo>
                                              <a:lnTo>
                                                <a:pt x="82" y="72"/>
                                              </a:lnTo>
                                              <a:lnTo>
                                                <a:pt x="86" y="67"/>
                                              </a:lnTo>
                                              <a:lnTo>
                                                <a:pt x="86" y="57"/>
                                              </a:lnTo>
                                              <a:lnTo>
                                                <a:pt x="86" y="48"/>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5" name="Freeform 597"/>
                                        <a:cNvSpPr>
                                          <a:spLocks/>
                                        </a:cNvSpPr>
                                      </a:nvSpPr>
                                      <a:spPr bwMode="auto">
                                        <a:xfrm>
                                          <a:off x="10683" y="3004"/>
                                          <a:ext cx="86" cy="100"/>
                                        </a:xfrm>
                                        <a:custGeom>
                                          <a:avLst/>
                                          <a:gdLst>
                                            <a:gd name="T0" fmla="*/ 86 w 86"/>
                                            <a:gd name="T1" fmla="*/ 48 h 100"/>
                                            <a:gd name="T2" fmla="*/ 86 w 86"/>
                                            <a:gd name="T3" fmla="*/ 43 h 100"/>
                                            <a:gd name="T4" fmla="*/ 86 w 86"/>
                                            <a:gd name="T5" fmla="*/ 38 h 100"/>
                                            <a:gd name="T6" fmla="*/ 86 w 86"/>
                                            <a:gd name="T7" fmla="*/ 33 h 100"/>
                                            <a:gd name="T8" fmla="*/ 82 w 86"/>
                                            <a:gd name="T9" fmla="*/ 28 h 100"/>
                                            <a:gd name="T10" fmla="*/ 82 w 86"/>
                                            <a:gd name="T11" fmla="*/ 24 h 100"/>
                                            <a:gd name="T12" fmla="*/ 82 w 86"/>
                                            <a:gd name="T13" fmla="*/ 19 h 100"/>
                                            <a:gd name="T14" fmla="*/ 77 w 86"/>
                                            <a:gd name="T15" fmla="*/ 19 h 100"/>
                                            <a:gd name="T16" fmla="*/ 77 w 86"/>
                                            <a:gd name="T17" fmla="*/ 14 h 100"/>
                                            <a:gd name="T18" fmla="*/ 72 w 86"/>
                                            <a:gd name="T19" fmla="*/ 9 h 100"/>
                                            <a:gd name="T20" fmla="*/ 67 w 86"/>
                                            <a:gd name="T21" fmla="*/ 9 h 100"/>
                                            <a:gd name="T22" fmla="*/ 67 w 86"/>
                                            <a:gd name="T23" fmla="*/ 4 h 100"/>
                                            <a:gd name="T24" fmla="*/ 62 w 86"/>
                                            <a:gd name="T25" fmla="*/ 4 h 100"/>
                                            <a:gd name="T26" fmla="*/ 58 w 86"/>
                                            <a:gd name="T27" fmla="*/ 4 h 100"/>
                                            <a:gd name="T28" fmla="*/ 48 w 86"/>
                                            <a:gd name="T29" fmla="*/ 0 h 100"/>
                                            <a:gd name="T30" fmla="*/ 43 w 86"/>
                                            <a:gd name="T31" fmla="*/ 0 h 100"/>
                                            <a:gd name="T32" fmla="*/ 38 w 86"/>
                                            <a:gd name="T33" fmla="*/ 0 h 100"/>
                                            <a:gd name="T34" fmla="*/ 29 w 86"/>
                                            <a:gd name="T35" fmla="*/ 4 h 100"/>
                                            <a:gd name="T36" fmla="*/ 24 w 86"/>
                                            <a:gd name="T37" fmla="*/ 4 h 100"/>
                                            <a:gd name="T38" fmla="*/ 19 w 86"/>
                                            <a:gd name="T39" fmla="*/ 9 h 100"/>
                                            <a:gd name="T40" fmla="*/ 14 w 86"/>
                                            <a:gd name="T41" fmla="*/ 9 h 100"/>
                                            <a:gd name="T42" fmla="*/ 14 w 86"/>
                                            <a:gd name="T43" fmla="*/ 14 h 100"/>
                                            <a:gd name="T44" fmla="*/ 10 w 86"/>
                                            <a:gd name="T45" fmla="*/ 19 h 100"/>
                                            <a:gd name="T46" fmla="*/ 5 w 86"/>
                                            <a:gd name="T47" fmla="*/ 19 h 100"/>
                                            <a:gd name="T48" fmla="*/ 5 w 86"/>
                                            <a:gd name="T49" fmla="*/ 24 h 100"/>
                                            <a:gd name="T50" fmla="*/ 5 w 86"/>
                                            <a:gd name="T51" fmla="*/ 28 h 100"/>
                                            <a:gd name="T52" fmla="*/ 0 w 86"/>
                                            <a:gd name="T53" fmla="*/ 33 h 100"/>
                                            <a:gd name="T54" fmla="*/ 0 w 86"/>
                                            <a:gd name="T55" fmla="*/ 38 h 100"/>
                                            <a:gd name="T56" fmla="*/ 0 w 86"/>
                                            <a:gd name="T57" fmla="*/ 43 h 100"/>
                                            <a:gd name="T58" fmla="*/ 0 w 86"/>
                                            <a:gd name="T59" fmla="*/ 48 h 100"/>
                                            <a:gd name="T60" fmla="*/ 0 w 86"/>
                                            <a:gd name="T61" fmla="*/ 57 h 100"/>
                                            <a:gd name="T62" fmla="*/ 0 w 86"/>
                                            <a:gd name="T63" fmla="*/ 67 h 100"/>
                                            <a:gd name="T64" fmla="*/ 5 w 86"/>
                                            <a:gd name="T65" fmla="*/ 72 h 100"/>
                                            <a:gd name="T66" fmla="*/ 5 w 86"/>
                                            <a:gd name="T67" fmla="*/ 76 h 100"/>
                                            <a:gd name="T68" fmla="*/ 5 w 86"/>
                                            <a:gd name="T69" fmla="*/ 81 h 100"/>
                                            <a:gd name="T70" fmla="*/ 10 w 86"/>
                                            <a:gd name="T71" fmla="*/ 86 h 100"/>
                                            <a:gd name="T72" fmla="*/ 14 w 86"/>
                                            <a:gd name="T73" fmla="*/ 86 h 100"/>
                                            <a:gd name="T74" fmla="*/ 14 w 86"/>
                                            <a:gd name="T75" fmla="*/ 91 h 100"/>
                                            <a:gd name="T76" fmla="*/ 19 w 86"/>
                                            <a:gd name="T77" fmla="*/ 96 h 100"/>
                                            <a:gd name="T78" fmla="*/ 24 w 86"/>
                                            <a:gd name="T79" fmla="*/ 96 h 100"/>
                                            <a:gd name="T80" fmla="*/ 29 w 86"/>
                                            <a:gd name="T81" fmla="*/ 100 h 100"/>
                                            <a:gd name="T82" fmla="*/ 38 w 86"/>
                                            <a:gd name="T83" fmla="*/ 100 h 100"/>
                                            <a:gd name="T84" fmla="*/ 43 w 86"/>
                                            <a:gd name="T85" fmla="*/ 100 h 100"/>
                                            <a:gd name="T86" fmla="*/ 48 w 86"/>
                                            <a:gd name="T87" fmla="*/ 100 h 100"/>
                                            <a:gd name="T88" fmla="*/ 58 w 86"/>
                                            <a:gd name="T89" fmla="*/ 100 h 100"/>
                                            <a:gd name="T90" fmla="*/ 62 w 86"/>
                                            <a:gd name="T91" fmla="*/ 96 h 100"/>
                                            <a:gd name="T92" fmla="*/ 67 w 86"/>
                                            <a:gd name="T93" fmla="*/ 96 h 100"/>
                                            <a:gd name="T94" fmla="*/ 72 w 86"/>
                                            <a:gd name="T95" fmla="*/ 91 h 100"/>
                                            <a:gd name="T96" fmla="*/ 77 w 86"/>
                                            <a:gd name="T97" fmla="*/ 86 h 100"/>
                                            <a:gd name="T98" fmla="*/ 82 w 86"/>
                                            <a:gd name="T99" fmla="*/ 81 h 100"/>
                                            <a:gd name="T100" fmla="*/ 82 w 86"/>
                                            <a:gd name="T101" fmla="*/ 76 h 100"/>
                                            <a:gd name="T102" fmla="*/ 82 w 86"/>
                                            <a:gd name="T103" fmla="*/ 72 h 100"/>
                                            <a:gd name="T104" fmla="*/ 86 w 86"/>
                                            <a:gd name="T105" fmla="*/ 67 h 100"/>
                                            <a:gd name="T106" fmla="*/ 86 w 86"/>
                                            <a:gd name="T107" fmla="*/ 57 h 100"/>
                                            <a:gd name="T108" fmla="*/ 86 w 86"/>
                                            <a:gd name="T109" fmla="*/ 48 h 10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86"/>
                                            <a:gd name="T166" fmla="*/ 0 h 100"/>
                                            <a:gd name="T167" fmla="*/ 86 w 86"/>
                                            <a:gd name="T168" fmla="*/ 100 h 100"/>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86" h="100">
                                              <a:moveTo>
                                                <a:pt x="86" y="48"/>
                                              </a:moveTo>
                                              <a:lnTo>
                                                <a:pt x="86" y="43"/>
                                              </a:lnTo>
                                              <a:lnTo>
                                                <a:pt x="86" y="38"/>
                                              </a:lnTo>
                                              <a:lnTo>
                                                <a:pt x="86" y="33"/>
                                              </a:lnTo>
                                              <a:lnTo>
                                                <a:pt x="82" y="28"/>
                                              </a:lnTo>
                                              <a:lnTo>
                                                <a:pt x="82" y="24"/>
                                              </a:lnTo>
                                              <a:lnTo>
                                                <a:pt x="82" y="19"/>
                                              </a:lnTo>
                                              <a:lnTo>
                                                <a:pt x="77" y="19"/>
                                              </a:lnTo>
                                              <a:lnTo>
                                                <a:pt x="77" y="14"/>
                                              </a:lnTo>
                                              <a:lnTo>
                                                <a:pt x="72" y="9"/>
                                              </a:lnTo>
                                              <a:lnTo>
                                                <a:pt x="67" y="9"/>
                                              </a:lnTo>
                                              <a:lnTo>
                                                <a:pt x="67" y="4"/>
                                              </a:lnTo>
                                              <a:lnTo>
                                                <a:pt x="62" y="4"/>
                                              </a:lnTo>
                                              <a:lnTo>
                                                <a:pt x="58" y="4"/>
                                              </a:lnTo>
                                              <a:lnTo>
                                                <a:pt x="48" y="0"/>
                                              </a:lnTo>
                                              <a:lnTo>
                                                <a:pt x="43" y="0"/>
                                              </a:lnTo>
                                              <a:lnTo>
                                                <a:pt x="38" y="0"/>
                                              </a:lnTo>
                                              <a:lnTo>
                                                <a:pt x="29" y="4"/>
                                              </a:lnTo>
                                              <a:lnTo>
                                                <a:pt x="24" y="4"/>
                                              </a:lnTo>
                                              <a:lnTo>
                                                <a:pt x="19" y="9"/>
                                              </a:lnTo>
                                              <a:lnTo>
                                                <a:pt x="14" y="9"/>
                                              </a:lnTo>
                                              <a:lnTo>
                                                <a:pt x="14" y="14"/>
                                              </a:lnTo>
                                              <a:lnTo>
                                                <a:pt x="10" y="19"/>
                                              </a:lnTo>
                                              <a:lnTo>
                                                <a:pt x="5" y="19"/>
                                              </a:lnTo>
                                              <a:lnTo>
                                                <a:pt x="5" y="24"/>
                                              </a:lnTo>
                                              <a:lnTo>
                                                <a:pt x="5" y="28"/>
                                              </a:lnTo>
                                              <a:lnTo>
                                                <a:pt x="0" y="33"/>
                                              </a:lnTo>
                                              <a:lnTo>
                                                <a:pt x="0" y="38"/>
                                              </a:lnTo>
                                              <a:lnTo>
                                                <a:pt x="0" y="43"/>
                                              </a:lnTo>
                                              <a:lnTo>
                                                <a:pt x="0" y="48"/>
                                              </a:lnTo>
                                              <a:lnTo>
                                                <a:pt x="0" y="57"/>
                                              </a:lnTo>
                                              <a:lnTo>
                                                <a:pt x="0" y="67"/>
                                              </a:lnTo>
                                              <a:lnTo>
                                                <a:pt x="5" y="72"/>
                                              </a:lnTo>
                                              <a:lnTo>
                                                <a:pt x="5" y="76"/>
                                              </a:lnTo>
                                              <a:lnTo>
                                                <a:pt x="5" y="81"/>
                                              </a:lnTo>
                                              <a:lnTo>
                                                <a:pt x="10" y="86"/>
                                              </a:lnTo>
                                              <a:lnTo>
                                                <a:pt x="14" y="86"/>
                                              </a:lnTo>
                                              <a:lnTo>
                                                <a:pt x="14" y="91"/>
                                              </a:lnTo>
                                              <a:lnTo>
                                                <a:pt x="19" y="96"/>
                                              </a:lnTo>
                                              <a:lnTo>
                                                <a:pt x="24" y="96"/>
                                              </a:lnTo>
                                              <a:lnTo>
                                                <a:pt x="29" y="100"/>
                                              </a:lnTo>
                                              <a:lnTo>
                                                <a:pt x="38" y="100"/>
                                              </a:lnTo>
                                              <a:lnTo>
                                                <a:pt x="43" y="100"/>
                                              </a:lnTo>
                                              <a:lnTo>
                                                <a:pt x="48" y="100"/>
                                              </a:lnTo>
                                              <a:lnTo>
                                                <a:pt x="58" y="100"/>
                                              </a:lnTo>
                                              <a:lnTo>
                                                <a:pt x="62" y="96"/>
                                              </a:lnTo>
                                              <a:lnTo>
                                                <a:pt x="67" y="96"/>
                                              </a:lnTo>
                                              <a:lnTo>
                                                <a:pt x="72" y="91"/>
                                              </a:lnTo>
                                              <a:lnTo>
                                                <a:pt x="77" y="86"/>
                                              </a:lnTo>
                                              <a:lnTo>
                                                <a:pt x="82" y="81"/>
                                              </a:lnTo>
                                              <a:lnTo>
                                                <a:pt x="82" y="76"/>
                                              </a:lnTo>
                                              <a:lnTo>
                                                <a:pt x="82" y="72"/>
                                              </a:lnTo>
                                              <a:lnTo>
                                                <a:pt x="86" y="67"/>
                                              </a:lnTo>
                                              <a:lnTo>
                                                <a:pt x="86" y="57"/>
                                              </a:lnTo>
                                              <a:lnTo>
                                                <a:pt x="86" y="48"/>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6" name="Freeform 598"/>
                                        <a:cNvSpPr>
                                          <a:spLocks/>
                                        </a:cNvSpPr>
                                      </a:nvSpPr>
                                      <a:spPr bwMode="auto">
                                        <a:xfrm>
                                          <a:off x="10865" y="3100"/>
                                          <a:ext cx="87" cy="105"/>
                                        </a:xfrm>
                                        <a:custGeom>
                                          <a:avLst/>
                                          <a:gdLst>
                                            <a:gd name="T0" fmla="*/ 87 w 87"/>
                                            <a:gd name="T1" fmla="*/ 47 h 105"/>
                                            <a:gd name="T2" fmla="*/ 87 w 87"/>
                                            <a:gd name="T3" fmla="*/ 38 h 105"/>
                                            <a:gd name="T4" fmla="*/ 82 w 87"/>
                                            <a:gd name="T5" fmla="*/ 28 h 105"/>
                                            <a:gd name="T6" fmla="*/ 82 w 87"/>
                                            <a:gd name="T7" fmla="*/ 23 h 105"/>
                                            <a:gd name="T8" fmla="*/ 72 w 87"/>
                                            <a:gd name="T9" fmla="*/ 14 h 105"/>
                                            <a:gd name="T10" fmla="*/ 67 w 87"/>
                                            <a:gd name="T11" fmla="*/ 9 h 105"/>
                                            <a:gd name="T12" fmla="*/ 63 w 87"/>
                                            <a:gd name="T13" fmla="*/ 4 h 105"/>
                                            <a:gd name="T14" fmla="*/ 53 w 87"/>
                                            <a:gd name="T15" fmla="*/ 4 h 105"/>
                                            <a:gd name="T16" fmla="*/ 48 w 87"/>
                                            <a:gd name="T17" fmla="*/ 0 h 105"/>
                                            <a:gd name="T18" fmla="*/ 39 w 87"/>
                                            <a:gd name="T19" fmla="*/ 0 h 105"/>
                                            <a:gd name="T20" fmla="*/ 29 w 87"/>
                                            <a:gd name="T21" fmla="*/ 4 h 105"/>
                                            <a:gd name="T22" fmla="*/ 24 w 87"/>
                                            <a:gd name="T23" fmla="*/ 4 h 105"/>
                                            <a:gd name="T24" fmla="*/ 19 w 87"/>
                                            <a:gd name="T25" fmla="*/ 9 h 105"/>
                                            <a:gd name="T26" fmla="*/ 10 w 87"/>
                                            <a:gd name="T27" fmla="*/ 14 h 105"/>
                                            <a:gd name="T28" fmla="*/ 5 w 87"/>
                                            <a:gd name="T29" fmla="*/ 23 h 105"/>
                                            <a:gd name="T30" fmla="*/ 5 w 87"/>
                                            <a:gd name="T31" fmla="*/ 28 h 105"/>
                                            <a:gd name="T32" fmla="*/ 0 w 87"/>
                                            <a:gd name="T33" fmla="*/ 38 h 105"/>
                                            <a:gd name="T34" fmla="*/ 0 w 87"/>
                                            <a:gd name="T35" fmla="*/ 47 h 105"/>
                                            <a:gd name="T36" fmla="*/ 0 w 87"/>
                                            <a:gd name="T37" fmla="*/ 57 h 105"/>
                                            <a:gd name="T38" fmla="*/ 0 w 87"/>
                                            <a:gd name="T39" fmla="*/ 67 h 105"/>
                                            <a:gd name="T40" fmla="*/ 5 w 87"/>
                                            <a:gd name="T41" fmla="*/ 71 h 105"/>
                                            <a:gd name="T42" fmla="*/ 5 w 87"/>
                                            <a:gd name="T43" fmla="*/ 81 h 105"/>
                                            <a:gd name="T44" fmla="*/ 10 w 87"/>
                                            <a:gd name="T45" fmla="*/ 91 h 105"/>
                                            <a:gd name="T46" fmla="*/ 19 w 87"/>
                                            <a:gd name="T47" fmla="*/ 95 h 105"/>
                                            <a:gd name="T48" fmla="*/ 24 w 87"/>
                                            <a:gd name="T49" fmla="*/ 95 h 105"/>
                                            <a:gd name="T50" fmla="*/ 29 w 87"/>
                                            <a:gd name="T51" fmla="*/ 100 h 105"/>
                                            <a:gd name="T52" fmla="*/ 39 w 87"/>
                                            <a:gd name="T53" fmla="*/ 100 h 105"/>
                                            <a:gd name="T54" fmla="*/ 48 w 87"/>
                                            <a:gd name="T55" fmla="*/ 100 h 105"/>
                                            <a:gd name="T56" fmla="*/ 53 w 87"/>
                                            <a:gd name="T57" fmla="*/ 100 h 105"/>
                                            <a:gd name="T58" fmla="*/ 63 w 87"/>
                                            <a:gd name="T59" fmla="*/ 95 h 105"/>
                                            <a:gd name="T60" fmla="*/ 67 w 87"/>
                                            <a:gd name="T61" fmla="*/ 95 h 105"/>
                                            <a:gd name="T62" fmla="*/ 72 w 87"/>
                                            <a:gd name="T63" fmla="*/ 91 h 105"/>
                                            <a:gd name="T64" fmla="*/ 82 w 87"/>
                                            <a:gd name="T65" fmla="*/ 81 h 105"/>
                                            <a:gd name="T66" fmla="*/ 82 w 87"/>
                                            <a:gd name="T67" fmla="*/ 71 h 105"/>
                                            <a:gd name="T68" fmla="*/ 87 w 87"/>
                                            <a:gd name="T69" fmla="*/ 67 h 105"/>
                                            <a:gd name="T70" fmla="*/ 87 w 87"/>
                                            <a:gd name="T71" fmla="*/ 57 h 10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05"/>
                                            <a:gd name="T110" fmla="*/ 87 w 87"/>
                                            <a:gd name="T111" fmla="*/ 105 h 10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05">
                                              <a:moveTo>
                                                <a:pt x="87" y="52"/>
                                              </a:moveTo>
                                              <a:lnTo>
                                                <a:pt x="87" y="47"/>
                                              </a:lnTo>
                                              <a:lnTo>
                                                <a:pt x="87" y="43"/>
                                              </a:lnTo>
                                              <a:lnTo>
                                                <a:pt x="87" y="38"/>
                                              </a:lnTo>
                                              <a:lnTo>
                                                <a:pt x="87" y="33"/>
                                              </a:lnTo>
                                              <a:lnTo>
                                                <a:pt x="82" y="28"/>
                                              </a:lnTo>
                                              <a:lnTo>
                                                <a:pt x="82" y="23"/>
                                              </a:lnTo>
                                              <a:lnTo>
                                                <a:pt x="77" y="19"/>
                                              </a:lnTo>
                                              <a:lnTo>
                                                <a:pt x="72" y="14"/>
                                              </a:lnTo>
                                              <a:lnTo>
                                                <a:pt x="67" y="9"/>
                                              </a:lnTo>
                                              <a:lnTo>
                                                <a:pt x="67" y="4"/>
                                              </a:lnTo>
                                              <a:lnTo>
                                                <a:pt x="63" y="4"/>
                                              </a:lnTo>
                                              <a:lnTo>
                                                <a:pt x="58" y="4"/>
                                              </a:lnTo>
                                              <a:lnTo>
                                                <a:pt x="53" y="4"/>
                                              </a:lnTo>
                                              <a:lnTo>
                                                <a:pt x="48" y="0"/>
                                              </a:lnTo>
                                              <a:lnTo>
                                                <a:pt x="43" y="0"/>
                                              </a:lnTo>
                                              <a:lnTo>
                                                <a:pt x="39" y="0"/>
                                              </a:lnTo>
                                              <a:lnTo>
                                                <a:pt x="34" y="0"/>
                                              </a:lnTo>
                                              <a:lnTo>
                                                <a:pt x="29" y="4"/>
                                              </a:lnTo>
                                              <a:lnTo>
                                                <a:pt x="24" y="4"/>
                                              </a:lnTo>
                                              <a:lnTo>
                                                <a:pt x="19" y="4"/>
                                              </a:lnTo>
                                              <a:lnTo>
                                                <a:pt x="19" y="9"/>
                                              </a:lnTo>
                                              <a:lnTo>
                                                <a:pt x="15" y="14"/>
                                              </a:lnTo>
                                              <a:lnTo>
                                                <a:pt x="10" y="14"/>
                                              </a:lnTo>
                                              <a:lnTo>
                                                <a:pt x="10" y="19"/>
                                              </a:lnTo>
                                              <a:lnTo>
                                                <a:pt x="5" y="23"/>
                                              </a:lnTo>
                                              <a:lnTo>
                                                <a:pt x="5" y="28"/>
                                              </a:lnTo>
                                              <a:lnTo>
                                                <a:pt x="0" y="33"/>
                                              </a:lnTo>
                                              <a:lnTo>
                                                <a:pt x="0" y="38"/>
                                              </a:lnTo>
                                              <a:lnTo>
                                                <a:pt x="0" y="43"/>
                                              </a:lnTo>
                                              <a:lnTo>
                                                <a:pt x="0" y="47"/>
                                              </a:lnTo>
                                              <a:lnTo>
                                                <a:pt x="0" y="52"/>
                                              </a:lnTo>
                                              <a:lnTo>
                                                <a:pt x="0" y="57"/>
                                              </a:lnTo>
                                              <a:lnTo>
                                                <a:pt x="0" y="62"/>
                                              </a:lnTo>
                                              <a:lnTo>
                                                <a:pt x="0" y="67"/>
                                              </a:lnTo>
                                              <a:lnTo>
                                                <a:pt x="0" y="71"/>
                                              </a:lnTo>
                                              <a:lnTo>
                                                <a:pt x="5" y="71"/>
                                              </a:lnTo>
                                              <a:lnTo>
                                                <a:pt x="5" y="76"/>
                                              </a:lnTo>
                                              <a:lnTo>
                                                <a:pt x="5" y="81"/>
                                              </a:lnTo>
                                              <a:lnTo>
                                                <a:pt x="10" y="86"/>
                                              </a:lnTo>
                                              <a:lnTo>
                                                <a:pt x="10" y="91"/>
                                              </a:lnTo>
                                              <a:lnTo>
                                                <a:pt x="15" y="91"/>
                                              </a:lnTo>
                                              <a:lnTo>
                                                <a:pt x="19" y="95"/>
                                              </a:lnTo>
                                              <a:lnTo>
                                                <a:pt x="24" y="95"/>
                                              </a:lnTo>
                                              <a:lnTo>
                                                <a:pt x="29" y="100"/>
                                              </a:lnTo>
                                              <a:lnTo>
                                                <a:pt x="34" y="100"/>
                                              </a:lnTo>
                                              <a:lnTo>
                                                <a:pt x="39" y="100"/>
                                              </a:lnTo>
                                              <a:lnTo>
                                                <a:pt x="43" y="105"/>
                                              </a:lnTo>
                                              <a:lnTo>
                                                <a:pt x="48" y="100"/>
                                              </a:lnTo>
                                              <a:lnTo>
                                                <a:pt x="53" y="100"/>
                                              </a:lnTo>
                                              <a:lnTo>
                                                <a:pt x="58" y="100"/>
                                              </a:lnTo>
                                              <a:lnTo>
                                                <a:pt x="63" y="95"/>
                                              </a:lnTo>
                                              <a:lnTo>
                                                <a:pt x="67" y="95"/>
                                              </a:lnTo>
                                              <a:lnTo>
                                                <a:pt x="72" y="91"/>
                                              </a:lnTo>
                                              <a:lnTo>
                                                <a:pt x="77" y="86"/>
                                              </a:lnTo>
                                              <a:lnTo>
                                                <a:pt x="82" y="81"/>
                                              </a:lnTo>
                                              <a:lnTo>
                                                <a:pt x="82" y="76"/>
                                              </a:lnTo>
                                              <a:lnTo>
                                                <a:pt x="82" y="71"/>
                                              </a:lnTo>
                                              <a:lnTo>
                                                <a:pt x="87" y="71"/>
                                              </a:lnTo>
                                              <a:lnTo>
                                                <a:pt x="87" y="67"/>
                                              </a:lnTo>
                                              <a:lnTo>
                                                <a:pt x="87" y="62"/>
                                              </a:lnTo>
                                              <a:lnTo>
                                                <a:pt x="87" y="57"/>
                                              </a:lnTo>
                                              <a:lnTo>
                                                <a:pt x="87" y="52"/>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7" name="Freeform 599"/>
                                        <a:cNvSpPr>
                                          <a:spLocks/>
                                        </a:cNvSpPr>
                                      </a:nvSpPr>
                                      <a:spPr bwMode="auto">
                                        <a:xfrm>
                                          <a:off x="10865" y="3100"/>
                                          <a:ext cx="87" cy="105"/>
                                        </a:xfrm>
                                        <a:custGeom>
                                          <a:avLst/>
                                          <a:gdLst>
                                            <a:gd name="T0" fmla="*/ 87 w 87"/>
                                            <a:gd name="T1" fmla="*/ 52 h 105"/>
                                            <a:gd name="T2" fmla="*/ 87 w 87"/>
                                            <a:gd name="T3" fmla="*/ 47 h 105"/>
                                            <a:gd name="T4" fmla="*/ 87 w 87"/>
                                            <a:gd name="T5" fmla="*/ 43 h 105"/>
                                            <a:gd name="T6" fmla="*/ 87 w 87"/>
                                            <a:gd name="T7" fmla="*/ 38 h 105"/>
                                            <a:gd name="T8" fmla="*/ 87 w 87"/>
                                            <a:gd name="T9" fmla="*/ 33 h 105"/>
                                            <a:gd name="T10" fmla="*/ 82 w 87"/>
                                            <a:gd name="T11" fmla="*/ 28 h 105"/>
                                            <a:gd name="T12" fmla="*/ 82 w 87"/>
                                            <a:gd name="T13" fmla="*/ 23 h 105"/>
                                            <a:gd name="T14" fmla="*/ 77 w 87"/>
                                            <a:gd name="T15" fmla="*/ 19 h 105"/>
                                            <a:gd name="T16" fmla="*/ 72 w 87"/>
                                            <a:gd name="T17" fmla="*/ 14 h 105"/>
                                            <a:gd name="T18" fmla="*/ 67 w 87"/>
                                            <a:gd name="T19" fmla="*/ 9 h 105"/>
                                            <a:gd name="T20" fmla="*/ 67 w 87"/>
                                            <a:gd name="T21" fmla="*/ 4 h 105"/>
                                            <a:gd name="T22" fmla="*/ 63 w 87"/>
                                            <a:gd name="T23" fmla="*/ 4 h 105"/>
                                            <a:gd name="T24" fmla="*/ 58 w 87"/>
                                            <a:gd name="T25" fmla="*/ 4 h 105"/>
                                            <a:gd name="T26" fmla="*/ 53 w 87"/>
                                            <a:gd name="T27" fmla="*/ 4 h 105"/>
                                            <a:gd name="T28" fmla="*/ 48 w 87"/>
                                            <a:gd name="T29" fmla="*/ 0 h 105"/>
                                            <a:gd name="T30" fmla="*/ 43 w 87"/>
                                            <a:gd name="T31" fmla="*/ 0 h 105"/>
                                            <a:gd name="T32" fmla="*/ 39 w 87"/>
                                            <a:gd name="T33" fmla="*/ 0 h 105"/>
                                            <a:gd name="T34" fmla="*/ 34 w 87"/>
                                            <a:gd name="T35" fmla="*/ 0 h 105"/>
                                            <a:gd name="T36" fmla="*/ 29 w 87"/>
                                            <a:gd name="T37" fmla="*/ 4 h 105"/>
                                            <a:gd name="T38" fmla="*/ 24 w 87"/>
                                            <a:gd name="T39" fmla="*/ 4 h 105"/>
                                            <a:gd name="T40" fmla="*/ 19 w 87"/>
                                            <a:gd name="T41" fmla="*/ 4 h 105"/>
                                            <a:gd name="T42" fmla="*/ 19 w 87"/>
                                            <a:gd name="T43" fmla="*/ 9 h 105"/>
                                            <a:gd name="T44" fmla="*/ 15 w 87"/>
                                            <a:gd name="T45" fmla="*/ 14 h 105"/>
                                            <a:gd name="T46" fmla="*/ 10 w 87"/>
                                            <a:gd name="T47" fmla="*/ 14 h 105"/>
                                            <a:gd name="T48" fmla="*/ 10 w 87"/>
                                            <a:gd name="T49" fmla="*/ 19 h 105"/>
                                            <a:gd name="T50" fmla="*/ 5 w 87"/>
                                            <a:gd name="T51" fmla="*/ 23 h 105"/>
                                            <a:gd name="T52" fmla="*/ 5 w 87"/>
                                            <a:gd name="T53" fmla="*/ 28 h 105"/>
                                            <a:gd name="T54" fmla="*/ 0 w 87"/>
                                            <a:gd name="T55" fmla="*/ 33 h 105"/>
                                            <a:gd name="T56" fmla="*/ 0 w 87"/>
                                            <a:gd name="T57" fmla="*/ 38 h 105"/>
                                            <a:gd name="T58" fmla="*/ 0 w 87"/>
                                            <a:gd name="T59" fmla="*/ 43 h 105"/>
                                            <a:gd name="T60" fmla="*/ 0 w 87"/>
                                            <a:gd name="T61" fmla="*/ 47 h 105"/>
                                            <a:gd name="T62" fmla="*/ 0 w 87"/>
                                            <a:gd name="T63" fmla="*/ 52 h 105"/>
                                            <a:gd name="T64" fmla="*/ 0 w 87"/>
                                            <a:gd name="T65" fmla="*/ 57 h 105"/>
                                            <a:gd name="T66" fmla="*/ 0 w 87"/>
                                            <a:gd name="T67" fmla="*/ 62 h 105"/>
                                            <a:gd name="T68" fmla="*/ 0 w 87"/>
                                            <a:gd name="T69" fmla="*/ 67 h 105"/>
                                            <a:gd name="T70" fmla="*/ 0 w 87"/>
                                            <a:gd name="T71" fmla="*/ 71 h 105"/>
                                            <a:gd name="T72" fmla="*/ 5 w 87"/>
                                            <a:gd name="T73" fmla="*/ 71 h 105"/>
                                            <a:gd name="T74" fmla="*/ 5 w 87"/>
                                            <a:gd name="T75" fmla="*/ 76 h 105"/>
                                            <a:gd name="T76" fmla="*/ 5 w 87"/>
                                            <a:gd name="T77" fmla="*/ 81 h 105"/>
                                            <a:gd name="T78" fmla="*/ 10 w 87"/>
                                            <a:gd name="T79" fmla="*/ 86 h 105"/>
                                            <a:gd name="T80" fmla="*/ 10 w 87"/>
                                            <a:gd name="T81" fmla="*/ 91 h 105"/>
                                            <a:gd name="T82" fmla="*/ 15 w 87"/>
                                            <a:gd name="T83" fmla="*/ 91 h 105"/>
                                            <a:gd name="T84" fmla="*/ 19 w 87"/>
                                            <a:gd name="T85" fmla="*/ 95 h 105"/>
                                            <a:gd name="T86" fmla="*/ 24 w 87"/>
                                            <a:gd name="T87" fmla="*/ 95 h 105"/>
                                            <a:gd name="T88" fmla="*/ 29 w 87"/>
                                            <a:gd name="T89" fmla="*/ 100 h 105"/>
                                            <a:gd name="T90" fmla="*/ 34 w 87"/>
                                            <a:gd name="T91" fmla="*/ 100 h 105"/>
                                            <a:gd name="T92" fmla="*/ 39 w 87"/>
                                            <a:gd name="T93" fmla="*/ 100 h 105"/>
                                            <a:gd name="T94" fmla="*/ 43 w 87"/>
                                            <a:gd name="T95" fmla="*/ 105 h 105"/>
                                            <a:gd name="T96" fmla="*/ 48 w 87"/>
                                            <a:gd name="T97" fmla="*/ 100 h 105"/>
                                            <a:gd name="T98" fmla="*/ 53 w 87"/>
                                            <a:gd name="T99" fmla="*/ 100 h 105"/>
                                            <a:gd name="T100" fmla="*/ 58 w 87"/>
                                            <a:gd name="T101" fmla="*/ 100 h 105"/>
                                            <a:gd name="T102" fmla="*/ 63 w 87"/>
                                            <a:gd name="T103" fmla="*/ 95 h 105"/>
                                            <a:gd name="T104" fmla="*/ 67 w 87"/>
                                            <a:gd name="T105" fmla="*/ 95 h 105"/>
                                            <a:gd name="T106" fmla="*/ 72 w 87"/>
                                            <a:gd name="T107" fmla="*/ 91 h 105"/>
                                            <a:gd name="T108" fmla="*/ 77 w 87"/>
                                            <a:gd name="T109" fmla="*/ 86 h 105"/>
                                            <a:gd name="T110" fmla="*/ 82 w 87"/>
                                            <a:gd name="T111" fmla="*/ 81 h 105"/>
                                            <a:gd name="T112" fmla="*/ 82 w 87"/>
                                            <a:gd name="T113" fmla="*/ 76 h 105"/>
                                            <a:gd name="T114" fmla="*/ 82 w 87"/>
                                            <a:gd name="T115" fmla="*/ 71 h 105"/>
                                            <a:gd name="T116" fmla="*/ 87 w 87"/>
                                            <a:gd name="T117" fmla="*/ 71 h 105"/>
                                            <a:gd name="T118" fmla="*/ 87 w 87"/>
                                            <a:gd name="T119" fmla="*/ 67 h 105"/>
                                            <a:gd name="T120" fmla="*/ 87 w 87"/>
                                            <a:gd name="T121" fmla="*/ 62 h 105"/>
                                            <a:gd name="T122" fmla="*/ 87 w 87"/>
                                            <a:gd name="T123" fmla="*/ 57 h 105"/>
                                            <a:gd name="T124" fmla="*/ 87 w 87"/>
                                            <a:gd name="T125" fmla="*/ 52 h 10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87"/>
                                            <a:gd name="T190" fmla="*/ 0 h 105"/>
                                            <a:gd name="T191" fmla="*/ 87 w 87"/>
                                            <a:gd name="T192" fmla="*/ 105 h 105"/>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87" h="105">
                                              <a:moveTo>
                                                <a:pt x="87" y="52"/>
                                              </a:moveTo>
                                              <a:lnTo>
                                                <a:pt x="87" y="47"/>
                                              </a:lnTo>
                                              <a:lnTo>
                                                <a:pt x="87" y="43"/>
                                              </a:lnTo>
                                              <a:lnTo>
                                                <a:pt x="87" y="38"/>
                                              </a:lnTo>
                                              <a:lnTo>
                                                <a:pt x="87" y="33"/>
                                              </a:lnTo>
                                              <a:lnTo>
                                                <a:pt x="82" y="28"/>
                                              </a:lnTo>
                                              <a:lnTo>
                                                <a:pt x="82" y="23"/>
                                              </a:lnTo>
                                              <a:lnTo>
                                                <a:pt x="77" y="19"/>
                                              </a:lnTo>
                                              <a:lnTo>
                                                <a:pt x="72" y="14"/>
                                              </a:lnTo>
                                              <a:lnTo>
                                                <a:pt x="67" y="9"/>
                                              </a:lnTo>
                                              <a:lnTo>
                                                <a:pt x="67" y="4"/>
                                              </a:lnTo>
                                              <a:lnTo>
                                                <a:pt x="63" y="4"/>
                                              </a:lnTo>
                                              <a:lnTo>
                                                <a:pt x="58" y="4"/>
                                              </a:lnTo>
                                              <a:lnTo>
                                                <a:pt x="53" y="4"/>
                                              </a:lnTo>
                                              <a:lnTo>
                                                <a:pt x="48" y="0"/>
                                              </a:lnTo>
                                              <a:lnTo>
                                                <a:pt x="43" y="0"/>
                                              </a:lnTo>
                                              <a:lnTo>
                                                <a:pt x="39" y="0"/>
                                              </a:lnTo>
                                              <a:lnTo>
                                                <a:pt x="34" y="0"/>
                                              </a:lnTo>
                                              <a:lnTo>
                                                <a:pt x="29" y="4"/>
                                              </a:lnTo>
                                              <a:lnTo>
                                                <a:pt x="24" y="4"/>
                                              </a:lnTo>
                                              <a:lnTo>
                                                <a:pt x="19" y="4"/>
                                              </a:lnTo>
                                              <a:lnTo>
                                                <a:pt x="19" y="9"/>
                                              </a:lnTo>
                                              <a:lnTo>
                                                <a:pt x="15" y="14"/>
                                              </a:lnTo>
                                              <a:lnTo>
                                                <a:pt x="10" y="14"/>
                                              </a:lnTo>
                                              <a:lnTo>
                                                <a:pt x="10" y="19"/>
                                              </a:lnTo>
                                              <a:lnTo>
                                                <a:pt x="5" y="23"/>
                                              </a:lnTo>
                                              <a:lnTo>
                                                <a:pt x="5" y="28"/>
                                              </a:lnTo>
                                              <a:lnTo>
                                                <a:pt x="0" y="33"/>
                                              </a:lnTo>
                                              <a:lnTo>
                                                <a:pt x="0" y="38"/>
                                              </a:lnTo>
                                              <a:lnTo>
                                                <a:pt x="0" y="43"/>
                                              </a:lnTo>
                                              <a:lnTo>
                                                <a:pt x="0" y="47"/>
                                              </a:lnTo>
                                              <a:lnTo>
                                                <a:pt x="0" y="52"/>
                                              </a:lnTo>
                                              <a:lnTo>
                                                <a:pt x="0" y="57"/>
                                              </a:lnTo>
                                              <a:lnTo>
                                                <a:pt x="0" y="62"/>
                                              </a:lnTo>
                                              <a:lnTo>
                                                <a:pt x="0" y="67"/>
                                              </a:lnTo>
                                              <a:lnTo>
                                                <a:pt x="0" y="71"/>
                                              </a:lnTo>
                                              <a:lnTo>
                                                <a:pt x="5" y="71"/>
                                              </a:lnTo>
                                              <a:lnTo>
                                                <a:pt x="5" y="76"/>
                                              </a:lnTo>
                                              <a:lnTo>
                                                <a:pt x="5" y="81"/>
                                              </a:lnTo>
                                              <a:lnTo>
                                                <a:pt x="10" y="86"/>
                                              </a:lnTo>
                                              <a:lnTo>
                                                <a:pt x="10" y="91"/>
                                              </a:lnTo>
                                              <a:lnTo>
                                                <a:pt x="15" y="91"/>
                                              </a:lnTo>
                                              <a:lnTo>
                                                <a:pt x="19" y="95"/>
                                              </a:lnTo>
                                              <a:lnTo>
                                                <a:pt x="24" y="95"/>
                                              </a:lnTo>
                                              <a:lnTo>
                                                <a:pt x="29" y="100"/>
                                              </a:lnTo>
                                              <a:lnTo>
                                                <a:pt x="34" y="100"/>
                                              </a:lnTo>
                                              <a:lnTo>
                                                <a:pt x="39" y="100"/>
                                              </a:lnTo>
                                              <a:lnTo>
                                                <a:pt x="43" y="105"/>
                                              </a:lnTo>
                                              <a:lnTo>
                                                <a:pt x="48" y="100"/>
                                              </a:lnTo>
                                              <a:lnTo>
                                                <a:pt x="53" y="100"/>
                                              </a:lnTo>
                                              <a:lnTo>
                                                <a:pt x="58" y="100"/>
                                              </a:lnTo>
                                              <a:lnTo>
                                                <a:pt x="63" y="95"/>
                                              </a:lnTo>
                                              <a:lnTo>
                                                <a:pt x="67" y="95"/>
                                              </a:lnTo>
                                              <a:lnTo>
                                                <a:pt x="72" y="91"/>
                                              </a:lnTo>
                                              <a:lnTo>
                                                <a:pt x="77" y="86"/>
                                              </a:lnTo>
                                              <a:lnTo>
                                                <a:pt x="82" y="81"/>
                                              </a:lnTo>
                                              <a:lnTo>
                                                <a:pt x="82" y="76"/>
                                              </a:lnTo>
                                              <a:lnTo>
                                                <a:pt x="82" y="71"/>
                                              </a:lnTo>
                                              <a:lnTo>
                                                <a:pt x="87" y="71"/>
                                              </a:lnTo>
                                              <a:lnTo>
                                                <a:pt x="87" y="67"/>
                                              </a:lnTo>
                                              <a:lnTo>
                                                <a:pt x="87" y="62"/>
                                              </a:lnTo>
                                              <a:lnTo>
                                                <a:pt x="87" y="57"/>
                                              </a:lnTo>
                                              <a:lnTo>
                                                <a:pt x="87" y="52"/>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8" name="Freeform 600"/>
                                        <a:cNvSpPr>
                                          <a:spLocks/>
                                        </a:cNvSpPr>
                                      </a:nvSpPr>
                                      <a:spPr bwMode="auto">
                                        <a:xfrm>
                                          <a:off x="11119" y="2836"/>
                                          <a:ext cx="87" cy="105"/>
                                        </a:xfrm>
                                        <a:custGeom>
                                          <a:avLst/>
                                          <a:gdLst>
                                            <a:gd name="T0" fmla="*/ 87 w 87"/>
                                            <a:gd name="T1" fmla="*/ 48 h 105"/>
                                            <a:gd name="T2" fmla="*/ 87 w 87"/>
                                            <a:gd name="T3" fmla="*/ 38 h 105"/>
                                            <a:gd name="T4" fmla="*/ 82 w 87"/>
                                            <a:gd name="T5" fmla="*/ 28 h 105"/>
                                            <a:gd name="T6" fmla="*/ 77 w 87"/>
                                            <a:gd name="T7" fmla="*/ 24 h 105"/>
                                            <a:gd name="T8" fmla="*/ 72 w 87"/>
                                            <a:gd name="T9" fmla="*/ 14 h 105"/>
                                            <a:gd name="T10" fmla="*/ 68 w 87"/>
                                            <a:gd name="T11" fmla="*/ 9 h 105"/>
                                            <a:gd name="T12" fmla="*/ 63 w 87"/>
                                            <a:gd name="T13" fmla="*/ 5 h 105"/>
                                            <a:gd name="T14" fmla="*/ 53 w 87"/>
                                            <a:gd name="T15" fmla="*/ 0 h 105"/>
                                            <a:gd name="T16" fmla="*/ 44 w 87"/>
                                            <a:gd name="T17" fmla="*/ 0 h 105"/>
                                            <a:gd name="T18" fmla="*/ 39 w 87"/>
                                            <a:gd name="T19" fmla="*/ 0 h 105"/>
                                            <a:gd name="T20" fmla="*/ 29 w 87"/>
                                            <a:gd name="T21" fmla="*/ 0 h 105"/>
                                            <a:gd name="T22" fmla="*/ 24 w 87"/>
                                            <a:gd name="T23" fmla="*/ 5 h 105"/>
                                            <a:gd name="T24" fmla="*/ 20 w 87"/>
                                            <a:gd name="T25" fmla="*/ 9 h 105"/>
                                            <a:gd name="T26" fmla="*/ 10 w 87"/>
                                            <a:gd name="T27" fmla="*/ 14 h 105"/>
                                            <a:gd name="T28" fmla="*/ 5 w 87"/>
                                            <a:gd name="T29" fmla="*/ 24 h 105"/>
                                            <a:gd name="T30" fmla="*/ 0 w 87"/>
                                            <a:gd name="T31" fmla="*/ 28 h 105"/>
                                            <a:gd name="T32" fmla="*/ 0 w 87"/>
                                            <a:gd name="T33" fmla="*/ 38 h 105"/>
                                            <a:gd name="T34" fmla="*/ 0 w 87"/>
                                            <a:gd name="T35" fmla="*/ 48 h 105"/>
                                            <a:gd name="T36" fmla="*/ 0 w 87"/>
                                            <a:gd name="T37" fmla="*/ 57 h 105"/>
                                            <a:gd name="T38" fmla="*/ 0 w 87"/>
                                            <a:gd name="T39" fmla="*/ 62 h 105"/>
                                            <a:gd name="T40" fmla="*/ 0 w 87"/>
                                            <a:gd name="T41" fmla="*/ 72 h 105"/>
                                            <a:gd name="T42" fmla="*/ 5 w 87"/>
                                            <a:gd name="T43" fmla="*/ 81 h 105"/>
                                            <a:gd name="T44" fmla="*/ 10 w 87"/>
                                            <a:gd name="T45" fmla="*/ 91 h 105"/>
                                            <a:gd name="T46" fmla="*/ 20 w 87"/>
                                            <a:gd name="T47" fmla="*/ 96 h 105"/>
                                            <a:gd name="T48" fmla="*/ 24 w 87"/>
                                            <a:gd name="T49" fmla="*/ 96 h 105"/>
                                            <a:gd name="T50" fmla="*/ 29 w 87"/>
                                            <a:gd name="T51" fmla="*/ 100 h 105"/>
                                            <a:gd name="T52" fmla="*/ 39 w 87"/>
                                            <a:gd name="T53" fmla="*/ 100 h 105"/>
                                            <a:gd name="T54" fmla="*/ 44 w 87"/>
                                            <a:gd name="T55" fmla="*/ 100 h 105"/>
                                            <a:gd name="T56" fmla="*/ 53 w 87"/>
                                            <a:gd name="T57" fmla="*/ 100 h 105"/>
                                            <a:gd name="T58" fmla="*/ 63 w 87"/>
                                            <a:gd name="T59" fmla="*/ 96 h 105"/>
                                            <a:gd name="T60" fmla="*/ 68 w 87"/>
                                            <a:gd name="T61" fmla="*/ 96 h 105"/>
                                            <a:gd name="T62" fmla="*/ 72 w 87"/>
                                            <a:gd name="T63" fmla="*/ 91 h 105"/>
                                            <a:gd name="T64" fmla="*/ 77 w 87"/>
                                            <a:gd name="T65" fmla="*/ 81 h 105"/>
                                            <a:gd name="T66" fmla="*/ 82 w 87"/>
                                            <a:gd name="T67" fmla="*/ 72 h 105"/>
                                            <a:gd name="T68" fmla="*/ 87 w 87"/>
                                            <a:gd name="T69" fmla="*/ 62 h 105"/>
                                            <a:gd name="T70" fmla="*/ 87 w 87"/>
                                            <a:gd name="T71" fmla="*/ 57 h 10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7"/>
                                            <a:gd name="T109" fmla="*/ 0 h 105"/>
                                            <a:gd name="T110" fmla="*/ 87 w 87"/>
                                            <a:gd name="T111" fmla="*/ 105 h 10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7" h="105">
                                              <a:moveTo>
                                                <a:pt x="87" y="52"/>
                                              </a:moveTo>
                                              <a:lnTo>
                                                <a:pt x="87" y="48"/>
                                              </a:lnTo>
                                              <a:lnTo>
                                                <a:pt x="87" y="43"/>
                                              </a:lnTo>
                                              <a:lnTo>
                                                <a:pt x="87" y="38"/>
                                              </a:lnTo>
                                              <a:lnTo>
                                                <a:pt x="82" y="33"/>
                                              </a:lnTo>
                                              <a:lnTo>
                                                <a:pt x="82" y="28"/>
                                              </a:lnTo>
                                              <a:lnTo>
                                                <a:pt x="82" y="24"/>
                                              </a:lnTo>
                                              <a:lnTo>
                                                <a:pt x="77" y="24"/>
                                              </a:lnTo>
                                              <a:lnTo>
                                                <a:pt x="77" y="19"/>
                                              </a:lnTo>
                                              <a:lnTo>
                                                <a:pt x="72" y="14"/>
                                              </a:lnTo>
                                              <a:lnTo>
                                                <a:pt x="68" y="9"/>
                                              </a:lnTo>
                                              <a:lnTo>
                                                <a:pt x="63" y="5"/>
                                              </a:lnTo>
                                              <a:lnTo>
                                                <a:pt x="58" y="5"/>
                                              </a:lnTo>
                                              <a:lnTo>
                                                <a:pt x="53" y="0"/>
                                              </a:lnTo>
                                              <a:lnTo>
                                                <a:pt x="48" y="0"/>
                                              </a:lnTo>
                                              <a:lnTo>
                                                <a:pt x="44" y="0"/>
                                              </a:lnTo>
                                              <a:lnTo>
                                                <a:pt x="39" y="0"/>
                                              </a:lnTo>
                                              <a:lnTo>
                                                <a:pt x="34" y="0"/>
                                              </a:lnTo>
                                              <a:lnTo>
                                                <a:pt x="29" y="0"/>
                                              </a:lnTo>
                                              <a:lnTo>
                                                <a:pt x="29" y="5"/>
                                              </a:lnTo>
                                              <a:lnTo>
                                                <a:pt x="24" y="5"/>
                                              </a:lnTo>
                                              <a:lnTo>
                                                <a:pt x="20" y="5"/>
                                              </a:lnTo>
                                              <a:lnTo>
                                                <a:pt x="20" y="9"/>
                                              </a:lnTo>
                                              <a:lnTo>
                                                <a:pt x="15" y="14"/>
                                              </a:lnTo>
                                              <a:lnTo>
                                                <a:pt x="10" y="14"/>
                                              </a:lnTo>
                                              <a:lnTo>
                                                <a:pt x="10" y="19"/>
                                              </a:lnTo>
                                              <a:lnTo>
                                                <a:pt x="5" y="24"/>
                                              </a:lnTo>
                                              <a:lnTo>
                                                <a:pt x="0" y="28"/>
                                              </a:lnTo>
                                              <a:lnTo>
                                                <a:pt x="0" y="33"/>
                                              </a:lnTo>
                                              <a:lnTo>
                                                <a:pt x="0" y="38"/>
                                              </a:lnTo>
                                              <a:lnTo>
                                                <a:pt x="0" y="43"/>
                                              </a:lnTo>
                                              <a:lnTo>
                                                <a:pt x="0" y="48"/>
                                              </a:lnTo>
                                              <a:lnTo>
                                                <a:pt x="0" y="52"/>
                                              </a:lnTo>
                                              <a:lnTo>
                                                <a:pt x="0" y="57"/>
                                              </a:lnTo>
                                              <a:lnTo>
                                                <a:pt x="0" y="62"/>
                                              </a:lnTo>
                                              <a:lnTo>
                                                <a:pt x="0" y="72"/>
                                              </a:lnTo>
                                              <a:lnTo>
                                                <a:pt x="5" y="76"/>
                                              </a:lnTo>
                                              <a:lnTo>
                                                <a:pt x="5" y="81"/>
                                              </a:lnTo>
                                              <a:lnTo>
                                                <a:pt x="10" y="86"/>
                                              </a:lnTo>
                                              <a:lnTo>
                                                <a:pt x="10" y="91"/>
                                              </a:lnTo>
                                              <a:lnTo>
                                                <a:pt x="15" y="91"/>
                                              </a:lnTo>
                                              <a:lnTo>
                                                <a:pt x="20" y="96"/>
                                              </a:lnTo>
                                              <a:lnTo>
                                                <a:pt x="24" y="96"/>
                                              </a:lnTo>
                                              <a:lnTo>
                                                <a:pt x="29" y="96"/>
                                              </a:lnTo>
                                              <a:lnTo>
                                                <a:pt x="29" y="100"/>
                                              </a:lnTo>
                                              <a:lnTo>
                                                <a:pt x="34" y="100"/>
                                              </a:lnTo>
                                              <a:lnTo>
                                                <a:pt x="39" y="100"/>
                                              </a:lnTo>
                                              <a:lnTo>
                                                <a:pt x="44" y="105"/>
                                              </a:lnTo>
                                              <a:lnTo>
                                                <a:pt x="44" y="100"/>
                                              </a:lnTo>
                                              <a:lnTo>
                                                <a:pt x="48" y="100"/>
                                              </a:lnTo>
                                              <a:lnTo>
                                                <a:pt x="53" y="100"/>
                                              </a:lnTo>
                                              <a:lnTo>
                                                <a:pt x="58" y="96"/>
                                              </a:lnTo>
                                              <a:lnTo>
                                                <a:pt x="63" y="96"/>
                                              </a:lnTo>
                                              <a:lnTo>
                                                <a:pt x="68" y="96"/>
                                              </a:lnTo>
                                              <a:lnTo>
                                                <a:pt x="72" y="91"/>
                                              </a:lnTo>
                                              <a:lnTo>
                                                <a:pt x="77" y="86"/>
                                              </a:lnTo>
                                              <a:lnTo>
                                                <a:pt x="77" y="81"/>
                                              </a:lnTo>
                                              <a:lnTo>
                                                <a:pt x="82" y="76"/>
                                              </a:lnTo>
                                              <a:lnTo>
                                                <a:pt x="82" y="72"/>
                                              </a:lnTo>
                                              <a:lnTo>
                                                <a:pt x="87" y="62"/>
                                              </a:lnTo>
                                              <a:lnTo>
                                                <a:pt x="87" y="57"/>
                                              </a:lnTo>
                                              <a:lnTo>
                                                <a:pt x="87" y="52"/>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19" name="Freeform 601"/>
                                        <a:cNvSpPr>
                                          <a:spLocks/>
                                        </a:cNvSpPr>
                                      </a:nvSpPr>
                                      <a:spPr bwMode="auto">
                                        <a:xfrm>
                                          <a:off x="11119" y="2836"/>
                                          <a:ext cx="87" cy="105"/>
                                        </a:xfrm>
                                        <a:custGeom>
                                          <a:avLst/>
                                          <a:gdLst>
                                            <a:gd name="T0" fmla="*/ 87 w 87"/>
                                            <a:gd name="T1" fmla="*/ 52 h 105"/>
                                            <a:gd name="T2" fmla="*/ 87 w 87"/>
                                            <a:gd name="T3" fmla="*/ 48 h 105"/>
                                            <a:gd name="T4" fmla="*/ 87 w 87"/>
                                            <a:gd name="T5" fmla="*/ 43 h 105"/>
                                            <a:gd name="T6" fmla="*/ 87 w 87"/>
                                            <a:gd name="T7" fmla="*/ 38 h 105"/>
                                            <a:gd name="T8" fmla="*/ 82 w 87"/>
                                            <a:gd name="T9" fmla="*/ 33 h 105"/>
                                            <a:gd name="T10" fmla="*/ 82 w 87"/>
                                            <a:gd name="T11" fmla="*/ 28 h 105"/>
                                            <a:gd name="T12" fmla="*/ 82 w 87"/>
                                            <a:gd name="T13" fmla="*/ 24 h 105"/>
                                            <a:gd name="T14" fmla="*/ 77 w 87"/>
                                            <a:gd name="T15" fmla="*/ 24 h 105"/>
                                            <a:gd name="T16" fmla="*/ 77 w 87"/>
                                            <a:gd name="T17" fmla="*/ 19 h 105"/>
                                            <a:gd name="T18" fmla="*/ 72 w 87"/>
                                            <a:gd name="T19" fmla="*/ 14 h 105"/>
                                            <a:gd name="T20" fmla="*/ 68 w 87"/>
                                            <a:gd name="T21" fmla="*/ 9 h 105"/>
                                            <a:gd name="T22" fmla="*/ 63 w 87"/>
                                            <a:gd name="T23" fmla="*/ 5 h 105"/>
                                            <a:gd name="T24" fmla="*/ 58 w 87"/>
                                            <a:gd name="T25" fmla="*/ 5 h 105"/>
                                            <a:gd name="T26" fmla="*/ 53 w 87"/>
                                            <a:gd name="T27" fmla="*/ 0 h 105"/>
                                            <a:gd name="T28" fmla="*/ 48 w 87"/>
                                            <a:gd name="T29" fmla="*/ 0 h 105"/>
                                            <a:gd name="T30" fmla="*/ 44 w 87"/>
                                            <a:gd name="T31" fmla="*/ 0 h 105"/>
                                            <a:gd name="T32" fmla="*/ 39 w 87"/>
                                            <a:gd name="T33" fmla="*/ 0 h 105"/>
                                            <a:gd name="T34" fmla="*/ 34 w 87"/>
                                            <a:gd name="T35" fmla="*/ 0 h 105"/>
                                            <a:gd name="T36" fmla="*/ 29 w 87"/>
                                            <a:gd name="T37" fmla="*/ 0 h 105"/>
                                            <a:gd name="T38" fmla="*/ 29 w 87"/>
                                            <a:gd name="T39" fmla="*/ 5 h 105"/>
                                            <a:gd name="T40" fmla="*/ 24 w 87"/>
                                            <a:gd name="T41" fmla="*/ 5 h 105"/>
                                            <a:gd name="T42" fmla="*/ 20 w 87"/>
                                            <a:gd name="T43" fmla="*/ 5 h 105"/>
                                            <a:gd name="T44" fmla="*/ 20 w 87"/>
                                            <a:gd name="T45" fmla="*/ 9 h 105"/>
                                            <a:gd name="T46" fmla="*/ 15 w 87"/>
                                            <a:gd name="T47" fmla="*/ 14 h 105"/>
                                            <a:gd name="T48" fmla="*/ 10 w 87"/>
                                            <a:gd name="T49" fmla="*/ 14 h 105"/>
                                            <a:gd name="T50" fmla="*/ 10 w 87"/>
                                            <a:gd name="T51" fmla="*/ 19 h 105"/>
                                            <a:gd name="T52" fmla="*/ 5 w 87"/>
                                            <a:gd name="T53" fmla="*/ 24 h 105"/>
                                            <a:gd name="T54" fmla="*/ 0 w 87"/>
                                            <a:gd name="T55" fmla="*/ 28 h 105"/>
                                            <a:gd name="T56" fmla="*/ 0 w 87"/>
                                            <a:gd name="T57" fmla="*/ 33 h 105"/>
                                            <a:gd name="T58" fmla="*/ 0 w 87"/>
                                            <a:gd name="T59" fmla="*/ 38 h 105"/>
                                            <a:gd name="T60" fmla="*/ 0 w 87"/>
                                            <a:gd name="T61" fmla="*/ 43 h 105"/>
                                            <a:gd name="T62" fmla="*/ 0 w 87"/>
                                            <a:gd name="T63" fmla="*/ 48 h 105"/>
                                            <a:gd name="T64" fmla="*/ 0 w 87"/>
                                            <a:gd name="T65" fmla="*/ 52 h 105"/>
                                            <a:gd name="T66" fmla="*/ 0 w 87"/>
                                            <a:gd name="T67" fmla="*/ 57 h 105"/>
                                            <a:gd name="T68" fmla="*/ 0 w 87"/>
                                            <a:gd name="T69" fmla="*/ 62 h 105"/>
                                            <a:gd name="T70" fmla="*/ 0 w 87"/>
                                            <a:gd name="T71" fmla="*/ 72 h 105"/>
                                            <a:gd name="T72" fmla="*/ 5 w 87"/>
                                            <a:gd name="T73" fmla="*/ 76 h 105"/>
                                            <a:gd name="T74" fmla="*/ 5 w 87"/>
                                            <a:gd name="T75" fmla="*/ 81 h 105"/>
                                            <a:gd name="T76" fmla="*/ 10 w 87"/>
                                            <a:gd name="T77" fmla="*/ 86 h 105"/>
                                            <a:gd name="T78" fmla="*/ 10 w 87"/>
                                            <a:gd name="T79" fmla="*/ 91 h 105"/>
                                            <a:gd name="T80" fmla="*/ 15 w 87"/>
                                            <a:gd name="T81" fmla="*/ 91 h 105"/>
                                            <a:gd name="T82" fmla="*/ 20 w 87"/>
                                            <a:gd name="T83" fmla="*/ 96 h 105"/>
                                            <a:gd name="T84" fmla="*/ 24 w 87"/>
                                            <a:gd name="T85" fmla="*/ 96 h 105"/>
                                            <a:gd name="T86" fmla="*/ 29 w 87"/>
                                            <a:gd name="T87" fmla="*/ 96 h 105"/>
                                            <a:gd name="T88" fmla="*/ 29 w 87"/>
                                            <a:gd name="T89" fmla="*/ 100 h 105"/>
                                            <a:gd name="T90" fmla="*/ 34 w 87"/>
                                            <a:gd name="T91" fmla="*/ 100 h 105"/>
                                            <a:gd name="T92" fmla="*/ 39 w 87"/>
                                            <a:gd name="T93" fmla="*/ 100 h 105"/>
                                            <a:gd name="T94" fmla="*/ 44 w 87"/>
                                            <a:gd name="T95" fmla="*/ 105 h 105"/>
                                            <a:gd name="T96" fmla="*/ 44 w 87"/>
                                            <a:gd name="T97" fmla="*/ 100 h 105"/>
                                            <a:gd name="T98" fmla="*/ 48 w 87"/>
                                            <a:gd name="T99" fmla="*/ 100 h 105"/>
                                            <a:gd name="T100" fmla="*/ 53 w 87"/>
                                            <a:gd name="T101" fmla="*/ 100 h 105"/>
                                            <a:gd name="T102" fmla="*/ 58 w 87"/>
                                            <a:gd name="T103" fmla="*/ 96 h 105"/>
                                            <a:gd name="T104" fmla="*/ 63 w 87"/>
                                            <a:gd name="T105" fmla="*/ 96 h 105"/>
                                            <a:gd name="T106" fmla="*/ 68 w 87"/>
                                            <a:gd name="T107" fmla="*/ 96 h 105"/>
                                            <a:gd name="T108" fmla="*/ 72 w 87"/>
                                            <a:gd name="T109" fmla="*/ 91 h 105"/>
                                            <a:gd name="T110" fmla="*/ 77 w 87"/>
                                            <a:gd name="T111" fmla="*/ 86 h 105"/>
                                            <a:gd name="T112" fmla="*/ 77 w 87"/>
                                            <a:gd name="T113" fmla="*/ 81 h 105"/>
                                            <a:gd name="T114" fmla="*/ 82 w 87"/>
                                            <a:gd name="T115" fmla="*/ 76 h 105"/>
                                            <a:gd name="T116" fmla="*/ 82 w 87"/>
                                            <a:gd name="T117" fmla="*/ 72 h 105"/>
                                            <a:gd name="T118" fmla="*/ 87 w 87"/>
                                            <a:gd name="T119" fmla="*/ 62 h 105"/>
                                            <a:gd name="T120" fmla="*/ 87 w 87"/>
                                            <a:gd name="T121" fmla="*/ 57 h 105"/>
                                            <a:gd name="T122" fmla="*/ 87 w 87"/>
                                            <a:gd name="T123" fmla="*/ 52 h 10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87"/>
                                            <a:gd name="T187" fmla="*/ 0 h 105"/>
                                            <a:gd name="T188" fmla="*/ 87 w 87"/>
                                            <a:gd name="T189" fmla="*/ 105 h 105"/>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87" h="105">
                                              <a:moveTo>
                                                <a:pt x="87" y="52"/>
                                              </a:moveTo>
                                              <a:lnTo>
                                                <a:pt x="87" y="48"/>
                                              </a:lnTo>
                                              <a:lnTo>
                                                <a:pt x="87" y="43"/>
                                              </a:lnTo>
                                              <a:lnTo>
                                                <a:pt x="87" y="38"/>
                                              </a:lnTo>
                                              <a:lnTo>
                                                <a:pt x="82" y="33"/>
                                              </a:lnTo>
                                              <a:lnTo>
                                                <a:pt x="82" y="28"/>
                                              </a:lnTo>
                                              <a:lnTo>
                                                <a:pt x="82" y="24"/>
                                              </a:lnTo>
                                              <a:lnTo>
                                                <a:pt x="77" y="24"/>
                                              </a:lnTo>
                                              <a:lnTo>
                                                <a:pt x="77" y="19"/>
                                              </a:lnTo>
                                              <a:lnTo>
                                                <a:pt x="72" y="14"/>
                                              </a:lnTo>
                                              <a:lnTo>
                                                <a:pt x="68" y="9"/>
                                              </a:lnTo>
                                              <a:lnTo>
                                                <a:pt x="63" y="5"/>
                                              </a:lnTo>
                                              <a:lnTo>
                                                <a:pt x="58" y="5"/>
                                              </a:lnTo>
                                              <a:lnTo>
                                                <a:pt x="53" y="0"/>
                                              </a:lnTo>
                                              <a:lnTo>
                                                <a:pt x="48" y="0"/>
                                              </a:lnTo>
                                              <a:lnTo>
                                                <a:pt x="44" y="0"/>
                                              </a:lnTo>
                                              <a:lnTo>
                                                <a:pt x="39" y="0"/>
                                              </a:lnTo>
                                              <a:lnTo>
                                                <a:pt x="34" y="0"/>
                                              </a:lnTo>
                                              <a:lnTo>
                                                <a:pt x="29" y="0"/>
                                              </a:lnTo>
                                              <a:lnTo>
                                                <a:pt x="29" y="5"/>
                                              </a:lnTo>
                                              <a:lnTo>
                                                <a:pt x="24" y="5"/>
                                              </a:lnTo>
                                              <a:lnTo>
                                                <a:pt x="20" y="5"/>
                                              </a:lnTo>
                                              <a:lnTo>
                                                <a:pt x="20" y="9"/>
                                              </a:lnTo>
                                              <a:lnTo>
                                                <a:pt x="15" y="14"/>
                                              </a:lnTo>
                                              <a:lnTo>
                                                <a:pt x="10" y="14"/>
                                              </a:lnTo>
                                              <a:lnTo>
                                                <a:pt x="10" y="19"/>
                                              </a:lnTo>
                                              <a:lnTo>
                                                <a:pt x="5" y="24"/>
                                              </a:lnTo>
                                              <a:lnTo>
                                                <a:pt x="0" y="28"/>
                                              </a:lnTo>
                                              <a:lnTo>
                                                <a:pt x="0" y="33"/>
                                              </a:lnTo>
                                              <a:lnTo>
                                                <a:pt x="0" y="38"/>
                                              </a:lnTo>
                                              <a:lnTo>
                                                <a:pt x="0" y="43"/>
                                              </a:lnTo>
                                              <a:lnTo>
                                                <a:pt x="0" y="48"/>
                                              </a:lnTo>
                                              <a:lnTo>
                                                <a:pt x="0" y="52"/>
                                              </a:lnTo>
                                              <a:lnTo>
                                                <a:pt x="0" y="57"/>
                                              </a:lnTo>
                                              <a:lnTo>
                                                <a:pt x="0" y="62"/>
                                              </a:lnTo>
                                              <a:lnTo>
                                                <a:pt x="0" y="72"/>
                                              </a:lnTo>
                                              <a:lnTo>
                                                <a:pt x="5" y="76"/>
                                              </a:lnTo>
                                              <a:lnTo>
                                                <a:pt x="5" y="81"/>
                                              </a:lnTo>
                                              <a:lnTo>
                                                <a:pt x="10" y="86"/>
                                              </a:lnTo>
                                              <a:lnTo>
                                                <a:pt x="10" y="91"/>
                                              </a:lnTo>
                                              <a:lnTo>
                                                <a:pt x="15" y="91"/>
                                              </a:lnTo>
                                              <a:lnTo>
                                                <a:pt x="20" y="96"/>
                                              </a:lnTo>
                                              <a:lnTo>
                                                <a:pt x="24" y="96"/>
                                              </a:lnTo>
                                              <a:lnTo>
                                                <a:pt x="29" y="96"/>
                                              </a:lnTo>
                                              <a:lnTo>
                                                <a:pt x="29" y="100"/>
                                              </a:lnTo>
                                              <a:lnTo>
                                                <a:pt x="34" y="100"/>
                                              </a:lnTo>
                                              <a:lnTo>
                                                <a:pt x="39" y="100"/>
                                              </a:lnTo>
                                              <a:lnTo>
                                                <a:pt x="44" y="105"/>
                                              </a:lnTo>
                                              <a:lnTo>
                                                <a:pt x="44" y="100"/>
                                              </a:lnTo>
                                              <a:lnTo>
                                                <a:pt x="48" y="100"/>
                                              </a:lnTo>
                                              <a:lnTo>
                                                <a:pt x="53" y="100"/>
                                              </a:lnTo>
                                              <a:lnTo>
                                                <a:pt x="58" y="96"/>
                                              </a:lnTo>
                                              <a:lnTo>
                                                <a:pt x="63" y="96"/>
                                              </a:lnTo>
                                              <a:lnTo>
                                                <a:pt x="68" y="96"/>
                                              </a:lnTo>
                                              <a:lnTo>
                                                <a:pt x="72" y="91"/>
                                              </a:lnTo>
                                              <a:lnTo>
                                                <a:pt x="77" y="86"/>
                                              </a:lnTo>
                                              <a:lnTo>
                                                <a:pt x="77" y="81"/>
                                              </a:lnTo>
                                              <a:lnTo>
                                                <a:pt x="82" y="76"/>
                                              </a:lnTo>
                                              <a:lnTo>
                                                <a:pt x="82" y="72"/>
                                              </a:lnTo>
                                              <a:lnTo>
                                                <a:pt x="87" y="62"/>
                                              </a:lnTo>
                                              <a:lnTo>
                                                <a:pt x="87" y="57"/>
                                              </a:lnTo>
                                              <a:lnTo>
                                                <a:pt x="87" y="52"/>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0" name="Freeform 602"/>
                                        <a:cNvSpPr>
                                          <a:spLocks/>
                                        </a:cNvSpPr>
                                      </a:nvSpPr>
                                      <a:spPr bwMode="auto">
                                        <a:xfrm>
                                          <a:off x="11105" y="3032"/>
                                          <a:ext cx="86" cy="106"/>
                                        </a:xfrm>
                                        <a:custGeom>
                                          <a:avLst/>
                                          <a:gdLst>
                                            <a:gd name="T0" fmla="*/ 86 w 86"/>
                                            <a:gd name="T1" fmla="*/ 48 h 106"/>
                                            <a:gd name="T2" fmla="*/ 86 w 86"/>
                                            <a:gd name="T3" fmla="*/ 44 h 106"/>
                                            <a:gd name="T4" fmla="*/ 86 w 86"/>
                                            <a:gd name="T5" fmla="*/ 34 h 106"/>
                                            <a:gd name="T6" fmla="*/ 82 w 86"/>
                                            <a:gd name="T7" fmla="*/ 24 h 106"/>
                                            <a:gd name="T8" fmla="*/ 77 w 86"/>
                                            <a:gd name="T9" fmla="*/ 20 h 106"/>
                                            <a:gd name="T10" fmla="*/ 72 w 86"/>
                                            <a:gd name="T11" fmla="*/ 10 h 106"/>
                                            <a:gd name="T12" fmla="*/ 62 w 86"/>
                                            <a:gd name="T13" fmla="*/ 10 h 106"/>
                                            <a:gd name="T14" fmla="*/ 58 w 86"/>
                                            <a:gd name="T15" fmla="*/ 5 h 106"/>
                                            <a:gd name="T16" fmla="*/ 48 w 86"/>
                                            <a:gd name="T17" fmla="*/ 0 h 106"/>
                                            <a:gd name="T18" fmla="*/ 43 w 86"/>
                                            <a:gd name="T19" fmla="*/ 0 h 106"/>
                                            <a:gd name="T20" fmla="*/ 34 w 86"/>
                                            <a:gd name="T21" fmla="*/ 5 h 106"/>
                                            <a:gd name="T22" fmla="*/ 24 w 86"/>
                                            <a:gd name="T23" fmla="*/ 10 h 106"/>
                                            <a:gd name="T24" fmla="*/ 19 w 86"/>
                                            <a:gd name="T25" fmla="*/ 10 h 106"/>
                                            <a:gd name="T26" fmla="*/ 14 w 86"/>
                                            <a:gd name="T27" fmla="*/ 20 h 106"/>
                                            <a:gd name="T28" fmla="*/ 10 w 86"/>
                                            <a:gd name="T29" fmla="*/ 24 h 106"/>
                                            <a:gd name="T30" fmla="*/ 5 w 86"/>
                                            <a:gd name="T31" fmla="*/ 34 h 106"/>
                                            <a:gd name="T32" fmla="*/ 0 w 86"/>
                                            <a:gd name="T33" fmla="*/ 44 h 106"/>
                                            <a:gd name="T34" fmla="*/ 0 w 86"/>
                                            <a:gd name="T35" fmla="*/ 48 h 106"/>
                                            <a:gd name="T36" fmla="*/ 0 w 86"/>
                                            <a:gd name="T37" fmla="*/ 58 h 106"/>
                                            <a:gd name="T38" fmla="*/ 0 w 86"/>
                                            <a:gd name="T39" fmla="*/ 68 h 106"/>
                                            <a:gd name="T40" fmla="*/ 5 w 86"/>
                                            <a:gd name="T41" fmla="*/ 77 h 106"/>
                                            <a:gd name="T42" fmla="*/ 10 w 86"/>
                                            <a:gd name="T43" fmla="*/ 82 h 106"/>
                                            <a:gd name="T44" fmla="*/ 14 w 86"/>
                                            <a:gd name="T45" fmla="*/ 91 h 106"/>
                                            <a:gd name="T46" fmla="*/ 19 w 86"/>
                                            <a:gd name="T47" fmla="*/ 96 h 106"/>
                                            <a:gd name="T48" fmla="*/ 24 w 86"/>
                                            <a:gd name="T49" fmla="*/ 101 h 106"/>
                                            <a:gd name="T50" fmla="*/ 34 w 86"/>
                                            <a:gd name="T51" fmla="*/ 101 h 106"/>
                                            <a:gd name="T52" fmla="*/ 43 w 86"/>
                                            <a:gd name="T53" fmla="*/ 106 h 106"/>
                                            <a:gd name="T54" fmla="*/ 48 w 86"/>
                                            <a:gd name="T55" fmla="*/ 106 h 106"/>
                                            <a:gd name="T56" fmla="*/ 58 w 86"/>
                                            <a:gd name="T57" fmla="*/ 101 h 106"/>
                                            <a:gd name="T58" fmla="*/ 62 w 86"/>
                                            <a:gd name="T59" fmla="*/ 101 h 106"/>
                                            <a:gd name="T60" fmla="*/ 72 w 86"/>
                                            <a:gd name="T61" fmla="*/ 96 h 106"/>
                                            <a:gd name="T62" fmla="*/ 77 w 86"/>
                                            <a:gd name="T63" fmla="*/ 91 h 106"/>
                                            <a:gd name="T64" fmla="*/ 82 w 86"/>
                                            <a:gd name="T65" fmla="*/ 82 h 106"/>
                                            <a:gd name="T66" fmla="*/ 86 w 86"/>
                                            <a:gd name="T67" fmla="*/ 77 h 106"/>
                                            <a:gd name="T68" fmla="*/ 86 w 86"/>
                                            <a:gd name="T69" fmla="*/ 68 h 106"/>
                                            <a:gd name="T70" fmla="*/ 86 w 86"/>
                                            <a:gd name="T71" fmla="*/ 58 h 1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06"/>
                                            <a:gd name="T110" fmla="*/ 86 w 86"/>
                                            <a:gd name="T111" fmla="*/ 106 h 10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06">
                                              <a:moveTo>
                                                <a:pt x="86" y="58"/>
                                              </a:moveTo>
                                              <a:lnTo>
                                                <a:pt x="86" y="48"/>
                                              </a:lnTo>
                                              <a:lnTo>
                                                <a:pt x="86" y="44"/>
                                              </a:lnTo>
                                              <a:lnTo>
                                                <a:pt x="86" y="39"/>
                                              </a:lnTo>
                                              <a:lnTo>
                                                <a:pt x="86" y="34"/>
                                              </a:lnTo>
                                              <a:lnTo>
                                                <a:pt x="82" y="29"/>
                                              </a:lnTo>
                                              <a:lnTo>
                                                <a:pt x="82" y="24"/>
                                              </a:lnTo>
                                              <a:lnTo>
                                                <a:pt x="77" y="20"/>
                                              </a:lnTo>
                                              <a:lnTo>
                                                <a:pt x="72" y="15"/>
                                              </a:lnTo>
                                              <a:lnTo>
                                                <a:pt x="72" y="10"/>
                                              </a:lnTo>
                                              <a:lnTo>
                                                <a:pt x="67" y="10"/>
                                              </a:lnTo>
                                              <a:lnTo>
                                                <a:pt x="62" y="10"/>
                                              </a:lnTo>
                                              <a:lnTo>
                                                <a:pt x="58" y="5"/>
                                              </a:lnTo>
                                              <a:lnTo>
                                                <a:pt x="53" y="5"/>
                                              </a:lnTo>
                                              <a:lnTo>
                                                <a:pt x="48" y="0"/>
                                              </a:lnTo>
                                              <a:lnTo>
                                                <a:pt x="43" y="0"/>
                                              </a:lnTo>
                                              <a:lnTo>
                                                <a:pt x="38" y="5"/>
                                              </a:lnTo>
                                              <a:lnTo>
                                                <a:pt x="34" y="5"/>
                                              </a:lnTo>
                                              <a:lnTo>
                                                <a:pt x="24" y="10"/>
                                              </a:lnTo>
                                              <a:lnTo>
                                                <a:pt x="19" y="10"/>
                                              </a:lnTo>
                                              <a:lnTo>
                                                <a:pt x="14" y="15"/>
                                              </a:lnTo>
                                              <a:lnTo>
                                                <a:pt x="14" y="20"/>
                                              </a:lnTo>
                                              <a:lnTo>
                                                <a:pt x="10" y="20"/>
                                              </a:lnTo>
                                              <a:lnTo>
                                                <a:pt x="10" y="24"/>
                                              </a:lnTo>
                                              <a:lnTo>
                                                <a:pt x="10" y="29"/>
                                              </a:lnTo>
                                              <a:lnTo>
                                                <a:pt x="5" y="34"/>
                                              </a:lnTo>
                                              <a:lnTo>
                                                <a:pt x="5" y="39"/>
                                              </a:lnTo>
                                              <a:lnTo>
                                                <a:pt x="0" y="44"/>
                                              </a:lnTo>
                                              <a:lnTo>
                                                <a:pt x="0" y="48"/>
                                              </a:lnTo>
                                              <a:lnTo>
                                                <a:pt x="0" y="58"/>
                                              </a:lnTo>
                                              <a:lnTo>
                                                <a:pt x="0" y="68"/>
                                              </a:lnTo>
                                              <a:lnTo>
                                                <a:pt x="5" y="72"/>
                                              </a:lnTo>
                                              <a:lnTo>
                                                <a:pt x="5" y="77"/>
                                              </a:lnTo>
                                              <a:lnTo>
                                                <a:pt x="10" y="82"/>
                                              </a:lnTo>
                                              <a:lnTo>
                                                <a:pt x="10" y="87"/>
                                              </a:lnTo>
                                              <a:lnTo>
                                                <a:pt x="14" y="91"/>
                                              </a:lnTo>
                                              <a:lnTo>
                                                <a:pt x="19" y="96"/>
                                              </a:lnTo>
                                              <a:lnTo>
                                                <a:pt x="24" y="101"/>
                                              </a:lnTo>
                                              <a:lnTo>
                                                <a:pt x="34" y="101"/>
                                              </a:lnTo>
                                              <a:lnTo>
                                                <a:pt x="38" y="106"/>
                                              </a:lnTo>
                                              <a:lnTo>
                                                <a:pt x="43" y="106"/>
                                              </a:lnTo>
                                              <a:lnTo>
                                                <a:pt x="48" y="106"/>
                                              </a:lnTo>
                                              <a:lnTo>
                                                <a:pt x="53" y="106"/>
                                              </a:lnTo>
                                              <a:lnTo>
                                                <a:pt x="58" y="101"/>
                                              </a:lnTo>
                                              <a:lnTo>
                                                <a:pt x="62" y="101"/>
                                              </a:lnTo>
                                              <a:lnTo>
                                                <a:pt x="67" y="101"/>
                                              </a:lnTo>
                                              <a:lnTo>
                                                <a:pt x="72" y="96"/>
                                              </a:lnTo>
                                              <a:lnTo>
                                                <a:pt x="72" y="91"/>
                                              </a:lnTo>
                                              <a:lnTo>
                                                <a:pt x="77" y="91"/>
                                              </a:lnTo>
                                              <a:lnTo>
                                                <a:pt x="77" y="87"/>
                                              </a:lnTo>
                                              <a:lnTo>
                                                <a:pt x="82" y="82"/>
                                              </a:lnTo>
                                              <a:lnTo>
                                                <a:pt x="86" y="77"/>
                                              </a:lnTo>
                                              <a:lnTo>
                                                <a:pt x="86" y="72"/>
                                              </a:lnTo>
                                              <a:lnTo>
                                                <a:pt x="86" y="68"/>
                                              </a:lnTo>
                                              <a:lnTo>
                                                <a:pt x="86" y="58"/>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1" name="Freeform 603"/>
                                        <a:cNvSpPr>
                                          <a:spLocks/>
                                        </a:cNvSpPr>
                                      </a:nvSpPr>
                                      <a:spPr bwMode="auto">
                                        <a:xfrm>
                                          <a:off x="11105" y="3032"/>
                                          <a:ext cx="86" cy="106"/>
                                        </a:xfrm>
                                        <a:custGeom>
                                          <a:avLst/>
                                          <a:gdLst>
                                            <a:gd name="T0" fmla="*/ 86 w 86"/>
                                            <a:gd name="T1" fmla="*/ 58 h 106"/>
                                            <a:gd name="T2" fmla="*/ 86 w 86"/>
                                            <a:gd name="T3" fmla="*/ 48 h 106"/>
                                            <a:gd name="T4" fmla="*/ 86 w 86"/>
                                            <a:gd name="T5" fmla="*/ 44 h 106"/>
                                            <a:gd name="T6" fmla="*/ 86 w 86"/>
                                            <a:gd name="T7" fmla="*/ 39 h 106"/>
                                            <a:gd name="T8" fmla="*/ 86 w 86"/>
                                            <a:gd name="T9" fmla="*/ 34 h 106"/>
                                            <a:gd name="T10" fmla="*/ 82 w 86"/>
                                            <a:gd name="T11" fmla="*/ 29 h 106"/>
                                            <a:gd name="T12" fmla="*/ 82 w 86"/>
                                            <a:gd name="T13" fmla="*/ 24 h 106"/>
                                            <a:gd name="T14" fmla="*/ 77 w 86"/>
                                            <a:gd name="T15" fmla="*/ 20 h 106"/>
                                            <a:gd name="T16" fmla="*/ 72 w 86"/>
                                            <a:gd name="T17" fmla="*/ 15 h 106"/>
                                            <a:gd name="T18" fmla="*/ 72 w 86"/>
                                            <a:gd name="T19" fmla="*/ 10 h 106"/>
                                            <a:gd name="T20" fmla="*/ 67 w 86"/>
                                            <a:gd name="T21" fmla="*/ 10 h 106"/>
                                            <a:gd name="T22" fmla="*/ 62 w 86"/>
                                            <a:gd name="T23" fmla="*/ 10 h 106"/>
                                            <a:gd name="T24" fmla="*/ 58 w 86"/>
                                            <a:gd name="T25" fmla="*/ 5 h 106"/>
                                            <a:gd name="T26" fmla="*/ 53 w 86"/>
                                            <a:gd name="T27" fmla="*/ 5 h 106"/>
                                            <a:gd name="T28" fmla="*/ 48 w 86"/>
                                            <a:gd name="T29" fmla="*/ 0 h 106"/>
                                            <a:gd name="T30" fmla="*/ 43 w 86"/>
                                            <a:gd name="T31" fmla="*/ 0 h 106"/>
                                            <a:gd name="T32" fmla="*/ 38 w 86"/>
                                            <a:gd name="T33" fmla="*/ 5 h 106"/>
                                            <a:gd name="T34" fmla="*/ 34 w 86"/>
                                            <a:gd name="T35" fmla="*/ 5 h 106"/>
                                            <a:gd name="T36" fmla="*/ 24 w 86"/>
                                            <a:gd name="T37" fmla="*/ 10 h 106"/>
                                            <a:gd name="T38" fmla="*/ 19 w 86"/>
                                            <a:gd name="T39" fmla="*/ 10 h 106"/>
                                            <a:gd name="T40" fmla="*/ 14 w 86"/>
                                            <a:gd name="T41" fmla="*/ 15 h 106"/>
                                            <a:gd name="T42" fmla="*/ 14 w 86"/>
                                            <a:gd name="T43" fmla="*/ 20 h 106"/>
                                            <a:gd name="T44" fmla="*/ 10 w 86"/>
                                            <a:gd name="T45" fmla="*/ 20 h 106"/>
                                            <a:gd name="T46" fmla="*/ 10 w 86"/>
                                            <a:gd name="T47" fmla="*/ 24 h 106"/>
                                            <a:gd name="T48" fmla="*/ 10 w 86"/>
                                            <a:gd name="T49" fmla="*/ 29 h 106"/>
                                            <a:gd name="T50" fmla="*/ 5 w 86"/>
                                            <a:gd name="T51" fmla="*/ 34 h 106"/>
                                            <a:gd name="T52" fmla="*/ 5 w 86"/>
                                            <a:gd name="T53" fmla="*/ 39 h 106"/>
                                            <a:gd name="T54" fmla="*/ 0 w 86"/>
                                            <a:gd name="T55" fmla="*/ 44 h 106"/>
                                            <a:gd name="T56" fmla="*/ 0 w 86"/>
                                            <a:gd name="T57" fmla="*/ 48 h 106"/>
                                            <a:gd name="T58" fmla="*/ 0 w 86"/>
                                            <a:gd name="T59" fmla="*/ 58 h 106"/>
                                            <a:gd name="T60" fmla="*/ 0 w 86"/>
                                            <a:gd name="T61" fmla="*/ 68 h 106"/>
                                            <a:gd name="T62" fmla="*/ 5 w 86"/>
                                            <a:gd name="T63" fmla="*/ 72 h 106"/>
                                            <a:gd name="T64" fmla="*/ 5 w 86"/>
                                            <a:gd name="T65" fmla="*/ 77 h 106"/>
                                            <a:gd name="T66" fmla="*/ 10 w 86"/>
                                            <a:gd name="T67" fmla="*/ 82 h 106"/>
                                            <a:gd name="T68" fmla="*/ 10 w 86"/>
                                            <a:gd name="T69" fmla="*/ 87 h 106"/>
                                            <a:gd name="T70" fmla="*/ 14 w 86"/>
                                            <a:gd name="T71" fmla="*/ 91 h 106"/>
                                            <a:gd name="T72" fmla="*/ 19 w 86"/>
                                            <a:gd name="T73" fmla="*/ 96 h 106"/>
                                            <a:gd name="T74" fmla="*/ 24 w 86"/>
                                            <a:gd name="T75" fmla="*/ 101 h 106"/>
                                            <a:gd name="T76" fmla="*/ 34 w 86"/>
                                            <a:gd name="T77" fmla="*/ 101 h 106"/>
                                            <a:gd name="T78" fmla="*/ 38 w 86"/>
                                            <a:gd name="T79" fmla="*/ 106 h 106"/>
                                            <a:gd name="T80" fmla="*/ 43 w 86"/>
                                            <a:gd name="T81" fmla="*/ 106 h 106"/>
                                            <a:gd name="T82" fmla="*/ 48 w 86"/>
                                            <a:gd name="T83" fmla="*/ 106 h 106"/>
                                            <a:gd name="T84" fmla="*/ 53 w 86"/>
                                            <a:gd name="T85" fmla="*/ 106 h 106"/>
                                            <a:gd name="T86" fmla="*/ 58 w 86"/>
                                            <a:gd name="T87" fmla="*/ 101 h 106"/>
                                            <a:gd name="T88" fmla="*/ 62 w 86"/>
                                            <a:gd name="T89" fmla="*/ 101 h 106"/>
                                            <a:gd name="T90" fmla="*/ 67 w 86"/>
                                            <a:gd name="T91" fmla="*/ 101 h 106"/>
                                            <a:gd name="T92" fmla="*/ 72 w 86"/>
                                            <a:gd name="T93" fmla="*/ 96 h 106"/>
                                            <a:gd name="T94" fmla="*/ 72 w 86"/>
                                            <a:gd name="T95" fmla="*/ 91 h 106"/>
                                            <a:gd name="T96" fmla="*/ 77 w 86"/>
                                            <a:gd name="T97" fmla="*/ 91 h 106"/>
                                            <a:gd name="T98" fmla="*/ 77 w 86"/>
                                            <a:gd name="T99" fmla="*/ 87 h 106"/>
                                            <a:gd name="T100" fmla="*/ 82 w 86"/>
                                            <a:gd name="T101" fmla="*/ 82 h 106"/>
                                            <a:gd name="T102" fmla="*/ 86 w 86"/>
                                            <a:gd name="T103" fmla="*/ 77 h 106"/>
                                            <a:gd name="T104" fmla="*/ 86 w 86"/>
                                            <a:gd name="T105" fmla="*/ 72 h 106"/>
                                            <a:gd name="T106" fmla="*/ 86 w 86"/>
                                            <a:gd name="T107" fmla="*/ 68 h 106"/>
                                            <a:gd name="T108" fmla="*/ 86 w 86"/>
                                            <a:gd name="T109" fmla="*/ 58 h 10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86"/>
                                            <a:gd name="T166" fmla="*/ 0 h 106"/>
                                            <a:gd name="T167" fmla="*/ 86 w 86"/>
                                            <a:gd name="T168" fmla="*/ 106 h 10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86" h="106">
                                              <a:moveTo>
                                                <a:pt x="86" y="58"/>
                                              </a:moveTo>
                                              <a:lnTo>
                                                <a:pt x="86" y="48"/>
                                              </a:lnTo>
                                              <a:lnTo>
                                                <a:pt x="86" y="44"/>
                                              </a:lnTo>
                                              <a:lnTo>
                                                <a:pt x="86" y="39"/>
                                              </a:lnTo>
                                              <a:lnTo>
                                                <a:pt x="86" y="34"/>
                                              </a:lnTo>
                                              <a:lnTo>
                                                <a:pt x="82" y="29"/>
                                              </a:lnTo>
                                              <a:lnTo>
                                                <a:pt x="82" y="24"/>
                                              </a:lnTo>
                                              <a:lnTo>
                                                <a:pt x="77" y="20"/>
                                              </a:lnTo>
                                              <a:lnTo>
                                                <a:pt x="72" y="15"/>
                                              </a:lnTo>
                                              <a:lnTo>
                                                <a:pt x="72" y="10"/>
                                              </a:lnTo>
                                              <a:lnTo>
                                                <a:pt x="67" y="10"/>
                                              </a:lnTo>
                                              <a:lnTo>
                                                <a:pt x="62" y="10"/>
                                              </a:lnTo>
                                              <a:lnTo>
                                                <a:pt x="58" y="5"/>
                                              </a:lnTo>
                                              <a:lnTo>
                                                <a:pt x="53" y="5"/>
                                              </a:lnTo>
                                              <a:lnTo>
                                                <a:pt x="48" y="0"/>
                                              </a:lnTo>
                                              <a:lnTo>
                                                <a:pt x="43" y="0"/>
                                              </a:lnTo>
                                              <a:lnTo>
                                                <a:pt x="38" y="5"/>
                                              </a:lnTo>
                                              <a:lnTo>
                                                <a:pt x="34" y="5"/>
                                              </a:lnTo>
                                              <a:lnTo>
                                                <a:pt x="24" y="10"/>
                                              </a:lnTo>
                                              <a:lnTo>
                                                <a:pt x="19" y="10"/>
                                              </a:lnTo>
                                              <a:lnTo>
                                                <a:pt x="14" y="15"/>
                                              </a:lnTo>
                                              <a:lnTo>
                                                <a:pt x="14" y="20"/>
                                              </a:lnTo>
                                              <a:lnTo>
                                                <a:pt x="10" y="20"/>
                                              </a:lnTo>
                                              <a:lnTo>
                                                <a:pt x="10" y="24"/>
                                              </a:lnTo>
                                              <a:lnTo>
                                                <a:pt x="10" y="29"/>
                                              </a:lnTo>
                                              <a:lnTo>
                                                <a:pt x="5" y="34"/>
                                              </a:lnTo>
                                              <a:lnTo>
                                                <a:pt x="5" y="39"/>
                                              </a:lnTo>
                                              <a:lnTo>
                                                <a:pt x="0" y="44"/>
                                              </a:lnTo>
                                              <a:lnTo>
                                                <a:pt x="0" y="48"/>
                                              </a:lnTo>
                                              <a:lnTo>
                                                <a:pt x="0" y="58"/>
                                              </a:lnTo>
                                              <a:lnTo>
                                                <a:pt x="0" y="68"/>
                                              </a:lnTo>
                                              <a:lnTo>
                                                <a:pt x="5" y="72"/>
                                              </a:lnTo>
                                              <a:lnTo>
                                                <a:pt x="5" y="77"/>
                                              </a:lnTo>
                                              <a:lnTo>
                                                <a:pt x="10" y="82"/>
                                              </a:lnTo>
                                              <a:lnTo>
                                                <a:pt x="10" y="87"/>
                                              </a:lnTo>
                                              <a:lnTo>
                                                <a:pt x="14" y="91"/>
                                              </a:lnTo>
                                              <a:lnTo>
                                                <a:pt x="19" y="96"/>
                                              </a:lnTo>
                                              <a:lnTo>
                                                <a:pt x="24" y="101"/>
                                              </a:lnTo>
                                              <a:lnTo>
                                                <a:pt x="34" y="101"/>
                                              </a:lnTo>
                                              <a:lnTo>
                                                <a:pt x="38" y="106"/>
                                              </a:lnTo>
                                              <a:lnTo>
                                                <a:pt x="43" y="106"/>
                                              </a:lnTo>
                                              <a:lnTo>
                                                <a:pt x="48" y="106"/>
                                              </a:lnTo>
                                              <a:lnTo>
                                                <a:pt x="53" y="106"/>
                                              </a:lnTo>
                                              <a:lnTo>
                                                <a:pt x="58" y="101"/>
                                              </a:lnTo>
                                              <a:lnTo>
                                                <a:pt x="62" y="101"/>
                                              </a:lnTo>
                                              <a:lnTo>
                                                <a:pt x="67" y="101"/>
                                              </a:lnTo>
                                              <a:lnTo>
                                                <a:pt x="72" y="96"/>
                                              </a:lnTo>
                                              <a:lnTo>
                                                <a:pt x="72" y="91"/>
                                              </a:lnTo>
                                              <a:lnTo>
                                                <a:pt x="77" y="91"/>
                                              </a:lnTo>
                                              <a:lnTo>
                                                <a:pt x="77" y="87"/>
                                              </a:lnTo>
                                              <a:lnTo>
                                                <a:pt x="82" y="82"/>
                                              </a:lnTo>
                                              <a:lnTo>
                                                <a:pt x="86" y="77"/>
                                              </a:lnTo>
                                              <a:lnTo>
                                                <a:pt x="86" y="72"/>
                                              </a:lnTo>
                                              <a:lnTo>
                                                <a:pt x="86" y="68"/>
                                              </a:lnTo>
                                              <a:lnTo>
                                                <a:pt x="86" y="58"/>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2" name="Freeform 604"/>
                                        <a:cNvSpPr>
                                          <a:spLocks/>
                                        </a:cNvSpPr>
                                      </a:nvSpPr>
                                      <a:spPr bwMode="auto">
                                        <a:xfrm>
                                          <a:off x="11268" y="2860"/>
                                          <a:ext cx="86" cy="105"/>
                                        </a:xfrm>
                                        <a:custGeom>
                                          <a:avLst/>
                                          <a:gdLst>
                                            <a:gd name="T0" fmla="*/ 86 w 86"/>
                                            <a:gd name="T1" fmla="*/ 48 h 105"/>
                                            <a:gd name="T2" fmla="*/ 86 w 86"/>
                                            <a:gd name="T3" fmla="*/ 38 h 105"/>
                                            <a:gd name="T4" fmla="*/ 82 w 86"/>
                                            <a:gd name="T5" fmla="*/ 28 h 105"/>
                                            <a:gd name="T6" fmla="*/ 77 w 86"/>
                                            <a:gd name="T7" fmla="*/ 24 h 105"/>
                                            <a:gd name="T8" fmla="*/ 72 w 86"/>
                                            <a:gd name="T9" fmla="*/ 19 h 105"/>
                                            <a:gd name="T10" fmla="*/ 67 w 86"/>
                                            <a:gd name="T11" fmla="*/ 9 h 105"/>
                                            <a:gd name="T12" fmla="*/ 62 w 86"/>
                                            <a:gd name="T13" fmla="*/ 9 h 105"/>
                                            <a:gd name="T14" fmla="*/ 53 w 86"/>
                                            <a:gd name="T15" fmla="*/ 4 h 105"/>
                                            <a:gd name="T16" fmla="*/ 43 w 86"/>
                                            <a:gd name="T17" fmla="*/ 0 h 105"/>
                                            <a:gd name="T18" fmla="*/ 38 w 86"/>
                                            <a:gd name="T19" fmla="*/ 0 h 105"/>
                                            <a:gd name="T20" fmla="*/ 34 w 86"/>
                                            <a:gd name="T21" fmla="*/ 4 h 105"/>
                                            <a:gd name="T22" fmla="*/ 24 w 86"/>
                                            <a:gd name="T23" fmla="*/ 9 h 105"/>
                                            <a:gd name="T24" fmla="*/ 15 w 86"/>
                                            <a:gd name="T25" fmla="*/ 9 h 105"/>
                                            <a:gd name="T26" fmla="*/ 10 w 86"/>
                                            <a:gd name="T27" fmla="*/ 19 h 105"/>
                                            <a:gd name="T28" fmla="*/ 5 w 86"/>
                                            <a:gd name="T29" fmla="*/ 24 h 105"/>
                                            <a:gd name="T30" fmla="*/ 0 w 86"/>
                                            <a:gd name="T31" fmla="*/ 28 h 105"/>
                                            <a:gd name="T32" fmla="*/ 0 w 86"/>
                                            <a:gd name="T33" fmla="*/ 38 h 105"/>
                                            <a:gd name="T34" fmla="*/ 0 w 86"/>
                                            <a:gd name="T35" fmla="*/ 48 h 105"/>
                                            <a:gd name="T36" fmla="*/ 0 w 86"/>
                                            <a:gd name="T37" fmla="*/ 57 h 105"/>
                                            <a:gd name="T38" fmla="*/ 0 w 86"/>
                                            <a:gd name="T39" fmla="*/ 67 h 105"/>
                                            <a:gd name="T40" fmla="*/ 0 w 86"/>
                                            <a:gd name="T41" fmla="*/ 72 h 105"/>
                                            <a:gd name="T42" fmla="*/ 5 w 86"/>
                                            <a:gd name="T43" fmla="*/ 81 h 105"/>
                                            <a:gd name="T44" fmla="*/ 10 w 86"/>
                                            <a:gd name="T45" fmla="*/ 91 h 105"/>
                                            <a:gd name="T46" fmla="*/ 15 w 86"/>
                                            <a:gd name="T47" fmla="*/ 96 h 105"/>
                                            <a:gd name="T48" fmla="*/ 24 w 86"/>
                                            <a:gd name="T49" fmla="*/ 100 h 105"/>
                                            <a:gd name="T50" fmla="*/ 34 w 86"/>
                                            <a:gd name="T51" fmla="*/ 100 h 105"/>
                                            <a:gd name="T52" fmla="*/ 38 w 86"/>
                                            <a:gd name="T53" fmla="*/ 105 h 105"/>
                                            <a:gd name="T54" fmla="*/ 43 w 86"/>
                                            <a:gd name="T55" fmla="*/ 105 h 105"/>
                                            <a:gd name="T56" fmla="*/ 53 w 86"/>
                                            <a:gd name="T57" fmla="*/ 100 h 105"/>
                                            <a:gd name="T58" fmla="*/ 62 w 86"/>
                                            <a:gd name="T59" fmla="*/ 100 h 105"/>
                                            <a:gd name="T60" fmla="*/ 67 w 86"/>
                                            <a:gd name="T61" fmla="*/ 96 h 105"/>
                                            <a:gd name="T62" fmla="*/ 72 w 86"/>
                                            <a:gd name="T63" fmla="*/ 91 h 105"/>
                                            <a:gd name="T64" fmla="*/ 77 w 86"/>
                                            <a:gd name="T65" fmla="*/ 81 h 105"/>
                                            <a:gd name="T66" fmla="*/ 82 w 86"/>
                                            <a:gd name="T67" fmla="*/ 72 h 105"/>
                                            <a:gd name="T68" fmla="*/ 86 w 86"/>
                                            <a:gd name="T69" fmla="*/ 67 h 105"/>
                                            <a:gd name="T70" fmla="*/ 86 w 86"/>
                                            <a:gd name="T71" fmla="*/ 57 h 10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6"/>
                                            <a:gd name="T109" fmla="*/ 0 h 105"/>
                                            <a:gd name="T110" fmla="*/ 86 w 86"/>
                                            <a:gd name="T111" fmla="*/ 105 h 10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6" h="105">
                                              <a:moveTo>
                                                <a:pt x="86" y="52"/>
                                              </a:moveTo>
                                              <a:lnTo>
                                                <a:pt x="86" y="48"/>
                                              </a:lnTo>
                                              <a:lnTo>
                                                <a:pt x="86" y="38"/>
                                              </a:lnTo>
                                              <a:lnTo>
                                                <a:pt x="82" y="38"/>
                                              </a:lnTo>
                                              <a:lnTo>
                                                <a:pt x="82" y="28"/>
                                              </a:lnTo>
                                              <a:lnTo>
                                                <a:pt x="77" y="24"/>
                                              </a:lnTo>
                                              <a:lnTo>
                                                <a:pt x="77" y="19"/>
                                              </a:lnTo>
                                              <a:lnTo>
                                                <a:pt x="72" y="19"/>
                                              </a:lnTo>
                                              <a:lnTo>
                                                <a:pt x="67" y="14"/>
                                              </a:lnTo>
                                              <a:lnTo>
                                                <a:pt x="67" y="9"/>
                                              </a:lnTo>
                                              <a:lnTo>
                                                <a:pt x="62" y="9"/>
                                              </a:lnTo>
                                              <a:lnTo>
                                                <a:pt x="58" y="4"/>
                                              </a:lnTo>
                                              <a:lnTo>
                                                <a:pt x="53" y="4"/>
                                              </a:lnTo>
                                              <a:lnTo>
                                                <a:pt x="48" y="0"/>
                                              </a:lnTo>
                                              <a:lnTo>
                                                <a:pt x="43" y="0"/>
                                              </a:lnTo>
                                              <a:lnTo>
                                                <a:pt x="38" y="0"/>
                                              </a:lnTo>
                                              <a:lnTo>
                                                <a:pt x="34" y="0"/>
                                              </a:lnTo>
                                              <a:lnTo>
                                                <a:pt x="34" y="4"/>
                                              </a:lnTo>
                                              <a:lnTo>
                                                <a:pt x="24" y="4"/>
                                              </a:lnTo>
                                              <a:lnTo>
                                                <a:pt x="24" y="9"/>
                                              </a:lnTo>
                                              <a:lnTo>
                                                <a:pt x="19" y="9"/>
                                              </a:lnTo>
                                              <a:lnTo>
                                                <a:pt x="15" y="9"/>
                                              </a:lnTo>
                                              <a:lnTo>
                                                <a:pt x="15" y="14"/>
                                              </a:lnTo>
                                              <a:lnTo>
                                                <a:pt x="10" y="19"/>
                                              </a:lnTo>
                                              <a:lnTo>
                                                <a:pt x="5" y="19"/>
                                              </a:lnTo>
                                              <a:lnTo>
                                                <a:pt x="5" y="24"/>
                                              </a:lnTo>
                                              <a:lnTo>
                                                <a:pt x="5" y="28"/>
                                              </a:lnTo>
                                              <a:lnTo>
                                                <a:pt x="0" y="28"/>
                                              </a:lnTo>
                                              <a:lnTo>
                                                <a:pt x="0" y="38"/>
                                              </a:lnTo>
                                              <a:lnTo>
                                                <a:pt x="0" y="48"/>
                                              </a:lnTo>
                                              <a:lnTo>
                                                <a:pt x="0" y="52"/>
                                              </a:lnTo>
                                              <a:lnTo>
                                                <a:pt x="0" y="57"/>
                                              </a:lnTo>
                                              <a:lnTo>
                                                <a:pt x="0" y="62"/>
                                              </a:lnTo>
                                              <a:lnTo>
                                                <a:pt x="0" y="67"/>
                                              </a:lnTo>
                                              <a:lnTo>
                                                <a:pt x="0" y="72"/>
                                              </a:lnTo>
                                              <a:lnTo>
                                                <a:pt x="5" y="81"/>
                                              </a:lnTo>
                                              <a:lnTo>
                                                <a:pt x="5" y="86"/>
                                              </a:lnTo>
                                              <a:lnTo>
                                                <a:pt x="10" y="91"/>
                                              </a:lnTo>
                                              <a:lnTo>
                                                <a:pt x="15" y="91"/>
                                              </a:lnTo>
                                              <a:lnTo>
                                                <a:pt x="15" y="96"/>
                                              </a:lnTo>
                                              <a:lnTo>
                                                <a:pt x="19" y="100"/>
                                              </a:lnTo>
                                              <a:lnTo>
                                                <a:pt x="24" y="100"/>
                                              </a:lnTo>
                                              <a:lnTo>
                                                <a:pt x="34" y="100"/>
                                              </a:lnTo>
                                              <a:lnTo>
                                                <a:pt x="34" y="105"/>
                                              </a:lnTo>
                                              <a:lnTo>
                                                <a:pt x="38" y="105"/>
                                              </a:lnTo>
                                              <a:lnTo>
                                                <a:pt x="43" y="105"/>
                                              </a:lnTo>
                                              <a:lnTo>
                                                <a:pt x="48" y="105"/>
                                              </a:lnTo>
                                              <a:lnTo>
                                                <a:pt x="53" y="100"/>
                                              </a:lnTo>
                                              <a:lnTo>
                                                <a:pt x="58" y="100"/>
                                              </a:lnTo>
                                              <a:lnTo>
                                                <a:pt x="62" y="100"/>
                                              </a:lnTo>
                                              <a:lnTo>
                                                <a:pt x="67" y="96"/>
                                              </a:lnTo>
                                              <a:lnTo>
                                                <a:pt x="67" y="91"/>
                                              </a:lnTo>
                                              <a:lnTo>
                                                <a:pt x="72" y="91"/>
                                              </a:lnTo>
                                              <a:lnTo>
                                                <a:pt x="77" y="86"/>
                                              </a:lnTo>
                                              <a:lnTo>
                                                <a:pt x="77" y="81"/>
                                              </a:lnTo>
                                              <a:lnTo>
                                                <a:pt x="82" y="81"/>
                                              </a:lnTo>
                                              <a:lnTo>
                                                <a:pt x="82" y="72"/>
                                              </a:lnTo>
                                              <a:lnTo>
                                                <a:pt x="86" y="67"/>
                                              </a:lnTo>
                                              <a:lnTo>
                                                <a:pt x="86" y="62"/>
                                              </a:lnTo>
                                              <a:lnTo>
                                                <a:pt x="86" y="57"/>
                                              </a:lnTo>
                                              <a:lnTo>
                                                <a:pt x="86" y="52"/>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3" name="Freeform 605"/>
                                        <a:cNvSpPr>
                                          <a:spLocks/>
                                        </a:cNvSpPr>
                                      </a:nvSpPr>
                                      <a:spPr bwMode="auto">
                                        <a:xfrm>
                                          <a:off x="11268" y="2860"/>
                                          <a:ext cx="86" cy="105"/>
                                        </a:xfrm>
                                        <a:custGeom>
                                          <a:avLst/>
                                          <a:gdLst>
                                            <a:gd name="T0" fmla="*/ 86 w 86"/>
                                            <a:gd name="T1" fmla="*/ 52 h 105"/>
                                            <a:gd name="T2" fmla="*/ 86 w 86"/>
                                            <a:gd name="T3" fmla="*/ 48 h 105"/>
                                            <a:gd name="T4" fmla="*/ 86 w 86"/>
                                            <a:gd name="T5" fmla="*/ 38 h 105"/>
                                            <a:gd name="T6" fmla="*/ 82 w 86"/>
                                            <a:gd name="T7" fmla="*/ 38 h 105"/>
                                            <a:gd name="T8" fmla="*/ 82 w 86"/>
                                            <a:gd name="T9" fmla="*/ 28 h 105"/>
                                            <a:gd name="T10" fmla="*/ 77 w 86"/>
                                            <a:gd name="T11" fmla="*/ 24 h 105"/>
                                            <a:gd name="T12" fmla="*/ 77 w 86"/>
                                            <a:gd name="T13" fmla="*/ 19 h 105"/>
                                            <a:gd name="T14" fmla="*/ 72 w 86"/>
                                            <a:gd name="T15" fmla="*/ 19 h 105"/>
                                            <a:gd name="T16" fmla="*/ 67 w 86"/>
                                            <a:gd name="T17" fmla="*/ 14 h 105"/>
                                            <a:gd name="T18" fmla="*/ 67 w 86"/>
                                            <a:gd name="T19" fmla="*/ 9 h 105"/>
                                            <a:gd name="T20" fmla="*/ 62 w 86"/>
                                            <a:gd name="T21" fmla="*/ 9 h 105"/>
                                            <a:gd name="T22" fmla="*/ 58 w 86"/>
                                            <a:gd name="T23" fmla="*/ 4 h 105"/>
                                            <a:gd name="T24" fmla="*/ 53 w 86"/>
                                            <a:gd name="T25" fmla="*/ 4 h 105"/>
                                            <a:gd name="T26" fmla="*/ 48 w 86"/>
                                            <a:gd name="T27" fmla="*/ 0 h 105"/>
                                            <a:gd name="T28" fmla="*/ 43 w 86"/>
                                            <a:gd name="T29" fmla="*/ 0 h 105"/>
                                            <a:gd name="T30" fmla="*/ 38 w 86"/>
                                            <a:gd name="T31" fmla="*/ 0 h 105"/>
                                            <a:gd name="T32" fmla="*/ 34 w 86"/>
                                            <a:gd name="T33" fmla="*/ 0 h 105"/>
                                            <a:gd name="T34" fmla="*/ 34 w 86"/>
                                            <a:gd name="T35" fmla="*/ 4 h 105"/>
                                            <a:gd name="T36" fmla="*/ 24 w 86"/>
                                            <a:gd name="T37" fmla="*/ 4 h 105"/>
                                            <a:gd name="T38" fmla="*/ 24 w 86"/>
                                            <a:gd name="T39" fmla="*/ 9 h 105"/>
                                            <a:gd name="T40" fmla="*/ 19 w 86"/>
                                            <a:gd name="T41" fmla="*/ 9 h 105"/>
                                            <a:gd name="T42" fmla="*/ 15 w 86"/>
                                            <a:gd name="T43" fmla="*/ 9 h 105"/>
                                            <a:gd name="T44" fmla="*/ 15 w 86"/>
                                            <a:gd name="T45" fmla="*/ 14 h 105"/>
                                            <a:gd name="T46" fmla="*/ 10 w 86"/>
                                            <a:gd name="T47" fmla="*/ 19 h 105"/>
                                            <a:gd name="T48" fmla="*/ 5 w 86"/>
                                            <a:gd name="T49" fmla="*/ 19 h 105"/>
                                            <a:gd name="T50" fmla="*/ 5 w 86"/>
                                            <a:gd name="T51" fmla="*/ 24 h 105"/>
                                            <a:gd name="T52" fmla="*/ 5 w 86"/>
                                            <a:gd name="T53" fmla="*/ 28 h 105"/>
                                            <a:gd name="T54" fmla="*/ 0 w 86"/>
                                            <a:gd name="T55" fmla="*/ 28 h 105"/>
                                            <a:gd name="T56" fmla="*/ 0 w 86"/>
                                            <a:gd name="T57" fmla="*/ 38 h 105"/>
                                            <a:gd name="T58" fmla="*/ 0 w 86"/>
                                            <a:gd name="T59" fmla="*/ 48 h 105"/>
                                            <a:gd name="T60" fmla="*/ 0 w 86"/>
                                            <a:gd name="T61" fmla="*/ 52 h 105"/>
                                            <a:gd name="T62" fmla="*/ 0 w 86"/>
                                            <a:gd name="T63" fmla="*/ 57 h 105"/>
                                            <a:gd name="T64" fmla="*/ 0 w 86"/>
                                            <a:gd name="T65" fmla="*/ 62 h 105"/>
                                            <a:gd name="T66" fmla="*/ 0 w 86"/>
                                            <a:gd name="T67" fmla="*/ 67 h 105"/>
                                            <a:gd name="T68" fmla="*/ 0 w 86"/>
                                            <a:gd name="T69" fmla="*/ 72 h 105"/>
                                            <a:gd name="T70" fmla="*/ 5 w 86"/>
                                            <a:gd name="T71" fmla="*/ 81 h 105"/>
                                            <a:gd name="T72" fmla="*/ 5 w 86"/>
                                            <a:gd name="T73" fmla="*/ 86 h 105"/>
                                            <a:gd name="T74" fmla="*/ 10 w 86"/>
                                            <a:gd name="T75" fmla="*/ 91 h 105"/>
                                            <a:gd name="T76" fmla="*/ 15 w 86"/>
                                            <a:gd name="T77" fmla="*/ 91 h 105"/>
                                            <a:gd name="T78" fmla="*/ 15 w 86"/>
                                            <a:gd name="T79" fmla="*/ 96 h 105"/>
                                            <a:gd name="T80" fmla="*/ 19 w 86"/>
                                            <a:gd name="T81" fmla="*/ 100 h 105"/>
                                            <a:gd name="T82" fmla="*/ 24 w 86"/>
                                            <a:gd name="T83" fmla="*/ 100 h 105"/>
                                            <a:gd name="T84" fmla="*/ 34 w 86"/>
                                            <a:gd name="T85" fmla="*/ 100 h 105"/>
                                            <a:gd name="T86" fmla="*/ 34 w 86"/>
                                            <a:gd name="T87" fmla="*/ 105 h 105"/>
                                            <a:gd name="T88" fmla="*/ 38 w 86"/>
                                            <a:gd name="T89" fmla="*/ 105 h 105"/>
                                            <a:gd name="T90" fmla="*/ 43 w 86"/>
                                            <a:gd name="T91" fmla="*/ 105 h 105"/>
                                            <a:gd name="T92" fmla="*/ 48 w 86"/>
                                            <a:gd name="T93" fmla="*/ 105 h 105"/>
                                            <a:gd name="T94" fmla="*/ 53 w 86"/>
                                            <a:gd name="T95" fmla="*/ 100 h 105"/>
                                            <a:gd name="T96" fmla="*/ 58 w 86"/>
                                            <a:gd name="T97" fmla="*/ 100 h 105"/>
                                            <a:gd name="T98" fmla="*/ 62 w 86"/>
                                            <a:gd name="T99" fmla="*/ 100 h 105"/>
                                            <a:gd name="T100" fmla="*/ 67 w 86"/>
                                            <a:gd name="T101" fmla="*/ 96 h 105"/>
                                            <a:gd name="T102" fmla="*/ 67 w 86"/>
                                            <a:gd name="T103" fmla="*/ 91 h 105"/>
                                            <a:gd name="T104" fmla="*/ 72 w 86"/>
                                            <a:gd name="T105" fmla="*/ 91 h 105"/>
                                            <a:gd name="T106" fmla="*/ 77 w 86"/>
                                            <a:gd name="T107" fmla="*/ 86 h 105"/>
                                            <a:gd name="T108" fmla="*/ 77 w 86"/>
                                            <a:gd name="T109" fmla="*/ 81 h 105"/>
                                            <a:gd name="T110" fmla="*/ 82 w 86"/>
                                            <a:gd name="T111" fmla="*/ 81 h 105"/>
                                            <a:gd name="T112" fmla="*/ 82 w 86"/>
                                            <a:gd name="T113" fmla="*/ 72 h 105"/>
                                            <a:gd name="T114" fmla="*/ 86 w 86"/>
                                            <a:gd name="T115" fmla="*/ 67 h 105"/>
                                            <a:gd name="T116" fmla="*/ 86 w 86"/>
                                            <a:gd name="T117" fmla="*/ 62 h 105"/>
                                            <a:gd name="T118" fmla="*/ 86 w 86"/>
                                            <a:gd name="T119" fmla="*/ 57 h 105"/>
                                            <a:gd name="T120" fmla="*/ 86 w 86"/>
                                            <a:gd name="T121" fmla="*/ 52 h 10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86"/>
                                            <a:gd name="T184" fmla="*/ 0 h 105"/>
                                            <a:gd name="T185" fmla="*/ 86 w 86"/>
                                            <a:gd name="T186" fmla="*/ 105 h 10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86" h="105">
                                              <a:moveTo>
                                                <a:pt x="86" y="52"/>
                                              </a:moveTo>
                                              <a:lnTo>
                                                <a:pt x="86" y="48"/>
                                              </a:lnTo>
                                              <a:lnTo>
                                                <a:pt x="86" y="38"/>
                                              </a:lnTo>
                                              <a:lnTo>
                                                <a:pt x="82" y="38"/>
                                              </a:lnTo>
                                              <a:lnTo>
                                                <a:pt x="82" y="28"/>
                                              </a:lnTo>
                                              <a:lnTo>
                                                <a:pt x="77" y="24"/>
                                              </a:lnTo>
                                              <a:lnTo>
                                                <a:pt x="77" y="19"/>
                                              </a:lnTo>
                                              <a:lnTo>
                                                <a:pt x="72" y="19"/>
                                              </a:lnTo>
                                              <a:lnTo>
                                                <a:pt x="67" y="14"/>
                                              </a:lnTo>
                                              <a:lnTo>
                                                <a:pt x="67" y="9"/>
                                              </a:lnTo>
                                              <a:lnTo>
                                                <a:pt x="62" y="9"/>
                                              </a:lnTo>
                                              <a:lnTo>
                                                <a:pt x="58" y="4"/>
                                              </a:lnTo>
                                              <a:lnTo>
                                                <a:pt x="53" y="4"/>
                                              </a:lnTo>
                                              <a:lnTo>
                                                <a:pt x="48" y="0"/>
                                              </a:lnTo>
                                              <a:lnTo>
                                                <a:pt x="43" y="0"/>
                                              </a:lnTo>
                                              <a:lnTo>
                                                <a:pt x="38" y="0"/>
                                              </a:lnTo>
                                              <a:lnTo>
                                                <a:pt x="34" y="0"/>
                                              </a:lnTo>
                                              <a:lnTo>
                                                <a:pt x="34" y="4"/>
                                              </a:lnTo>
                                              <a:lnTo>
                                                <a:pt x="24" y="4"/>
                                              </a:lnTo>
                                              <a:lnTo>
                                                <a:pt x="24" y="9"/>
                                              </a:lnTo>
                                              <a:lnTo>
                                                <a:pt x="19" y="9"/>
                                              </a:lnTo>
                                              <a:lnTo>
                                                <a:pt x="15" y="9"/>
                                              </a:lnTo>
                                              <a:lnTo>
                                                <a:pt x="15" y="14"/>
                                              </a:lnTo>
                                              <a:lnTo>
                                                <a:pt x="10" y="19"/>
                                              </a:lnTo>
                                              <a:lnTo>
                                                <a:pt x="5" y="19"/>
                                              </a:lnTo>
                                              <a:lnTo>
                                                <a:pt x="5" y="24"/>
                                              </a:lnTo>
                                              <a:lnTo>
                                                <a:pt x="5" y="28"/>
                                              </a:lnTo>
                                              <a:lnTo>
                                                <a:pt x="0" y="28"/>
                                              </a:lnTo>
                                              <a:lnTo>
                                                <a:pt x="0" y="38"/>
                                              </a:lnTo>
                                              <a:lnTo>
                                                <a:pt x="0" y="48"/>
                                              </a:lnTo>
                                              <a:lnTo>
                                                <a:pt x="0" y="52"/>
                                              </a:lnTo>
                                              <a:lnTo>
                                                <a:pt x="0" y="57"/>
                                              </a:lnTo>
                                              <a:lnTo>
                                                <a:pt x="0" y="62"/>
                                              </a:lnTo>
                                              <a:lnTo>
                                                <a:pt x="0" y="67"/>
                                              </a:lnTo>
                                              <a:lnTo>
                                                <a:pt x="0" y="72"/>
                                              </a:lnTo>
                                              <a:lnTo>
                                                <a:pt x="5" y="81"/>
                                              </a:lnTo>
                                              <a:lnTo>
                                                <a:pt x="5" y="86"/>
                                              </a:lnTo>
                                              <a:lnTo>
                                                <a:pt x="10" y="91"/>
                                              </a:lnTo>
                                              <a:lnTo>
                                                <a:pt x="15" y="91"/>
                                              </a:lnTo>
                                              <a:lnTo>
                                                <a:pt x="15" y="96"/>
                                              </a:lnTo>
                                              <a:lnTo>
                                                <a:pt x="19" y="100"/>
                                              </a:lnTo>
                                              <a:lnTo>
                                                <a:pt x="24" y="100"/>
                                              </a:lnTo>
                                              <a:lnTo>
                                                <a:pt x="34" y="100"/>
                                              </a:lnTo>
                                              <a:lnTo>
                                                <a:pt x="34" y="105"/>
                                              </a:lnTo>
                                              <a:lnTo>
                                                <a:pt x="38" y="105"/>
                                              </a:lnTo>
                                              <a:lnTo>
                                                <a:pt x="43" y="105"/>
                                              </a:lnTo>
                                              <a:lnTo>
                                                <a:pt x="48" y="105"/>
                                              </a:lnTo>
                                              <a:lnTo>
                                                <a:pt x="53" y="100"/>
                                              </a:lnTo>
                                              <a:lnTo>
                                                <a:pt x="58" y="100"/>
                                              </a:lnTo>
                                              <a:lnTo>
                                                <a:pt x="62" y="100"/>
                                              </a:lnTo>
                                              <a:lnTo>
                                                <a:pt x="67" y="96"/>
                                              </a:lnTo>
                                              <a:lnTo>
                                                <a:pt x="67" y="91"/>
                                              </a:lnTo>
                                              <a:lnTo>
                                                <a:pt x="72" y="91"/>
                                              </a:lnTo>
                                              <a:lnTo>
                                                <a:pt x="77" y="86"/>
                                              </a:lnTo>
                                              <a:lnTo>
                                                <a:pt x="77" y="81"/>
                                              </a:lnTo>
                                              <a:lnTo>
                                                <a:pt x="82" y="81"/>
                                              </a:lnTo>
                                              <a:lnTo>
                                                <a:pt x="82" y="72"/>
                                              </a:lnTo>
                                              <a:lnTo>
                                                <a:pt x="86" y="67"/>
                                              </a:lnTo>
                                              <a:lnTo>
                                                <a:pt x="86" y="62"/>
                                              </a:lnTo>
                                              <a:lnTo>
                                                <a:pt x="86" y="57"/>
                                              </a:lnTo>
                                              <a:lnTo>
                                                <a:pt x="86" y="52"/>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4" name="Freeform 606"/>
                                        <a:cNvSpPr>
                                          <a:spLocks/>
                                        </a:cNvSpPr>
                                      </a:nvSpPr>
                                      <a:spPr bwMode="auto">
                                        <a:xfrm>
                                          <a:off x="11172" y="2644"/>
                                          <a:ext cx="91" cy="101"/>
                                        </a:xfrm>
                                        <a:custGeom>
                                          <a:avLst/>
                                          <a:gdLst>
                                            <a:gd name="T0" fmla="*/ 91 w 91"/>
                                            <a:gd name="T1" fmla="*/ 43 h 101"/>
                                            <a:gd name="T2" fmla="*/ 87 w 91"/>
                                            <a:gd name="T3" fmla="*/ 38 h 101"/>
                                            <a:gd name="T4" fmla="*/ 82 w 91"/>
                                            <a:gd name="T5" fmla="*/ 29 h 101"/>
                                            <a:gd name="T6" fmla="*/ 82 w 91"/>
                                            <a:gd name="T7" fmla="*/ 19 h 101"/>
                                            <a:gd name="T8" fmla="*/ 77 w 91"/>
                                            <a:gd name="T9" fmla="*/ 14 h 101"/>
                                            <a:gd name="T10" fmla="*/ 72 w 91"/>
                                            <a:gd name="T11" fmla="*/ 9 h 101"/>
                                            <a:gd name="T12" fmla="*/ 63 w 91"/>
                                            <a:gd name="T13" fmla="*/ 5 h 101"/>
                                            <a:gd name="T14" fmla="*/ 58 w 91"/>
                                            <a:gd name="T15" fmla="*/ 0 h 101"/>
                                            <a:gd name="T16" fmla="*/ 48 w 91"/>
                                            <a:gd name="T17" fmla="*/ 0 h 101"/>
                                            <a:gd name="T18" fmla="*/ 39 w 91"/>
                                            <a:gd name="T19" fmla="*/ 0 h 101"/>
                                            <a:gd name="T20" fmla="*/ 34 w 91"/>
                                            <a:gd name="T21" fmla="*/ 0 h 101"/>
                                            <a:gd name="T22" fmla="*/ 29 w 91"/>
                                            <a:gd name="T23" fmla="*/ 5 h 101"/>
                                            <a:gd name="T24" fmla="*/ 19 w 91"/>
                                            <a:gd name="T25" fmla="*/ 9 h 101"/>
                                            <a:gd name="T26" fmla="*/ 15 w 91"/>
                                            <a:gd name="T27" fmla="*/ 14 h 101"/>
                                            <a:gd name="T28" fmla="*/ 10 w 91"/>
                                            <a:gd name="T29" fmla="*/ 19 h 101"/>
                                            <a:gd name="T30" fmla="*/ 5 w 91"/>
                                            <a:gd name="T31" fmla="*/ 29 h 101"/>
                                            <a:gd name="T32" fmla="*/ 5 w 91"/>
                                            <a:gd name="T33" fmla="*/ 38 h 101"/>
                                            <a:gd name="T34" fmla="*/ 0 w 91"/>
                                            <a:gd name="T35" fmla="*/ 43 h 101"/>
                                            <a:gd name="T36" fmla="*/ 0 w 91"/>
                                            <a:gd name="T37" fmla="*/ 53 h 101"/>
                                            <a:gd name="T38" fmla="*/ 5 w 91"/>
                                            <a:gd name="T39" fmla="*/ 62 h 101"/>
                                            <a:gd name="T40" fmla="*/ 5 w 91"/>
                                            <a:gd name="T41" fmla="*/ 72 h 101"/>
                                            <a:gd name="T42" fmla="*/ 10 w 91"/>
                                            <a:gd name="T43" fmla="*/ 81 h 101"/>
                                            <a:gd name="T44" fmla="*/ 15 w 91"/>
                                            <a:gd name="T45" fmla="*/ 86 h 101"/>
                                            <a:gd name="T46" fmla="*/ 19 w 91"/>
                                            <a:gd name="T47" fmla="*/ 91 h 101"/>
                                            <a:gd name="T48" fmla="*/ 29 w 91"/>
                                            <a:gd name="T49" fmla="*/ 101 h 101"/>
                                            <a:gd name="T50" fmla="*/ 34 w 91"/>
                                            <a:gd name="T51" fmla="*/ 101 h 101"/>
                                            <a:gd name="T52" fmla="*/ 39 w 91"/>
                                            <a:gd name="T53" fmla="*/ 101 h 101"/>
                                            <a:gd name="T54" fmla="*/ 48 w 91"/>
                                            <a:gd name="T55" fmla="*/ 101 h 101"/>
                                            <a:gd name="T56" fmla="*/ 58 w 91"/>
                                            <a:gd name="T57" fmla="*/ 101 h 101"/>
                                            <a:gd name="T58" fmla="*/ 63 w 91"/>
                                            <a:gd name="T59" fmla="*/ 101 h 101"/>
                                            <a:gd name="T60" fmla="*/ 72 w 91"/>
                                            <a:gd name="T61" fmla="*/ 91 h 101"/>
                                            <a:gd name="T62" fmla="*/ 77 w 91"/>
                                            <a:gd name="T63" fmla="*/ 86 h 101"/>
                                            <a:gd name="T64" fmla="*/ 82 w 91"/>
                                            <a:gd name="T65" fmla="*/ 81 h 101"/>
                                            <a:gd name="T66" fmla="*/ 82 w 91"/>
                                            <a:gd name="T67" fmla="*/ 72 h 101"/>
                                            <a:gd name="T68" fmla="*/ 87 w 91"/>
                                            <a:gd name="T69" fmla="*/ 62 h 101"/>
                                            <a:gd name="T70" fmla="*/ 91 w 91"/>
                                            <a:gd name="T71" fmla="*/ 53 h 10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91"/>
                                            <a:gd name="T109" fmla="*/ 0 h 101"/>
                                            <a:gd name="T110" fmla="*/ 91 w 91"/>
                                            <a:gd name="T111" fmla="*/ 101 h 101"/>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91" h="101">
                                              <a:moveTo>
                                                <a:pt x="91" y="53"/>
                                              </a:moveTo>
                                              <a:lnTo>
                                                <a:pt x="91" y="43"/>
                                              </a:lnTo>
                                              <a:lnTo>
                                                <a:pt x="87" y="43"/>
                                              </a:lnTo>
                                              <a:lnTo>
                                                <a:pt x="87" y="38"/>
                                              </a:lnTo>
                                              <a:lnTo>
                                                <a:pt x="87" y="33"/>
                                              </a:lnTo>
                                              <a:lnTo>
                                                <a:pt x="82" y="29"/>
                                              </a:lnTo>
                                              <a:lnTo>
                                                <a:pt x="82" y="24"/>
                                              </a:lnTo>
                                              <a:lnTo>
                                                <a:pt x="82" y="19"/>
                                              </a:lnTo>
                                              <a:lnTo>
                                                <a:pt x="77" y="14"/>
                                              </a:lnTo>
                                              <a:lnTo>
                                                <a:pt x="72" y="9"/>
                                              </a:lnTo>
                                              <a:lnTo>
                                                <a:pt x="67" y="9"/>
                                              </a:lnTo>
                                              <a:lnTo>
                                                <a:pt x="63" y="5"/>
                                              </a:lnTo>
                                              <a:lnTo>
                                                <a:pt x="58" y="0"/>
                                              </a:lnTo>
                                              <a:lnTo>
                                                <a:pt x="53" y="0"/>
                                              </a:lnTo>
                                              <a:lnTo>
                                                <a:pt x="48" y="0"/>
                                              </a:lnTo>
                                              <a:lnTo>
                                                <a:pt x="43" y="0"/>
                                              </a:lnTo>
                                              <a:lnTo>
                                                <a:pt x="39" y="0"/>
                                              </a:lnTo>
                                              <a:lnTo>
                                                <a:pt x="34" y="0"/>
                                              </a:lnTo>
                                              <a:lnTo>
                                                <a:pt x="29" y="0"/>
                                              </a:lnTo>
                                              <a:lnTo>
                                                <a:pt x="29" y="5"/>
                                              </a:lnTo>
                                              <a:lnTo>
                                                <a:pt x="19" y="9"/>
                                              </a:lnTo>
                                              <a:lnTo>
                                                <a:pt x="15" y="9"/>
                                              </a:lnTo>
                                              <a:lnTo>
                                                <a:pt x="15" y="14"/>
                                              </a:lnTo>
                                              <a:lnTo>
                                                <a:pt x="10" y="14"/>
                                              </a:lnTo>
                                              <a:lnTo>
                                                <a:pt x="10" y="19"/>
                                              </a:lnTo>
                                              <a:lnTo>
                                                <a:pt x="5" y="24"/>
                                              </a:lnTo>
                                              <a:lnTo>
                                                <a:pt x="5" y="29"/>
                                              </a:lnTo>
                                              <a:lnTo>
                                                <a:pt x="5" y="33"/>
                                              </a:lnTo>
                                              <a:lnTo>
                                                <a:pt x="5" y="38"/>
                                              </a:lnTo>
                                              <a:lnTo>
                                                <a:pt x="0" y="43"/>
                                              </a:lnTo>
                                              <a:lnTo>
                                                <a:pt x="0" y="53"/>
                                              </a:lnTo>
                                              <a:lnTo>
                                                <a:pt x="0" y="57"/>
                                              </a:lnTo>
                                              <a:lnTo>
                                                <a:pt x="5" y="62"/>
                                              </a:lnTo>
                                              <a:lnTo>
                                                <a:pt x="5" y="67"/>
                                              </a:lnTo>
                                              <a:lnTo>
                                                <a:pt x="5" y="72"/>
                                              </a:lnTo>
                                              <a:lnTo>
                                                <a:pt x="5" y="77"/>
                                              </a:lnTo>
                                              <a:lnTo>
                                                <a:pt x="10" y="81"/>
                                              </a:lnTo>
                                              <a:lnTo>
                                                <a:pt x="15" y="86"/>
                                              </a:lnTo>
                                              <a:lnTo>
                                                <a:pt x="15" y="91"/>
                                              </a:lnTo>
                                              <a:lnTo>
                                                <a:pt x="19" y="91"/>
                                              </a:lnTo>
                                              <a:lnTo>
                                                <a:pt x="19" y="96"/>
                                              </a:lnTo>
                                              <a:lnTo>
                                                <a:pt x="29" y="101"/>
                                              </a:lnTo>
                                              <a:lnTo>
                                                <a:pt x="34" y="101"/>
                                              </a:lnTo>
                                              <a:lnTo>
                                                <a:pt x="39" y="101"/>
                                              </a:lnTo>
                                              <a:lnTo>
                                                <a:pt x="43" y="101"/>
                                              </a:lnTo>
                                              <a:lnTo>
                                                <a:pt x="48" y="101"/>
                                              </a:lnTo>
                                              <a:lnTo>
                                                <a:pt x="53" y="101"/>
                                              </a:lnTo>
                                              <a:lnTo>
                                                <a:pt x="58" y="101"/>
                                              </a:lnTo>
                                              <a:lnTo>
                                                <a:pt x="63" y="101"/>
                                              </a:lnTo>
                                              <a:lnTo>
                                                <a:pt x="67" y="96"/>
                                              </a:lnTo>
                                              <a:lnTo>
                                                <a:pt x="72" y="91"/>
                                              </a:lnTo>
                                              <a:lnTo>
                                                <a:pt x="77" y="86"/>
                                              </a:lnTo>
                                              <a:lnTo>
                                                <a:pt x="77" y="81"/>
                                              </a:lnTo>
                                              <a:lnTo>
                                                <a:pt x="82" y="81"/>
                                              </a:lnTo>
                                              <a:lnTo>
                                                <a:pt x="82" y="77"/>
                                              </a:lnTo>
                                              <a:lnTo>
                                                <a:pt x="82" y="72"/>
                                              </a:lnTo>
                                              <a:lnTo>
                                                <a:pt x="87" y="67"/>
                                              </a:lnTo>
                                              <a:lnTo>
                                                <a:pt x="87" y="62"/>
                                              </a:lnTo>
                                              <a:lnTo>
                                                <a:pt x="87" y="57"/>
                                              </a:lnTo>
                                              <a:lnTo>
                                                <a:pt x="91" y="53"/>
                                              </a:lnTo>
                                              <a:close/>
                                            </a:path>
                                          </a:pathLst>
                                        </a:custGeom>
                                        <a:solidFill>
                                          <a:srgbClr val="33CC33"/>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5" name="Freeform 607"/>
                                        <a:cNvSpPr>
                                          <a:spLocks/>
                                        </a:cNvSpPr>
                                      </a:nvSpPr>
                                      <a:spPr bwMode="auto">
                                        <a:xfrm>
                                          <a:off x="11172" y="2644"/>
                                          <a:ext cx="91" cy="101"/>
                                        </a:xfrm>
                                        <a:custGeom>
                                          <a:avLst/>
                                          <a:gdLst>
                                            <a:gd name="T0" fmla="*/ 91 w 91"/>
                                            <a:gd name="T1" fmla="*/ 53 h 101"/>
                                            <a:gd name="T2" fmla="*/ 91 w 91"/>
                                            <a:gd name="T3" fmla="*/ 43 h 101"/>
                                            <a:gd name="T4" fmla="*/ 87 w 91"/>
                                            <a:gd name="T5" fmla="*/ 43 h 101"/>
                                            <a:gd name="T6" fmla="*/ 87 w 91"/>
                                            <a:gd name="T7" fmla="*/ 38 h 101"/>
                                            <a:gd name="T8" fmla="*/ 87 w 91"/>
                                            <a:gd name="T9" fmla="*/ 33 h 101"/>
                                            <a:gd name="T10" fmla="*/ 82 w 91"/>
                                            <a:gd name="T11" fmla="*/ 29 h 101"/>
                                            <a:gd name="T12" fmla="*/ 82 w 91"/>
                                            <a:gd name="T13" fmla="*/ 24 h 101"/>
                                            <a:gd name="T14" fmla="*/ 82 w 91"/>
                                            <a:gd name="T15" fmla="*/ 19 h 101"/>
                                            <a:gd name="T16" fmla="*/ 77 w 91"/>
                                            <a:gd name="T17" fmla="*/ 14 h 101"/>
                                            <a:gd name="T18" fmla="*/ 72 w 91"/>
                                            <a:gd name="T19" fmla="*/ 9 h 101"/>
                                            <a:gd name="T20" fmla="*/ 67 w 91"/>
                                            <a:gd name="T21" fmla="*/ 9 h 101"/>
                                            <a:gd name="T22" fmla="*/ 63 w 91"/>
                                            <a:gd name="T23" fmla="*/ 5 h 101"/>
                                            <a:gd name="T24" fmla="*/ 58 w 91"/>
                                            <a:gd name="T25" fmla="*/ 0 h 101"/>
                                            <a:gd name="T26" fmla="*/ 53 w 91"/>
                                            <a:gd name="T27" fmla="*/ 0 h 101"/>
                                            <a:gd name="T28" fmla="*/ 48 w 91"/>
                                            <a:gd name="T29" fmla="*/ 0 h 101"/>
                                            <a:gd name="T30" fmla="*/ 43 w 91"/>
                                            <a:gd name="T31" fmla="*/ 0 h 101"/>
                                            <a:gd name="T32" fmla="*/ 39 w 91"/>
                                            <a:gd name="T33" fmla="*/ 0 h 101"/>
                                            <a:gd name="T34" fmla="*/ 34 w 91"/>
                                            <a:gd name="T35" fmla="*/ 0 h 101"/>
                                            <a:gd name="T36" fmla="*/ 29 w 91"/>
                                            <a:gd name="T37" fmla="*/ 0 h 101"/>
                                            <a:gd name="T38" fmla="*/ 29 w 91"/>
                                            <a:gd name="T39" fmla="*/ 5 h 101"/>
                                            <a:gd name="T40" fmla="*/ 19 w 91"/>
                                            <a:gd name="T41" fmla="*/ 9 h 101"/>
                                            <a:gd name="T42" fmla="*/ 15 w 91"/>
                                            <a:gd name="T43" fmla="*/ 9 h 101"/>
                                            <a:gd name="T44" fmla="*/ 15 w 91"/>
                                            <a:gd name="T45" fmla="*/ 14 h 101"/>
                                            <a:gd name="T46" fmla="*/ 10 w 91"/>
                                            <a:gd name="T47" fmla="*/ 14 h 101"/>
                                            <a:gd name="T48" fmla="*/ 10 w 91"/>
                                            <a:gd name="T49" fmla="*/ 19 h 101"/>
                                            <a:gd name="T50" fmla="*/ 5 w 91"/>
                                            <a:gd name="T51" fmla="*/ 24 h 101"/>
                                            <a:gd name="T52" fmla="*/ 5 w 91"/>
                                            <a:gd name="T53" fmla="*/ 29 h 101"/>
                                            <a:gd name="T54" fmla="*/ 5 w 91"/>
                                            <a:gd name="T55" fmla="*/ 33 h 101"/>
                                            <a:gd name="T56" fmla="*/ 5 w 91"/>
                                            <a:gd name="T57" fmla="*/ 38 h 101"/>
                                            <a:gd name="T58" fmla="*/ 0 w 91"/>
                                            <a:gd name="T59" fmla="*/ 43 h 101"/>
                                            <a:gd name="T60" fmla="*/ 0 w 91"/>
                                            <a:gd name="T61" fmla="*/ 53 h 101"/>
                                            <a:gd name="T62" fmla="*/ 0 w 91"/>
                                            <a:gd name="T63" fmla="*/ 57 h 101"/>
                                            <a:gd name="T64" fmla="*/ 5 w 91"/>
                                            <a:gd name="T65" fmla="*/ 62 h 101"/>
                                            <a:gd name="T66" fmla="*/ 5 w 91"/>
                                            <a:gd name="T67" fmla="*/ 67 h 101"/>
                                            <a:gd name="T68" fmla="*/ 5 w 91"/>
                                            <a:gd name="T69" fmla="*/ 72 h 101"/>
                                            <a:gd name="T70" fmla="*/ 5 w 91"/>
                                            <a:gd name="T71" fmla="*/ 77 h 101"/>
                                            <a:gd name="T72" fmla="*/ 10 w 91"/>
                                            <a:gd name="T73" fmla="*/ 81 h 101"/>
                                            <a:gd name="T74" fmla="*/ 15 w 91"/>
                                            <a:gd name="T75" fmla="*/ 86 h 101"/>
                                            <a:gd name="T76" fmla="*/ 15 w 91"/>
                                            <a:gd name="T77" fmla="*/ 91 h 101"/>
                                            <a:gd name="T78" fmla="*/ 19 w 91"/>
                                            <a:gd name="T79" fmla="*/ 91 h 101"/>
                                            <a:gd name="T80" fmla="*/ 19 w 91"/>
                                            <a:gd name="T81" fmla="*/ 96 h 101"/>
                                            <a:gd name="T82" fmla="*/ 29 w 91"/>
                                            <a:gd name="T83" fmla="*/ 101 h 101"/>
                                            <a:gd name="T84" fmla="*/ 34 w 91"/>
                                            <a:gd name="T85" fmla="*/ 101 h 101"/>
                                            <a:gd name="T86" fmla="*/ 39 w 91"/>
                                            <a:gd name="T87" fmla="*/ 101 h 101"/>
                                            <a:gd name="T88" fmla="*/ 43 w 91"/>
                                            <a:gd name="T89" fmla="*/ 101 h 101"/>
                                            <a:gd name="T90" fmla="*/ 48 w 91"/>
                                            <a:gd name="T91" fmla="*/ 101 h 101"/>
                                            <a:gd name="T92" fmla="*/ 53 w 91"/>
                                            <a:gd name="T93" fmla="*/ 101 h 101"/>
                                            <a:gd name="T94" fmla="*/ 58 w 91"/>
                                            <a:gd name="T95" fmla="*/ 101 h 101"/>
                                            <a:gd name="T96" fmla="*/ 63 w 91"/>
                                            <a:gd name="T97" fmla="*/ 101 h 101"/>
                                            <a:gd name="T98" fmla="*/ 67 w 91"/>
                                            <a:gd name="T99" fmla="*/ 96 h 101"/>
                                            <a:gd name="T100" fmla="*/ 72 w 91"/>
                                            <a:gd name="T101" fmla="*/ 91 h 101"/>
                                            <a:gd name="T102" fmla="*/ 77 w 91"/>
                                            <a:gd name="T103" fmla="*/ 86 h 101"/>
                                            <a:gd name="T104" fmla="*/ 77 w 91"/>
                                            <a:gd name="T105" fmla="*/ 81 h 101"/>
                                            <a:gd name="T106" fmla="*/ 82 w 91"/>
                                            <a:gd name="T107" fmla="*/ 81 h 101"/>
                                            <a:gd name="T108" fmla="*/ 82 w 91"/>
                                            <a:gd name="T109" fmla="*/ 77 h 101"/>
                                            <a:gd name="T110" fmla="*/ 82 w 91"/>
                                            <a:gd name="T111" fmla="*/ 72 h 101"/>
                                            <a:gd name="T112" fmla="*/ 87 w 91"/>
                                            <a:gd name="T113" fmla="*/ 67 h 101"/>
                                            <a:gd name="T114" fmla="*/ 87 w 91"/>
                                            <a:gd name="T115" fmla="*/ 62 h 101"/>
                                            <a:gd name="T116" fmla="*/ 87 w 91"/>
                                            <a:gd name="T117" fmla="*/ 57 h 101"/>
                                            <a:gd name="T118" fmla="*/ 91 w 91"/>
                                            <a:gd name="T119" fmla="*/ 53 h 10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w 91"/>
                                            <a:gd name="T181" fmla="*/ 0 h 101"/>
                                            <a:gd name="T182" fmla="*/ 91 w 91"/>
                                            <a:gd name="T183" fmla="*/ 101 h 101"/>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T180" t="T181" r="T182" b="T183"/>
                                          <a:pathLst>
                                            <a:path w="91" h="101">
                                              <a:moveTo>
                                                <a:pt x="91" y="53"/>
                                              </a:moveTo>
                                              <a:lnTo>
                                                <a:pt x="91" y="43"/>
                                              </a:lnTo>
                                              <a:lnTo>
                                                <a:pt x="87" y="43"/>
                                              </a:lnTo>
                                              <a:lnTo>
                                                <a:pt x="87" y="38"/>
                                              </a:lnTo>
                                              <a:lnTo>
                                                <a:pt x="87" y="33"/>
                                              </a:lnTo>
                                              <a:lnTo>
                                                <a:pt x="82" y="29"/>
                                              </a:lnTo>
                                              <a:lnTo>
                                                <a:pt x="82" y="24"/>
                                              </a:lnTo>
                                              <a:lnTo>
                                                <a:pt x="82" y="19"/>
                                              </a:lnTo>
                                              <a:lnTo>
                                                <a:pt x="77" y="14"/>
                                              </a:lnTo>
                                              <a:lnTo>
                                                <a:pt x="72" y="9"/>
                                              </a:lnTo>
                                              <a:lnTo>
                                                <a:pt x="67" y="9"/>
                                              </a:lnTo>
                                              <a:lnTo>
                                                <a:pt x="63" y="5"/>
                                              </a:lnTo>
                                              <a:lnTo>
                                                <a:pt x="58" y="0"/>
                                              </a:lnTo>
                                              <a:lnTo>
                                                <a:pt x="53" y="0"/>
                                              </a:lnTo>
                                              <a:lnTo>
                                                <a:pt x="48" y="0"/>
                                              </a:lnTo>
                                              <a:lnTo>
                                                <a:pt x="43" y="0"/>
                                              </a:lnTo>
                                              <a:lnTo>
                                                <a:pt x="39" y="0"/>
                                              </a:lnTo>
                                              <a:lnTo>
                                                <a:pt x="34" y="0"/>
                                              </a:lnTo>
                                              <a:lnTo>
                                                <a:pt x="29" y="0"/>
                                              </a:lnTo>
                                              <a:lnTo>
                                                <a:pt x="29" y="5"/>
                                              </a:lnTo>
                                              <a:lnTo>
                                                <a:pt x="19" y="9"/>
                                              </a:lnTo>
                                              <a:lnTo>
                                                <a:pt x="15" y="9"/>
                                              </a:lnTo>
                                              <a:lnTo>
                                                <a:pt x="15" y="14"/>
                                              </a:lnTo>
                                              <a:lnTo>
                                                <a:pt x="10" y="14"/>
                                              </a:lnTo>
                                              <a:lnTo>
                                                <a:pt x="10" y="19"/>
                                              </a:lnTo>
                                              <a:lnTo>
                                                <a:pt x="5" y="24"/>
                                              </a:lnTo>
                                              <a:lnTo>
                                                <a:pt x="5" y="29"/>
                                              </a:lnTo>
                                              <a:lnTo>
                                                <a:pt x="5" y="33"/>
                                              </a:lnTo>
                                              <a:lnTo>
                                                <a:pt x="5" y="38"/>
                                              </a:lnTo>
                                              <a:lnTo>
                                                <a:pt x="0" y="43"/>
                                              </a:lnTo>
                                              <a:lnTo>
                                                <a:pt x="0" y="53"/>
                                              </a:lnTo>
                                              <a:lnTo>
                                                <a:pt x="0" y="57"/>
                                              </a:lnTo>
                                              <a:lnTo>
                                                <a:pt x="5" y="62"/>
                                              </a:lnTo>
                                              <a:lnTo>
                                                <a:pt x="5" y="67"/>
                                              </a:lnTo>
                                              <a:lnTo>
                                                <a:pt x="5" y="72"/>
                                              </a:lnTo>
                                              <a:lnTo>
                                                <a:pt x="5" y="77"/>
                                              </a:lnTo>
                                              <a:lnTo>
                                                <a:pt x="10" y="81"/>
                                              </a:lnTo>
                                              <a:lnTo>
                                                <a:pt x="15" y="86"/>
                                              </a:lnTo>
                                              <a:lnTo>
                                                <a:pt x="15" y="91"/>
                                              </a:lnTo>
                                              <a:lnTo>
                                                <a:pt x="19" y="91"/>
                                              </a:lnTo>
                                              <a:lnTo>
                                                <a:pt x="19" y="96"/>
                                              </a:lnTo>
                                              <a:lnTo>
                                                <a:pt x="29" y="101"/>
                                              </a:lnTo>
                                              <a:lnTo>
                                                <a:pt x="34" y="101"/>
                                              </a:lnTo>
                                              <a:lnTo>
                                                <a:pt x="39" y="101"/>
                                              </a:lnTo>
                                              <a:lnTo>
                                                <a:pt x="43" y="101"/>
                                              </a:lnTo>
                                              <a:lnTo>
                                                <a:pt x="48" y="101"/>
                                              </a:lnTo>
                                              <a:lnTo>
                                                <a:pt x="53" y="101"/>
                                              </a:lnTo>
                                              <a:lnTo>
                                                <a:pt x="58" y="101"/>
                                              </a:lnTo>
                                              <a:lnTo>
                                                <a:pt x="63" y="101"/>
                                              </a:lnTo>
                                              <a:lnTo>
                                                <a:pt x="67" y="96"/>
                                              </a:lnTo>
                                              <a:lnTo>
                                                <a:pt x="72" y="91"/>
                                              </a:lnTo>
                                              <a:lnTo>
                                                <a:pt x="77" y="86"/>
                                              </a:lnTo>
                                              <a:lnTo>
                                                <a:pt x="77" y="81"/>
                                              </a:lnTo>
                                              <a:lnTo>
                                                <a:pt x="82" y="81"/>
                                              </a:lnTo>
                                              <a:lnTo>
                                                <a:pt x="82" y="77"/>
                                              </a:lnTo>
                                              <a:lnTo>
                                                <a:pt x="82" y="72"/>
                                              </a:lnTo>
                                              <a:lnTo>
                                                <a:pt x="87" y="67"/>
                                              </a:lnTo>
                                              <a:lnTo>
                                                <a:pt x="87" y="62"/>
                                              </a:lnTo>
                                              <a:lnTo>
                                                <a:pt x="87" y="57"/>
                                              </a:lnTo>
                                              <a:lnTo>
                                                <a:pt x="91" y="53"/>
                                              </a:lnTo>
                                            </a:path>
                                          </a:pathLst>
                                        </a:custGeom>
                                        <a:noFill/>
                                        <a:ln w="0">
                                          <a:solidFill>
                                            <a:srgbClr val="FF0085"/>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6" name="Freeform 608"/>
                                        <a:cNvSpPr>
                                          <a:spLocks/>
                                        </a:cNvSpPr>
                                      </a:nvSpPr>
                                      <a:spPr bwMode="auto">
                                        <a:xfrm>
                                          <a:off x="10688" y="1622"/>
                                          <a:ext cx="273" cy="254"/>
                                        </a:xfrm>
                                        <a:custGeom>
                                          <a:avLst/>
                                          <a:gdLst>
                                            <a:gd name="T0" fmla="*/ 273 w 273"/>
                                            <a:gd name="T1" fmla="*/ 0 h 254"/>
                                            <a:gd name="T2" fmla="*/ 244 w 273"/>
                                            <a:gd name="T3" fmla="*/ 63 h 254"/>
                                            <a:gd name="T4" fmla="*/ 192 w 273"/>
                                            <a:gd name="T5" fmla="*/ 106 h 254"/>
                                            <a:gd name="T6" fmla="*/ 134 w 273"/>
                                            <a:gd name="T7" fmla="*/ 149 h 254"/>
                                            <a:gd name="T8" fmla="*/ 77 w 273"/>
                                            <a:gd name="T9" fmla="*/ 183 h 254"/>
                                            <a:gd name="T10" fmla="*/ 24 w 273"/>
                                            <a:gd name="T11" fmla="*/ 221 h 254"/>
                                            <a:gd name="T12" fmla="*/ 0 w 273"/>
                                            <a:gd name="T13" fmla="*/ 254 h 254"/>
                                            <a:gd name="T14" fmla="*/ 0 60000 65536"/>
                                            <a:gd name="T15" fmla="*/ 0 60000 65536"/>
                                            <a:gd name="T16" fmla="*/ 0 60000 65536"/>
                                            <a:gd name="T17" fmla="*/ 0 60000 65536"/>
                                            <a:gd name="T18" fmla="*/ 0 60000 65536"/>
                                            <a:gd name="T19" fmla="*/ 0 60000 65536"/>
                                            <a:gd name="T20" fmla="*/ 0 60000 65536"/>
                                            <a:gd name="T21" fmla="*/ 0 w 273"/>
                                            <a:gd name="T22" fmla="*/ 0 h 254"/>
                                            <a:gd name="T23" fmla="*/ 273 w 273"/>
                                            <a:gd name="T24" fmla="*/ 254 h 25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73" h="254">
                                              <a:moveTo>
                                                <a:pt x="273" y="0"/>
                                              </a:moveTo>
                                              <a:lnTo>
                                                <a:pt x="244" y="63"/>
                                              </a:lnTo>
                                              <a:lnTo>
                                                <a:pt x="192" y="106"/>
                                              </a:lnTo>
                                              <a:lnTo>
                                                <a:pt x="134" y="149"/>
                                              </a:lnTo>
                                              <a:lnTo>
                                                <a:pt x="77" y="183"/>
                                              </a:lnTo>
                                              <a:lnTo>
                                                <a:pt x="24" y="221"/>
                                              </a:lnTo>
                                              <a:lnTo>
                                                <a:pt x="0" y="254"/>
                                              </a:lnTo>
                                            </a:path>
                                          </a:pathLst>
                                        </a:custGeom>
                                        <a:noFill/>
                                        <a:ln w="0">
                                          <a:solidFill>
                                            <a:srgbClr val="ABABAB"/>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7" name="Freeform 609"/>
                                        <a:cNvSpPr>
                                          <a:spLocks/>
                                        </a:cNvSpPr>
                                      </a:nvSpPr>
                                      <a:spPr bwMode="auto">
                                        <a:xfrm>
                                          <a:off x="11038" y="1593"/>
                                          <a:ext cx="278" cy="259"/>
                                        </a:xfrm>
                                        <a:custGeom>
                                          <a:avLst/>
                                          <a:gdLst>
                                            <a:gd name="T0" fmla="*/ 0 w 278"/>
                                            <a:gd name="T1" fmla="*/ 0 h 259"/>
                                            <a:gd name="T2" fmla="*/ 38 w 278"/>
                                            <a:gd name="T3" fmla="*/ 68 h 259"/>
                                            <a:gd name="T4" fmla="*/ 86 w 278"/>
                                            <a:gd name="T5" fmla="*/ 111 h 259"/>
                                            <a:gd name="T6" fmla="*/ 144 w 278"/>
                                            <a:gd name="T7" fmla="*/ 149 h 259"/>
                                            <a:gd name="T8" fmla="*/ 201 w 278"/>
                                            <a:gd name="T9" fmla="*/ 188 h 259"/>
                                            <a:gd name="T10" fmla="*/ 249 w 278"/>
                                            <a:gd name="T11" fmla="*/ 226 h 259"/>
                                            <a:gd name="T12" fmla="*/ 278 w 278"/>
                                            <a:gd name="T13" fmla="*/ 259 h 259"/>
                                            <a:gd name="T14" fmla="*/ 0 60000 65536"/>
                                            <a:gd name="T15" fmla="*/ 0 60000 65536"/>
                                            <a:gd name="T16" fmla="*/ 0 60000 65536"/>
                                            <a:gd name="T17" fmla="*/ 0 60000 65536"/>
                                            <a:gd name="T18" fmla="*/ 0 60000 65536"/>
                                            <a:gd name="T19" fmla="*/ 0 60000 65536"/>
                                            <a:gd name="T20" fmla="*/ 0 60000 65536"/>
                                            <a:gd name="T21" fmla="*/ 0 w 278"/>
                                            <a:gd name="T22" fmla="*/ 0 h 259"/>
                                            <a:gd name="T23" fmla="*/ 278 w 278"/>
                                            <a:gd name="T24" fmla="*/ 259 h 25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78" h="259">
                                              <a:moveTo>
                                                <a:pt x="0" y="0"/>
                                              </a:moveTo>
                                              <a:lnTo>
                                                <a:pt x="38" y="68"/>
                                              </a:lnTo>
                                              <a:lnTo>
                                                <a:pt x="86" y="111"/>
                                              </a:lnTo>
                                              <a:lnTo>
                                                <a:pt x="144" y="149"/>
                                              </a:lnTo>
                                              <a:lnTo>
                                                <a:pt x="201" y="188"/>
                                              </a:lnTo>
                                              <a:lnTo>
                                                <a:pt x="249" y="226"/>
                                              </a:lnTo>
                                              <a:lnTo>
                                                <a:pt x="278" y="259"/>
                                              </a:lnTo>
                                            </a:path>
                                          </a:pathLst>
                                        </a:custGeom>
                                        <a:noFill/>
                                        <a:ln w="0">
                                          <a:solidFill>
                                            <a:srgbClr val="ABABAB"/>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8" name="Freeform 610"/>
                                        <a:cNvSpPr>
                                          <a:spLocks/>
                                        </a:cNvSpPr>
                                      </a:nvSpPr>
                                      <a:spPr bwMode="auto">
                                        <a:xfrm>
                                          <a:off x="8861" y="1656"/>
                                          <a:ext cx="997" cy="499"/>
                                        </a:xfrm>
                                        <a:custGeom>
                                          <a:avLst/>
                                          <a:gdLst>
                                            <a:gd name="T0" fmla="*/ 110 w 997"/>
                                            <a:gd name="T1" fmla="*/ 211 h 499"/>
                                            <a:gd name="T2" fmla="*/ 91 w 997"/>
                                            <a:gd name="T3" fmla="*/ 220 h 499"/>
                                            <a:gd name="T4" fmla="*/ 67 w 997"/>
                                            <a:gd name="T5" fmla="*/ 235 h 499"/>
                                            <a:gd name="T6" fmla="*/ 52 w 997"/>
                                            <a:gd name="T7" fmla="*/ 249 h 499"/>
                                            <a:gd name="T8" fmla="*/ 38 w 997"/>
                                            <a:gd name="T9" fmla="*/ 268 h 499"/>
                                            <a:gd name="T10" fmla="*/ 23 w 997"/>
                                            <a:gd name="T11" fmla="*/ 288 h 499"/>
                                            <a:gd name="T12" fmla="*/ 14 w 997"/>
                                            <a:gd name="T13" fmla="*/ 307 h 499"/>
                                            <a:gd name="T14" fmla="*/ 4 w 997"/>
                                            <a:gd name="T15" fmla="*/ 326 h 499"/>
                                            <a:gd name="T16" fmla="*/ 0 w 997"/>
                                            <a:gd name="T17" fmla="*/ 345 h 499"/>
                                            <a:gd name="T18" fmla="*/ 19 w 997"/>
                                            <a:gd name="T19" fmla="*/ 345 h 499"/>
                                            <a:gd name="T20" fmla="*/ 4 w 997"/>
                                            <a:gd name="T21" fmla="*/ 451 h 499"/>
                                            <a:gd name="T22" fmla="*/ 28 w 997"/>
                                            <a:gd name="T23" fmla="*/ 436 h 499"/>
                                            <a:gd name="T24" fmla="*/ 47 w 997"/>
                                            <a:gd name="T25" fmla="*/ 499 h 499"/>
                                            <a:gd name="T26" fmla="*/ 201 w 997"/>
                                            <a:gd name="T27" fmla="*/ 259 h 499"/>
                                            <a:gd name="T28" fmla="*/ 748 w 997"/>
                                            <a:gd name="T29" fmla="*/ 110 h 499"/>
                                            <a:gd name="T30" fmla="*/ 935 w 997"/>
                                            <a:gd name="T31" fmla="*/ 196 h 499"/>
                                            <a:gd name="T32" fmla="*/ 997 w 997"/>
                                            <a:gd name="T33" fmla="*/ 172 h 499"/>
                                            <a:gd name="T34" fmla="*/ 983 w 997"/>
                                            <a:gd name="T35" fmla="*/ 149 h 499"/>
                                            <a:gd name="T36" fmla="*/ 968 w 997"/>
                                            <a:gd name="T37" fmla="*/ 125 h 499"/>
                                            <a:gd name="T38" fmla="*/ 949 w 997"/>
                                            <a:gd name="T39" fmla="*/ 110 h 499"/>
                                            <a:gd name="T40" fmla="*/ 930 w 997"/>
                                            <a:gd name="T41" fmla="*/ 91 h 499"/>
                                            <a:gd name="T42" fmla="*/ 911 w 997"/>
                                            <a:gd name="T43" fmla="*/ 77 h 499"/>
                                            <a:gd name="T44" fmla="*/ 887 w 997"/>
                                            <a:gd name="T45" fmla="*/ 62 h 499"/>
                                            <a:gd name="T46" fmla="*/ 868 w 997"/>
                                            <a:gd name="T47" fmla="*/ 53 h 499"/>
                                            <a:gd name="T48" fmla="*/ 839 w 997"/>
                                            <a:gd name="T49" fmla="*/ 43 h 499"/>
                                            <a:gd name="T50" fmla="*/ 882 w 997"/>
                                            <a:gd name="T51" fmla="*/ 33 h 499"/>
                                            <a:gd name="T52" fmla="*/ 863 w 997"/>
                                            <a:gd name="T53" fmla="*/ 19 h 499"/>
                                            <a:gd name="T54" fmla="*/ 844 w 997"/>
                                            <a:gd name="T55" fmla="*/ 9 h 499"/>
                                            <a:gd name="T56" fmla="*/ 829 w 997"/>
                                            <a:gd name="T57" fmla="*/ 5 h 499"/>
                                            <a:gd name="T58" fmla="*/ 805 w 997"/>
                                            <a:gd name="T59" fmla="*/ 0 h 499"/>
                                            <a:gd name="T60" fmla="*/ 786 w 997"/>
                                            <a:gd name="T61" fmla="*/ 0 h 499"/>
                                            <a:gd name="T62" fmla="*/ 762 w 997"/>
                                            <a:gd name="T63" fmla="*/ 0 h 499"/>
                                            <a:gd name="T64" fmla="*/ 738 w 997"/>
                                            <a:gd name="T65" fmla="*/ 9 h 499"/>
                                            <a:gd name="T66" fmla="*/ 719 w 997"/>
                                            <a:gd name="T67" fmla="*/ 14 h 499"/>
                                            <a:gd name="T68" fmla="*/ 110 w 997"/>
                                            <a:gd name="T69" fmla="*/ 211 h 49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997"/>
                                            <a:gd name="T106" fmla="*/ 0 h 499"/>
                                            <a:gd name="T107" fmla="*/ 997 w 997"/>
                                            <a:gd name="T108" fmla="*/ 499 h 49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997" h="499">
                                              <a:moveTo>
                                                <a:pt x="110" y="211"/>
                                              </a:moveTo>
                                              <a:lnTo>
                                                <a:pt x="91" y="220"/>
                                              </a:lnTo>
                                              <a:lnTo>
                                                <a:pt x="67" y="235"/>
                                              </a:lnTo>
                                              <a:lnTo>
                                                <a:pt x="52" y="249"/>
                                              </a:lnTo>
                                              <a:lnTo>
                                                <a:pt x="38" y="268"/>
                                              </a:lnTo>
                                              <a:lnTo>
                                                <a:pt x="23" y="288"/>
                                              </a:lnTo>
                                              <a:lnTo>
                                                <a:pt x="14" y="307"/>
                                              </a:lnTo>
                                              <a:lnTo>
                                                <a:pt x="4" y="326"/>
                                              </a:lnTo>
                                              <a:lnTo>
                                                <a:pt x="0" y="345"/>
                                              </a:lnTo>
                                              <a:lnTo>
                                                <a:pt x="19" y="345"/>
                                              </a:lnTo>
                                              <a:lnTo>
                                                <a:pt x="4" y="451"/>
                                              </a:lnTo>
                                              <a:lnTo>
                                                <a:pt x="28" y="436"/>
                                              </a:lnTo>
                                              <a:lnTo>
                                                <a:pt x="47" y="499"/>
                                              </a:lnTo>
                                              <a:lnTo>
                                                <a:pt x="201" y="259"/>
                                              </a:lnTo>
                                              <a:lnTo>
                                                <a:pt x="748" y="110"/>
                                              </a:lnTo>
                                              <a:lnTo>
                                                <a:pt x="935" y="196"/>
                                              </a:lnTo>
                                              <a:lnTo>
                                                <a:pt x="997" y="172"/>
                                              </a:lnTo>
                                              <a:lnTo>
                                                <a:pt x="983" y="149"/>
                                              </a:lnTo>
                                              <a:lnTo>
                                                <a:pt x="968" y="125"/>
                                              </a:lnTo>
                                              <a:lnTo>
                                                <a:pt x="949" y="110"/>
                                              </a:lnTo>
                                              <a:lnTo>
                                                <a:pt x="930" y="91"/>
                                              </a:lnTo>
                                              <a:lnTo>
                                                <a:pt x="911" y="77"/>
                                              </a:lnTo>
                                              <a:lnTo>
                                                <a:pt x="887" y="62"/>
                                              </a:lnTo>
                                              <a:lnTo>
                                                <a:pt x="868" y="53"/>
                                              </a:lnTo>
                                              <a:lnTo>
                                                <a:pt x="839" y="43"/>
                                              </a:lnTo>
                                              <a:lnTo>
                                                <a:pt x="882" y="33"/>
                                              </a:lnTo>
                                              <a:lnTo>
                                                <a:pt x="863" y="19"/>
                                              </a:lnTo>
                                              <a:lnTo>
                                                <a:pt x="844" y="9"/>
                                              </a:lnTo>
                                              <a:lnTo>
                                                <a:pt x="829" y="5"/>
                                              </a:lnTo>
                                              <a:lnTo>
                                                <a:pt x="805" y="0"/>
                                              </a:lnTo>
                                              <a:lnTo>
                                                <a:pt x="786" y="0"/>
                                              </a:lnTo>
                                              <a:lnTo>
                                                <a:pt x="762" y="0"/>
                                              </a:lnTo>
                                              <a:lnTo>
                                                <a:pt x="738" y="9"/>
                                              </a:lnTo>
                                              <a:lnTo>
                                                <a:pt x="719" y="14"/>
                                              </a:lnTo>
                                              <a:lnTo>
                                                <a:pt x="110" y="21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29" name="Freeform 611"/>
                                        <a:cNvSpPr>
                                          <a:spLocks/>
                                        </a:cNvSpPr>
                                      </a:nvSpPr>
                                      <a:spPr bwMode="auto">
                                        <a:xfrm>
                                          <a:off x="8861" y="1656"/>
                                          <a:ext cx="997" cy="499"/>
                                        </a:xfrm>
                                        <a:custGeom>
                                          <a:avLst/>
                                          <a:gdLst>
                                            <a:gd name="T0" fmla="*/ 110 w 997"/>
                                            <a:gd name="T1" fmla="*/ 211 h 499"/>
                                            <a:gd name="T2" fmla="*/ 91 w 997"/>
                                            <a:gd name="T3" fmla="*/ 220 h 499"/>
                                            <a:gd name="T4" fmla="*/ 67 w 997"/>
                                            <a:gd name="T5" fmla="*/ 235 h 499"/>
                                            <a:gd name="T6" fmla="*/ 52 w 997"/>
                                            <a:gd name="T7" fmla="*/ 249 h 499"/>
                                            <a:gd name="T8" fmla="*/ 38 w 997"/>
                                            <a:gd name="T9" fmla="*/ 268 h 499"/>
                                            <a:gd name="T10" fmla="*/ 23 w 997"/>
                                            <a:gd name="T11" fmla="*/ 288 h 499"/>
                                            <a:gd name="T12" fmla="*/ 14 w 997"/>
                                            <a:gd name="T13" fmla="*/ 307 h 499"/>
                                            <a:gd name="T14" fmla="*/ 4 w 997"/>
                                            <a:gd name="T15" fmla="*/ 326 h 499"/>
                                            <a:gd name="T16" fmla="*/ 0 w 997"/>
                                            <a:gd name="T17" fmla="*/ 345 h 499"/>
                                            <a:gd name="T18" fmla="*/ 19 w 997"/>
                                            <a:gd name="T19" fmla="*/ 345 h 499"/>
                                            <a:gd name="T20" fmla="*/ 4 w 997"/>
                                            <a:gd name="T21" fmla="*/ 451 h 499"/>
                                            <a:gd name="T22" fmla="*/ 28 w 997"/>
                                            <a:gd name="T23" fmla="*/ 436 h 499"/>
                                            <a:gd name="T24" fmla="*/ 47 w 997"/>
                                            <a:gd name="T25" fmla="*/ 499 h 499"/>
                                            <a:gd name="T26" fmla="*/ 201 w 997"/>
                                            <a:gd name="T27" fmla="*/ 259 h 499"/>
                                            <a:gd name="T28" fmla="*/ 748 w 997"/>
                                            <a:gd name="T29" fmla="*/ 110 h 499"/>
                                            <a:gd name="T30" fmla="*/ 935 w 997"/>
                                            <a:gd name="T31" fmla="*/ 196 h 499"/>
                                            <a:gd name="T32" fmla="*/ 997 w 997"/>
                                            <a:gd name="T33" fmla="*/ 172 h 499"/>
                                            <a:gd name="T34" fmla="*/ 983 w 997"/>
                                            <a:gd name="T35" fmla="*/ 149 h 499"/>
                                            <a:gd name="T36" fmla="*/ 968 w 997"/>
                                            <a:gd name="T37" fmla="*/ 125 h 499"/>
                                            <a:gd name="T38" fmla="*/ 949 w 997"/>
                                            <a:gd name="T39" fmla="*/ 110 h 499"/>
                                            <a:gd name="T40" fmla="*/ 930 w 997"/>
                                            <a:gd name="T41" fmla="*/ 91 h 499"/>
                                            <a:gd name="T42" fmla="*/ 911 w 997"/>
                                            <a:gd name="T43" fmla="*/ 77 h 499"/>
                                            <a:gd name="T44" fmla="*/ 887 w 997"/>
                                            <a:gd name="T45" fmla="*/ 62 h 499"/>
                                            <a:gd name="T46" fmla="*/ 868 w 997"/>
                                            <a:gd name="T47" fmla="*/ 53 h 499"/>
                                            <a:gd name="T48" fmla="*/ 839 w 997"/>
                                            <a:gd name="T49" fmla="*/ 43 h 499"/>
                                            <a:gd name="T50" fmla="*/ 882 w 997"/>
                                            <a:gd name="T51" fmla="*/ 33 h 499"/>
                                            <a:gd name="T52" fmla="*/ 863 w 997"/>
                                            <a:gd name="T53" fmla="*/ 19 h 499"/>
                                            <a:gd name="T54" fmla="*/ 844 w 997"/>
                                            <a:gd name="T55" fmla="*/ 9 h 499"/>
                                            <a:gd name="T56" fmla="*/ 829 w 997"/>
                                            <a:gd name="T57" fmla="*/ 5 h 499"/>
                                            <a:gd name="T58" fmla="*/ 805 w 997"/>
                                            <a:gd name="T59" fmla="*/ 0 h 499"/>
                                            <a:gd name="T60" fmla="*/ 786 w 997"/>
                                            <a:gd name="T61" fmla="*/ 0 h 499"/>
                                            <a:gd name="T62" fmla="*/ 762 w 997"/>
                                            <a:gd name="T63" fmla="*/ 0 h 499"/>
                                            <a:gd name="T64" fmla="*/ 738 w 997"/>
                                            <a:gd name="T65" fmla="*/ 9 h 499"/>
                                            <a:gd name="T66" fmla="*/ 719 w 997"/>
                                            <a:gd name="T67" fmla="*/ 14 h 499"/>
                                            <a:gd name="T68" fmla="*/ 110 w 997"/>
                                            <a:gd name="T69" fmla="*/ 211 h 49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997"/>
                                            <a:gd name="T106" fmla="*/ 0 h 499"/>
                                            <a:gd name="T107" fmla="*/ 997 w 997"/>
                                            <a:gd name="T108" fmla="*/ 499 h 49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997" h="499">
                                              <a:moveTo>
                                                <a:pt x="110" y="211"/>
                                              </a:moveTo>
                                              <a:lnTo>
                                                <a:pt x="91" y="220"/>
                                              </a:lnTo>
                                              <a:lnTo>
                                                <a:pt x="67" y="235"/>
                                              </a:lnTo>
                                              <a:lnTo>
                                                <a:pt x="52" y="249"/>
                                              </a:lnTo>
                                              <a:lnTo>
                                                <a:pt x="38" y="268"/>
                                              </a:lnTo>
                                              <a:lnTo>
                                                <a:pt x="23" y="288"/>
                                              </a:lnTo>
                                              <a:lnTo>
                                                <a:pt x="14" y="307"/>
                                              </a:lnTo>
                                              <a:lnTo>
                                                <a:pt x="4" y="326"/>
                                              </a:lnTo>
                                              <a:lnTo>
                                                <a:pt x="0" y="345"/>
                                              </a:lnTo>
                                              <a:lnTo>
                                                <a:pt x="19" y="345"/>
                                              </a:lnTo>
                                              <a:lnTo>
                                                <a:pt x="4" y="451"/>
                                              </a:lnTo>
                                              <a:lnTo>
                                                <a:pt x="28" y="436"/>
                                              </a:lnTo>
                                              <a:lnTo>
                                                <a:pt x="47" y="499"/>
                                              </a:lnTo>
                                              <a:lnTo>
                                                <a:pt x="201" y="259"/>
                                              </a:lnTo>
                                              <a:lnTo>
                                                <a:pt x="748" y="110"/>
                                              </a:lnTo>
                                              <a:lnTo>
                                                <a:pt x="935" y="196"/>
                                              </a:lnTo>
                                              <a:lnTo>
                                                <a:pt x="997" y="172"/>
                                              </a:lnTo>
                                              <a:lnTo>
                                                <a:pt x="983" y="149"/>
                                              </a:lnTo>
                                              <a:lnTo>
                                                <a:pt x="968" y="125"/>
                                              </a:lnTo>
                                              <a:lnTo>
                                                <a:pt x="949" y="110"/>
                                              </a:lnTo>
                                              <a:lnTo>
                                                <a:pt x="930" y="91"/>
                                              </a:lnTo>
                                              <a:lnTo>
                                                <a:pt x="911" y="77"/>
                                              </a:lnTo>
                                              <a:lnTo>
                                                <a:pt x="887" y="62"/>
                                              </a:lnTo>
                                              <a:lnTo>
                                                <a:pt x="868" y="53"/>
                                              </a:lnTo>
                                              <a:lnTo>
                                                <a:pt x="839" y="43"/>
                                              </a:lnTo>
                                              <a:lnTo>
                                                <a:pt x="882" y="33"/>
                                              </a:lnTo>
                                              <a:lnTo>
                                                <a:pt x="863" y="19"/>
                                              </a:lnTo>
                                              <a:lnTo>
                                                <a:pt x="844" y="9"/>
                                              </a:lnTo>
                                              <a:lnTo>
                                                <a:pt x="829" y="5"/>
                                              </a:lnTo>
                                              <a:lnTo>
                                                <a:pt x="805" y="0"/>
                                              </a:lnTo>
                                              <a:lnTo>
                                                <a:pt x="786" y="0"/>
                                              </a:lnTo>
                                              <a:lnTo>
                                                <a:pt x="762" y="0"/>
                                              </a:lnTo>
                                              <a:lnTo>
                                                <a:pt x="738" y="9"/>
                                              </a:lnTo>
                                              <a:lnTo>
                                                <a:pt x="719" y="14"/>
                                              </a:lnTo>
                                              <a:lnTo>
                                                <a:pt x="110" y="211"/>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0" name="Line 612"/>
                                        <a:cNvSpPr>
                                          <a:spLocks noChangeShapeType="1"/>
                                        </a:cNvSpPr>
                                      </a:nvSpPr>
                                      <a:spPr bwMode="auto">
                                        <a:xfrm flipV="1">
                                          <a:off x="9129" y="2111"/>
                                          <a:ext cx="53" cy="9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1" name="Line 613"/>
                                        <a:cNvSpPr>
                                          <a:spLocks noChangeShapeType="1"/>
                                        </a:cNvSpPr>
                                      </a:nvSpPr>
                                      <a:spPr bwMode="auto">
                                        <a:xfrm>
                                          <a:off x="9594" y="1987"/>
                                          <a:ext cx="87" cy="6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2" name="Freeform 614"/>
                                        <a:cNvSpPr>
                                          <a:spLocks/>
                                        </a:cNvSpPr>
                                      </a:nvSpPr>
                                      <a:spPr bwMode="auto">
                                        <a:xfrm>
                                          <a:off x="9158" y="2025"/>
                                          <a:ext cx="494" cy="389"/>
                                        </a:xfrm>
                                        <a:custGeom>
                                          <a:avLst/>
                                          <a:gdLst>
                                            <a:gd name="T0" fmla="*/ 0 w 494"/>
                                            <a:gd name="T1" fmla="*/ 130 h 389"/>
                                            <a:gd name="T2" fmla="*/ 9 w 494"/>
                                            <a:gd name="T3" fmla="*/ 173 h 389"/>
                                            <a:gd name="T4" fmla="*/ 29 w 494"/>
                                            <a:gd name="T5" fmla="*/ 211 h 389"/>
                                            <a:gd name="T6" fmla="*/ 43 w 494"/>
                                            <a:gd name="T7" fmla="*/ 245 h 389"/>
                                            <a:gd name="T8" fmla="*/ 57 w 494"/>
                                            <a:gd name="T9" fmla="*/ 274 h 389"/>
                                            <a:gd name="T10" fmla="*/ 77 w 494"/>
                                            <a:gd name="T11" fmla="*/ 302 h 389"/>
                                            <a:gd name="T12" fmla="*/ 101 w 494"/>
                                            <a:gd name="T13" fmla="*/ 321 h 389"/>
                                            <a:gd name="T14" fmla="*/ 120 w 494"/>
                                            <a:gd name="T15" fmla="*/ 341 h 389"/>
                                            <a:gd name="T16" fmla="*/ 139 w 494"/>
                                            <a:gd name="T17" fmla="*/ 355 h 389"/>
                                            <a:gd name="T18" fmla="*/ 163 w 494"/>
                                            <a:gd name="T19" fmla="*/ 369 h 389"/>
                                            <a:gd name="T20" fmla="*/ 187 w 494"/>
                                            <a:gd name="T21" fmla="*/ 379 h 389"/>
                                            <a:gd name="T22" fmla="*/ 206 w 494"/>
                                            <a:gd name="T23" fmla="*/ 384 h 389"/>
                                            <a:gd name="T24" fmla="*/ 230 w 494"/>
                                            <a:gd name="T25" fmla="*/ 389 h 389"/>
                                            <a:gd name="T26" fmla="*/ 254 w 494"/>
                                            <a:gd name="T27" fmla="*/ 389 h 389"/>
                                            <a:gd name="T28" fmla="*/ 273 w 494"/>
                                            <a:gd name="T29" fmla="*/ 384 h 389"/>
                                            <a:gd name="T30" fmla="*/ 297 w 494"/>
                                            <a:gd name="T31" fmla="*/ 379 h 389"/>
                                            <a:gd name="T32" fmla="*/ 321 w 494"/>
                                            <a:gd name="T33" fmla="*/ 374 h 389"/>
                                            <a:gd name="T34" fmla="*/ 340 w 494"/>
                                            <a:gd name="T35" fmla="*/ 365 h 389"/>
                                            <a:gd name="T36" fmla="*/ 360 w 494"/>
                                            <a:gd name="T37" fmla="*/ 355 h 389"/>
                                            <a:gd name="T38" fmla="*/ 384 w 494"/>
                                            <a:gd name="T39" fmla="*/ 336 h 389"/>
                                            <a:gd name="T40" fmla="*/ 398 w 494"/>
                                            <a:gd name="T41" fmla="*/ 321 h 389"/>
                                            <a:gd name="T42" fmla="*/ 417 w 494"/>
                                            <a:gd name="T43" fmla="*/ 302 h 389"/>
                                            <a:gd name="T44" fmla="*/ 432 w 494"/>
                                            <a:gd name="T45" fmla="*/ 283 h 389"/>
                                            <a:gd name="T46" fmla="*/ 446 w 494"/>
                                            <a:gd name="T47" fmla="*/ 259 h 389"/>
                                            <a:gd name="T48" fmla="*/ 460 w 494"/>
                                            <a:gd name="T49" fmla="*/ 240 h 389"/>
                                            <a:gd name="T50" fmla="*/ 470 w 494"/>
                                            <a:gd name="T51" fmla="*/ 211 h 389"/>
                                            <a:gd name="T52" fmla="*/ 479 w 494"/>
                                            <a:gd name="T53" fmla="*/ 182 h 389"/>
                                            <a:gd name="T54" fmla="*/ 489 w 494"/>
                                            <a:gd name="T55" fmla="*/ 158 h 389"/>
                                            <a:gd name="T56" fmla="*/ 494 w 494"/>
                                            <a:gd name="T57" fmla="*/ 130 h 389"/>
                                            <a:gd name="T58" fmla="*/ 494 w 494"/>
                                            <a:gd name="T59" fmla="*/ 96 h 389"/>
                                            <a:gd name="T60" fmla="*/ 494 w 494"/>
                                            <a:gd name="T61" fmla="*/ 67 h 389"/>
                                            <a:gd name="T62" fmla="*/ 494 w 494"/>
                                            <a:gd name="T63" fmla="*/ 34 h 389"/>
                                            <a:gd name="T64" fmla="*/ 489 w 494"/>
                                            <a:gd name="T65" fmla="*/ 0 h 38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94"/>
                                            <a:gd name="T100" fmla="*/ 0 h 389"/>
                                            <a:gd name="T101" fmla="*/ 494 w 494"/>
                                            <a:gd name="T102" fmla="*/ 389 h 38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94" h="389">
                                              <a:moveTo>
                                                <a:pt x="0" y="130"/>
                                              </a:moveTo>
                                              <a:lnTo>
                                                <a:pt x="9" y="173"/>
                                              </a:lnTo>
                                              <a:lnTo>
                                                <a:pt x="29" y="211"/>
                                              </a:lnTo>
                                              <a:lnTo>
                                                <a:pt x="43" y="245"/>
                                              </a:lnTo>
                                              <a:lnTo>
                                                <a:pt x="57" y="274"/>
                                              </a:lnTo>
                                              <a:lnTo>
                                                <a:pt x="77" y="302"/>
                                              </a:lnTo>
                                              <a:lnTo>
                                                <a:pt x="101" y="321"/>
                                              </a:lnTo>
                                              <a:lnTo>
                                                <a:pt x="120" y="341"/>
                                              </a:lnTo>
                                              <a:lnTo>
                                                <a:pt x="139" y="355"/>
                                              </a:lnTo>
                                              <a:lnTo>
                                                <a:pt x="163" y="369"/>
                                              </a:lnTo>
                                              <a:lnTo>
                                                <a:pt x="187" y="379"/>
                                              </a:lnTo>
                                              <a:lnTo>
                                                <a:pt x="206" y="384"/>
                                              </a:lnTo>
                                              <a:lnTo>
                                                <a:pt x="230" y="389"/>
                                              </a:lnTo>
                                              <a:lnTo>
                                                <a:pt x="254" y="389"/>
                                              </a:lnTo>
                                              <a:lnTo>
                                                <a:pt x="273" y="384"/>
                                              </a:lnTo>
                                              <a:lnTo>
                                                <a:pt x="297" y="379"/>
                                              </a:lnTo>
                                              <a:lnTo>
                                                <a:pt x="321" y="374"/>
                                              </a:lnTo>
                                              <a:lnTo>
                                                <a:pt x="340" y="365"/>
                                              </a:lnTo>
                                              <a:lnTo>
                                                <a:pt x="360" y="355"/>
                                              </a:lnTo>
                                              <a:lnTo>
                                                <a:pt x="384" y="336"/>
                                              </a:lnTo>
                                              <a:lnTo>
                                                <a:pt x="398" y="321"/>
                                              </a:lnTo>
                                              <a:lnTo>
                                                <a:pt x="417" y="302"/>
                                              </a:lnTo>
                                              <a:lnTo>
                                                <a:pt x="432" y="283"/>
                                              </a:lnTo>
                                              <a:lnTo>
                                                <a:pt x="446" y="259"/>
                                              </a:lnTo>
                                              <a:lnTo>
                                                <a:pt x="460" y="240"/>
                                              </a:lnTo>
                                              <a:lnTo>
                                                <a:pt x="470" y="211"/>
                                              </a:lnTo>
                                              <a:lnTo>
                                                <a:pt x="479" y="182"/>
                                              </a:lnTo>
                                              <a:lnTo>
                                                <a:pt x="489" y="158"/>
                                              </a:lnTo>
                                              <a:lnTo>
                                                <a:pt x="494" y="130"/>
                                              </a:lnTo>
                                              <a:lnTo>
                                                <a:pt x="494" y="96"/>
                                              </a:lnTo>
                                              <a:lnTo>
                                                <a:pt x="494" y="67"/>
                                              </a:lnTo>
                                              <a:lnTo>
                                                <a:pt x="494" y="34"/>
                                              </a:lnTo>
                                              <a:lnTo>
                                                <a:pt x="489"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3" name="Freeform 615"/>
                                        <a:cNvSpPr>
                                          <a:spLocks/>
                                        </a:cNvSpPr>
                                      </a:nvSpPr>
                                      <a:spPr bwMode="auto">
                                        <a:xfrm>
                                          <a:off x="9278" y="2068"/>
                                          <a:ext cx="288" cy="159"/>
                                        </a:xfrm>
                                        <a:custGeom>
                                          <a:avLst/>
                                          <a:gdLst>
                                            <a:gd name="T0" fmla="*/ 14 w 288"/>
                                            <a:gd name="T1" fmla="*/ 72 h 159"/>
                                            <a:gd name="T2" fmla="*/ 0 w 288"/>
                                            <a:gd name="T3" fmla="*/ 87 h 159"/>
                                            <a:gd name="T4" fmla="*/ 5 w 288"/>
                                            <a:gd name="T5" fmla="*/ 106 h 159"/>
                                            <a:gd name="T6" fmla="*/ 19 w 288"/>
                                            <a:gd name="T7" fmla="*/ 115 h 159"/>
                                            <a:gd name="T8" fmla="*/ 38 w 288"/>
                                            <a:gd name="T9" fmla="*/ 115 h 159"/>
                                            <a:gd name="T10" fmla="*/ 67 w 288"/>
                                            <a:gd name="T11" fmla="*/ 139 h 159"/>
                                            <a:gd name="T12" fmla="*/ 105 w 288"/>
                                            <a:gd name="T13" fmla="*/ 154 h 159"/>
                                            <a:gd name="T14" fmla="*/ 139 w 288"/>
                                            <a:gd name="T15" fmla="*/ 159 h 159"/>
                                            <a:gd name="T16" fmla="*/ 172 w 288"/>
                                            <a:gd name="T17" fmla="*/ 154 h 159"/>
                                            <a:gd name="T18" fmla="*/ 201 w 288"/>
                                            <a:gd name="T19" fmla="*/ 139 h 159"/>
                                            <a:gd name="T20" fmla="*/ 225 w 288"/>
                                            <a:gd name="T21" fmla="*/ 115 h 159"/>
                                            <a:gd name="T22" fmla="*/ 244 w 288"/>
                                            <a:gd name="T23" fmla="*/ 87 h 159"/>
                                            <a:gd name="T24" fmla="*/ 259 w 288"/>
                                            <a:gd name="T25" fmla="*/ 43 h 159"/>
                                            <a:gd name="T26" fmla="*/ 273 w 288"/>
                                            <a:gd name="T27" fmla="*/ 43 h 159"/>
                                            <a:gd name="T28" fmla="*/ 283 w 288"/>
                                            <a:gd name="T29" fmla="*/ 34 h 159"/>
                                            <a:gd name="T30" fmla="*/ 288 w 288"/>
                                            <a:gd name="T31" fmla="*/ 15 h 159"/>
                                            <a:gd name="T32" fmla="*/ 288 w 288"/>
                                            <a:gd name="T33" fmla="*/ 0 h 15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88"/>
                                            <a:gd name="T52" fmla="*/ 0 h 159"/>
                                            <a:gd name="T53" fmla="*/ 288 w 288"/>
                                            <a:gd name="T54" fmla="*/ 159 h 15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88" h="159">
                                              <a:moveTo>
                                                <a:pt x="14" y="72"/>
                                              </a:moveTo>
                                              <a:lnTo>
                                                <a:pt x="0" y="87"/>
                                              </a:lnTo>
                                              <a:lnTo>
                                                <a:pt x="5" y="106"/>
                                              </a:lnTo>
                                              <a:lnTo>
                                                <a:pt x="19" y="115"/>
                                              </a:lnTo>
                                              <a:lnTo>
                                                <a:pt x="38" y="115"/>
                                              </a:lnTo>
                                              <a:lnTo>
                                                <a:pt x="67" y="139"/>
                                              </a:lnTo>
                                              <a:lnTo>
                                                <a:pt x="105" y="154"/>
                                              </a:lnTo>
                                              <a:lnTo>
                                                <a:pt x="139" y="159"/>
                                              </a:lnTo>
                                              <a:lnTo>
                                                <a:pt x="172" y="154"/>
                                              </a:lnTo>
                                              <a:lnTo>
                                                <a:pt x="201" y="139"/>
                                              </a:lnTo>
                                              <a:lnTo>
                                                <a:pt x="225" y="115"/>
                                              </a:lnTo>
                                              <a:lnTo>
                                                <a:pt x="244" y="87"/>
                                              </a:lnTo>
                                              <a:lnTo>
                                                <a:pt x="259" y="43"/>
                                              </a:lnTo>
                                              <a:lnTo>
                                                <a:pt x="273" y="43"/>
                                              </a:lnTo>
                                              <a:lnTo>
                                                <a:pt x="283" y="34"/>
                                              </a:lnTo>
                                              <a:lnTo>
                                                <a:pt x="288" y="15"/>
                                              </a:lnTo>
                                              <a:lnTo>
                                                <a:pt x="288" y="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4" name="Freeform 616"/>
                                        <a:cNvSpPr>
                                          <a:spLocks/>
                                        </a:cNvSpPr>
                                      </a:nvSpPr>
                                      <a:spPr bwMode="auto">
                                        <a:xfrm>
                                          <a:off x="9355" y="2044"/>
                                          <a:ext cx="105" cy="39"/>
                                        </a:xfrm>
                                        <a:custGeom>
                                          <a:avLst/>
                                          <a:gdLst>
                                            <a:gd name="T0" fmla="*/ 0 w 105"/>
                                            <a:gd name="T1" fmla="*/ 39 h 39"/>
                                            <a:gd name="T2" fmla="*/ 28 w 105"/>
                                            <a:gd name="T3" fmla="*/ 15 h 39"/>
                                            <a:gd name="T4" fmla="*/ 52 w 105"/>
                                            <a:gd name="T5" fmla="*/ 5 h 39"/>
                                            <a:gd name="T6" fmla="*/ 81 w 105"/>
                                            <a:gd name="T7" fmla="*/ 0 h 39"/>
                                            <a:gd name="T8" fmla="*/ 105 w 105"/>
                                            <a:gd name="T9" fmla="*/ 5 h 39"/>
                                            <a:gd name="T10" fmla="*/ 0 60000 65536"/>
                                            <a:gd name="T11" fmla="*/ 0 60000 65536"/>
                                            <a:gd name="T12" fmla="*/ 0 60000 65536"/>
                                            <a:gd name="T13" fmla="*/ 0 60000 65536"/>
                                            <a:gd name="T14" fmla="*/ 0 60000 65536"/>
                                            <a:gd name="T15" fmla="*/ 0 w 105"/>
                                            <a:gd name="T16" fmla="*/ 0 h 39"/>
                                            <a:gd name="T17" fmla="*/ 105 w 105"/>
                                            <a:gd name="T18" fmla="*/ 39 h 39"/>
                                          </a:gdLst>
                                          <a:ahLst/>
                                          <a:cxnLst>
                                            <a:cxn ang="T10">
                                              <a:pos x="T0" y="T1"/>
                                            </a:cxn>
                                            <a:cxn ang="T11">
                                              <a:pos x="T2" y="T3"/>
                                            </a:cxn>
                                            <a:cxn ang="T12">
                                              <a:pos x="T4" y="T5"/>
                                            </a:cxn>
                                            <a:cxn ang="T13">
                                              <a:pos x="T6" y="T7"/>
                                            </a:cxn>
                                            <a:cxn ang="T14">
                                              <a:pos x="T8" y="T9"/>
                                            </a:cxn>
                                          </a:cxnLst>
                                          <a:rect l="T15" t="T16" r="T17" b="T18"/>
                                          <a:pathLst>
                                            <a:path w="105" h="39">
                                              <a:moveTo>
                                                <a:pt x="0" y="39"/>
                                              </a:moveTo>
                                              <a:lnTo>
                                                <a:pt x="28" y="15"/>
                                              </a:lnTo>
                                              <a:lnTo>
                                                <a:pt x="52" y="5"/>
                                              </a:lnTo>
                                              <a:lnTo>
                                                <a:pt x="81" y="0"/>
                                              </a:lnTo>
                                              <a:lnTo>
                                                <a:pt x="105" y="5"/>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5" name="Line 617"/>
                                        <a:cNvSpPr>
                                          <a:spLocks noChangeShapeType="1"/>
                                        </a:cNvSpPr>
                                      </a:nvSpPr>
                                      <a:spPr bwMode="auto">
                                        <a:xfrm flipV="1">
                                          <a:off x="9230" y="1944"/>
                                          <a:ext cx="38" cy="62"/>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6" name="Line 618"/>
                                        <a:cNvSpPr>
                                          <a:spLocks noChangeShapeType="1"/>
                                        </a:cNvSpPr>
                                      </a:nvSpPr>
                                      <a:spPr bwMode="auto">
                                        <a:xfrm>
                                          <a:off x="9460" y="1872"/>
                                          <a:ext cx="53" cy="14"/>
                                        </a:xfrm>
                                        <a:prstGeom prst="line">
                                          <a:avLst/>
                                        </a:prstGeom>
                                        <a:noFill/>
                                        <a:ln w="0">
                                          <a:solidFill>
                                            <a:srgbClr val="000000"/>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7" name="Freeform 619"/>
                                        <a:cNvSpPr>
                                          <a:spLocks/>
                                        </a:cNvSpPr>
                                      </a:nvSpPr>
                                      <a:spPr bwMode="auto">
                                        <a:xfrm>
                                          <a:off x="9273" y="2016"/>
                                          <a:ext cx="62" cy="57"/>
                                        </a:xfrm>
                                        <a:custGeom>
                                          <a:avLst/>
                                          <a:gdLst>
                                            <a:gd name="T0" fmla="*/ 62 w 62"/>
                                            <a:gd name="T1" fmla="*/ 24 h 57"/>
                                            <a:gd name="T2" fmla="*/ 62 w 62"/>
                                            <a:gd name="T3" fmla="*/ 19 h 57"/>
                                            <a:gd name="T4" fmla="*/ 62 w 62"/>
                                            <a:gd name="T5" fmla="*/ 14 h 57"/>
                                            <a:gd name="T6" fmla="*/ 53 w 62"/>
                                            <a:gd name="T7" fmla="*/ 4 h 57"/>
                                            <a:gd name="T8" fmla="*/ 48 w 62"/>
                                            <a:gd name="T9" fmla="*/ 0 h 57"/>
                                            <a:gd name="T10" fmla="*/ 43 w 62"/>
                                            <a:gd name="T11" fmla="*/ 0 h 57"/>
                                            <a:gd name="T12" fmla="*/ 38 w 62"/>
                                            <a:gd name="T13" fmla="*/ 0 h 57"/>
                                            <a:gd name="T14" fmla="*/ 34 w 62"/>
                                            <a:gd name="T15" fmla="*/ 0 h 57"/>
                                            <a:gd name="T16" fmla="*/ 29 w 62"/>
                                            <a:gd name="T17" fmla="*/ 0 h 57"/>
                                            <a:gd name="T18" fmla="*/ 24 w 62"/>
                                            <a:gd name="T19" fmla="*/ 0 h 57"/>
                                            <a:gd name="T20" fmla="*/ 19 w 62"/>
                                            <a:gd name="T21" fmla="*/ 0 h 57"/>
                                            <a:gd name="T22" fmla="*/ 10 w 62"/>
                                            <a:gd name="T23" fmla="*/ 4 h 57"/>
                                            <a:gd name="T24" fmla="*/ 10 w 62"/>
                                            <a:gd name="T25" fmla="*/ 4 h 57"/>
                                            <a:gd name="T26" fmla="*/ 5 w 62"/>
                                            <a:gd name="T27" fmla="*/ 14 h 57"/>
                                            <a:gd name="T28" fmla="*/ 5 w 62"/>
                                            <a:gd name="T29" fmla="*/ 14 h 57"/>
                                            <a:gd name="T30" fmla="*/ 0 w 62"/>
                                            <a:gd name="T31" fmla="*/ 24 h 57"/>
                                            <a:gd name="T32" fmla="*/ 0 w 62"/>
                                            <a:gd name="T33" fmla="*/ 28 h 57"/>
                                            <a:gd name="T34" fmla="*/ 5 w 62"/>
                                            <a:gd name="T35" fmla="*/ 33 h 57"/>
                                            <a:gd name="T36" fmla="*/ 5 w 62"/>
                                            <a:gd name="T37" fmla="*/ 43 h 57"/>
                                            <a:gd name="T38" fmla="*/ 10 w 62"/>
                                            <a:gd name="T39" fmla="*/ 48 h 57"/>
                                            <a:gd name="T40" fmla="*/ 10 w 62"/>
                                            <a:gd name="T41" fmla="*/ 52 h 57"/>
                                            <a:gd name="T42" fmla="*/ 19 w 62"/>
                                            <a:gd name="T43" fmla="*/ 52 h 57"/>
                                            <a:gd name="T44" fmla="*/ 24 w 62"/>
                                            <a:gd name="T45" fmla="*/ 52 h 57"/>
                                            <a:gd name="T46" fmla="*/ 29 w 62"/>
                                            <a:gd name="T47" fmla="*/ 57 h 57"/>
                                            <a:gd name="T48" fmla="*/ 34 w 62"/>
                                            <a:gd name="T49" fmla="*/ 57 h 57"/>
                                            <a:gd name="T50" fmla="*/ 38 w 62"/>
                                            <a:gd name="T51" fmla="*/ 57 h 57"/>
                                            <a:gd name="T52" fmla="*/ 43 w 62"/>
                                            <a:gd name="T53" fmla="*/ 52 h 57"/>
                                            <a:gd name="T54" fmla="*/ 48 w 62"/>
                                            <a:gd name="T55" fmla="*/ 52 h 57"/>
                                            <a:gd name="T56" fmla="*/ 53 w 62"/>
                                            <a:gd name="T57" fmla="*/ 48 h 57"/>
                                            <a:gd name="T58" fmla="*/ 62 w 62"/>
                                            <a:gd name="T59" fmla="*/ 43 h 57"/>
                                            <a:gd name="T60" fmla="*/ 62 w 62"/>
                                            <a:gd name="T61" fmla="*/ 33 h 57"/>
                                            <a:gd name="T62" fmla="*/ 62 w 62"/>
                                            <a:gd name="T63" fmla="*/ 28 h 57"/>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62"/>
                                            <a:gd name="T97" fmla="*/ 0 h 57"/>
                                            <a:gd name="T98" fmla="*/ 62 w 62"/>
                                            <a:gd name="T99" fmla="*/ 57 h 57"/>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62" h="57">
                                              <a:moveTo>
                                                <a:pt x="62" y="28"/>
                                              </a:moveTo>
                                              <a:lnTo>
                                                <a:pt x="62" y="24"/>
                                              </a:lnTo>
                                              <a:lnTo>
                                                <a:pt x="62" y="19"/>
                                              </a:lnTo>
                                              <a:lnTo>
                                                <a:pt x="62" y="14"/>
                                              </a:lnTo>
                                              <a:lnTo>
                                                <a:pt x="58" y="9"/>
                                              </a:lnTo>
                                              <a:lnTo>
                                                <a:pt x="53" y="4"/>
                                              </a:lnTo>
                                              <a:lnTo>
                                                <a:pt x="48" y="0"/>
                                              </a:lnTo>
                                              <a:lnTo>
                                                <a:pt x="43" y="0"/>
                                              </a:lnTo>
                                              <a:lnTo>
                                                <a:pt x="38" y="0"/>
                                              </a:lnTo>
                                              <a:lnTo>
                                                <a:pt x="34" y="0"/>
                                              </a:lnTo>
                                              <a:lnTo>
                                                <a:pt x="29" y="0"/>
                                              </a:lnTo>
                                              <a:lnTo>
                                                <a:pt x="24" y="0"/>
                                              </a:lnTo>
                                              <a:lnTo>
                                                <a:pt x="19" y="0"/>
                                              </a:lnTo>
                                              <a:lnTo>
                                                <a:pt x="14" y="0"/>
                                              </a:lnTo>
                                              <a:lnTo>
                                                <a:pt x="10" y="4"/>
                                              </a:lnTo>
                                              <a:lnTo>
                                                <a:pt x="5" y="9"/>
                                              </a:lnTo>
                                              <a:lnTo>
                                                <a:pt x="5" y="14"/>
                                              </a:lnTo>
                                              <a:lnTo>
                                                <a:pt x="5" y="19"/>
                                              </a:lnTo>
                                              <a:lnTo>
                                                <a:pt x="0" y="24"/>
                                              </a:lnTo>
                                              <a:lnTo>
                                                <a:pt x="0" y="28"/>
                                              </a:lnTo>
                                              <a:lnTo>
                                                <a:pt x="0" y="33"/>
                                              </a:lnTo>
                                              <a:lnTo>
                                                <a:pt x="5" y="33"/>
                                              </a:lnTo>
                                              <a:lnTo>
                                                <a:pt x="5" y="38"/>
                                              </a:lnTo>
                                              <a:lnTo>
                                                <a:pt x="5" y="43"/>
                                              </a:lnTo>
                                              <a:lnTo>
                                                <a:pt x="10" y="48"/>
                                              </a:lnTo>
                                              <a:lnTo>
                                                <a:pt x="10" y="52"/>
                                              </a:lnTo>
                                              <a:lnTo>
                                                <a:pt x="14" y="52"/>
                                              </a:lnTo>
                                              <a:lnTo>
                                                <a:pt x="19" y="52"/>
                                              </a:lnTo>
                                              <a:lnTo>
                                                <a:pt x="24" y="52"/>
                                              </a:lnTo>
                                              <a:lnTo>
                                                <a:pt x="24" y="57"/>
                                              </a:lnTo>
                                              <a:lnTo>
                                                <a:pt x="29" y="57"/>
                                              </a:lnTo>
                                              <a:lnTo>
                                                <a:pt x="34" y="57"/>
                                              </a:lnTo>
                                              <a:lnTo>
                                                <a:pt x="38" y="57"/>
                                              </a:lnTo>
                                              <a:lnTo>
                                                <a:pt x="43" y="57"/>
                                              </a:lnTo>
                                              <a:lnTo>
                                                <a:pt x="43" y="52"/>
                                              </a:lnTo>
                                              <a:lnTo>
                                                <a:pt x="48" y="52"/>
                                              </a:lnTo>
                                              <a:lnTo>
                                                <a:pt x="53" y="52"/>
                                              </a:lnTo>
                                              <a:lnTo>
                                                <a:pt x="53" y="48"/>
                                              </a:lnTo>
                                              <a:lnTo>
                                                <a:pt x="58" y="43"/>
                                              </a:lnTo>
                                              <a:lnTo>
                                                <a:pt x="62" y="43"/>
                                              </a:lnTo>
                                              <a:lnTo>
                                                <a:pt x="62" y="38"/>
                                              </a:lnTo>
                                              <a:lnTo>
                                                <a:pt x="62" y="33"/>
                                              </a:lnTo>
                                              <a:lnTo>
                                                <a:pt x="62" y="2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8" name="Freeform 620"/>
                                        <a:cNvSpPr>
                                          <a:spLocks/>
                                        </a:cNvSpPr>
                                      </a:nvSpPr>
                                      <a:spPr bwMode="auto">
                                        <a:xfrm>
                                          <a:off x="9273" y="2016"/>
                                          <a:ext cx="62" cy="57"/>
                                        </a:xfrm>
                                        <a:custGeom>
                                          <a:avLst/>
                                          <a:gdLst>
                                            <a:gd name="T0" fmla="*/ 62 w 62"/>
                                            <a:gd name="T1" fmla="*/ 28 h 57"/>
                                            <a:gd name="T2" fmla="*/ 62 w 62"/>
                                            <a:gd name="T3" fmla="*/ 24 h 57"/>
                                            <a:gd name="T4" fmla="*/ 62 w 62"/>
                                            <a:gd name="T5" fmla="*/ 19 h 57"/>
                                            <a:gd name="T6" fmla="*/ 62 w 62"/>
                                            <a:gd name="T7" fmla="*/ 14 h 57"/>
                                            <a:gd name="T8" fmla="*/ 58 w 62"/>
                                            <a:gd name="T9" fmla="*/ 9 h 57"/>
                                            <a:gd name="T10" fmla="*/ 53 w 62"/>
                                            <a:gd name="T11" fmla="*/ 4 h 57"/>
                                            <a:gd name="T12" fmla="*/ 48 w 62"/>
                                            <a:gd name="T13" fmla="*/ 0 h 57"/>
                                            <a:gd name="T14" fmla="*/ 43 w 62"/>
                                            <a:gd name="T15" fmla="*/ 0 h 57"/>
                                            <a:gd name="T16" fmla="*/ 38 w 62"/>
                                            <a:gd name="T17" fmla="*/ 0 h 57"/>
                                            <a:gd name="T18" fmla="*/ 34 w 62"/>
                                            <a:gd name="T19" fmla="*/ 0 h 57"/>
                                            <a:gd name="T20" fmla="*/ 29 w 62"/>
                                            <a:gd name="T21" fmla="*/ 0 h 57"/>
                                            <a:gd name="T22" fmla="*/ 24 w 62"/>
                                            <a:gd name="T23" fmla="*/ 0 h 57"/>
                                            <a:gd name="T24" fmla="*/ 19 w 62"/>
                                            <a:gd name="T25" fmla="*/ 0 h 57"/>
                                            <a:gd name="T26" fmla="*/ 14 w 62"/>
                                            <a:gd name="T27" fmla="*/ 0 h 57"/>
                                            <a:gd name="T28" fmla="*/ 10 w 62"/>
                                            <a:gd name="T29" fmla="*/ 4 h 57"/>
                                            <a:gd name="T30" fmla="*/ 5 w 62"/>
                                            <a:gd name="T31" fmla="*/ 9 h 57"/>
                                            <a:gd name="T32" fmla="*/ 5 w 62"/>
                                            <a:gd name="T33" fmla="*/ 14 h 57"/>
                                            <a:gd name="T34" fmla="*/ 5 w 62"/>
                                            <a:gd name="T35" fmla="*/ 19 h 57"/>
                                            <a:gd name="T36" fmla="*/ 0 w 62"/>
                                            <a:gd name="T37" fmla="*/ 24 h 57"/>
                                            <a:gd name="T38" fmla="*/ 0 w 62"/>
                                            <a:gd name="T39" fmla="*/ 28 h 57"/>
                                            <a:gd name="T40" fmla="*/ 0 w 62"/>
                                            <a:gd name="T41" fmla="*/ 33 h 57"/>
                                            <a:gd name="T42" fmla="*/ 5 w 62"/>
                                            <a:gd name="T43" fmla="*/ 33 h 57"/>
                                            <a:gd name="T44" fmla="*/ 5 w 62"/>
                                            <a:gd name="T45" fmla="*/ 38 h 57"/>
                                            <a:gd name="T46" fmla="*/ 5 w 62"/>
                                            <a:gd name="T47" fmla="*/ 43 h 57"/>
                                            <a:gd name="T48" fmla="*/ 10 w 62"/>
                                            <a:gd name="T49" fmla="*/ 48 h 57"/>
                                            <a:gd name="T50" fmla="*/ 10 w 62"/>
                                            <a:gd name="T51" fmla="*/ 52 h 57"/>
                                            <a:gd name="T52" fmla="*/ 14 w 62"/>
                                            <a:gd name="T53" fmla="*/ 52 h 57"/>
                                            <a:gd name="T54" fmla="*/ 19 w 62"/>
                                            <a:gd name="T55" fmla="*/ 52 h 57"/>
                                            <a:gd name="T56" fmla="*/ 24 w 62"/>
                                            <a:gd name="T57" fmla="*/ 52 h 57"/>
                                            <a:gd name="T58" fmla="*/ 24 w 62"/>
                                            <a:gd name="T59" fmla="*/ 57 h 57"/>
                                            <a:gd name="T60" fmla="*/ 29 w 62"/>
                                            <a:gd name="T61" fmla="*/ 57 h 57"/>
                                            <a:gd name="T62" fmla="*/ 34 w 62"/>
                                            <a:gd name="T63" fmla="*/ 57 h 57"/>
                                            <a:gd name="T64" fmla="*/ 38 w 62"/>
                                            <a:gd name="T65" fmla="*/ 57 h 57"/>
                                            <a:gd name="T66" fmla="*/ 43 w 62"/>
                                            <a:gd name="T67" fmla="*/ 57 h 57"/>
                                            <a:gd name="T68" fmla="*/ 43 w 62"/>
                                            <a:gd name="T69" fmla="*/ 52 h 57"/>
                                            <a:gd name="T70" fmla="*/ 48 w 62"/>
                                            <a:gd name="T71" fmla="*/ 52 h 57"/>
                                            <a:gd name="T72" fmla="*/ 53 w 62"/>
                                            <a:gd name="T73" fmla="*/ 52 h 57"/>
                                            <a:gd name="T74" fmla="*/ 53 w 62"/>
                                            <a:gd name="T75" fmla="*/ 48 h 57"/>
                                            <a:gd name="T76" fmla="*/ 58 w 62"/>
                                            <a:gd name="T77" fmla="*/ 43 h 57"/>
                                            <a:gd name="T78" fmla="*/ 62 w 62"/>
                                            <a:gd name="T79" fmla="*/ 43 h 57"/>
                                            <a:gd name="T80" fmla="*/ 62 w 62"/>
                                            <a:gd name="T81" fmla="*/ 38 h 57"/>
                                            <a:gd name="T82" fmla="*/ 62 w 62"/>
                                            <a:gd name="T83" fmla="*/ 33 h 57"/>
                                            <a:gd name="T84" fmla="*/ 62 w 62"/>
                                            <a:gd name="T85" fmla="*/ 28 h 57"/>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2"/>
                                            <a:gd name="T130" fmla="*/ 0 h 57"/>
                                            <a:gd name="T131" fmla="*/ 62 w 62"/>
                                            <a:gd name="T132" fmla="*/ 57 h 57"/>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2" h="57">
                                              <a:moveTo>
                                                <a:pt x="62" y="28"/>
                                              </a:moveTo>
                                              <a:lnTo>
                                                <a:pt x="62" y="24"/>
                                              </a:lnTo>
                                              <a:lnTo>
                                                <a:pt x="62" y="19"/>
                                              </a:lnTo>
                                              <a:lnTo>
                                                <a:pt x="62" y="14"/>
                                              </a:lnTo>
                                              <a:lnTo>
                                                <a:pt x="58" y="9"/>
                                              </a:lnTo>
                                              <a:lnTo>
                                                <a:pt x="53" y="4"/>
                                              </a:lnTo>
                                              <a:lnTo>
                                                <a:pt x="48" y="0"/>
                                              </a:lnTo>
                                              <a:lnTo>
                                                <a:pt x="43" y="0"/>
                                              </a:lnTo>
                                              <a:lnTo>
                                                <a:pt x="38" y="0"/>
                                              </a:lnTo>
                                              <a:lnTo>
                                                <a:pt x="34" y="0"/>
                                              </a:lnTo>
                                              <a:lnTo>
                                                <a:pt x="29" y="0"/>
                                              </a:lnTo>
                                              <a:lnTo>
                                                <a:pt x="24" y="0"/>
                                              </a:lnTo>
                                              <a:lnTo>
                                                <a:pt x="19" y="0"/>
                                              </a:lnTo>
                                              <a:lnTo>
                                                <a:pt x="14" y="0"/>
                                              </a:lnTo>
                                              <a:lnTo>
                                                <a:pt x="10" y="4"/>
                                              </a:lnTo>
                                              <a:lnTo>
                                                <a:pt x="5" y="9"/>
                                              </a:lnTo>
                                              <a:lnTo>
                                                <a:pt x="5" y="14"/>
                                              </a:lnTo>
                                              <a:lnTo>
                                                <a:pt x="5" y="19"/>
                                              </a:lnTo>
                                              <a:lnTo>
                                                <a:pt x="0" y="24"/>
                                              </a:lnTo>
                                              <a:lnTo>
                                                <a:pt x="0" y="28"/>
                                              </a:lnTo>
                                              <a:lnTo>
                                                <a:pt x="0" y="33"/>
                                              </a:lnTo>
                                              <a:lnTo>
                                                <a:pt x="5" y="33"/>
                                              </a:lnTo>
                                              <a:lnTo>
                                                <a:pt x="5" y="38"/>
                                              </a:lnTo>
                                              <a:lnTo>
                                                <a:pt x="5" y="43"/>
                                              </a:lnTo>
                                              <a:lnTo>
                                                <a:pt x="10" y="48"/>
                                              </a:lnTo>
                                              <a:lnTo>
                                                <a:pt x="10" y="52"/>
                                              </a:lnTo>
                                              <a:lnTo>
                                                <a:pt x="14" y="52"/>
                                              </a:lnTo>
                                              <a:lnTo>
                                                <a:pt x="19" y="52"/>
                                              </a:lnTo>
                                              <a:lnTo>
                                                <a:pt x="24" y="52"/>
                                              </a:lnTo>
                                              <a:lnTo>
                                                <a:pt x="24" y="57"/>
                                              </a:lnTo>
                                              <a:lnTo>
                                                <a:pt x="29" y="57"/>
                                              </a:lnTo>
                                              <a:lnTo>
                                                <a:pt x="34" y="57"/>
                                              </a:lnTo>
                                              <a:lnTo>
                                                <a:pt x="38" y="57"/>
                                              </a:lnTo>
                                              <a:lnTo>
                                                <a:pt x="43" y="57"/>
                                              </a:lnTo>
                                              <a:lnTo>
                                                <a:pt x="43" y="52"/>
                                              </a:lnTo>
                                              <a:lnTo>
                                                <a:pt x="48" y="52"/>
                                              </a:lnTo>
                                              <a:lnTo>
                                                <a:pt x="53" y="52"/>
                                              </a:lnTo>
                                              <a:lnTo>
                                                <a:pt x="53" y="48"/>
                                              </a:lnTo>
                                              <a:lnTo>
                                                <a:pt x="58" y="43"/>
                                              </a:lnTo>
                                              <a:lnTo>
                                                <a:pt x="62" y="43"/>
                                              </a:lnTo>
                                              <a:lnTo>
                                                <a:pt x="62" y="38"/>
                                              </a:lnTo>
                                              <a:lnTo>
                                                <a:pt x="62" y="33"/>
                                              </a:lnTo>
                                              <a:lnTo>
                                                <a:pt x="62" y="28"/>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39" name="Freeform 621"/>
                                        <a:cNvSpPr>
                                          <a:spLocks/>
                                        </a:cNvSpPr>
                                      </a:nvSpPr>
                                      <a:spPr bwMode="auto">
                                        <a:xfrm>
                                          <a:off x="9460" y="1944"/>
                                          <a:ext cx="62" cy="62"/>
                                        </a:xfrm>
                                        <a:custGeom>
                                          <a:avLst/>
                                          <a:gdLst>
                                            <a:gd name="T0" fmla="*/ 62 w 62"/>
                                            <a:gd name="T1" fmla="*/ 28 h 62"/>
                                            <a:gd name="T2" fmla="*/ 58 w 62"/>
                                            <a:gd name="T3" fmla="*/ 24 h 62"/>
                                            <a:gd name="T4" fmla="*/ 58 w 62"/>
                                            <a:gd name="T5" fmla="*/ 14 h 62"/>
                                            <a:gd name="T6" fmla="*/ 53 w 62"/>
                                            <a:gd name="T7" fmla="*/ 14 h 62"/>
                                            <a:gd name="T8" fmla="*/ 53 w 62"/>
                                            <a:gd name="T9" fmla="*/ 9 h 62"/>
                                            <a:gd name="T10" fmla="*/ 43 w 62"/>
                                            <a:gd name="T11" fmla="*/ 9 h 62"/>
                                            <a:gd name="T12" fmla="*/ 38 w 62"/>
                                            <a:gd name="T13" fmla="*/ 4 h 62"/>
                                            <a:gd name="T14" fmla="*/ 34 w 62"/>
                                            <a:gd name="T15" fmla="*/ 0 h 62"/>
                                            <a:gd name="T16" fmla="*/ 29 w 62"/>
                                            <a:gd name="T17" fmla="*/ 0 h 62"/>
                                            <a:gd name="T18" fmla="*/ 24 w 62"/>
                                            <a:gd name="T19" fmla="*/ 0 h 62"/>
                                            <a:gd name="T20" fmla="*/ 19 w 62"/>
                                            <a:gd name="T21" fmla="*/ 4 h 62"/>
                                            <a:gd name="T22" fmla="*/ 14 w 62"/>
                                            <a:gd name="T23" fmla="*/ 9 h 62"/>
                                            <a:gd name="T24" fmla="*/ 10 w 62"/>
                                            <a:gd name="T25" fmla="*/ 9 h 62"/>
                                            <a:gd name="T26" fmla="*/ 0 w 62"/>
                                            <a:gd name="T27" fmla="*/ 14 h 62"/>
                                            <a:gd name="T28" fmla="*/ 0 w 62"/>
                                            <a:gd name="T29" fmla="*/ 24 h 62"/>
                                            <a:gd name="T30" fmla="*/ 0 w 62"/>
                                            <a:gd name="T31" fmla="*/ 28 h 62"/>
                                            <a:gd name="T32" fmla="*/ 0 w 62"/>
                                            <a:gd name="T33" fmla="*/ 33 h 62"/>
                                            <a:gd name="T34" fmla="*/ 0 w 62"/>
                                            <a:gd name="T35" fmla="*/ 43 h 62"/>
                                            <a:gd name="T36" fmla="*/ 0 w 62"/>
                                            <a:gd name="T37" fmla="*/ 48 h 62"/>
                                            <a:gd name="T38" fmla="*/ 5 w 62"/>
                                            <a:gd name="T39" fmla="*/ 52 h 62"/>
                                            <a:gd name="T40" fmla="*/ 10 w 62"/>
                                            <a:gd name="T41" fmla="*/ 52 h 62"/>
                                            <a:gd name="T42" fmla="*/ 14 w 62"/>
                                            <a:gd name="T43" fmla="*/ 57 h 62"/>
                                            <a:gd name="T44" fmla="*/ 19 w 62"/>
                                            <a:gd name="T45" fmla="*/ 62 h 62"/>
                                            <a:gd name="T46" fmla="*/ 24 w 62"/>
                                            <a:gd name="T47" fmla="*/ 62 h 62"/>
                                            <a:gd name="T48" fmla="*/ 29 w 62"/>
                                            <a:gd name="T49" fmla="*/ 62 h 62"/>
                                            <a:gd name="T50" fmla="*/ 34 w 62"/>
                                            <a:gd name="T51" fmla="*/ 62 h 62"/>
                                            <a:gd name="T52" fmla="*/ 38 w 62"/>
                                            <a:gd name="T53" fmla="*/ 62 h 62"/>
                                            <a:gd name="T54" fmla="*/ 43 w 62"/>
                                            <a:gd name="T55" fmla="*/ 57 h 62"/>
                                            <a:gd name="T56" fmla="*/ 53 w 62"/>
                                            <a:gd name="T57" fmla="*/ 52 h 62"/>
                                            <a:gd name="T58" fmla="*/ 58 w 62"/>
                                            <a:gd name="T59" fmla="*/ 48 h 62"/>
                                            <a:gd name="T60" fmla="*/ 58 w 62"/>
                                            <a:gd name="T61" fmla="*/ 43 h 62"/>
                                            <a:gd name="T62" fmla="*/ 62 w 62"/>
                                            <a:gd name="T63" fmla="*/ 33 h 6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62"/>
                                            <a:gd name="T97" fmla="*/ 0 h 62"/>
                                            <a:gd name="T98" fmla="*/ 62 w 62"/>
                                            <a:gd name="T99" fmla="*/ 62 h 6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62" h="62">
                                              <a:moveTo>
                                                <a:pt x="62" y="33"/>
                                              </a:moveTo>
                                              <a:lnTo>
                                                <a:pt x="62" y="28"/>
                                              </a:lnTo>
                                              <a:lnTo>
                                                <a:pt x="58" y="24"/>
                                              </a:lnTo>
                                              <a:lnTo>
                                                <a:pt x="58" y="19"/>
                                              </a:lnTo>
                                              <a:lnTo>
                                                <a:pt x="58" y="14"/>
                                              </a:lnTo>
                                              <a:lnTo>
                                                <a:pt x="53" y="14"/>
                                              </a:lnTo>
                                              <a:lnTo>
                                                <a:pt x="53" y="9"/>
                                              </a:lnTo>
                                              <a:lnTo>
                                                <a:pt x="48" y="9"/>
                                              </a:lnTo>
                                              <a:lnTo>
                                                <a:pt x="43" y="9"/>
                                              </a:lnTo>
                                              <a:lnTo>
                                                <a:pt x="43" y="4"/>
                                              </a:lnTo>
                                              <a:lnTo>
                                                <a:pt x="38" y="4"/>
                                              </a:lnTo>
                                              <a:lnTo>
                                                <a:pt x="34" y="0"/>
                                              </a:lnTo>
                                              <a:lnTo>
                                                <a:pt x="29" y="0"/>
                                              </a:lnTo>
                                              <a:lnTo>
                                                <a:pt x="24" y="0"/>
                                              </a:lnTo>
                                              <a:lnTo>
                                                <a:pt x="19" y="4"/>
                                              </a:lnTo>
                                              <a:lnTo>
                                                <a:pt x="14" y="4"/>
                                              </a:lnTo>
                                              <a:lnTo>
                                                <a:pt x="14" y="9"/>
                                              </a:lnTo>
                                              <a:lnTo>
                                                <a:pt x="10" y="9"/>
                                              </a:lnTo>
                                              <a:lnTo>
                                                <a:pt x="5" y="14"/>
                                              </a:lnTo>
                                              <a:lnTo>
                                                <a:pt x="0" y="14"/>
                                              </a:lnTo>
                                              <a:lnTo>
                                                <a:pt x="0" y="19"/>
                                              </a:lnTo>
                                              <a:lnTo>
                                                <a:pt x="0" y="24"/>
                                              </a:lnTo>
                                              <a:lnTo>
                                                <a:pt x="0" y="28"/>
                                              </a:lnTo>
                                              <a:lnTo>
                                                <a:pt x="0" y="33"/>
                                              </a:lnTo>
                                              <a:lnTo>
                                                <a:pt x="0" y="38"/>
                                              </a:lnTo>
                                              <a:lnTo>
                                                <a:pt x="0" y="43"/>
                                              </a:lnTo>
                                              <a:lnTo>
                                                <a:pt x="0" y="48"/>
                                              </a:lnTo>
                                              <a:lnTo>
                                                <a:pt x="5" y="48"/>
                                              </a:lnTo>
                                              <a:lnTo>
                                                <a:pt x="5" y="52"/>
                                              </a:lnTo>
                                              <a:lnTo>
                                                <a:pt x="10" y="52"/>
                                              </a:lnTo>
                                              <a:lnTo>
                                                <a:pt x="10" y="57"/>
                                              </a:lnTo>
                                              <a:lnTo>
                                                <a:pt x="14" y="57"/>
                                              </a:lnTo>
                                              <a:lnTo>
                                                <a:pt x="14" y="62"/>
                                              </a:lnTo>
                                              <a:lnTo>
                                                <a:pt x="19" y="62"/>
                                              </a:lnTo>
                                              <a:lnTo>
                                                <a:pt x="24" y="62"/>
                                              </a:lnTo>
                                              <a:lnTo>
                                                <a:pt x="29" y="62"/>
                                              </a:lnTo>
                                              <a:lnTo>
                                                <a:pt x="34" y="62"/>
                                              </a:lnTo>
                                              <a:lnTo>
                                                <a:pt x="38" y="62"/>
                                              </a:lnTo>
                                              <a:lnTo>
                                                <a:pt x="43" y="62"/>
                                              </a:lnTo>
                                              <a:lnTo>
                                                <a:pt x="43" y="57"/>
                                              </a:lnTo>
                                              <a:lnTo>
                                                <a:pt x="48" y="57"/>
                                              </a:lnTo>
                                              <a:lnTo>
                                                <a:pt x="53" y="52"/>
                                              </a:lnTo>
                                              <a:lnTo>
                                                <a:pt x="58" y="48"/>
                                              </a:lnTo>
                                              <a:lnTo>
                                                <a:pt x="58" y="43"/>
                                              </a:lnTo>
                                              <a:lnTo>
                                                <a:pt x="58" y="38"/>
                                              </a:lnTo>
                                              <a:lnTo>
                                                <a:pt x="62" y="33"/>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0" name="Freeform 622"/>
                                        <a:cNvSpPr>
                                          <a:spLocks/>
                                        </a:cNvSpPr>
                                      </a:nvSpPr>
                                      <a:spPr bwMode="auto">
                                        <a:xfrm>
                                          <a:off x="9460" y="1944"/>
                                          <a:ext cx="62" cy="62"/>
                                        </a:xfrm>
                                        <a:custGeom>
                                          <a:avLst/>
                                          <a:gdLst>
                                            <a:gd name="T0" fmla="*/ 62 w 62"/>
                                            <a:gd name="T1" fmla="*/ 33 h 62"/>
                                            <a:gd name="T2" fmla="*/ 62 w 62"/>
                                            <a:gd name="T3" fmla="*/ 28 h 62"/>
                                            <a:gd name="T4" fmla="*/ 58 w 62"/>
                                            <a:gd name="T5" fmla="*/ 24 h 62"/>
                                            <a:gd name="T6" fmla="*/ 58 w 62"/>
                                            <a:gd name="T7" fmla="*/ 19 h 62"/>
                                            <a:gd name="T8" fmla="*/ 58 w 62"/>
                                            <a:gd name="T9" fmla="*/ 14 h 62"/>
                                            <a:gd name="T10" fmla="*/ 53 w 62"/>
                                            <a:gd name="T11" fmla="*/ 14 h 62"/>
                                            <a:gd name="T12" fmla="*/ 53 w 62"/>
                                            <a:gd name="T13" fmla="*/ 9 h 62"/>
                                            <a:gd name="T14" fmla="*/ 48 w 62"/>
                                            <a:gd name="T15" fmla="*/ 9 h 62"/>
                                            <a:gd name="T16" fmla="*/ 43 w 62"/>
                                            <a:gd name="T17" fmla="*/ 9 h 62"/>
                                            <a:gd name="T18" fmla="*/ 43 w 62"/>
                                            <a:gd name="T19" fmla="*/ 4 h 62"/>
                                            <a:gd name="T20" fmla="*/ 38 w 62"/>
                                            <a:gd name="T21" fmla="*/ 4 h 62"/>
                                            <a:gd name="T22" fmla="*/ 34 w 62"/>
                                            <a:gd name="T23" fmla="*/ 0 h 62"/>
                                            <a:gd name="T24" fmla="*/ 29 w 62"/>
                                            <a:gd name="T25" fmla="*/ 0 h 62"/>
                                            <a:gd name="T26" fmla="*/ 24 w 62"/>
                                            <a:gd name="T27" fmla="*/ 0 h 62"/>
                                            <a:gd name="T28" fmla="*/ 19 w 62"/>
                                            <a:gd name="T29" fmla="*/ 4 h 62"/>
                                            <a:gd name="T30" fmla="*/ 14 w 62"/>
                                            <a:gd name="T31" fmla="*/ 4 h 62"/>
                                            <a:gd name="T32" fmla="*/ 14 w 62"/>
                                            <a:gd name="T33" fmla="*/ 9 h 62"/>
                                            <a:gd name="T34" fmla="*/ 10 w 62"/>
                                            <a:gd name="T35" fmla="*/ 9 h 62"/>
                                            <a:gd name="T36" fmla="*/ 5 w 62"/>
                                            <a:gd name="T37" fmla="*/ 14 h 62"/>
                                            <a:gd name="T38" fmla="*/ 0 w 62"/>
                                            <a:gd name="T39" fmla="*/ 14 h 62"/>
                                            <a:gd name="T40" fmla="*/ 0 w 62"/>
                                            <a:gd name="T41" fmla="*/ 19 h 62"/>
                                            <a:gd name="T42" fmla="*/ 0 w 62"/>
                                            <a:gd name="T43" fmla="*/ 24 h 62"/>
                                            <a:gd name="T44" fmla="*/ 0 w 62"/>
                                            <a:gd name="T45" fmla="*/ 28 h 62"/>
                                            <a:gd name="T46" fmla="*/ 0 w 62"/>
                                            <a:gd name="T47" fmla="*/ 33 h 62"/>
                                            <a:gd name="T48" fmla="*/ 0 w 62"/>
                                            <a:gd name="T49" fmla="*/ 38 h 62"/>
                                            <a:gd name="T50" fmla="*/ 0 w 62"/>
                                            <a:gd name="T51" fmla="*/ 43 h 62"/>
                                            <a:gd name="T52" fmla="*/ 0 w 62"/>
                                            <a:gd name="T53" fmla="*/ 48 h 62"/>
                                            <a:gd name="T54" fmla="*/ 5 w 62"/>
                                            <a:gd name="T55" fmla="*/ 48 h 62"/>
                                            <a:gd name="T56" fmla="*/ 5 w 62"/>
                                            <a:gd name="T57" fmla="*/ 52 h 62"/>
                                            <a:gd name="T58" fmla="*/ 10 w 62"/>
                                            <a:gd name="T59" fmla="*/ 52 h 62"/>
                                            <a:gd name="T60" fmla="*/ 10 w 62"/>
                                            <a:gd name="T61" fmla="*/ 57 h 62"/>
                                            <a:gd name="T62" fmla="*/ 14 w 62"/>
                                            <a:gd name="T63" fmla="*/ 57 h 62"/>
                                            <a:gd name="T64" fmla="*/ 14 w 62"/>
                                            <a:gd name="T65" fmla="*/ 62 h 62"/>
                                            <a:gd name="T66" fmla="*/ 19 w 62"/>
                                            <a:gd name="T67" fmla="*/ 62 h 62"/>
                                            <a:gd name="T68" fmla="*/ 24 w 62"/>
                                            <a:gd name="T69" fmla="*/ 62 h 62"/>
                                            <a:gd name="T70" fmla="*/ 29 w 62"/>
                                            <a:gd name="T71" fmla="*/ 62 h 62"/>
                                            <a:gd name="T72" fmla="*/ 34 w 62"/>
                                            <a:gd name="T73" fmla="*/ 62 h 62"/>
                                            <a:gd name="T74" fmla="*/ 38 w 62"/>
                                            <a:gd name="T75" fmla="*/ 62 h 62"/>
                                            <a:gd name="T76" fmla="*/ 43 w 62"/>
                                            <a:gd name="T77" fmla="*/ 62 h 62"/>
                                            <a:gd name="T78" fmla="*/ 43 w 62"/>
                                            <a:gd name="T79" fmla="*/ 57 h 62"/>
                                            <a:gd name="T80" fmla="*/ 48 w 62"/>
                                            <a:gd name="T81" fmla="*/ 57 h 62"/>
                                            <a:gd name="T82" fmla="*/ 53 w 62"/>
                                            <a:gd name="T83" fmla="*/ 52 h 62"/>
                                            <a:gd name="T84" fmla="*/ 58 w 62"/>
                                            <a:gd name="T85" fmla="*/ 48 h 62"/>
                                            <a:gd name="T86" fmla="*/ 58 w 62"/>
                                            <a:gd name="T87" fmla="*/ 43 h 62"/>
                                            <a:gd name="T88" fmla="*/ 58 w 62"/>
                                            <a:gd name="T89" fmla="*/ 38 h 62"/>
                                            <a:gd name="T90" fmla="*/ 62 w 62"/>
                                            <a:gd name="T91" fmla="*/ 33 h 6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62"/>
                                            <a:gd name="T139" fmla="*/ 0 h 62"/>
                                            <a:gd name="T140" fmla="*/ 62 w 62"/>
                                            <a:gd name="T141" fmla="*/ 62 h 62"/>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62" h="62">
                                              <a:moveTo>
                                                <a:pt x="62" y="33"/>
                                              </a:moveTo>
                                              <a:lnTo>
                                                <a:pt x="62" y="28"/>
                                              </a:lnTo>
                                              <a:lnTo>
                                                <a:pt x="58" y="24"/>
                                              </a:lnTo>
                                              <a:lnTo>
                                                <a:pt x="58" y="19"/>
                                              </a:lnTo>
                                              <a:lnTo>
                                                <a:pt x="58" y="14"/>
                                              </a:lnTo>
                                              <a:lnTo>
                                                <a:pt x="53" y="14"/>
                                              </a:lnTo>
                                              <a:lnTo>
                                                <a:pt x="53" y="9"/>
                                              </a:lnTo>
                                              <a:lnTo>
                                                <a:pt x="48" y="9"/>
                                              </a:lnTo>
                                              <a:lnTo>
                                                <a:pt x="43" y="9"/>
                                              </a:lnTo>
                                              <a:lnTo>
                                                <a:pt x="43" y="4"/>
                                              </a:lnTo>
                                              <a:lnTo>
                                                <a:pt x="38" y="4"/>
                                              </a:lnTo>
                                              <a:lnTo>
                                                <a:pt x="34" y="0"/>
                                              </a:lnTo>
                                              <a:lnTo>
                                                <a:pt x="29" y="0"/>
                                              </a:lnTo>
                                              <a:lnTo>
                                                <a:pt x="24" y="0"/>
                                              </a:lnTo>
                                              <a:lnTo>
                                                <a:pt x="19" y="4"/>
                                              </a:lnTo>
                                              <a:lnTo>
                                                <a:pt x="14" y="4"/>
                                              </a:lnTo>
                                              <a:lnTo>
                                                <a:pt x="14" y="9"/>
                                              </a:lnTo>
                                              <a:lnTo>
                                                <a:pt x="10" y="9"/>
                                              </a:lnTo>
                                              <a:lnTo>
                                                <a:pt x="5" y="14"/>
                                              </a:lnTo>
                                              <a:lnTo>
                                                <a:pt x="0" y="14"/>
                                              </a:lnTo>
                                              <a:lnTo>
                                                <a:pt x="0" y="19"/>
                                              </a:lnTo>
                                              <a:lnTo>
                                                <a:pt x="0" y="24"/>
                                              </a:lnTo>
                                              <a:lnTo>
                                                <a:pt x="0" y="28"/>
                                              </a:lnTo>
                                              <a:lnTo>
                                                <a:pt x="0" y="33"/>
                                              </a:lnTo>
                                              <a:lnTo>
                                                <a:pt x="0" y="38"/>
                                              </a:lnTo>
                                              <a:lnTo>
                                                <a:pt x="0" y="43"/>
                                              </a:lnTo>
                                              <a:lnTo>
                                                <a:pt x="0" y="48"/>
                                              </a:lnTo>
                                              <a:lnTo>
                                                <a:pt x="5" y="48"/>
                                              </a:lnTo>
                                              <a:lnTo>
                                                <a:pt x="5" y="52"/>
                                              </a:lnTo>
                                              <a:lnTo>
                                                <a:pt x="10" y="52"/>
                                              </a:lnTo>
                                              <a:lnTo>
                                                <a:pt x="10" y="57"/>
                                              </a:lnTo>
                                              <a:lnTo>
                                                <a:pt x="14" y="57"/>
                                              </a:lnTo>
                                              <a:lnTo>
                                                <a:pt x="14" y="62"/>
                                              </a:lnTo>
                                              <a:lnTo>
                                                <a:pt x="19" y="62"/>
                                              </a:lnTo>
                                              <a:lnTo>
                                                <a:pt x="24" y="62"/>
                                              </a:lnTo>
                                              <a:lnTo>
                                                <a:pt x="29" y="62"/>
                                              </a:lnTo>
                                              <a:lnTo>
                                                <a:pt x="34" y="62"/>
                                              </a:lnTo>
                                              <a:lnTo>
                                                <a:pt x="38" y="62"/>
                                              </a:lnTo>
                                              <a:lnTo>
                                                <a:pt x="43" y="62"/>
                                              </a:lnTo>
                                              <a:lnTo>
                                                <a:pt x="43" y="57"/>
                                              </a:lnTo>
                                              <a:lnTo>
                                                <a:pt x="48" y="57"/>
                                              </a:lnTo>
                                              <a:lnTo>
                                                <a:pt x="53" y="52"/>
                                              </a:lnTo>
                                              <a:lnTo>
                                                <a:pt x="58" y="48"/>
                                              </a:lnTo>
                                              <a:lnTo>
                                                <a:pt x="58" y="43"/>
                                              </a:lnTo>
                                              <a:lnTo>
                                                <a:pt x="58" y="38"/>
                                              </a:lnTo>
                                              <a:lnTo>
                                                <a:pt x="62" y="33"/>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1" name="Freeform 623"/>
                                        <a:cNvSpPr>
                                          <a:spLocks/>
                                        </a:cNvSpPr>
                                      </a:nvSpPr>
                                      <a:spPr bwMode="auto">
                                        <a:xfrm>
                                          <a:off x="8837" y="2207"/>
                                          <a:ext cx="67" cy="135"/>
                                        </a:xfrm>
                                        <a:custGeom>
                                          <a:avLst/>
                                          <a:gdLst>
                                            <a:gd name="T0" fmla="*/ 0 w 67"/>
                                            <a:gd name="T1" fmla="*/ 63 h 135"/>
                                            <a:gd name="T2" fmla="*/ 0 w 67"/>
                                            <a:gd name="T3" fmla="*/ 58 h 135"/>
                                            <a:gd name="T4" fmla="*/ 0 w 67"/>
                                            <a:gd name="T5" fmla="*/ 48 h 135"/>
                                            <a:gd name="T6" fmla="*/ 4 w 67"/>
                                            <a:gd name="T7" fmla="*/ 48 h 135"/>
                                            <a:gd name="T8" fmla="*/ 4 w 67"/>
                                            <a:gd name="T9" fmla="*/ 39 h 135"/>
                                            <a:gd name="T10" fmla="*/ 9 w 67"/>
                                            <a:gd name="T11" fmla="*/ 39 h 135"/>
                                            <a:gd name="T12" fmla="*/ 14 w 67"/>
                                            <a:gd name="T13" fmla="*/ 29 h 135"/>
                                            <a:gd name="T14" fmla="*/ 14 w 67"/>
                                            <a:gd name="T15" fmla="*/ 24 h 135"/>
                                            <a:gd name="T16" fmla="*/ 19 w 67"/>
                                            <a:gd name="T17" fmla="*/ 20 h 135"/>
                                            <a:gd name="T18" fmla="*/ 28 w 67"/>
                                            <a:gd name="T19" fmla="*/ 10 h 135"/>
                                            <a:gd name="T20" fmla="*/ 33 w 67"/>
                                            <a:gd name="T21" fmla="*/ 5 h 135"/>
                                            <a:gd name="T22" fmla="*/ 38 w 67"/>
                                            <a:gd name="T23" fmla="*/ 5 h 135"/>
                                            <a:gd name="T24" fmla="*/ 43 w 67"/>
                                            <a:gd name="T25" fmla="*/ 0 h 135"/>
                                            <a:gd name="T26" fmla="*/ 47 w 67"/>
                                            <a:gd name="T27" fmla="*/ 0 h 135"/>
                                            <a:gd name="T28" fmla="*/ 52 w 67"/>
                                            <a:gd name="T29" fmla="*/ 10 h 135"/>
                                            <a:gd name="T30" fmla="*/ 57 w 67"/>
                                            <a:gd name="T31" fmla="*/ 10 h 135"/>
                                            <a:gd name="T32" fmla="*/ 57 w 67"/>
                                            <a:gd name="T33" fmla="*/ 20 h 135"/>
                                            <a:gd name="T34" fmla="*/ 57 w 67"/>
                                            <a:gd name="T35" fmla="*/ 24 h 135"/>
                                            <a:gd name="T36" fmla="*/ 62 w 67"/>
                                            <a:gd name="T37" fmla="*/ 29 h 135"/>
                                            <a:gd name="T38" fmla="*/ 62 w 67"/>
                                            <a:gd name="T39" fmla="*/ 39 h 135"/>
                                            <a:gd name="T40" fmla="*/ 62 w 67"/>
                                            <a:gd name="T41" fmla="*/ 44 h 135"/>
                                            <a:gd name="T42" fmla="*/ 62 w 67"/>
                                            <a:gd name="T43" fmla="*/ 48 h 135"/>
                                            <a:gd name="T44" fmla="*/ 57 w 67"/>
                                            <a:gd name="T45" fmla="*/ 48 h 135"/>
                                            <a:gd name="T46" fmla="*/ 52 w 67"/>
                                            <a:gd name="T47" fmla="*/ 53 h 135"/>
                                            <a:gd name="T48" fmla="*/ 47 w 67"/>
                                            <a:gd name="T49" fmla="*/ 53 h 135"/>
                                            <a:gd name="T50" fmla="*/ 43 w 67"/>
                                            <a:gd name="T51" fmla="*/ 58 h 135"/>
                                            <a:gd name="T52" fmla="*/ 38 w 67"/>
                                            <a:gd name="T53" fmla="*/ 58 h 135"/>
                                            <a:gd name="T54" fmla="*/ 33 w 67"/>
                                            <a:gd name="T55" fmla="*/ 58 h 135"/>
                                            <a:gd name="T56" fmla="*/ 28 w 67"/>
                                            <a:gd name="T57" fmla="*/ 58 h 135"/>
                                            <a:gd name="T58" fmla="*/ 24 w 67"/>
                                            <a:gd name="T59" fmla="*/ 63 h 135"/>
                                            <a:gd name="T60" fmla="*/ 24 w 67"/>
                                            <a:gd name="T61" fmla="*/ 72 h 135"/>
                                            <a:gd name="T62" fmla="*/ 24 w 67"/>
                                            <a:gd name="T63" fmla="*/ 77 h 135"/>
                                            <a:gd name="T64" fmla="*/ 24 w 67"/>
                                            <a:gd name="T65" fmla="*/ 82 h 135"/>
                                            <a:gd name="T66" fmla="*/ 28 w 67"/>
                                            <a:gd name="T67" fmla="*/ 92 h 135"/>
                                            <a:gd name="T68" fmla="*/ 38 w 67"/>
                                            <a:gd name="T69" fmla="*/ 96 h 135"/>
                                            <a:gd name="T70" fmla="*/ 43 w 67"/>
                                            <a:gd name="T71" fmla="*/ 96 h 135"/>
                                            <a:gd name="T72" fmla="*/ 47 w 67"/>
                                            <a:gd name="T73" fmla="*/ 101 h 135"/>
                                            <a:gd name="T74" fmla="*/ 52 w 67"/>
                                            <a:gd name="T75" fmla="*/ 101 h 135"/>
                                            <a:gd name="T76" fmla="*/ 57 w 67"/>
                                            <a:gd name="T77" fmla="*/ 101 h 135"/>
                                            <a:gd name="T78" fmla="*/ 67 w 67"/>
                                            <a:gd name="T79" fmla="*/ 101 h 135"/>
                                            <a:gd name="T80" fmla="*/ 67 w 67"/>
                                            <a:gd name="T81" fmla="*/ 111 h 135"/>
                                            <a:gd name="T82" fmla="*/ 67 w 67"/>
                                            <a:gd name="T83" fmla="*/ 120 h 135"/>
                                            <a:gd name="T84" fmla="*/ 67 w 67"/>
                                            <a:gd name="T85" fmla="*/ 125 h 135"/>
                                            <a:gd name="T86" fmla="*/ 62 w 67"/>
                                            <a:gd name="T87" fmla="*/ 130 h 135"/>
                                            <a:gd name="T88" fmla="*/ 57 w 67"/>
                                            <a:gd name="T89" fmla="*/ 130 h 135"/>
                                            <a:gd name="T90" fmla="*/ 47 w 67"/>
                                            <a:gd name="T91" fmla="*/ 130 h 135"/>
                                            <a:gd name="T92" fmla="*/ 43 w 67"/>
                                            <a:gd name="T93" fmla="*/ 135 h 135"/>
                                            <a:gd name="T94" fmla="*/ 38 w 67"/>
                                            <a:gd name="T95" fmla="*/ 135 h 13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w 67"/>
                                            <a:gd name="T145" fmla="*/ 0 h 135"/>
                                            <a:gd name="T146" fmla="*/ 67 w 67"/>
                                            <a:gd name="T147" fmla="*/ 135 h 135"/>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T144" t="T145" r="T146" b="T147"/>
                                          <a:pathLst>
                                            <a:path w="67" h="135">
                                              <a:moveTo>
                                                <a:pt x="0" y="63"/>
                                              </a:moveTo>
                                              <a:lnTo>
                                                <a:pt x="0" y="58"/>
                                              </a:lnTo>
                                              <a:lnTo>
                                                <a:pt x="0" y="48"/>
                                              </a:lnTo>
                                              <a:lnTo>
                                                <a:pt x="4" y="48"/>
                                              </a:lnTo>
                                              <a:lnTo>
                                                <a:pt x="4" y="39"/>
                                              </a:lnTo>
                                              <a:lnTo>
                                                <a:pt x="9" y="39"/>
                                              </a:lnTo>
                                              <a:lnTo>
                                                <a:pt x="14" y="29"/>
                                              </a:lnTo>
                                              <a:lnTo>
                                                <a:pt x="14" y="24"/>
                                              </a:lnTo>
                                              <a:lnTo>
                                                <a:pt x="19" y="20"/>
                                              </a:lnTo>
                                              <a:lnTo>
                                                <a:pt x="28" y="10"/>
                                              </a:lnTo>
                                              <a:lnTo>
                                                <a:pt x="33" y="5"/>
                                              </a:lnTo>
                                              <a:lnTo>
                                                <a:pt x="38" y="5"/>
                                              </a:lnTo>
                                              <a:lnTo>
                                                <a:pt x="43" y="0"/>
                                              </a:lnTo>
                                              <a:lnTo>
                                                <a:pt x="47" y="0"/>
                                              </a:lnTo>
                                              <a:lnTo>
                                                <a:pt x="52" y="10"/>
                                              </a:lnTo>
                                              <a:lnTo>
                                                <a:pt x="57" y="10"/>
                                              </a:lnTo>
                                              <a:lnTo>
                                                <a:pt x="57" y="20"/>
                                              </a:lnTo>
                                              <a:lnTo>
                                                <a:pt x="57" y="24"/>
                                              </a:lnTo>
                                              <a:lnTo>
                                                <a:pt x="62" y="29"/>
                                              </a:lnTo>
                                              <a:lnTo>
                                                <a:pt x="62" y="39"/>
                                              </a:lnTo>
                                              <a:lnTo>
                                                <a:pt x="62" y="44"/>
                                              </a:lnTo>
                                              <a:lnTo>
                                                <a:pt x="62" y="48"/>
                                              </a:lnTo>
                                              <a:lnTo>
                                                <a:pt x="57" y="48"/>
                                              </a:lnTo>
                                              <a:lnTo>
                                                <a:pt x="52" y="53"/>
                                              </a:lnTo>
                                              <a:lnTo>
                                                <a:pt x="47" y="53"/>
                                              </a:lnTo>
                                              <a:lnTo>
                                                <a:pt x="43" y="58"/>
                                              </a:lnTo>
                                              <a:lnTo>
                                                <a:pt x="38" y="58"/>
                                              </a:lnTo>
                                              <a:lnTo>
                                                <a:pt x="33" y="58"/>
                                              </a:lnTo>
                                              <a:lnTo>
                                                <a:pt x="28" y="58"/>
                                              </a:lnTo>
                                              <a:lnTo>
                                                <a:pt x="24" y="63"/>
                                              </a:lnTo>
                                              <a:lnTo>
                                                <a:pt x="24" y="72"/>
                                              </a:lnTo>
                                              <a:lnTo>
                                                <a:pt x="24" y="77"/>
                                              </a:lnTo>
                                              <a:lnTo>
                                                <a:pt x="24" y="82"/>
                                              </a:lnTo>
                                              <a:lnTo>
                                                <a:pt x="28" y="92"/>
                                              </a:lnTo>
                                              <a:lnTo>
                                                <a:pt x="38" y="96"/>
                                              </a:lnTo>
                                              <a:lnTo>
                                                <a:pt x="43" y="96"/>
                                              </a:lnTo>
                                              <a:lnTo>
                                                <a:pt x="47" y="101"/>
                                              </a:lnTo>
                                              <a:lnTo>
                                                <a:pt x="52" y="101"/>
                                              </a:lnTo>
                                              <a:lnTo>
                                                <a:pt x="57" y="101"/>
                                              </a:lnTo>
                                              <a:lnTo>
                                                <a:pt x="67" y="101"/>
                                              </a:lnTo>
                                              <a:lnTo>
                                                <a:pt x="67" y="111"/>
                                              </a:lnTo>
                                              <a:lnTo>
                                                <a:pt x="67" y="120"/>
                                              </a:lnTo>
                                              <a:lnTo>
                                                <a:pt x="67" y="125"/>
                                              </a:lnTo>
                                              <a:lnTo>
                                                <a:pt x="62" y="130"/>
                                              </a:lnTo>
                                              <a:lnTo>
                                                <a:pt x="57" y="130"/>
                                              </a:lnTo>
                                              <a:lnTo>
                                                <a:pt x="47" y="130"/>
                                              </a:lnTo>
                                              <a:lnTo>
                                                <a:pt x="43" y="135"/>
                                              </a:lnTo>
                                              <a:lnTo>
                                                <a:pt x="38" y="135"/>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2" name="Freeform 624"/>
                                        <a:cNvSpPr>
                                          <a:spLocks/>
                                        </a:cNvSpPr>
                                      </a:nvSpPr>
                                      <a:spPr bwMode="auto">
                                        <a:xfrm>
                                          <a:off x="9848" y="1876"/>
                                          <a:ext cx="63" cy="140"/>
                                        </a:xfrm>
                                        <a:custGeom>
                                          <a:avLst/>
                                          <a:gdLst>
                                            <a:gd name="T0" fmla="*/ 63 w 63"/>
                                            <a:gd name="T1" fmla="*/ 29 h 140"/>
                                            <a:gd name="T2" fmla="*/ 58 w 63"/>
                                            <a:gd name="T3" fmla="*/ 20 h 140"/>
                                            <a:gd name="T4" fmla="*/ 53 w 63"/>
                                            <a:gd name="T5" fmla="*/ 15 h 140"/>
                                            <a:gd name="T6" fmla="*/ 48 w 63"/>
                                            <a:gd name="T7" fmla="*/ 5 h 140"/>
                                            <a:gd name="T8" fmla="*/ 44 w 63"/>
                                            <a:gd name="T9" fmla="*/ 5 h 140"/>
                                            <a:gd name="T10" fmla="*/ 34 w 63"/>
                                            <a:gd name="T11" fmla="*/ 5 h 140"/>
                                            <a:gd name="T12" fmla="*/ 29 w 63"/>
                                            <a:gd name="T13" fmla="*/ 0 h 140"/>
                                            <a:gd name="T14" fmla="*/ 24 w 63"/>
                                            <a:gd name="T15" fmla="*/ 0 h 140"/>
                                            <a:gd name="T16" fmla="*/ 20 w 63"/>
                                            <a:gd name="T17" fmla="*/ 0 h 140"/>
                                            <a:gd name="T18" fmla="*/ 10 w 63"/>
                                            <a:gd name="T19" fmla="*/ 0 h 140"/>
                                            <a:gd name="T20" fmla="*/ 10 w 63"/>
                                            <a:gd name="T21" fmla="*/ 5 h 140"/>
                                            <a:gd name="T22" fmla="*/ 5 w 63"/>
                                            <a:gd name="T23" fmla="*/ 15 h 140"/>
                                            <a:gd name="T24" fmla="*/ 5 w 63"/>
                                            <a:gd name="T25" fmla="*/ 20 h 140"/>
                                            <a:gd name="T26" fmla="*/ 0 w 63"/>
                                            <a:gd name="T27" fmla="*/ 20 h 140"/>
                                            <a:gd name="T28" fmla="*/ 0 w 63"/>
                                            <a:gd name="T29" fmla="*/ 29 h 140"/>
                                            <a:gd name="T30" fmla="*/ 0 w 63"/>
                                            <a:gd name="T31" fmla="*/ 34 h 140"/>
                                            <a:gd name="T32" fmla="*/ 5 w 63"/>
                                            <a:gd name="T33" fmla="*/ 39 h 140"/>
                                            <a:gd name="T34" fmla="*/ 10 w 63"/>
                                            <a:gd name="T35" fmla="*/ 39 h 140"/>
                                            <a:gd name="T36" fmla="*/ 20 w 63"/>
                                            <a:gd name="T37" fmla="*/ 39 h 140"/>
                                            <a:gd name="T38" fmla="*/ 24 w 63"/>
                                            <a:gd name="T39" fmla="*/ 39 h 140"/>
                                            <a:gd name="T40" fmla="*/ 29 w 63"/>
                                            <a:gd name="T41" fmla="*/ 39 h 140"/>
                                            <a:gd name="T42" fmla="*/ 34 w 63"/>
                                            <a:gd name="T43" fmla="*/ 39 h 140"/>
                                            <a:gd name="T44" fmla="*/ 34 w 63"/>
                                            <a:gd name="T45" fmla="*/ 48 h 140"/>
                                            <a:gd name="T46" fmla="*/ 34 w 63"/>
                                            <a:gd name="T47" fmla="*/ 53 h 140"/>
                                            <a:gd name="T48" fmla="*/ 34 w 63"/>
                                            <a:gd name="T49" fmla="*/ 58 h 140"/>
                                            <a:gd name="T50" fmla="*/ 34 w 63"/>
                                            <a:gd name="T51" fmla="*/ 63 h 140"/>
                                            <a:gd name="T52" fmla="*/ 34 w 63"/>
                                            <a:gd name="T53" fmla="*/ 68 h 140"/>
                                            <a:gd name="T54" fmla="*/ 34 w 63"/>
                                            <a:gd name="T55" fmla="*/ 72 h 140"/>
                                            <a:gd name="T56" fmla="*/ 24 w 63"/>
                                            <a:gd name="T57" fmla="*/ 82 h 140"/>
                                            <a:gd name="T58" fmla="*/ 10 w 63"/>
                                            <a:gd name="T59" fmla="*/ 82 h 140"/>
                                            <a:gd name="T60" fmla="*/ 0 w 63"/>
                                            <a:gd name="T61" fmla="*/ 92 h 140"/>
                                            <a:gd name="T62" fmla="*/ 0 w 63"/>
                                            <a:gd name="T63" fmla="*/ 116 h 140"/>
                                            <a:gd name="T64" fmla="*/ 5 w 63"/>
                                            <a:gd name="T65" fmla="*/ 120 h 140"/>
                                            <a:gd name="T66" fmla="*/ 15 w 63"/>
                                            <a:gd name="T67" fmla="*/ 125 h 140"/>
                                            <a:gd name="T68" fmla="*/ 20 w 63"/>
                                            <a:gd name="T69" fmla="*/ 130 h 140"/>
                                            <a:gd name="T70" fmla="*/ 24 w 63"/>
                                            <a:gd name="T71" fmla="*/ 130 h 140"/>
                                            <a:gd name="T72" fmla="*/ 29 w 63"/>
                                            <a:gd name="T73" fmla="*/ 130 h 140"/>
                                            <a:gd name="T74" fmla="*/ 34 w 63"/>
                                            <a:gd name="T75" fmla="*/ 135 h 140"/>
                                            <a:gd name="T76" fmla="*/ 39 w 63"/>
                                            <a:gd name="T77" fmla="*/ 140 h 140"/>
                                            <a:gd name="T78" fmla="*/ 44 w 63"/>
                                            <a:gd name="T79" fmla="*/ 140 h 140"/>
                                            <a:gd name="T80" fmla="*/ 48 w 63"/>
                                            <a:gd name="T81" fmla="*/ 140 h 140"/>
                                            <a:gd name="T82" fmla="*/ 53 w 63"/>
                                            <a:gd name="T83" fmla="*/ 135 h 140"/>
                                            <a:gd name="T84" fmla="*/ 63 w 63"/>
                                            <a:gd name="T85" fmla="*/ 130 h 140"/>
                                            <a:gd name="T86" fmla="*/ 63 w 63"/>
                                            <a:gd name="T87" fmla="*/ 120 h 14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63"/>
                                            <a:gd name="T133" fmla="*/ 0 h 140"/>
                                            <a:gd name="T134" fmla="*/ 63 w 63"/>
                                            <a:gd name="T135" fmla="*/ 140 h 140"/>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63" h="140">
                                              <a:moveTo>
                                                <a:pt x="63" y="29"/>
                                              </a:moveTo>
                                              <a:lnTo>
                                                <a:pt x="58" y="20"/>
                                              </a:lnTo>
                                              <a:lnTo>
                                                <a:pt x="53" y="15"/>
                                              </a:lnTo>
                                              <a:lnTo>
                                                <a:pt x="48" y="5"/>
                                              </a:lnTo>
                                              <a:lnTo>
                                                <a:pt x="44" y="5"/>
                                              </a:lnTo>
                                              <a:lnTo>
                                                <a:pt x="34" y="5"/>
                                              </a:lnTo>
                                              <a:lnTo>
                                                <a:pt x="29" y="0"/>
                                              </a:lnTo>
                                              <a:lnTo>
                                                <a:pt x="24" y="0"/>
                                              </a:lnTo>
                                              <a:lnTo>
                                                <a:pt x="20" y="0"/>
                                              </a:lnTo>
                                              <a:lnTo>
                                                <a:pt x="10" y="0"/>
                                              </a:lnTo>
                                              <a:lnTo>
                                                <a:pt x="10" y="5"/>
                                              </a:lnTo>
                                              <a:lnTo>
                                                <a:pt x="5" y="15"/>
                                              </a:lnTo>
                                              <a:lnTo>
                                                <a:pt x="5" y="20"/>
                                              </a:lnTo>
                                              <a:lnTo>
                                                <a:pt x="0" y="20"/>
                                              </a:lnTo>
                                              <a:lnTo>
                                                <a:pt x="0" y="29"/>
                                              </a:lnTo>
                                              <a:lnTo>
                                                <a:pt x="0" y="34"/>
                                              </a:lnTo>
                                              <a:lnTo>
                                                <a:pt x="5" y="39"/>
                                              </a:lnTo>
                                              <a:lnTo>
                                                <a:pt x="10" y="39"/>
                                              </a:lnTo>
                                              <a:lnTo>
                                                <a:pt x="20" y="39"/>
                                              </a:lnTo>
                                              <a:lnTo>
                                                <a:pt x="24" y="39"/>
                                              </a:lnTo>
                                              <a:lnTo>
                                                <a:pt x="29" y="39"/>
                                              </a:lnTo>
                                              <a:lnTo>
                                                <a:pt x="34" y="39"/>
                                              </a:lnTo>
                                              <a:lnTo>
                                                <a:pt x="34" y="48"/>
                                              </a:lnTo>
                                              <a:lnTo>
                                                <a:pt x="34" y="53"/>
                                              </a:lnTo>
                                              <a:lnTo>
                                                <a:pt x="34" y="58"/>
                                              </a:lnTo>
                                              <a:lnTo>
                                                <a:pt x="34" y="63"/>
                                              </a:lnTo>
                                              <a:lnTo>
                                                <a:pt x="34" y="68"/>
                                              </a:lnTo>
                                              <a:lnTo>
                                                <a:pt x="34" y="72"/>
                                              </a:lnTo>
                                              <a:lnTo>
                                                <a:pt x="24" y="82"/>
                                              </a:lnTo>
                                              <a:lnTo>
                                                <a:pt x="10" y="82"/>
                                              </a:lnTo>
                                              <a:lnTo>
                                                <a:pt x="0" y="92"/>
                                              </a:lnTo>
                                              <a:lnTo>
                                                <a:pt x="0" y="116"/>
                                              </a:lnTo>
                                              <a:lnTo>
                                                <a:pt x="5" y="120"/>
                                              </a:lnTo>
                                              <a:lnTo>
                                                <a:pt x="15" y="125"/>
                                              </a:lnTo>
                                              <a:lnTo>
                                                <a:pt x="20" y="130"/>
                                              </a:lnTo>
                                              <a:lnTo>
                                                <a:pt x="24" y="130"/>
                                              </a:lnTo>
                                              <a:lnTo>
                                                <a:pt x="29" y="130"/>
                                              </a:lnTo>
                                              <a:lnTo>
                                                <a:pt x="34" y="135"/>
                                              </a:lnTo>
                                              <a:lnTo>
                                                <a:pt x="39" y="140"/>
                                              </a:lnTo>
                                              <a:lnTo>
                                                <a:pt x="44" y="140"/>
                                              </a:lnTo>
                                              <a:lnTo>
                                                <a:pt x="48" y="140"/>
                                              </a:lnTo>
                                              <a:lnTo>
                                                <a:pt x="53" y="135"/>
                                              </a:lnTo>
                                              <a:lnTo>
                                                <a:pt x="63" y="130"/>
                                              </a:lnTo>
                                              <a:lnTo>
                                                <a:pt x="63" y="120"/>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3" name="Freeform 625"/>
                                        <a:cNvSpPr>
                                          <a:spLocks/>
                                        </a:cNvSpPr>
                                      </a:nvSpPr>
                                      <a:spPr bwMode="auto">
                                        <a:xfrm>
                                          <a:off x="8841" y="1646"/>
                                          <a:ext cx="480" cy="298"/>
                                        </a:xfrm>
                                        <a:custGeom>
                                          <a:avLst/>
                                          <a:gdLst>
                                            <a:gd name="T0" fmla="*/ 240 w 480"/>
                                            <a:gd name="T1" fmla="*/ 144 h 298"/>
                                            <a:gd name="T2" fmla="*/ 216 w 480"/>
                                            <a:gd name="T3" fmla="*/ 139 h 298"/>
                                            <a:gd name="T4" fmla="*/ 187 w 480"/>
                                            <a:gd name="T5" fmla="*/ 130 h 298"/>
                                            <a:gd name="T6" fmla="*/ 159 w 480"/>
                                            <a:gd name="T7" fmla="*/ 120 h 298"/>
                                            <a:gd name="T8" fmla="*/ 130 w 480"/>
                                            <a:gd name="T9" fmla="*/ 101 h 298"/>
                                            <a:gd name="T10" fmla="*/ 106 w 480"/>
                                            <a:gd name="T11" fmla="*/ 82 h 298"/>
                                            <a:gd name="T12" fmla="*/ 77 w 480"/>
                                            <a:gd name="T13" fmla="*/ 58 h 298"/>
                                            <a:gd name="T14" fmla="*/ 53 w 480"/>
                                            <a:gd name="T15" fmla="*/ 29 h 298"/>
                                            <a:gd name="T16" fmla="*/ 29 w 480"/>
                                            <a:gd name="T17" fmla="*/ 0 h 298"/>
                                            <a:gd name="T18" fmla="*/ 20 w 480"/>
                                            <a:gd name="T19" fmla="*/ 19 h 298"/>
                                            <a:gd name="T20" fmla="*/ 10 w 480"/>
                                            <a:gd name="T21" fmla="*/ 34 h 298"/>
                                            <a:gd name="T22" fmla="*/ 5 w 480"/>
                                            <a:gd name="T23" fmla="*/ 48 h 298"/>
                                            <a:gd name="T24" fmla="*/ 0 w 480"/>
                                            <a:gd name="T25" fmla="*/ 67 h 298"/>
                                            <a:gd name="T26" fmla="*/ 0 w 480"/>
                                            <a:gd name="T27" fmla="*/ 87 h 298"/>
                                            <a:gd name="T28" fmla="*/ 10 w 480"/>
                                            <a:gd name="T29" fmla="*/ 111 h 298"/>
                                            <a:gd name="T30" fmla="*/ 20 w 480"/>
                                            <a:gd name="T31" fmla="*/ 130 h 298"/>
                                            <a:gd name="T32" fmla="*/ 39 w 480"/>
                                            <a:gd name="T33" fmla="*/ 159 h 298"/>
                                            <a:gd name="T34" fmla="*/ 67 w 480"/>
                                            <a:gd name="T35" fmla="*/ 192 h 298"/>
                                            <a:gd name="T36" fmla="*/ 96 w 480"/>
                                            <a:gd name="T37" fmla="*/ 221 h 298"/>
                                            <a:gd name="T38" fmla="*/ 125 w 480"/>
                                            <a:gd name="T39" fmla="*/ 245 h 298"/>
                                            <a:gd name="T40" fmla="*/ 154 w 480"/>
                                            <a:gd name="T41" fmla="*/ 264 h 298"/>
                                            <a:gd name="T42" fmla="*/ 187 w 480"/>
                                            <a:gd name="T43" fmla="*/ 278 h 298"/>
                                            <a:gd name="T44" fmla="*/ 221 w 480"/>
                                            <a:gd name="T45" fmla="*/ 288 h 298"/>
                                            <a:gd name="T46" fmla="*/ 250 w 480"/>
                                            <a:gd name="T47" fmla="*/ 298 h 298"/>
                                            <a:gd name="T48" fmla="*/ 278 w 480"/>
                                            <a:gd name="T49" fmla="*/ 298 h 298"/>
                                            <a:gd name="T50" fmla="*/ 307 w 480"/>
                                            <a:gd name="T51" fmla="*/ 298 h 298"/>
                                            <a:gd name="T52" fmla="*/ 341 w 480"/>
                                            <a:gd name="T53" fmla="*/ 293 h 298"/>
                                            <a:gd name="T54" fmla="*/ 365 w 480"/>
                                            <a:gd name="T55" fmla="*/ 288 h 298"/>
                                            <a:gd name="T56" fmla="*/ 394 w 480"/>
                                            <a:gd name="T57" fmla="*/ 278 h 298"/>
                                            <a:gd name="T58" fmla="*/ 418 w 480"/>
                                            <a:gd name="T59" fmla="*/ 269 h 298"/>
                                            <a:gd name="T60" fmla="*/ 442 w 480"/>
                                            <a:gd name="T61" fmla="*/ 254 h 298"/>
                                            <a:gd name="T62" fmla="*/ 461 w 480"/>
                                            <a:gd name="T63" fmla="*/ 245 h 298"/>
                                            <a:gd name="T64" fmla="*/ 480 w 480"/>
                                            <a:gd name="T65" fmla="*/ 226 h 298"/>
                                            <a:gd name="T66" fmla="*/ 240 w 480"/>
                                            <a:gd name="T67" fmla="*/ 144 h 2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480"/>
                                            <a:gd name="T103" fmla="*/ 0 h 298"/>
                                            <a:gd name="T104" fmla="*/ 480 w 480"/>
                                            <a:gd name="T105" fmla="*/ 298 h 2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480" h="298">
                                              <a:moveTo>
                                                <a:pt x="240" y="144"/>
                                              </a:moveTo>
                                              <a:lnTo>
                                                <a:pt x="216" y="139"/>
                                              </a:lnTo>
                                              <a:lnTo>
                                                <a:pt x="187" y="130"/>
                                              </a:lnTo>
                                              <a:lnTo>
                                                <a:pt x="159" y="120"/>
                                              </a:lnTo>
                                              <a:lnTo>
                                                <a:pt x="130" y="101"/>
                                              </a:lnTo>
                                              <a:lnTo>
                                                <a:pt x="106" y="82"/>
                                              </a:lnTo>
                                              <a:lnTo>
                                                <a:pt x="77" y="58"/>
                                              </a:lnTo>
                                              <a:lnTo>
                                                <a:pt x="53" y="29"/>
                                              </a:lnTo>
                                              <a:lnTo>
                                                <a:pt x="29" y="0"/>
                                              </a:lnTo>
                                              <a:lnTo>
                                                <a:pt x="20" y="19"/>
                                              </a:lnTo>
                                              <a:lnTo>
                                                <a:pt x="10" y="34"/>
                                              </a:lnTo>
                                              <a:lnTo>
                                                <a:pt x="5" y="48"/>
                                              </a:lnTo>
                                              <a:lnTo>
                                                <a:pt x="0" y="67"/>
                                              </a:lnTo>
                                              <a:lnTo>
                                                <a:pt x="0" y="87"/>
                                              </a:lnTo>
                                              <a:lnTo>
                                                <a:pt x="10" y="111"/>
                                              </a:lnTo>
                                              <a:lnTo>
                                                <a:pt x="20" y="130"/>
                                              </a:lnTo>
                                              <a:lnTo>
                                                <a:pt x="39" y="159"/>
                                              </a:lnTo>
                                              <a:lnTo>
                                                <a:pt x="67" y="192"/>
                                              </a:lnTo>
                                              <a:lnTo>
                                                <a:pt x="96" y="221"/>
                                              </a:lnTo>
                                              <a:lnTo>
                                                <a:pt x="125" y="245"/>
                                              </a:lnTo>
                                              <a:lnTo>
                                                <a:pt x="154" y="264"/>
                                              </a:lnTo>
                                              <a:lnTo>
                                                <a:pt x="187" y="278"/>
                                              </a:lnTo>
                                              <a:lnTo>
                                                <a:pt x="221" y="288"/>
                                              </a:lnTo>
                                              <a:lnTo>
                                                <a:pt x="250" y="298"/>
                                              </a:lnTo>
                                              <a:lnTo>
                                                <a:pt x="278" y="298"/>
                                              </a:lnTo>
                                              <a:lnTo>
                                                <a:pt x="307" y="298"/>
                                              </a:lnTo>
                                              <a:lnTo>
                                                <a:pt x="341" y="293"/>
                                              </a:lnTo>
                                              <a:lnTo>
                                                <a:pt x="365" y="288"/>
                                              </a:lnTo>
                                              <a:lnTo>
                                                <a:pt x="394" y="278"/>
                                              </a:lnTo>
                                              <a:lnTo>
                                                <a:pt x="418" y="269"/>
                                              </a:lnTo>
                                              <a:lnTo>
                                                <a:pt x="442" y="254"/>
                                              </a:lnTo>
                                              <a:lnTo>
                                                <a:pt x="461" y="245"/>
                                              </a:lnTo>
                                              <a:lnTo>
                                                <a:pt x="480" y="226"/>
                                              </a:lnTo>
                                              <a:lnTo>
                                                <a:pt x="240" y="144"/>
                                              </a:lnTo>
                                              <a:close/>
                                            </a:path>
                                          </a:pathLst>
                                        </a:custGeom>
                                        <a:solidFill>
                                          <a:srgbClr val="3232FF"/>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4" name="Freeform 626"/>
                                        <a:cNvSpPr>
                                          <a:spLocks/>
                                        </a:cNvSpPr>
                                      </a:nvSpPr>
                                      <a:spPr bwMode="auto">
                                        <a:xfrm>
                                          <a:off x="8841" y="1646"/>
                                          <a:ext cx="480" cy="298"/>
                                        </a:xfrm>
                                        <a:custGeom>
                                          <a:avLst/>
                                          <a:gdLst>
                                            <a:gd name="T0" fmla="*/ 240 w 480"/>
                                            <a:gd name="T1" fmla="*/ 144 h 298"/>
                                            <a:gd name="T2" fmla="*/ 216 w 480"/>
                                            <a:gd name="T3" fmla="*/ 139 h 298"/>
                                            <a:gd name="T4" fmla="*/ 187 w 480"/>
                                            <a:gd name="T5" fmla="*/ 130 h 298"/>
                                            <a:gd name="T6" fmla="*/ 159 w 480"/>
                                            <a:gd name="T7" fmla="*/ 120 h 298"/>
                                            <a:gd name="T8" fmla="*/ 130 w 480"/>
                                            <a:gd name="T9" fmla="*/ 101 h 298"/>
                                            <a:gd name="T10" fmla="*/ 106 w 480"/>
                                            <a:gd name="T11" fmla="*/ 82 h 298"/>
                                            <a:gd name="T12" fmla="*/ 77 w 480"/>
                                            <a:gd name="T13" fmla="*/ 58 h 298"/>
                                            <a:gd name="T14" fmla="*/ 53 w 480"/>
                                            <a:gd name="T15" fmla="*/ 29 h 298"/>
                                            <a:gd name="T16" fmla="*/ 29 w 480"/>
                                            <a:gd name="T17" fmla="*/ 0 h 298"/>
                                            <a:gd name="T18" fmla="*/ 20 w 480"/>
                                            <a:gd name="T19" fmla="*/ 19 h 298"/>
                                            <a:gd name="T20" fmla="*/ 10 w 480"/>
                                            <a:gd name="T21" fmla="*/ 34 h 298"/>
                                            <a:gd name="T22" fmla="*/ 5 w 480"/>
                                            <a:gd name="T23" fmla="*/ 48 h 298"/>
                                            <a:gd name="T24" fmla="*/ 0 w 480"/>
                                            <a:gd name="T25" fmla="*/ 67 h 298"/>
                                            <a:gd name="T26" fmla="*/ 0 w 480"/>
                                            <a:gd name="T27" fmla="*/ 87 h 298"/>
                                            <a:gd name="T28" fmla="*/ 10 w 480"/>
                                            <a:gd name="T29" fmla="*/ 111 h 298"/>
                                            <a:gd name="T30" fmla="*/ 20 w 480"/>
                                            <a:gd name="T31" fmla="*/ 130 h 298"/>
                                            <a:gd name="T32" fmla="*/ 39 w 480"/>
                                            <a:gd name="T33" fmla="*/ 159 h 298"/>
                                            <a:gd name="T34" fmla="*/ 67 w 480"/>
                                            <a:gd name="T35" fmla="*/ 192 h 298"/>
                                            <a:gd name="T36" fmla="*/ 96 w 480"/>
                                            <a:gd name="T37" fmla="*/ 221 h 298"/>
                                            <a:gd name="T38" fmla="*/ 125 w 480"/>
                                            <a:gd name="T39" fmla="*/ 245 h 298"/>
                                            <a:gd name="T40" fmla="*/ 154 w 480"/>
                                            <a:gd name="T41" fmla="*/ 264 h 298"/>
                                            <a:gd name="T42" fmla="*/ 187 w 480"/>
                                            <a:gd name="T43" fmla="*/ 278 h 298"/>
                                            <a:gd name="T44" fmla="*/ 221 w 480"/>
                                            <a:gd name="T45" fmla="*/ 288 h 298"/>
                                            <a:gd name="T46" fmla="*/ 250 w 480"/>
                                            <a:gd name="T47" fmla="*/ 298 h 298"/>
                                            <a:gd name="T48" fmla="*/ 278 w 480"/>
                                            <a:gd name="T49" fmla="*/ 298 h 298"/>
                                            <a:gd name="T50" fmla="*/ 307 w 480"/>
                                            <a:gd name="T51" fmla="*/ 298 h 298"/>
                                            <a:gd name="T52" fmla="*/ 341 w 480"/>
                                            <a:gd name="T53" fmla="*/ 293 h 298"/>
                                            <a:gd name="T54" fmla="*/ 365 w 480"/>
                                            <a:gd name="T55" fmla="*/ 288 h 298"/>
                                            <a:gd name="T56" fmla="*/ 394 w 480"/>
                                            <a:gd name="T57" fmla="*/ 278 h 298"/>
                                            <a:gd name="T58" fmla="*/ 418 w 480"/>
                                            <a:gd name="T59" fmla="*/ 269 h 298"/>
                                            <a:gd name="T60" fmla="*/ 442 w 480"/>
                                            <a:gd name="T61" fmla="*/ 254 h 298"/>
                                            <a:gd name="T62" fmla="*/ 461 w 480"/>
                                            <a:gd name="T63" fmla="*/ 245 h 298"/>
                                            <a:gd name="T64" fmla="*/ 480 w 480"/>
                                            <a:gd name="T65" fmla="*/ 226 h 298"/>
                                            <a:gd name="T66" fmla="*/ 240 w 480"/>
                                            <a:gd name="T67" fmla="*/ 144 h 2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480"/>
                                            <a:gd name="T103" fmla="*/ 0 h 298"/>
                                            <a:gd name="T104" fmla="*/ 480 w 480"/>
                                            <a:gd name="T105" fmla="*/ 298 h 2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480" h="298">
                                              <a:moveTo>
                                                <a:pt x="240" y="144"/>
                                              </a:moveTo>
                                              <a:lnTo>
                                                <a:pt x="216" y="139"/>
                                              </a:lnTo>
                                              <a:lnTo>
                                                <a:pt x="187" y="130"/>
                                              </a:lnTo>
                                              <a:lnTo>
                                                <a:pt x="159" y="120"/>
                                              </a:lnTo>
                                              <a:lnTo>
                                                <a:pt x="130" y="101"/>
                                              </a:lnTo>
                                              <a:lnTo>
                                                <a:pt x="106" y="82"/>
                                              </a:lnTo>
                                              <a:lnTo>
                                                <a:pt x="77" y="58"/>
                                              </a:lnTo>
                                              <a:lnTo>
                                                <a:pt x="53" y="29"/>
                                              </a:lnTo>
                                              <a:lnTo>
                                                <a:pt x="29" y="0"/>
                                              </a:lnTo>
                                              <a:lnTo>
                                                <a:pt x="20" y="19"/>
                                              </a:lnTo>
                                              <a:lnTo>
                                                <a:pt x="10" y="34"/>
                                              </a:lnTo>
                                              <a:lnTo>
                                                <a:pt x="5" y="48"/>
                                              </a:lnTo>
                                              <a:lnTo>
                                                <a:pt x="0" y="67"/>
                                              </a:lnTo>
                                              <a:lnTo>
                                                <a:pt x="0" y="87"/>
                                              </a:lnTo>
                                              <a:lnTo>
                                                <a:pt x="10" y="111"/>
                                              </a:lnTo>
                                              <a:lnTo>
                                                <a:pt x="20" y="130"/>
                                              </a:lnTo>
                                              <a:lnTo>
                                                <a:pt x="39" y="159"/>
                                              </a:lnTo>
                                              <a:lnTo>
                                                <a:pt x="67" y="192"/>
                                              </a:lnTo>
                                              <a:lnTo>
                                                <a:pt x="96" y="221"/>
                                              </a:lnTo>
                                              <a:lnTo>
                                                <a:pt x="125" y="245"/>
                                              </a:lnTo>
                                              <a:lnTo>
                                                <a:pt x="154" y="264"/>
                                              </a:lnTo>
                                              <a:lnTo>
                                                <a:pt x="187" y="278"/>
                                              </a:lnTo>
                                              <a:lnTo>
                                                <a:pt x="221" y="288"/>
                                              </a:lnTo>
                                              <a:lnTo>
                                                <a:pt x="250" y="298"/>
                                              </a:lnTo>
                                              <a:lnTo>
                                                <a:pt x="278" y="298"/>
                                              </a:lnTo>
                                              <a:lnTo>
                                                <a:pt x="307" y="298"/>
                                              </a:lnTo>
                                              <a:lnTo>
                                                <a:pt x="341" y="293"/>
                                              </a:lnTo>
                                              <a:lnTo>
                                                <a:pt x="365" y="288"/>
                                              </a:lnTo>
                                              <a:lnTo>
                                                <a:pt x="394" y="278"/>
                                              </a:lnTo>
                                              <a:lnTo>
                                                <a:pt x="418" y="269"/>
                                              </a:lnTo>
                                              <a:lnTo>
                                                <a:pt x="442" y="254"/>
                                              </a:lnTo>
                                              <a:lnTo>
                                                <a:pt x="461" y="245"/>
                                              </a:lnTo>
                                              <a:lnTo>
                                                <a:pt x="480" y="226"/>
                                              </a:lnTo>
                                              <a:lnTo>
                                                <a:pt x="240" y="144"/>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5" name="Freeform 627"/>
                                        <a:cNvSpPr>
                                          <a:spLocks/>
                                        </a:cNvSpPr>
                                      </a:nvSpPr>
                                      <a:spPr bwMode="auto">
                                        <a:xfrm>
                                          <a:off x="9057" y="1464"/>
                                          <a:ext cx="547" cy="412"/>
                                        </a:xfrm>
                                        <a:custGeom>
                                          <a:avLst/>
                                          <a:gdLst>
                                            <a:gd name="T0" fmla="*/ 0 w 547"/>
                                            <a:gd name="T1" fmla="*/ 321 h 412"/>
                                            <a:gd name="T2" fmla="*/ 0 w 547"/>
                                            <a:gd name="T3" fmla="*/ 259 h 412"/>
                                            <a:gd name="T4" fmla="*/ 5 w 547"/>
                                            <a:gd name="T5" fmla="*/ 211 h 412"/>
                                            <a:gd name="T6" fmla="*/ 24 w 547"/>
                                            <a:gd name="T7" fmla="*/ 168 h 412"/>
                                            <a:gd name="T8" fmla="*/ 48 w 547"/>
                                            <a:gd name="T9" fmla="*/ 134 h 412"/>
                                            <a:gd name="T10" fmla="*/ 77 w 547"/>
                                            <a:gd name="T11" fmla="*/ 115 h 412"/>
                                            <a:gd name="T12" fmla="*/ 110 w 547"/>
                                            <a:gd name="T13" fmla="*/ 96 h 412"/>
                                            <a:gd name="T14" fmla="*/ 144 w 547"/>
                                            <a:gd name="T15" fmla="*/ 91 h 412"/>
                                            <a:gd name="T16" fmla="*/ 168 w 547"/>
                                            <a:gd name="T17" fmla="*/ 86 h 412"/>
                                            <a:gd name="T18" fmla="*/ 182 w 547"/>
                                            <a:gd name="T19" fmla="*/ 86 h 412"/>
                                            <a:gd name="T20" fmla="*/ 197 w 547"/>
                                            <a:gd name="T21" fmla="*/ 77 h 412"/>
                                            <a:gd name="T22" fmla="*/ 216 w 547"/>
                                            <a:gd name="T23" fmla="*/ 77 h 412"/>
                                            <a:gd name="T24" fmla="*/ 226 w 547"/>
                                            <a:gd name="T25" fmla="*/ 72 h 412"/>
                                            <a:gd name="T26" fmla="*/ 245 w 547"/>
                                            <a:gd name="T27" fmla="*/ 67 h 412"/>
                                            <a:gd name="T28" fmla="*/ 259 w 547"/>
                                            <a:gd name="T29" fmla="*/ 62 h 412"/>
                                            <a:gd name="T30" fmla="*/ 269 w 547"/>
                                            <a:gd name="T31" fmla="*/ 62 h 412"/>
                                            <a:gd name="T32" fmla="*/ 288 w 547"/>
                                            <a:gd name="T33" fmla="*/ 58 h 412"/>
                                            <a:gd name="T34" fmla="*/ 307 w 547"/>
                                            <a:gd name="T35" fmla="*/ 43 h 412"/>
                                            <a:gd name="T36" fmla="*/ 336 w 547"/>
                                            <a:gd name="T37" fmla="*/ 29 h 412"/>
                                            <a:gd name="T38" fmla="*/ 360 w 547"/>
                                            <a:gd name="T39" fmla="*/ 14 h 412"/>
                                            <a:gd name="T40" fmla="*/ 393 w 547"/>
                                            <a:gd name="T41" fmla="*/ 0 h 412"/>
                                            <a:gd name="T42" fmla="*/ 422 w 547"/>
                                            <a:gd name="T43" fmla="*/ 0 h 412"/>
                                            <a:gd name="T44" fmla="*/ 451 w 547"/>
                                            <a:gd name="T45" fmla="*/ 0 h 412"/>
                                            <a:gd name="T46" fmla="*/ 475 w 547"/>
                                            <a:gd name="T47" fmla="*/ 19 h 412"/>
                                            <a:gd name="T48" fmla="*/ 499 w 547"/>
                                            <a:gd name="T49" fmla="*/ 53 h 412"/>
                                            <a:gd name="T50" fmla="*/ 504 w 547"/>
                                            <a:gd name="T51" fmla="*/ 62 h 412"/>
                                            <a:gd name="T52" fmla="*/ 509 w 547"/>
                                            <a:gd name="T53" fmla="*/ 86 h 412"/>
                                            <a:gd name="T54" fmla="*/ 518 w 547"/>
                                            <a:gd name="T55" fmla="*/ 105 h 412"/>
                                            <a:gd name="T56" fmla="*/ 528 w 547"/>
                                            <a:gd name="T57" fmla="*/ 120 h 412"/>
                                            <a:gd name="T58" fmla="*/ 533 w 547"/>
                                            <a:gd name="T59" fmla="*/ 144 h 412"/>
                                            <a:gd name="T60" fmla="*/ 537 w 547"/>
                                            <a:gd name="T61" fmla="*/ 163 h 412"/>
                                            <a:gd name="T62" fmla="*/ 542 w 547"/>
                                            <a:gd name="T63" fmla="*/ 182 h 412"/>
                                            <a:gd name="T64" fmla="*/ 547 w 547"/>
                                            <a:gd name="T65" fmla="*/ 201 h 412"/>
                                            <a:gd name="T66" fmla="*/ 537 w 547"/>
                                            <a:gd name="T67" fmla="*/ 240 h 412"/>
                                            <a:gd name="T68" fmla="*/ 504 w 547"/>
                                            <a:gd name="T69" fmla="*/ 288 h 412"/>
                                            <a:gd name="T70" fmla="*/ 451 w 547"/>
                                            <a:gd name="T71" fmla="*/ 336 h 412"/>
                                            <a:gd name="T72" fmla="*/ 384 w 547"/>
                                            <a:gd name="T73" fmla="*/ 374 h 412"/>
                                            <a:gd name="T74" fmla="*/ 302 w 547"/>
                                            <a:gd name="T75" fmla="*/ 398 h 412"/>
                                            <a:gd name="T76" fmla="*/ 221 w 547"/>
                                            <a:gd name="T77" fmla="*/ 412 h 412"/>
                                            <a:gd name="T78" fmla="*/ 130 w 547"/>
                                            <a:gd name="T79" fmla="*/ 408 h 412"/>
                                            <a:gd name="T80" fmla="*/ 43 w 547"/>
                                            <a:gd name="T81" fmla="*/ 379 h 41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547"/>
                                            <a:gd name="T124" fmla="*/ 0 h 412"/>
                                            <a:gd name="T125" fmla="*/ 547 w 547"/>
                                            <a:gd name="T126" fmla="*/ 412 h 412"/>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547" h="412">
                                              <a:moveTo>
                                                <a:pt x="5" y="355"/>
                                              </a:moveTo>
                                              <a:lnTo>
                                                <a:pt x="0" y="321"/>
                                              </a:lnTo>
                                              <a:lnTo>
                                                <a:pt x="0" y="293"/>
                                              </a:lnTo>
                                              <a:lnTo>
                                                <a:pt x="0" y="259"/>
                                              </a:lnTo>
                                              <a:lnTo>
                                                <a:pt x="5" y="235"/>
                                              </a:lnTo>
                                              <a:lnTo>
                                                <a:pt x="5" y="211"/>
                                              </a:lnTo>
                                              <a:lnTo>
                                                <a:pt x="15" y="187"/>
                                              </a:lnTo>
                                              <a:lnTo>
                                                <a:pt x="24" y="168"/>
                                              </a:lnTo>
                                              <a:lnTo>
                                                <a:pt x="34" y="149"/>
                                              </a:lnTo>
                                              <a:lnTo>
                                                <a:pt x="48" y="134"/>
                                              </a:lnTo>
                                              <a:lnTo>
                                                <a:pt x="62" y="125"/>
                                              </a:lnTo>
                                              <a:lnTo>
                                                <a:pt x="77" y="115"/>
                                              </a:lnTo>
                                              <a:lnTo>
                                                <a:pt x="91" y="105"/>
                                              </a:lnTo>
                                              <a:lnTo>
                                                <a:pt x="110" y="96"/>
                                              </a:lnTo>
                                              <a:lnTo>
                                                <a:pt x="125" y="96"/>
                                              </a:lnTo>
                                              <a:lnTo>
                                                <a:pt x="144" y="91"/>
                                              </a:lnTo>
                                              <a:lnTo>
                                                <a:pt x="163" y="86"/>
                                              </a:lnTo>
                                              <a:lnTo>
                                                <a:pt x="168" y="86"/>
                                              </a:lnTo>
                                              <a:lnTo>
                                                <a:pt x="173" y="86"/>
                                              </a:lnTo>
                                              <a:lnTo>
                                                <a:pt x="182" y="86"/>
                                              </a:lnTo>
                                              <a:lnTo>
                                                <a:pt x="192" y="82"/>
                                              </a:lnTo>
                                              <a:lnTo>
                                                <a:pt x="197" y="77"/>
                                              </a:lnTo>
                                              <a:lnTo>
                                                <a:pt x="206" y="77"/>
                                              </a:lnTo>
                                              <a:lnTo>
                                                <a:pt x="216" y="77"/>
                                              </a:lnTo>
                                              <a:lnTo>
                                                <a:pt x="221" y="72"/>
                                              </a:lnTo>
                                              <a:lnTo>
                                                <a:pt x="226" y="72"/>
                                              </a:lnTo>
                                              <a:lnTo>
                                                <a:pt x="235" y="67"/>
                                              </a:lnTo>
                                              <a:lnTo>
                                                <a:pt x="245" y="67"/>
                                              </a:lnTo>
                                              <a:lnTo>
                                                <a:pt x="250" y="67"/>
                                              </a:lnTo>
                                              <a:lnTo>
                                                <a:pt x="259" y="62"/>
                                              </a:lnTo>
                                              <a:lnTo>
                                                <a:pt x="264" y="62"/>
                                              </a:lnTo>
                                              <a:lnTo>
                                                <a:pt x="269" y="62"/>
                                              </a:lnTo>
                                              <a:lnTo>
                                                <a:pt x="278" y="58"/>
                                              </a:lnTo>
                                              <a:lnTo>
                                                <a:pt x="288" y="58"/>
                                              </a:lnTo>
                                              <a:lnTo>
                                                <a:pt x="298" y="53"/>
                                              </a:lnTo>
                                              <a:lnTo>
                                                <a:pt x="307" y="43"/>
                                              </a:lnTo>
                                              <a:lnTo>
                                                <a:pt x="317" y="38"/>
                                              </a:lnTo>
                                              <a:lnTo>
                                                <a:pt x="336" y="29"/>
                                              </a:lnTo>
                                              <a:lnTo>
                                                <a:pt x="350" y="24"/>
                                              </a:lnTo>
                                              <a:lnTo>
                                                <a:pt x="360" y="14"/>
                                              </a:lnTo>
                                              <a:lnTo>
                                                <a:pt x="379" y="5"/>
                                              </a:lnTo>
                                              <a:lnTo>
                                                <a:pt x="393" y="0"/>
                                              </a:lnTo>
                                              <a:lnTo>
                                                <a:pt x="408" y="0"/>
                                              </a:lnTo>
                                              <a:lnTo>
                                                <a:pt x="422" y="0"/>
                                              </a:lnTo>
                                              <a:lnTo>
                                                <a:pt x="437" y="0"/>
                                              </a:lnTo>
                                              <a:lnTo>
                                                <a:pt x="451" y="0"/>
                                              </a:lnTo>
                                              <a:lnTo>
                                                <a:pt x="465" y="5"/>
                                              </a:lnTo>
                                              <a:lnTo>
                                                <a:pt x="475" y="19"/>
                                              </a:lnTo>
                                              <a:lnTo>
                                                <a:pt x="485" y="34"/>
                                              </a:lnTo>
                                              <a:lnTo>
                                                <a:pt x="499" y="53"/>
                                              </a:lnTo>
                                              <a:lnTo>
                                                <a:pt x="499" y="62"/>
                                              </a:lnTo>
                                              <a:lnTo>
                                                <a:pt x="504" y="62"/>
                                              </a:lnTo>
                                              <a:lnTo>
                                                <a:pt x="504" y="72"/>
                                              </a:lnTo>
                                              <a:lnTo>
                                                <a:pt x="509" y="86"/>
                                              </a:lnTo>
                                              <a:lnTo>
                                                <a:pt x="513" y="96"/>
                                              </a:lnTo>
                                              <a:lnTo>
                                                <a:pt x="518" y="105"/>
                                              </a:lnTo>
                                              <a:lnTo>
                                                <a:pt x="523" y="115"/>
                                              </a:lnTo>
                                              <a:lnTo>
                                                <a:pt x="528" y="120"/>
                                              </a:lnTo>
                                              <a:lnTo>
                                                <a:pt x="528" y="134"/>
                                              </a:lnTo>
                                              <a:lnTo>
                                                <a:pt x="533" y="144"/>
                                              </a:lnTo>
                                              <a:lnTo>
                                                <a:pt x="537" y="153"/>
                                              </a:lnTo>
                                              <a:lnTo>
                                                <a:pt x="537" y="163"/>
                                              </a:lnTo>
                                              <a:lnTo>
                                                <a:pt x="542" y="173"/>
                                              </a:lnTo>
                                              <a:lnTo>
                                                <a:pt x="542" y="182"/>
                                              </a:lnTo>
                                              <a:lnTo>
                                                <a:pt x="547" y="192"/>
                                              </a:lnTo>
                                              <a:lnTo>
                                                <a:pt x="547" y="201"/>
                                              </a:lnTo>
                                              <a:lnTo>
                                                <a:pt x="547" y="211"/>
                                              </a:lnTo>
                                              <a:lnTo>
                                                <a:pt x="537" y="240"/>
                                              </a:lnTo>
                                              <a:lnTo>
                                                <a:pt x="523" y="264"/>
                                              </a:lnTo>
                                              <a:lnTo>
                                                <a:pt x="504" y="288"/>
                                              </a:lnTo>
                                              <a:lnTo>
                                                <a:pt x="480" y="312"/>
                                              </a:lnTo>
                                              <a:lnTo>
                                                <a:pt x="451" y="336"/>
                                              </a:lnTo>
                                              <a:lnTo>
                                                <a:pt x="417" y="355"/>
                                              </a:lnTo>
                                              <a:lnTo>
                                                <a:pt x="384" y="374"/>
                                              </a:lnTo>
                                              <a:lnTo>
                                                <a:pt x="345" y="388"/>
                                              </a:lnTo>
                                              <a:lnTo>
                                                <a:pt x="302" y="398"/>
                                              </a:lnTo>
                                              <a:lnTo>
                                                <a:pt x="264" y="408"/>
                                              </a:lnTo>
                                              <a:lnTo>
                                                <a:pt x="221" y="412"/>
                                              </a:lnTo>
                                              <a:lnTo>
                                                <a:pt x="173" y="412"/>
                                              </a:lnTo>
                                              <a:lnTo>
                                                <a:pt x="130" y="408"/>
                                              </a:lnTo>
                                              <a:lnTo>
                                                <a:pt x="86" y="398"/>
                                              </a:lnTo>
                                              <a:lnTo>
                                                <a:pt x="43" y="379"/>
                                              </a:lnTo>
                                              <a:lnTo>
                                                <a:pt x="5" y="355"/>
                                              </a:lnTo>
                                              <a:close/>
                                            </a:path>
                                          </a:pathLst>
                                        </a:custGeom>
                                        <a:solidFill>
                                          <a:srgbClr val="3232FF"/>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6" name="Freeform 628"/>
                                        <a:cNvSpPr>
                                          <a:spLocks/>
                                        </a:cNvSpPr>
                                      </a:nvSpPr>
                                      <a:spPr bwMode="auto">
                                        <a:xfrm>
                                          <a:off x="9057" y="1464"/>
                                          <a:ext cx="547" cy="412"/>
                                        </a:xfrm>
                                        <a:custGeom>
                                          <a:avLst/>
                                          <a:gdLst>
                                            <a:gd name="T0" fmla="*/ 0 w 547"/>
                                            <a:gd name="T1" fmla="*/ 321 h 412"/>
                                            <a:gd name="T2" fmla="*/ 0 w 547"/>
                                            <a:gd name="T3" fmla="*/ 259 h 412"/>
                                            <a:gd name="T4" fmla="*/ 5 w 547"/>
                                            <a:gd name="T5" fmla="*/ 211 h 412"/>
                                            <a:gd name="T6" fmla="*/ 24 w 547"/>
                                            <a:gd name="T7" fmla="*/ 168 h 412"/>
                                            <a:gd name="T8" fmla="*/ 48 w 547"/>
                                            <a:gd name="T9" fmla="*/ 134 h 412"/>
                                            <a:gd name="T10" fmla="*/ 77 w 547"/>
                                            <a:gd name="T11" fmla="*/ 115 h 412"/>
                                            <a:gd name="T12" fmla="*/ 110 w 547"/>
                                            <a:gd name="T13" fmla="*/ 96 h 412"/>
                                            <a:gd name="T14" fmla="*/ 144 w 547"/>
                                            <a:gd name="T15" fmla="*/ 91 h 412"/>
                                            <a:gd name="T16" fmla="*/ 168 w 547"/>
                                            <a:gd name="T17" fmla="*/ 86 h 412"/>
                                            <a:gd name="T18" fmla="*/ 182 w 547"/>
                                            <a:gd name="T19" fmla="*/ 86 h 412"/>
                                            <a:gd name="T20" fmla="*/ 197 w 547"/>
                                            <a:gd name="T21" fmla="*/ 77 h 412"/>
                                            <a:gd name="T22" fmla="*/ 216 w 547"/>
                                            <a:gd name="T23" fmla="*/ 77 h 412"/>
                                            <a:gd name="T24" fmla="*/ 226 w 547"/>
                                            <a:gd name="T25" fmla="*/ 72 h 412"/>
                                            <a:gd name="T26" fmla="*/ 245 w 547"/>
                                            <a:gd name="T27" fmla="*/ 67 h 412"/>
                                            <a:gd name="T28" fmla="*/ 259 w 547"/>
                                            <a:gd name="T29" fmla="*/ 62 h 412"/>
                                            <a:gd name="T30" fmla="*/ 269 w 547"/>
                                            <a:gd name="T31" fmla="*/ 62 h 412"/>
                                            <a:gd name="T32" fmla="*/ 288 w 547"/>
                                            <a:gd name="T33" fmla="*/ 58 h 412"/>
                                            <a:gd name="T34" fmla="*/ 307 w 547"/>
                                            <a:gd name="T35" fmla="*/ 43 h 412"/>
                                            <a:gd name="T36" fmla="*/ 336 w 547"/>
                                            <a:gd name="T37" fmla="*/ 29 h 412"/>
                                            <a:gd name="T38" fmla="*/ 360 w 547"/>
                                            <a:gd name="T39" fmla="*/ 14 h 412"/>
                                            <a:gd name="T40" fmla="*/ 393 w 547"/>
                                            <a:gd name="T41" fmla="*/ 0 h 412"/>
                                            <a:gd name="T42" fmla="*/ 422 w 547"/>
                                            <a:gd name="T43" fmla="*/ 0 h 412"/>
                                            <a:gd name="T44" fmla="*/ 451 w 547"/>
                                            <a:gd name="T45" fmla="*/ 0 h 412"/>
                                            <a:gd name="T46" fmla="*/ 475 w 547"/>
                                            <a:gd name="T47" fmla="*/ 19 h 412"/>
                                            <a:gd name="T48" fmla="*/ 499 w 547"/>
                                            <a:gd name="T49" fmla="*/ 53 h 412"/>
                                            <a:gd name="T50" fmla="*/ 504 w 547"/>
                                            <a:gd name="T51" fmla="*/ 62 h 412"/>
                                            <a:gd name="T52" fmla="*/ 509 w 547"/>
                                            <a:gd name="T53" fmla="*/ 86 h 412"/>
                                            <a:gd name="T54" fmla="*/ 518 w 547"/>
                                            <a:gd name="T55" fmla="*/ 105 h 412"/>
                                            <a:gd name="T56" fmla="*/ 528 w 547"/>
                                            <a:gd name="T57" fmla="*/ 120 h 412"/>
                                            <a:gd name="T58" fmla="*/ 533 w 547"/>
                                            <a:gd name="T59" fmla="*/ 144 h 412"/>
                                            <a:gd name="T60" fmla="*/ 537 w 547"/>
                                            <a:gd name="T61" fmla="*/ 163 h 412"/>
                                            <a:gd name="T62" fmla="*/ 542 w 547"/>
                                            <a:gd name="T63" fmla="*/ 182 h 412"/>
                                            <a:gd name="T64" fmla="*/ 547 w 547"/>
                                            <a:gd name="T65" fmla="*/ 201 h 412"/>
                                            <a:gd name="T66" fmla="*/ 537 w 547"/>
                                            <a:gd name="T67" fmla="*/ 240 h 412"/>
                                            <a:gd name="T68" fmla="*/ 504 w 547"/>
                                            <a:gd name="T69" fmla="*/ 288 h 412"/>
                                            <a:gd name="T70" fmla="*/ 451 w 547"/>
                                            <a:gd name="T71" fmla="*/ 336 h 412"/>
                                            <a:gd name="T72" fmla="*/ 384 w 547"/>
                                            <a:gd name="T73" fmla="*/ 374 h 412"/>
                                            <a:gd name="T74" fmla="*/ 302 w 547"/>
                                            <a:gd name="T75" fmla="*/ 398 h 412"/>
                                            <a:gd name="T76" fmla="*/ 221 w 547"/>
                                            <a:gd name="T77" fmla="*/ 412 h 412"/>
                                            <a:gd name="T78" fmla="*/ 130 w 547"/>
                                            <a:gd name="T79" fmla="*/ 408 h 412"/>
                                            <a:gd name="T80" fmla="*/ 43 w 547"/>
                                            <a:gd name="T81" fmla="*/ 379 h 41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547"/>
                                            <a:gd name="T124" fmla="*/ 0 h 412"/>
                                            <a:gd name="T125" fmla="*/ 547 w 547"/>
                                            <a:gd name="T126" fmla="*/ 412 h 412"/>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547" h="412">
                                              <a:moveTo>
                                                <a:pt x="5" y="355"/>
                                              </a:moveTo>
                                              <a:lnTo>
                                                <a:pt x="0" y="321"/>
                                              </a:lnTo>
                                              <a:lnTo>
                                                <a:pt x="0" y="293"/>
                                              </a:lnTo>
                                              <a:lnTo>
                                                <a:pt x="0" y="259"/>
                                              </a:lnTo>
                                              <a:lnTo>
                                                <a:pt x="5" y="235"/>
                                              </a:lnTo>
                                              <a:lnTo>
                                                <a:pt x="5" y="211"/>
                                              </a:lnTo>
                                              <a:lnTo>
                                                <a:pt x="15" y="187"/>
                                              </a:lnTo>
                                              <a:lnTo>
                                                <a:pt x="24" y="168"/>
                                              </a:lnTo>
                                              <a:lnTo>
                                                <a:pt x="34" y="149"/>
                                              </a:lnTo>
                                              <a:lnTo>
                                                <a:pt x="48" y="134"/>
                                              </a:lnTo>
                                              <a:lnTo>
                                                <a:pt x="62" y="125"/>
                                              </a:lnTo>
                                              <a:lnTo>
                                                <a:pt x="77" y="115"/>
                                              </a:lnTo>
                                              <a:lnTo>
                                                <a:pt x="91" y="105"/>
                                              </a:lnTo>
                                              <a:lnTo>
                                                <a:pt x="110" y="96"/>
                                              </a:lnTo>
                                              <a:lnTo>
                                                <a:pt x="125" y="96"/>
                                              </a:lnTo>
                                              <a:lnTo>
                                                <a:pt x="144" y="91"/>
                                              </a:lnTo>
                                              <a:lnTo>
                                                <a:pt x="163" y="86"/>
                                              </a:lnTo>
                                              <a:lnTo>
                                                <a:pt x="168" y="86"/>
                                              </a:lnTo>
                                              <a:lnTo>
                                                <a:pt x="173" y="86"/>
                                              </a:lnTo>
                                              <a:lnTo>
                                                <a:pt x="182" y="86"/>
                                              </a:lnTo>
                                              <a:lnTo>
                                                <a:pt x="192" y="82"/>
                                              </a:lnTo>
                                              <a:lnTo>
                                                <a:pt x="197" y="77"/>
                                              </a:lnTo>
                                              <a:lnTo>
                                                <a:pt x="206" y="77"/>
                                              </a:lnTo>
                                              <a:lnTo>
                                                <a:pt x="216" y="77"/>
                                              </a:lnTo>
                                              <a:lnTo>
                                                <a:pt x="221" y="72"/>
                                              </a:lnTo>
                                              <a:lnTo>
                                                <a:pt x="226" y="72"/>
                                              </a:lnTo>
                                              <a:lnTo>
                                                <a:pt x="235" y="67"/>
                                              </a:lnTo>
                                              <a:lnTo>
                                                <a:pt x="245" y="67"/>
                                              </a:lnTo>
                                              <a:lnTo>
                                                <a:pt x="250" y="67"/>
                                              </a:lnTo>
                                              <a:lnTo>
                                                <a:pt x="259" y="62"/>
                                              </a:lnTo>
                                              <a:lnTo>
                                                <a:pt x="264" y="62"/>
                                              </a:lnTo>
                                              <a:lnTo>
                                                <a:pt x="269" y="62"/>
                                              </a:lnTo>
                                              <a:lnTo>
                                                <a:pt x="278" y="58"/>
                                              </a:lnTo>
                                              <a:lnTo>
                                                <a:pt x="288" y="58"/>
                                              </a:lnTo>
                                              <a:lnTo>
                                                <a:pt x="298" y="53"/>
                                              </a:lnTo>
                                              <a:lnTo>
                                                <a:pt x="307" y="43"/>
                                              </a:lnTo>
                                              <a:lnTo>
                                                <a:pt x="317" y="38"/>
                                              </a:lnTo>
                                              <a:lnTo>
                                                <a:pt x="336" y="29"/>
                                              </a:lnTo>
                                              <a:lnTo>
                                                <a:pt x="350" y="24"/>
                                              </a:lnTo>
                                              <a:lnTo>
                                                <a:pt x="360" y="14"/>
                                              </a:lnTo>
                                              <a:lnTo>
                                                <a:pt x="379" y="5"/>
                                              </a:lnTo>
                                              <a:lnTo>
                                                <a:pt x="393" y="0"/>
                                              </a:lnTo>
                                              <a:lnTo>
                                                <a:pt x="408" y="0"/>
                                              </a:lnTo>
                                              <a:lnTo>
                                                <a:pt x="422" y="0"/>
                                              </a:lnTo>
                                              <a:lnTo>
                                                <a:pt x="437" y="0"/>
                                              </a:lnTo>
                                              <a:lnTo>
                                                <a:pt x="451" y="0"/>
                                              </a:lnTo>
                                              <a:lnTo>
                                                <a:pt x="465" y="5"/>
                                              </a:lnTo>
                                              <a:lnTo>
                                                <a:pt x="475" y="19"/>
                                              </a:lnTo>
                                              <a:lnTo>
                                                <a:pt x="485" y="34"/>
                                              </a:lnTo>
                                              <a:lnTo>
                                                <a:pt x="499" y="53"/>
                                              </a:lnTo>
                                              <a:lnTo>
                                                <a:pt x="499" y="62"/>
                                              </a:lnTo>
                                              <a:lnTo>
                                                <a:pt x="504" y="62"/>
                                              </a:lnTo>
                                              <a:lnTo>
                                                <a:pt x="504" y="72"/>
                                              </a:lnTo>
                                              <a:lnTo>
                                                <a:pt x="509" y="86"/>
                                              </a:lnTo>
                                              <a:lnTo>
                                                <a:pt x="513" y="96"/>
                                              </a:lnTo>
                                              <a:lnTo>
                                                <a:pt x="518" y="105"/>
                                              </a:lnTo>
                                              <a:lnTo>
                                                <a:pt x="523" y="115"/>
                                              </a:lnTo>
                                              <a:lnTo>
                                                <a:pt x="528" y="120"/>
                                              </a:lnTo>
                                              <a:lnTo>
                                                <a:pt x="528" y="134"/>
                                              </a:lnTo>
                                              <a:lnTo>
                                                <a:pt x="533" y="144"/>
                                              </a:lnTo>
                                              <a:lnTo>
                                                <a:pt x="537" y="153"/>
                                              </a:lnTo>
                                              <a:lnTo>
                                                <a:pt x="537" y="163"/>
                                              </a:lnTo>
                                              <a:lnTo>
                                                <a:pt x="542" y="173"/>
                                              </a:lnTo>
                                              <a:lnTo>
                                                <a:pt x="542" y="182"/>
                                              </a:lnTo>
                                              <a:lnTo>
                                                <a:pt x="547" y="192"/>
                                              </a:lnTo>
                                              <a:lnTo>
                                                <a:pt x="547" y="201"/>
                                              </a:lnTo>
                                              <a:lnTo>
                                                <a:pt x="547" y="211"/>
                                              </a:lnTo>
                                              <a:lnTo>
                                                <a:pt x="537" y="240"/>
                                              </a:lnTo>
                                              <a:lnTo>
                                                <a:pt x="523" y="264"/>
                                              </a:lnTo>
                                              <a:lnTo>
                                                <a:pt x="504" y="288"/>
                                              </a:lnTo>
                                              <a:lnTo>
                                                <a:pt x="480" y="312"/>
                                              </a:lnTo>
                                              <a:lnTo>
                                                <a:pt x="451" y="336"/>
                                              </a:lnTo>
                                              <a:lnTo>
                                                <a:pt x="417" y="355"/>
                                              </a:lnTo>
                                              <a:lnTo>
                                                <a:pt x="384" y="374"/>
                                              </a:lnTo>
                                              <a:lnTo>
                                                <a:pt x="345" y="388"/>
                                              </a:lnTo>
                                              <a:lnTo>
                                                <a:pt x="302" y="398"/>
                                              </a:lnTo>
                                              <a:lnTo>
                                                <a:pt x="264" y="408"/>
                                              </a:lnTo>
                                              <a:lnTo>
                                                <a:pt x="221" y="412"/>
                                              </a:lnTo>
                                              <a:lnTo>
                                                <a:pt x="173" y="412"/>
                                              </a:lnTo>
                                              <a:lnTo>
                                                <a:pt x="130" y="408"/>
                                              </a:lnTo>
                                              <a:lnTo>
                                                <a:pt x="86" y="398"/>
                                              </a:lnTo>
                                              <a:lnTo>
                                                <a:pt x="43" y="379"/>
                                              </a:lnTo>
                                              <a:lnTo>
                                                <a:pt x="5" y="355"/>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7" name="Freeform 629"/>
                                        <a:cNvSpPr>
                                          <a:spLocks/>
                                        </a:cNvSpPr>
                                      </a:nvSpPr>
                                      <a:spPr bwMode="auto">
                                        <a:xfrm>
                                          <a:off x="9201" y="1579"/>
                                          <a:ext cx="91" cy="187"/>
                                        </a:xfrm>
                                        <a:custGeom>
                                          <a:avLst/>
                                          <a:gdLst>
                                            <a:gd name="T0" fmla="*/ 91 w 91"/>
                                            <a:gd name="T1" fmla="*/ 0 h 187"/>
                                            <a:gd name="T2" fmla="*/ 24 w 91"/>
                                            <a:gd name="T3" fmla="*/ 29 h 187"/>
                                            <a:gd name="T4" fmla="*/ 5 w 91"/>
                                            <a:gd name="T5" fmla="*/ 72 h 187"/>
                                            <a:gd name="T6" fmla="*/ 0 w 91"/>
                                            <a:gd name="T7" fmla="*/ 120 h 187"/>
                                            <a:gd name="T8" fmla="*/ 0 w 91"/>
                                            <a:gd name="T9" fmla="*/ 187 h 187"/>
                                            <a:gd name="T10" fmla="*/ 0 60000 65536"/>
                                            <a:gd name="T11" fmla="*/ 0 60000 65536"/>
                                            <a:gd name="T12" fmla="*/ 0 60000 65536"/>
                                            <a:gd name="T13" fmla="*/ 0 60000 65536"/>
                                            <a:gd name="T14" fmla="*/ 0 60000 65536"/>
                                            <a:gd name="T15" fmla="*/ 0 w 91"/>
                                            <a:gd name="T16" fmla="*/ 0 h 187"/>
                                            <a:gd name="T17" fmla="*/ 91 w 91"/>
                                            <a:gd name="T18" fmla="*/ 187 h 187"/>
                                          </a:gdLst>
                                          <a:ahLst/>
                                          <a:cxnLst>
                                            <a:cxn ang="T10">
                                              <a:pos x="T0" y="T1"/>
                                            </a:cxn>
                                            <a:cxn ang="T11">
                                              <a:pos x="T2" y="T3"/>
                                            </a:cxn>
                                            <a:cxn ang="T12">
                                              <a:pos x="T4" y="T5"/>
                                            </a:cxn>
                                            <a:cxn ang="T13">
                                              <a:pos x="T6" y="T7"/>
                                            </a:cxn>
                                            <a:cxn ang="T14">
                                              <a:pos x="T8" y="T9"/>
                                            </a:cxn>
                                          </a:cxnLst>
                                          <a:rect l="T15" t="T16" r="T17" b="T18"/>
                                          <a:pathLst>
                                            <a:path w="91" h="187">
                                              <a:moveTo>
                                                <a:pt x="91" y="0"/>
                                              </a:moveTo>
                                              <a:lnTo>
                                                <a:pt x="24" y="29"/>
                                              </a:lnTo>
                                              <a:lnTo>
                                                <a:pt x="5" y="72"/>
                                              </a:lnTo>
                                              <a:lnTo>
                                                <a:pt x="0" y="120"/>
                                              </a:lnTo>
                                              <a:lnTo>
                                                <a:pt x="0" y="187"/>
                                              </a:lnTo>
                                            </a:path>
                                          </a:pathLst>
                                        </a:custGeom>
                                        <a:noFill/>
                                        <a:ln w="0">
                                          <a:solidFill>
                                            <a:srgbClr val="ABABAB"/>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8" name="Line 630"/>
                                        <a:cNvSpPr>
                                          <a:spLocks noChangeShapeType="1"/>
                                        </a:cNvSpPr>
                                      </a:nvSpPr>
                                      <a:spPr bwMode="auto">
                                        <a:xfrm>
                                          <a:off x="9307" y="1584"/>
                                          <a:ext cx="19" cy="72"/>
                                        </a:xfrm>
                                        <a:prstGeom prst="line">
                                          <a:avLst/>
                                        </a:prstGeom>
                                        <a:noFill/>
                                        <a:ln w="0">
                                          <a:solidFill>
                                            <a:srgbClr val="ABABAB"/>
                                          </a:solid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49" name="Freeform 631"/>
                                        <a:cNvSpPr>
                                          <a:spLocks/>
                                        </a:cNvSpPr>
                                      </a:nvSpPr>
                                      <a:spPr bwMode="auto">
                                        <a:xfrm>
                                          <a:off x="9340" y="1560"/>
                                          <a:ext cx="91" cy="115"/>
                                        </a:xfrm>
                                        <a:custGeom>
                                          <a:avLst/>
                                          <a:gdLst>
                                            <a:gd name="T0" fmla="*/ 0 w 91"/>
                                            <a:gd name="T1" fmla="*/ 0 h 115"/>
                                            <a:gd name="T2" fmla="*/ 38 w 91"/>
                                            <a:gd name="T3" fmla="*/ 0 h 115"/>
                                            <a:gd name="T4" fmla="*/ 62 w 91"/>
                                            <a:gd name="T5" fmla="*/ 24 h 115"/>
                                            <a:gd name="T6" fmla="*/ 86 w 91"/>
                                            <a:gd name="T7" fmla="*/ 62 h 115"/>
                                            <a:gd name="T8" fmla="*/ 91 w 91"/>
                                            <a:gd name="T9" fmla="*/ 115 h 115"/>
                                            <a:gd name="T10" fmla="*/ 0 60000 65536"/>
                                            <a:gd name="T11" fmla="*/ 0 60000 65536"/>
                                            <a:gd name="T12" fmla="*/ 0 60000 65536"/>
                                            <a:gd name="T13" fmla="*/ 0 60000 65536"/>
                                            <a:gd name="T14" fmla="*/ 0 60000 65536"/>
                                            <a:gd name="T15" fmla="*/ 0 w 91"/>
                                            <a:gd name="T16" fmla="*/ 0 h 115"/>
                                            <a:gd name="T17" fmla="*/ 91 w 91"/>
                                            <a:gd name="T18" fmla="*/ 115 h 115"/>
                                          </a:gdLst>
                                          <a:ahLst/>
                                          <a:cxnLst>
                                            <a:cxn ang="T10">
                                              <a:pos x="T0" y="T1"/>
                                            </a:cxn>
                                            <a:cxn ang="T11">
                                              <a:pos x="T2" y="T3"/>
                                            </a:cxn>
                                            <a:cxn ang="T12">
                                              <a:pos x="T4" y="T5"/>
                                            </a:cxn>
                                            <a:cxn ang="T13">
                                              <a:pos x="T6" y="T7"/>
                                            </a:cxn>
                                            <a:cxn ang="T14">
                                              <a:pos x="T8" y="T9"/>
                                            </a:cxn>
                                          </a:cxnLst>
                                          <a:rect l="T15" t="T16" r="T17" b="T18"/>
                                          <a:pathLst>
                                            <a:path w="91" h="115">
                                              <a:moveTo>
                                                <a:pt x="0" y="0"/>
                                              </a:moveTo>
                                              <a:lnTo>
                                                <a:pt x="38" y="0"/>
                                              </a:lnTo>
                                              <a:lnTo>
                                                <a:pt x="62" y="24"/>
                                              </a:lnTo>
                                              <a:lnTo>
                                                <a:pt x="86" y="62"/>
                                              </a:lnTo>
                                              <a:lnTo>
                                                <a:pt x="91" y="115"/>
                                              </a:lnTo>
                                            </a:path>
                                          </a:pathLst>
                                        </a:custGeom>
                                        <a:noFill/>
                                        <a:ln w="0">
                                          <a:solidFill>
                                            <a:srgbClr val="ABABAB"/>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50" name="Freeform 632"/>
                                        <a:cNvSpPr>
                                          <a:spLocks/>
                                        </a:cNvSpPr>
                                      </a:nvSpPr>
                                      <a:spPr bwMode="auto">
                                        <a:xfrm>
                                          <a:off x="9230" y="1517"/>
                                          <a:ext cx="110" cy="67"/>
                                        </a:xfrm>
                                        <a:custGeom>
                                          <a:avLst/>
                                          <a:gdLst>
                                            <a:gd name="T0" fmla="*/ 110 w 110"/>
                                            <a:gd name="T1" fmla="*/ 29 h 67"/>
                                            <a:gd name="T2" fmla="*/ 105 w 110"/>
                                            <a:gd name="T3" fmla="*/ 24 h 67"/>
                                            <a:gd name="T4" fmla="*/ 105 w 110"/>
                                            <a:gd name="T5" fmla="*/ 19 h 67"/>
                                            <a:gd name="T6" fmla="*/ 96 w 110"/>
                                            <a:gd name="T7" fmla="*/ 14 h 67"/>
                                            <a:gd name="T8" fmla="*/ 91 w 110"/>
                                            <a:gd name="T9" fmla="*/ 9 h 67"/>
                                            <a:gd name="T10" fmla="*/ 86 w 110"/>
                                            <a:gd name="T11" fmla="*/ 5 h 67"/>
                                            <a:gd name="T12" fmla="*/ 77 w 110"/>
                                            <a:gd name="T13" fmla="*/ 5 h 67"/>
                                            <a:gd name="T14" fmla="*/ 67 w 110"/>
                                            <a:gd name="T15" fmla="*/ 0 h 67"/>
                                            <a:gd name="T16" fmla="*/ 62 w 110"/>
                                            <a:gd name="T17" fmla="*/ 0 h 67"/>
                                            <a:gd name="T18" fmla="*/ 48 w 110"/>
                                            <a:gd name="T19" fmla="*/ 0 h 67"/>
                                            <a:gd name="T20" fmla="*/ 43 w 110"/>
                                            <a:gd name="T21" fmla="*/ 0 h 67"/>
                                            <a:gd name="T22" fmla="*/ 33 w 110"/>
                                            <a:gd name="T23" fmla="*/ 5 h 67"/>
                                            <a:gd name="T24" fmla="*/ 24 w 110"/>
                                            <a:gd name="T25" fmla="*/ 5 h 67"/>
                                            <a:gd name="T26" fmla="*/ 19 w 110"/>
                                            <a:gd name="T27" fmla="*/ 9 h 67"/>
                                            <a:gd name="T28" fmla="*/ 9 w 110"/>
                                            <a:gd name="T29" fmla="*/ 14 h 67"/>
                                            <a:gd name="T30" fmla="*/ 5 w 110"/>
                                            <a:gd name="T31" fmla="*/ 19 h 67"/>
                                            <a:gd name="T32" fmla="*/ 5 w 110"/>
                                            <a:gd name="T33" fmla="*/ 24 h 67"/>
                                            <a:gd name="T34" fmla="*/ 0 w 110"/>
                                            <a:gd name="T35" fmla="*/ 29 h 67"/>
                                            <a:gd name="T36" fmla="*/ 0 w 110"/>
                                            <a:gd name="T37" fmla="*/ 33 h 67"/>
                                            <a:gd name="T38" fmla="*/ 5 w 110"/>
                                            <a:gd name="T39" fmla="*/ 43 h 67"/>
                                            <a:gd name="T40" fmla="*/ 5 w 110"/>
                                            <a:gd name="T41" fmla="*/ 48 h 67"/>
                                            <a:gd name="T42" fmla="*/ 9 w 110"/>
                                            <a:gd name="T43" fmla="*/ 52 h 67"/>
                                            <a:gd name="T44" fmla="*/ 19 w 110"/>
                                            <a:gd name="T45" fmla="*/ 57 h 67"/>
                                            <a:gd name="T46" fmla="*/ 24 w 110"/>
                                            <a:gd name="T47" fmla="*/ 62 h 67"/>
                                            <a:gd name="T48" fmla="*/ 33 w 110"/>
                                            <a:gd name="T49" fmla="*/ 62 h 67"/>
                                            <a:gd name="T50" fmla="*/ 43 w 110"/>
                                            <a:gd name="T51" fmla="*/ 62 h 67"/>
                                            <a:gd name="T52" fmla="*/ 48 w 110"/>
                                            <a:gd name="T53" fmla="*/ 67 h 67"/>
                                            <a:gd name="T54" fmla="*/ 62 w 110"/>
                                            <a:gd name="T55" fmla="*/ 67 h 67"/>
                                            <a:gd name="T56" fmla="*/ 67 w 110"/>
                                            <a:gd name="T57" fmla="*/ 62 h 67"/>
                                            <a:gd name="T58" fmla="*/ 77 w 110"/>
                                            <a:gd name="T59" fmla="*/ 62 h 67"/>
                                            <a:gd name="T60" fmla="*/ 86 w 110"/>
                                            <a:gd name="T61" fmla="*/ 62 h 67"/>
                                            <a:gd name="T62" fmla="*/ 91 w 110"/>
                                            <a:gd name="T63" fmla="*/ 57 h 67"/>
                                            <a:gd name="T64" fmla="*/ 96 w 110"/>
                                            <a:gd name="T65" fmla="*/ 52 h 67"/>
                                            <a:gd name="T66" fmla="*/ 105 w 110"/>
                                            <a:gd name="T67" fmla="*/ 48 h 67"/>
                                            <a:gd name="T68" fmla="*/ 105 w 110"/>
                                            <a:gd name="T69" fmla="*/ 43 h 67"/>
                                            <a:gd name="T70" fmla="*/ 110 w 110"/>
                                            <a:gd name="T71" fmla="*/ 33 h 6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10"/>
                                            <a:gd name="T109" fmla="*/ 0 h 67"/>
                                            <a:gd name="T110" fmla="*/ 110 w 110"/>
                                            <a:gd name="T111" fmla="*/ 67 h 67"/>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10" h="67">
                                              <a:moveTo>
                                                <a:pt x="110" y="33"/>
                                              </a:moveTo>
                                              <a:lnTo>
                                                <a:pt x="110" y="29"/>
                                              </a:lnTo>
                                              <a:lnTo>
                                                <a:pt x="110" y="24"/>
                                              </a:lnTo>
                                              <a:lnTo>
                                                <a:pt x="105" y="24"/>
                                              </a:lnTo>
                                              <a:lnTo>
                                                <a:pt x="105" y="19"/>
                                              </a:lnTo>
                                              <a:lnTo>
                                                <a:pt x="101" y="14"/>
                                              </a:lnTo>
                                              <a:lnTo>
                                                <a:pt x="96" y="14"/>
                                              </a:lnTo>
                                              <a:lnTo>
                                                <a:pt x="96" y="9"/>
                                              </a:lnTo>
                                              <a:lnTo>
                                                <a:pt x="91" y="9"/>
                                              </a:lnTo>
                                              <a:lnTo>
                                                <a:pt x="86" y="5"/>
                                              </a:lnTo>
                                              <a:lnTo>
                                                <a:pt x="81" y="5"/>
                                              </a:lnTo>
                                              <a:lnTo>
                                                <a:pt x="77" y="5"/>
                                              </a:lnTo>
                                              <a:lnTo>
                                                <a:pt x="72" y="0"/>
                                              </a:lnTo>
                                              <a:lnTo>
                                                <a:pt x="67" y="0"/>
                                              </a:lnTo>
                                              <a:lnTo>
                                                <a:pt x="62" y="0"/>
                                              </a:lnTo>
                                              <a:lnTo>
                                                <a:pt x="53" y="0"/>
                                              </a:lnTo>
                                              <a:lnTo>
                                                <a:pt x="48" y="0"/>
                                              </a:lnTo>
                                              <a:lnTo>
                                                <a:pt x="43" y="0"/>
                                              </a:lnTo>
                                              <a:lnTo>
                                                <a:pt x="38" y="0"/>
                                              </a:lnTo>
                                              <a:lnTo>
                                                <a:pt x="33" y="5"/>
                                              </a:lnTo>
                                              <a:lnTo>
                                                <a:pt x="29" y="5"/>
                                              </a:lnTo>
                                              <a:lnTo>
                                                <a:pt x="24" y="5"/>
                                              </a:lnTo>
                                              <a:lnTo>
                                                <a:pt x="19" y="9"/>
                                              </a:lnTo>
                                              <a:lnTo>
                                                <a:pt x="14" y="9"/>
                                              </a:lnTo>
                                              <a:lnTo>
                                                <a:pt x="9" y="14"/>
                                              </a:lnTo>
                                              <a:lnTo>
                                                <a:pt x="5" y="19"/>
                                              </a:lnTo>
                                              <a:lnTo>
                                                <a:pt x="5" y="24"/>
                                              </a:lnTo>
                                              <a:lnTo>
                                                <a:pt x="0" y="29"/>
                                              </a:lnTo>
                                              <a:lnTo>
                                                <a:pt x="0" y="33"/>
                                              </a:lnTo>
                                              <a:lnTo>
                                                <a:pt x="5" y="38"/>
                                              </a:lnTo>
                                              <a:lnTo>
                                                <a:pt x="5" y="43"/>
                                              </a:lnTo>
                                              <a:lnTo>
                                                <a:pt x="5" y="48"/>
                                              </a:lnTo>
                                              <a:lnTo>
                                                <a:pt x="9" y="52"/>
                                              </a:lnTo>
                                              <a:lnTo>
                                                <a:pt x="14" y="52"/>
                                              </a:lnTo>
                                              <a:lnTo>
                                                <a:pt x="19" y="57"/>
                                              </a:lnTo>
                                              <a:lnTo>
                                                <a:pt x="24" y="62"/>
                                              </a:lnTo>
                                              <a:lnTo>
                                                <a:pt x="29" y="62"/>
                                              </a:lnTo>
                                              <a:lnTo>
                                                <a:pt x="33" y="62"/>
                                              </a:lnTo>
                                              <a:lnTo>
                                                <a:pt x="38" y="62"/>
                                              </a:lnTo>
                                              <a:lnTo>
                                                <a:pt x="43" y="62"/>
                                              </a:lnTo>
                                              <a:lnTo>
                                                <a:pt x="48" y="67"/>
                                              </a:lnTo>
                                              <a:lnTo>
                                                <a:pt x="53" y="67"/>
                                              </a:lnTo>
                                              <a:lnTo>
                                                <a:pt x="62" y="67"/>
                                              </a:lnTo>
                                              <a:lnTo>
                                                <a:pt x="67" y="62"/>
                                              </a:lnTo>
                                              <a:lnTo>
                                                <a:pt x="72" y="62"/>
                                              </a:lnTo>
                                              <a:lnTo>
                                                <a:pt x="77" y="62"/>
                                              </a:lnTo>
                                              <a:lnTo>
                                                <a:pt x="81" y="62"/>
                                              </a:lnTo>
                                              <a:lnTo>
                                                <a:pt x="86" y="62"/>
                                              </a:lnTo>
                                              <a:lnTo>
                                                <a:pt x="91" y="57"/>
                                              </a:lnTo>
                                              <a:lnTo>
                                                <a:pt x="96" y="52"/>
                                              </a:lnTo>
                                              <a:lnTo>
                                                <a:pt x="101" y="52"/>
                                              </a:lnTo>
                                              <a:lnTo>
                                                <a:pt x="105" y="48"/>
                                              </a:lnTo>
                                              <a:lnTo>
                                                <a:pt x="105" y="43"/>
                                              </a:lnTo>
                                              <a:lnTo>
                                                <a:pt x="110" y="38"/>
                                              </a:lnTo>
                                              <a:lnTo>
                                                <a:pt x="110" y="33"/>
                                              </a:lnTo>
                                              <a:close/>
                                            </a:path>
                                          </a:pathLst>
                                        </a:custGeom>
                                        <a:solidFill>
                                          <a:srgbClr val="ABABAB"/>
                                        </a:solidFill>
                                        <a:ln w="9525">
                                          <a:noFill/>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sp>
                                      <a:nvSpPr>
                                        <a:cNvPr id="1351" name="Freeform 633"/>
                                        <a:cNvSpPr>
                                          <a:spLocks/>
                                        </a:cNvSpPr>
                                      </a:nvSpPr>
                                      <a:spPr bwMode="auto">
                                        <a:xfrm>
                                          <a:off x="9230" y="1517"/>
                                          <a:ext cx="110" cy="67"/>
                                        </a:xfrm>
                                        <a:custGeom>
                                          <a:avLst/>
                                          <a:gdLst>
                                            <a:gd name="T0" fmla="*/ 110 w 110"/>
                                            <a:gd name="T1" fmla="*/ 33 h 67"/>
                                            <a:gd name="T2" fmla="*/ 110 w 110"/>
                                            <a:gd name="T3" fmla="*/ 29 h 67"/>
                                            <a:gd name="T4" fmla="*/ 110 w 110"/>
                                            <a:gd name="T5" fmla="*/ 24 h 67"/>
                                            <a:gd name="T6" fmla="*/ 105 w 110"/>
                                            <a:gd name="T7" fmla="*/ 24 h 67"/>
                                            <a:gd name="T8" fmla="*/ 105 w 110"/>
                                            <a:gd name="T9" fmla="*/ 19 h 67"/>
                                            <a:gd name="T10" fmla="*/ 101 w 110"/>
                                            <a:gd name="T11" fmla="*/ 14 h 67"/>
                                            <a:gd name="T12" fmla="*/ 96 w 110"/>
                                            <a:gd name="T13" fmla="*/ 14 h 67"/>
                                            <a:gd name="T14" fmla="*/ 96 w 110"/>
                                            <a:gd name="T15" fmla="*/ 9 h 67"/>
                                            <a:gd name="T16" fmla="*/ 91 w 110"/>
                                            <a:gd name="T17" fmla="*/ 9 h 67"/>
                                            <a:gd name="T18" fmla="*/ 86 w 110"/>
                                            <a:gd name="T19" fmla="*/ 5 h 67"/>
                                            <a:gd name="T20" fmla="*/ 81 w 110"/>
                                            <a:gd name="T21" fmla="*/ 5 h 67"/>
                                            <a:gd name="T22" fmla="*/ 77 w 110"/>
                                            <a:gd name="T23" fmla="*/ 5 h 67"/>
                                            <a:gd name="T24" fmla="*/ 72 w 110"/>
                                            <a:gd name="T25" fmla="*/ 0 h 67"/>
                                            <a:gd name="T26" fmla="*/ 67 w 110"/>
                                            <a:gd name="T27" fmla="*/ 0 h 67"/>
                                            <a:gd name="T28" fmla="*/ 62 w 110"/>
                                            <a:gd name="T29" fmla="*/ 0 h 67"/>
                                            <a:gd name="T30" fmla="*/ 53 w 110"/>
                                            <a:gd name="T31" fmla="*/ 0 h 67"/>
                                            <a:gd name="T32" fmla="*/ 48 w 110"/>
                                            <a:gd name="T33" fmla="*/ 0 h 67"/>
                                            <a:gd name="T34" fmla="*/ 43 w 110"/>
                                            <a:gd name="T35" fmla="*/ 0 h 67"/>
                                            <a:gd name="T36" fmla="*/ 38 w 110"/>
                                            <a:gd name="T37" fmla="*/ 0 h 67"/>
                                            <a:gd name="T38" fmla="*/ 33 w 110"/>
                                            <a:gd name="T39" fmla="*/ 5 h 67"/>
                                            <a:gd name="T40" fmla="*/ 29 w 110"/>
                                            <a:gd name="T41" fmla="*/ 5 h 67"/>
                                            <a:gd name="T42" fmla="*/ 24 w 110"/>
                                            <a:gd name="T43" fmla="*/ 5 h 67"/>
                                            <a:gd name="T44" fmla="*/ 19 w 110"/>
                                            <a:gd name="T45" fmla="*/ 9 h 67"/>
                                            <a:gd name="T46" fmla="*/ 14 w 110"/>
                                            <a:gd name="T47" fmla="*/ 9 h 67"/>
                                            <a:gd name="T48" fmla="*/ 9 w 110"/>
                                            <a:gd name="T49" fmla="*/ 14 h 67"/>
                                            <a:gd name="T50" fmla="*/ 5 w 110"/>
                                            <a:gd name="T51" fmla="*/ 19 h 67"/>
                                            <a:gd name="T52" fmla="*/ 5 w 110"/>
                                            <a:gd name="T53" fmla="*/ 24 h 67"/>
                                            <a:gd name="T54" fmla="*/ 0 w 110"/>
                                            <a:gd name="T55" fmla="*/ 29 h 67"/>
                                            <a:gd name="T56" fmla="*/ 0 w 110"/>
                                            <a:gd name="T57" fmla="*/ 33 h 67"/>
                                            <a:gd name="T58" fmla="*/ 5 w 110"/>
                                            <a:gd name="T59" fmla="*/ 38 h 67"/>
                                            <a:gd name="T60" fmla="*/ 5 w 110"/>
                                            <a:gd name="T61" fmla="*/ 43 h 67"/>
                                            <a:gd name="T62" fmla="*/ 5 w 110"/>
                                            <a:gd name="T63" fmla="*/ 48 h 67"/>
                                            <a:gd name="T64" fmla="*/ 9 w 110"/>
                                            <a:gd name="T65" fmla="*/ 52 h 67"/>
                                            <a:gd name="T66" fmla="*/ 14 w 110"/>
                                            <a:gd name="T67" fmla="*/ 52 h 67"/>
                                            <a:gd name="T68" fmla="*/ 19 w 110"/>
                                            <a:gd name="T69" fmla="*/ 57 h 67"/>
                                            <a:gd name="T70" fmla="*/ 24 w 110"/>
                                            <a:gd name="T71" fmla="*/ 62 h 67"/>
                                            <a:gd name="T72" fmla="*/ 29 w 110"/>
                                            <a:gd name="T73" fmla="*/ 62 h 67"/>
                                            <a:gd name="T74" fmla="*/ 33 w 110"/>
                                            <a:gd name="T75" fmla="*/ 62 h 67"/>
                                            <a:gd name="T76" fmla="*/ 38 w 110"/>
                                            <a:gd name="T77" fmla="*/ 62 h 67"/>
                                            <a:gd name="T78" fmla="*/ 43 w 110"/>
                                            <a:gd name="T79" fmla="*/ 62 h 67"/>
                                            <a:gd name="T80" fmla="*/ 48 w 110"/>
                                            <a:gd name="T81" fmla="*/ 67 h 67"/>
                                            <a:gd name="T82" fmla="*/ 53 w 110"/>
                                            <a:gd name="T83" fmla="*/ 67 h 67"/>
                                            <a:gd name="T84" fmla="*/ 62 w 110"/>
                                            <a:gd name="T85" fmla="*/ 67 h 67"/>
                                            <a:gd name="T86" fmla="*/ 67 w 110"/>
                                            <a:gd name="T87" fmla="*/ 62 h 67"/>
                                            <a:gd name="T88" fmla="*/ 72 w 110"/>
                                            <a:gd name="T89" fmla="*/ 62 h 67"/>
                                            <a:gd name="T90" fmla="*/ 77 w 110"/>
                                            <a:gd name="T91" fmla="*/ 62 h 67"/>
                                            <a:gd name="T92" fmla="*/ 81 w 110"/>
                                            <a:gd name="T93" fmla="*/ 62 h 67"/>
                                            <a:gd name="T94" fmla="*/ 86 w 110"/>
                                            <a:gd name="T95" fmla="*/ 62 h 67"/>
                                            <a:gd name="T96" fmla="*/ 91 w 110"/>
                                            <a:gd name="T97" fmla="*/ 57 h 67"/>
                                            <a:gd name="T98" fmla="*/ 96 w 110"/>
                                            <a:gd name="T99" fmla="*/ 52 h 67"/>
                                            <a:gd name="T100" fmla="*/ 101 w 110"/>
                                            <a:gd name="T101" fmla="*/ 52 h 67"/>
                                            <a:gd name="T102" fmla="*/ 105 w 110"/>
                                            <a:gd name="T103" fmla="*/ 48 h 67"/>
                                            <a:gd name="T104" fmla="*/ 105 w 110"/>
                                            <a:gd name="T105" fmla="*/ 43 h 67"/>
                                            <a:gd name="T106" fmla="*/ 110 w 110"/>
                                            <a:gd name="T107" fmla="*/ 38 h 67"/>
                                            <a:gd name="T108" fmla="*/ 110 w 110"/>
                                            <a:gd name="T109" fmla="*/ 33 h 6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10"/>
                                            <a:gd name="T166" fmla="*/ 0 h 67"/>
                                            <a:gd name="T167" fmla="*/ 110 w 110"/>
                                            <a:gd name="T168" fmla="*/ 67 h 67"/>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10" h="67">
                                              <a:moveTo>
                                                <a:pt x="110" y="33"/>
                                              </a:moveTo>
                                              <a:lnTo>
                                                <a:pt x="110" y="29"/>
                                              </a:lnTo>
                                              <a:lnTo>
                                                <a:pt x="110" y="24"/>
                                              </a:lnTo>
                                              <a:lnTo>
                                                <a:pt x="105" y="24"/>
                                              </a:lnTo>
                                              <a:lnTo>
                                                <a:pt x="105" y="19"/>
                                              </a:lnTo>
                                              <a:lnTo>
                                                <a:pt x="101" y="14"/>
                                              </a:lnTo>
                                              <a:lnTo>
                                                <a:pt x="96" y="14"/>
                                              </a:lnTo>
                                              <a:lnTo>
                                                <a:pt x="96" y="9"/>
                                              </a:lnTo>
                                              <a:lnTo>
                                                <a:pt x="91" y="9"/>
                                              </a:lnTo>
                                              <a:lnTo>
                                                <a:pt x="86" y="5"/>
                                              </a:lnTo>
                                              <a:lnTo>
                                                <a:pt x="81" y="5"/>
                                              </a:lnTo>
                                              <a:lnTo>
                                                <a:pt x="77" y="5"/>
                                              </a:lnTo>
                                              <a:lnTo>
                                                <a:pt x="72" y="0"/>
                                              </a:lnTo>
                                              <a:lnTo>
                                                <a:pt x="67" y="0"/>
                                              </a:lnTo>
                                              <a:lnTo>
                                                <a:pt x="62" y="0"/>
                                              </a:lnTo>
                                              <a:lnTo>
                                                <a:pt x="53" y="0"/>
                                              </a:lnTo>
                                              <a:lnTo>
                                                <a:pt x="48" y="0"/>
                                              </a:lnTo>
                                              <a:lnTo>
                                                <a:pt x="43" y="0"/>
                                              </a:lnTo>
                                              <a:lnTo>
                                                <a:pt x="38" y="0"/>
                                              </a:lnTo>
                                              <a:lnTo>
                                                <a:pt x="33" y="5"/>
                                              </a:lnTo>
                                              <a:lnTo>
                                                <a:pt x="29" y="5"/>
                                              </a:lnTo>
                                              <a:lnTo>
                                                <a:pt x="24" y="5"/>
                                              </a:lnTo>
                                              <a:lnTo>
                                                <a:pt x="19" y="9"/>
                                              </a:lnTo>
                                              <a:lnTo>
                                                <a:pt x="14" y="9"/>
                                              </a:lnTo>
                                              <a:lnTo>
                                                <a:pt x="9" y="14"/>
                                              </a:lnTo>
                                              <a:lnTo>
                                                <a:pt x="5" y="19"/>
                                              </a:lnTo>
                                              <a:lnTo>
                                                <a:pt x="5" y="24"/>
                                              </a:lnTo>
                                              <a:lnTo>
                                                <a:pt x="0" y="29"/>
                                              </a:lnTo>
                                              <a:lnTo>
                                                <a:pt x="0" y="33"/>
                                              </a:lnTo>
                                              <a:lnTo>
                                                <a:pt x="5" y="38"/>
                                              </a:lnTo>
                                              <a:lnTo>
                                                <a:pt x="5" y="43"/>
                                              </a:lnTo>
                                              <a:lnTo>
                                                <a:pt x="5" y="48"/>
                                              </a:lnTo>
                                              <a:lnTo>
                                                <a:pt x="9" y="52"/>
                                              </a:lnTo>
                                              <a:lnTo>
                                                <a:pt x="14" y="52"/>
                                              </a:lnTo>
                                              <a:lnTo>
                                                <a:pt x="19" y="57"/>
                                              </a:lnTo>
                                              <a:lnTo>
                                                <a:pt x="24" y="62"/>
                                              </a:lnTo>
                                              <a:lnTo>
                                                <a:pt x="29" y="62"/>
                                              </a:lnTo>
                                              <a:lnTo>
                                                <a:pt x="33" y="62"/>
                                              </a:lnTo>
                                              <a:lnTo>
                                                <a:pt x="38" y="62"/>
                                              </a:lnTo>
                                              <a:lnTo>
                                                <a:pt x="43" y="62"/>
                                              </a:lnTo>
                                              <a:lnTo>
                                                <a:pt x="48" y="67"/>
                                              </a:lnTo>
                                              <a:lnTo>
                                                <a:pt x="53" y="67"/>
                                              </a:lnTo>
                                              <a:lnTo>
                                                <a:pt x="62" y="67"/>
                                              </a:lnTo>
                                              <a:lnTo>
                                                <a:pt x="67" y="62"/>
                                              </a:lnTo>
                                              <a:lnTo>
                                                <a:pt x="72" y="62"/>
                                              </a:lnTo>
                                              <a:lnTo>
                                                <a:pt x="77" y="62"/>
                                              </a:lnTo>
                                              <a:lnTo>
                                                <a:pt x="81" y="62"/>
                                              </a:lnTo>
                                              <a:lnTo>
                                                <a:pt x="86" y="62"/>
                                              </a:lnTo>
                                              <a:lnTo>
                                                <a:pt x="91" y="57"/>
                                              </a:lnTo>
                                              <a:lnTo>
                                                <a:pt x="96" y="52"/>
                                              </a:lnTo>
                                              <a:lnTo>
                                                <a:pt x="101" y="52"/>
                                              </a:lnTo>
                                              <a:lnTo>
                                                <a:pt x="105" y="48"/>
                                              </a:lnTo>
                                              <a:lnTo>
                                                <a:pt x="105" y="43"/>
                                              </a:lnTo>
                                              <a:lnTo>
                                                <a:pt x="110" y="38"/>
                                              </a:lnTo>
                                              <a:lnTo>
                                                <a:pt x="110" y="33"/>
                                              </a:lnTo>
                                            </a:path>
                                          </a:pathLst>
                                        </a:custGeom>
                                        <a:noFill/>
                                        <a:ln w="0">
                                          <a:solidFill>
                                            <a:srgbClr val="000000"/>
                                          </a:solidFill>
                                          <a:prstDash val="solid"/>
                                          <a:round/>
                                          <a:headEnd/>
                                          <a:tailEnd/>
                                        </a:ln>
                                      </a:spPr>
                                      <a:txSp>
                                        <a:txBody>
                                          <a:bodyPr/>
                                          <a:lstStyle>
                                            <a:defPPr>
                                              <a:defRPr lang="en-GB"/>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n-GB"/>
                                          </a:p>
                                        </a:txBody>
                                        <a:useSpRect/>
                                      </a:txSp>
                                    </a:sp>
                                  </a:grpSp>
                                </lc:lockedCanvas>
                              </a:graphicData>
                            </a:graphic>
                          </wp:inline>
                        </w:drawing>
                      </w:r>
                    </w:p>
                    <w:p w14:paraId="457556A3" w14:textId="51D69529" w:rsidR="000C6D72" w:rsidRPr="004E6679" w:rsidRDefault="000C6D72" w:rsidP="004E6679">
                      <w:pPr>
                        <w:pStyle w:val="Heading1"/>
                        <w:ind w:left="0"/>
                        <w:jc w:val="center"/>
                        <w:rPr>
                          <w:rFonts w:ascii="Comic Sans MS" w:hAnsi="Comic Sans MS"/>
                          <w:u w:val="single"/>
                        </w:rPr>
                      </w:pPr>
                      <w:r w:rsidRPr="004E6679">
                        <w:rPr>
                          <w:rFonts w:ascii="Comic Sans MS" w:hAnsi="Comic Sans MS"/>
                          <w:u w:val="single"/>
                        </w:rPr>
                        <w:t>Parents/</w:t>
                      </w:r>
                      <w:proofErr w:type="spellStart"/>
                      <w:r w:rsidR="008B7892">
                        <w:rPr>
                          <w:rFonts w:ascii="Comic Sans MS" w:hAnsi="Comic Sans MS"/>
                          <w:u w:val="single"/>
                        </w:rPr>
                        <w:t>c</w:t>
                      </w:r>
                      <w:r w:rsidRPr="004E6679">
                        <w:rPr>
                          <w:rFonts w:ascii="Comic Sans MS" w:hAnsi="Comic Sans MS"/>
                          <w:u w:val="single"/>
                        </w:rPr>
                        <w:t>arers</w:t>
                      </w:r>
                      <w:proofErr w:type="spellEnd"/>
                      <w:r w:rsidRPr="004E6679">
                        <w:rPr>
                          <w:rFonts w:ascii="Comic Sans MS" w:hAnsi="Comic Sans MS"/>
                          <w:u w:val="single"/>
                        </w:rPr>
                        <w:t xml:space="preserve"> </w:t>
                      </w:r>
                      <w:r w:rsidR="008B7892">
                        <w:rPr>
                          <w:rFonts w:ascii="Comic Sans MS" w:hAnsi="Comic Sans MS"/>
                          <w:u w:val="single"/>
                        </w:rPr>
                        <w:t>r</w:t>
                      </w:r>
                      <w:r w:rsidRPr="004E6679">
                        <w:rPr>
                          <w:rFonts w:ascii="Comic Sans MS" w:hAnsi="Comic Sans MS"/>
                          <w:u w:val="single"/>
                        </w:rPr>
                        <w:t>eminders</w:t>
                      </w:r>
                    </w:p>
                    <w:p w14:paraId="41899504" w14:textId="6138A287" w:rsidR="000C6D72" w:rsidRPr="001F792B" w:rsidRDefault="000C6D72" w:rsidP="005D76EF">
                      <w:pPr>
                        <w:rPr>
                          <w:rFonts w:ascii="Comic Sans MS" w:hAnsi="Comic Sans MS"/>
                          <w:color w:val="7030A0"/>
                        </w:rPr>
                      </w:pPr>
                      <w:r w:rsidRPr="001F792B">
                        <w:rPr>
                          <w:rFonts w:ascii="Comic Sans MS" w:hAnsi="Comic Sans MS"/>
                          <w:color w:val="7030A0"/>
                        </w:rPr>
                        <w:t>Can parents/</w:t>
                      </w:r>
                      <w:proofErr w:type="spellStart"/>
                      <w:r w:rsidRPr="001F792B">
                        <w:rPr>
                          <w:rFonts w:ascii="Comic Sans MS" w:hAnsi="Comic Sans MS"/>
                          <w:color w:val="7030A0"/>
                        </w:rPr>
                        <w:t>carers</w:t>
                      </w:r>
                      <w:proofErr w:type="spellEnd"/>
                      <w:r w:rsidRPr="001F792B">
                        <w:rPr>
                          <w:rFonts w:ascii="Comic Sans MS" w:hAnsi="Comic Sans MS"/>
                          <w:color w:val="7030A0"/>
                        </w:rPr>
                        <w:t xml:space="preserve"> please bring spare clothes</w:t>
                      </w:r>
                      <w:r w:rsidR="00044DDD" w:rsidRPr="001F792B">
                        <w:rPr>
                          <w:rFonts w:ascii="Comic Sans MS" w:hAnsi="Comic Sans MS"/>
                          <w:color w:val="7030A0"/>
                        </w:rPr>
                        <w:t>, including socks</w:t>
                      </w:r>
                      <w:r w:rsidRPr="001F792B">
                        <w:rPr>
                          <w:rFonts w:ascii="Comic Sans MS" w:hAnsi="Comic Sans MS"/>
                          <w:color w:val="7030A0"/>
                        </w:rPr>
                        <w:t xml:space="preserve"> in everyday </w:t>
                      </w:r>
                      <w:r w:rsidRPr="001F792B">
                        <w:rPr>
                          <w:rFonts w:ascii="Comic Sans MS" w:hAnsi="Comic Sans MS"/>
                          <w:b/>
                          <w:color w:val="7030A0"/>
                        </w:rPr>
                        <w:t>especially</w:t>
                      </w:r>
                      <w:r w:rsidRPr="001F792B">
                        <w:rPr>
                          <w:rFonts w:ascii="Comic Sans MS" w:hAnsi="Comic Sans MS"/>
                          <w:color w:val="7030A0"/>
                        </w:rPr>
                        <w:t xml:space="preserve"> children who are </w:t>
                      </w:r>
                      <w:r w:rsidRPr="001F792B">
                        <w:rPr>
                          <w:rFonts w:ascii="Comic Sans MS" w:hAnsi="Comic Sans MS"/>
                          <w:color w:val="7030A0"/>
                          <w:u w:val="single"/>
                        </w:rPr>
                        <w:t>toilet training.</w:t>
                      </w:r>
                      <w:r w:rsidRPr="001F792B">
                        <w:rPr>
                          <w:rFonts w:ascii="Comic Sans MS" w:hAnsi="Comic Sans MS"/>
                          <w:color w:val="7030A0"/>
                        </w:rPr>
                        <w:t xml:space="preserve"> Also, ensure babies and toddlers bring appropriate footwear for outdoor play.</w:t>
                      </w:r>
                    </w:p>
                    <w:p w14:paraId="56268036" w14:textId="48F5FDA1" w:rsidR="000C6D72" w:rsidRPr="001F792B" w:rsidRDefault="000C6D72">
                      <w:pPr>
                        <w:rPr>
                          <w:rFonts w:ascii="Comic Sans MS" w:hAnsi="Comic Sans MS"/>
                          <w:color w:val="7030A0"/>
                        </w:rPr>
                      </w:pPr>
                      <w:r w:rsidRPr="001F792B">
                        <w:rPr>
                          <w:rFonts w:ascii="Comic Sans MS" w:hAnsi="Comic Sans MS"/>
                          <w:color w:val="7030A0"/>
                        </w:rPr>
                        <w:t>Can parents/</w:t>
                      </w:r>
                      <w:proofErr w:type="spellStart"/>
                      <w:r w:rsidRPr="001F792B">
                        <w:rPr>
                          <w:rFonts w:ascii="Comic Sans MS" w:hAnsi="Comic Sans MS"/>
                          <w:color w:val="7030A0"/>
                        </w:rPr>
                        <w:t>carers</w:t>
                      </w:r>
                      <w:proofErr w:type="spellEnd"/>
                      <w:r w:rsidRPr="001F792B">
                        <w:rPr>
                          <w:rFonts w:ascii="Comic Sans MS" w:hAnsi="Comic Sans MS"/>
                          <w:color w:val="7030A0"/>
                        </w:rPr>
                        <w:t xml:space="preserve"> please bring suitable clothing for all weathers especially rain macs, </w:t>
                      </w:r>
                      <w:r w:rsidR="006B7C51" w:rsidRPr="001F792B">
                        <w:rPr>
                          <w:rFonts w:ascii="Comic Sans MS" w:hAnsi="Comic Sans MS"/>
                          <w:color w:val="7030A0"/>
                        </w:rPr>
                        <w:t>and wellington boots</w:t>
                      </w:r>
                      <w:r w:rsidR="00F41D92" w:rsidRPr="001F792B">
                        <w:rPr>
                          <w:rFonts w:ascii="Comic Sans MS" w:hAnsi="Comic Sans MS"/>
                          <w:color w:val="7030A0"/>
                        </w:rPr>
                        <w:t xml:space="preserve"> and w</w:t>
                      </w:r>
                      <w:r w:rsidR="00044DDD" w:rsidRPr="001F792B">
                        <w:rPr>
                          <w:rFonts w:ascii="Comic Sans MS" w:hAnsi="Comic Sans MS"/>
                          <w:color w:val="7030A0"/>
                        </w:rPr>
                        <w:t xml:space="preserve">arm </w:t>
                      </w:r>
                      <w:proofErr w:type="gramStart"/>
                      <w:r w:rsidR="00044DDD" w:rsidRPr="001F792B">
                        <w:rPr>
                          <w:rFonts w:ascii="Comic Sans MS" w:hAnsi="Comic Sans MS"/>
                          <w:color w:val="7030A0"/>
                        </w:rPr>
                        <w:t>coats.</w:t>
                      </w:r>
                      <w:proofErr w:type="gramEnd"/>
                    </w:p>
                    <w:tbl>
                      <w:tblPr>
                        <w:tblStyle w:val="NewsletterTable"/>
                        <w:tblW w:w="5000" w:type="pct"/>
                        <w:jc w:val="center"/>
                        <w:tblLook w:val="04A0" w:firstRow="1" w:lastRow="0" w:firstColumn="1" w:lastColumn="0" w:noHBand="0" w:noVBand="1"/>
                        <w:tblDescription w:val="Announcement table"/>
                      </w:tblPr>
                      <w:tblGrid>
                        <w:gridCol w:w="3424"/>
                      </w:tblGrid>
                      <w:tr w:rsidR="000C6D72" w:rsidRPr="00582533" w14:paraId="1ED88011"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1E117594" w14:textId="77777777" w:rsidR="000C6D72" w:rsidRPr="00582533" w:rsidRDefault="000C6D72">
                            <w:pPr>
                              <w:pStyle w:val="TableSpace"/>
                              <w:rPr>
                                <w:rFonts w:ascii="Comic Sans MS" w:hAnsi="Comic Sans MS"/>
                              </w:rPr>
                            </w:pPr>
                          </w:p>
                        </w:tc>
                      </w:tr>
                      <w:tr w:rsidR="000C6D72" w:rsidRPr="00582533" w14:paraId="5D250372" w14:textId="77777777" w:rsidTr="005D5BF5">
                        <w:trPr>
                          <w:trHeight w:val="5760"/>
                          <w:jc w:val="center"/>
                        </w:trPr>
                        <w:tc>
                          <w:tcPr>
                            <w:tcW w:w="3439" w:type="dxa"/>
                            <w:tcBorders>
                              <w:top w:val="nil"/>
                              <w:bottom w:val="nil"/>
                            </w:tcBorders>
                          </w:tcPr>
                          <w:p w14:paraId="3FFF0444" w14:textId="77777777" w:rsidR="000C6D72" w:rsidRPr="00582533" w:rsidRDefault="000C6D72" w:rsidP="000B541B">
                            <w:pPr>
                              <w:rPr>
                                <w:rFonts w:ascii="Comic Sans MS" w:hAnsi="Comic Sans MS"/>
                              </w:rPr>
                            </w:pPr>
                          </w:p>
                          <w:p w14:paraId="17ED095E" w14:textId="77777777" w:rsidR="000C6D72" w:rsidRDefault="00100D25" w:rsidP="000B541B">
                            <w:pPr>
                              <w:rPr>
                                <w:rFonts w:ascii="Comic Sans MS" w:hAnsi="Comic Sans MS"/>
                              </w:rPr>
                            </w:pPr>
                            <w:r>
                              <w:rPr>
                                <w:rFonts w:ascii="Comic Sans MS" w:hAnsi="Comic Sans MS"/>
                              </w:rPr>
                              <w:t xml:space="preserve">       </w:t>
                            </w:r>
                            <w:r>
                              <w:rPr>
                                <w:noProof/>
                                <w:lang w:val="en-GB" w:eastAsia="en-GB"/>
                              </w:rPr>
                              <w:drawing>
                                <wp:inline distT="0" distB="0" distL="0" distR="0" wp14:anchorId="74F3C3D2" wp14:editId="7532211C">
                                  <wp:extent cx="1376131" cy="806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6046" cy="818192"/>
                                          </a:xfrm>
                                          <a:prstGeom prst="rect">
                                            <a:avLst/>
                                          </a:prstGeom>
                                        </pic:spPr>
                                      </pic:pic>
                                    </a:graphicData>
                                  </a:graphic>
                                </wp:inline>
                              </w:drawing>
                            </w:r>
                          </w:p>
                          <w:p w14:paraId="0151CE6C" w14:textId="77777777" w:rsidR="00634D6A" w:rsidRDefault="00634D6A" w:rsidP="000B541B">
                            <w:pPr>
                              <w:rPr>
                                <w:rFonts w:ascii="Comic Sans MS" w:hAnsi="Comic Sans MS"/>
                              </w:rPr>
                            </w:pPr>
                          </w:p>
                          <w:p w14:paraId="0C486AE0" w14:textId="48C10F32" w:rsidR="00634D6A" w:rsidRDefault="005C1932" w:rsidP="000B541B">
                            <w:pPr>
                              <w:rPr>
                                <w:rFonts w:ascii="Comic Sans MS" w:hAnsi="Comic Sans MS"/>
                              </w:rPr>
                            </w:pPr>
                            <w:r>
                              <w:rPr>
                                <w:noProof/>
                              </w:rPr>
                              <w:t xml:space="preserve">       </w:t>
                            </w:r>
                            <w:r>
                              <w:rPr>
                                <w:noProof/>
                                <w:lang w:val="en-GB" w:eastAsia="en-GB"/>
                              </w:rPr>
                              <w:drawing>
                                <wp:inline distT="0" distB="0" distL="0" distR="0" wp14:anchorId="1D085E50" wp14:editId="7B09925A">
                                  <wp:extent cx="1417739" cy="75926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tretch>
                                            <a:fillRect/>
                                          </a:stretch>
                                        </pic:blipFill>
                                        <pic:spPr>
                                          <a:xfrm>
                                            <a:off x="0" y="0"/>
                                            <a:ext cx="1475052" cy="789963"/>
                                          </a:xfrm>
                                          <a:prstGeom prst="rect">
                                            <a:avLst/>
                                          </a:prstGeom>
                                        </pic:spPr>
                                      </pic:pic>
                                    </a:graphicData>
                                  </a:graphic>
                                </wp:inline>
                              </w:drawing>
                            </w:r>
                          </w:p>
                          <w:p w14:paraId="6D4C2AA9" w14:textId="77777777" w:rsidR="00634D6A" w:rsidRDefault="00634D6A" w:rsidP="000B541B">
                            <w:pPr>
                              <w:rPr>
                                <w:rFonts w:ascii="Comic Sans MS" w:hAnsi="Comic Sans MS"/>
                              </w:rPr>
                            </w:pPr>
                          </w:p>
                          <w:p w14:paraId="06683761" w14:textId="77777777" w:rsidR="00634D6A" w:rsidRDefault="00634D6A" w:rsidP="000B541B">
                            <w:pPr>
                              <w:rPr>
                                <w:rFonts w:ascii="Comic Sans MS" w:hAnsi="Comic Sans MS"/>
                              </w:rPr>
                            </w:pPr>
                          </w:p>
                          <w:p w14:paraId="3553710E" w14:textId="1E0D7C59" w:rsidR="00634D6A" w:rsidRPr="00582533" w:rsidRDefault="00634D6A" w:rsidP="000B541B">
                            <w:pPr>
                              <w:rPr>
                                <w:rFonts w:ascii="Comic Sans MS" w:hAnsi="Comic Sans MS"/>
                              </w:rPr>
                            </w:pPr>
                          </w:p>
                        </w:tc>
                      </w:tr>
                    </w:tbl>
                    <w:p w14:paraId="700212B0" w14:textId="77777777" w:rsidR="000C6D72" w:rsidRPr="00582533" w:rsidRDefault="000C6D72">
                      <w:pPr>
                        <w:pStyle w:val="NoSpacing"/>
                        <w:rPr>
                          <w:rFonts w:ascii="Comic Sans MS" w:hAnsi="Comic Sans MS"/>
                        </w:rPr>
                      </w:pPr>
                    </w:p>
                  </w:txbxContent>
                </v:textbox>
                <w10:wrap type="square" side="left" anchorx="page" anchory="margin"/>
              </v:shape>
            </w:pict>
          </mc:Fallback>
        </mc:AlternateContent>
      </w:r>
    </w:p>
    <w:p w14:paraId="515A76C6" w14:textId="5AA1EE49" w:rsidR="00CD2A98" w:rsidRPr="00CD2A98" w:rsidRDefault="00CD2A98" w:rsidP="00CD2A98">
      <w:pPr>
        <w:pStyle w:val="ContactInfo"/>
      </w:pPr>
    </w:p>
    <w:p w14:paraId="203A37D5" w14:textId="66180956" w:rsidR="00246E1B" w:rsidRDefault="00F217B2" w:rsidP="00934299">
      <w:pPr>
        <w:pStyle w:val="Organization"/>
        <w:ind w:left="0"/>
        <w:rPr>
          <w:rFonts w:ascii="Comic Sans MS" w:hAnsi="Comic Sans MS"/>
          <w:b/>
          <w:bCs/>
          <w:noProof/>
          <w:color w:val="0000FF"/>
          <w:sz w:val="20"/>
          <w:szCs w:val="20"/>
          <w:u w:val="single"/>
          <w:lang w:val="en-GB" w:eastAsia="en-GB"/>
        </w:rPr>
      </w:pPr>
      <w:r>
        <w:rPr>
          <w:noProof/>
          <w:lang w:val="en-GB" w:eastAsia="en-GB"/>
        </w:rPr>
        <mc:AlternateContent>
          <mc:Choice Requires="wps">
            <w:drawing>
              <wp:inline distT="0" distB="0" distL="0" distR="0" wp14:anchorId="58994F11" wp14:editId="264F740C">
                <wp:extent cx="304800" cy="304800"/>
                <wp:effectExtent l="0" t="0" r="0" b="0"/>
                <wp:docPr id="11" name="AutoShape 5" descr="24 years anniversary Stock Vectors, Royalty Free 24 years anniversary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8E965A" id="AutoShape 5" o:spid="_x0000_s1026" alt="24 years anniversary Stock Vectors, Royalty Free 24 years anniversary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3C1DD8" w14:textId="77777777" w:rsidR="00CD2A98" w:rsidRDefault="00CD2A98" w:rsidP="00934299">
      <w:pPr>
        <w:pStyle w:val="Organization"/>
        <w:ind w:left="0"/>
        <w:rPr>
          <w:rFonts w:ascii="Comic Sans MS" w:hAnsi="Comic Sans MS"/>
          <w:b/>
          <w:bCs/>
          <w:noProof/>
          <w:color w:val="0000FF"/>
          <w:sz w:val="20"/>
          <w:szCs w:val="20"/>
          <w:u w:val="single"/>
          <w:lang w:val="en-GB" w:eastAsia="en-GB"/>
        </w:rPr>
      </w:pPr>
    </w:p>
    <w:p w14:paraId="22D05142" w14:textId="70F6D2D2" w:rsidR="0017697F" w:rsidRPr="00321AEE" w:rsidRDefault="0017697F" w:rsidP="00934299">
      <w:pPr>
        <w:pStyle w:val="Organization"/>
        <w:ind w:left="0"/>
        <w:rPr>
          <w:rFonts w:ascii="Comic Sans MS" w:hAnsi="Comic Sans MS"/>
          <w:b/>
          <w:bCs/>
          <w:noProof/>
          <w:color w:val="FF3399"/>
          <w:sz w:val="20"/>
          <w:szCs w:val="20"/>
          <w:lang w:val="en-GB" w:eastAsia="en-GB"/>
        </w:rPr>
      </w:pPr>
      <w:r w:rsidRPr="00321AEE">
        <w:rPr>
          <w:rFonts w:ascii="Comic Sans MS" w:hAnsi="Comic Sans MS"/>
          <w:b/>
          <w:bCs/>
          <w:noProof/>
          <w:color w:val="FF3399"/>
          <w:sz w:val="20"/>
          <w:szCs w:val="20"/>
          <w:lang w:val="en-GB" w:eastAsia="en-GB"/>
        </w:rPr>
        <w:t>This</w:t>
      </w:r>
      <w:r w:rsidR="00770A9E" w:rsidRPr="00321AEE">
        <w:rPr>
          <w:rFonts w:ascii="Comic Sans MS" w:hAnsi="Comic Sans MS"/>
          <w:b/>
          <w:bCs/>
          <w:noProof/>
          <w:color w:val="FF3399"/>
          <w:sz w:val="20"/>
          <w:szCs w:val="20"/>
          <w:lang w:val="en-GB" w:eastAsia="en-GB"/>
        </w:rPr>
        <w:t xml:space="preserve"> </w:t>
      </w:r>
      <w:r w:rsidR="00DC1BDB">
        <w:rPr>
          <w:rFonts w:ascii="Comic Sans MS" w:hAnsi="Comic Sans MS"/>
          <w:b/>
          <w:bCs/>
          <w:noProof/>
          <w:color w:val="FF3399"/>
          <w:sz w:val="20"/>
          <w:szCs w:val="20"/>
          <w:lang w:val="en-GB" w:eastAsia="en-GB"/>
        </w:rPr>
        <w:t xml:space="preserve">month we will </w:t>
      </w:r>
      <w:r w:rsidR="00C320DE">
        <w:rPr>
          <w:rFonts w:ascii="Comic Sans MS" w:hAnsi="Comic Sans MS"/>
          <w:b/>
          <w:bCs/>
          <w:noProof/>
          <w:color w:val="FF3399"/>
          <w:sz w:val="20"/>
          <w:szCs w:val="20"/>
          <w:lang w:val="en-GB" w:eastAsia="en-GB"/>
        </w:rPr>
        <w:t>celebrated</w:t>
      </w:r>
      <w:r w:rsidR="00DC1BDB">
        <w:rPr>
          <w:rFonts w:ascii="Comic Sans MS" w:hAnsi="Comic Sans MS"/>
          <w:b/>
          <w:bCs/>
          <w:noProof/>
          <w:color w:val="FF3399"/>
          <w:sz w:val="20"/>
          <w:szCs w:val="20"/>
          <w:lang w:val="en-GB" w:eastAsia="en-GB"/>
        </w:rPr>
        <w:t xml:space="preserve"> our 25</w:t>
      </w:r>
      <w:r w:rsidRPr="00321AEE">
        <w:rPr>
          <w:rFonts w:ascii="Comic Sans MS" w:hAnsi="Comic Sans MS"/>
          <w:b/>
          <w:bCs/>
          <w:noProof/>
          <w:color w:val="FF3399"/>
          <w:sz w:val="20"/>
          <w:szCs w:val="20"/>
          <w:vertAlign w:val="superscript"/>
          <w:lang w:val="en-GB" w:eastAsia="en-GB"/>
        </w:rPr>
        <w:t>th</w:t>
      </w:r>
      <w:r w:rsidRPr="00321AEE">
        <w:rPr>
          <w:rFonts w:ascii="Comic Sans MS" w:hAnsi="Comic Sans MS"/>
          <w:b/>
          <w:bCs/>
          <w:noProof/>
          <w:color w:val="FF3399"/>
          <w:sz w:val="20"/>
          <w:szCs w:val="20"/>
          <w:lang w:val="en-GB" w:eastAsia="en-GB"/>
        </w:rPr>
        <w:t xml:space="preserve"> ann</w:t>
      </w:r>
      <w:r w:rsidR="00770A9E" w:rsidRPr="00321AEE">
        <w:rPr>
          <w:rFonts w:ascii="Comic Sans MS" w:hAnsi="Comic Sans MS"/>
          <w:b/>
          <w:bCs/>
          <w:noProof/>
          <w:color w:val="FF3399"/>
          <w:sz w:val="20"/>
          <w:szCs w:val="20"/>
          <w:lang w:val="en-GB" w:eastAsia="en-GB"/>
        </w:rPr>
        <w:t xml:space="preserve">iversary. Both Sharon and myself wish to thank all the families </w:t>
      </w:r>
      <w:r w:rsidR="00800499" w:rsidRPr="00321AEE">
        <w:rPr>
          <w:rFonts w:ascii="Comic Sans MS" w:hAnsi="Comic Sans MS"/>
          <w:b/>
          <w:bCs/>
          <w:noProof/>
          <w:color w:val="FF3399"/>
          <w:sz w:val="20"/>
          <w:szCs w:val="20"/>
          <w:lang w:val="en-GB" w:eastAsia="en-GB"/>
        </w:rPr>
        <w:t>from the beginning of our nursery journey, to date</w:t>
      </w:r>
      <w:r w:rsidR="003506F5" w:rsidRPr="00321AEE">
        <w:rPr>
          <w:rFonts w:ascii="Comic Sans MS" w:hAnsi="Comic Sans MS"/>
          <w:b/>
          <w:bCs/>
          <w:noProof/>
          <w:color w:val="FF3399"/>
          <w:sz w:val="20"/>
          <w:szCs w:val="20"/>
          <w:lang w:val="en-GB" w:eastAsia="en-GB"/>
        </w:rPr>
        <w:t>,</w:t>
      </w:r>
      <w:r w:rsidR="00800499" w:rsidRPr="00321AEE">
        <w:rPr>
          <w:rFonts w:ascii="Comic Sans MS" w:hAnsi="Comic Sans MS"/>
          <w:b/>
          <w:bCs/>
          <w:noProof/>
          <w:color w:val="FF3399"/>
          <w:sz w:val="20"/>
          <w:szCs w:val="20"/>
          <w:lang w:val="en-GB" w:eastAsia="en-GB"/>
        </w:rPr>
        <w:t xml:space="preserve"> and for those yet to </w:t>
      </w:r>
      <w:r w:rsidR="002B54B8" w:rsidRPr="00321AEE">
        <w:rPr>
          <w:rFonts w:ascii="Comic Sans MS" w:hAnsi="Comic Sans MS"/>
          <w:b/>
          <w:bCs/>
          <w:noProof/>
          <w:color w:val="FF3399"/>
          <w:sz w:val="20"/>
          <w:szCs w:val="20"/>
          <w:lang w:val="en-GB" w:eastAsia="en-GB"/>
        </w:rPr>
        <w:t>enrole</w:t>
      </w:r>
      <w:r w:rsidR="00800499" w:rsidRPr="00321AEE">
        <w:rPr>
          <w:rFonts w:ascii="Comic Sans MS" w:hAnsi="Comic Sans MS"/>
          <w:b/>
          <w:bCs/>
          <w:noProof/>
          <w:color w:val="FF3399"/>
          <w:sz w:val="20"/>
          <w:szCs w:val="20"/>
          <w:lang w:val="en-GB" w:eastAsia="en-GB"/>
        </w:rPr>
        <w:t xml:space="preserve">, for </w:t>
      </w:r>
      <w:r w:rsidR="00D74E5A" w:rsidRPr="00321AEE">
        <w:rPr>
          <w:rFonts w:ascii="Comic Sans MS" w:hAnsi="Comic Sans MS"/>
          <w:b/>
          <w:bCs/>
          <w:noProof/>
          <w:color w:val="FF3399"/>
          <w:sz w:val="20"/>
          <w:szCs w:val="20"/>
          <w:lang w:val="en-GB" w:eastAsia="en-GB"/>
        </w:rPr>
        <w:t xml:space="preserve">continully supporting us </w:t>
      </w:r>
      <w:r w:rsidR="00D3271E" w:rsidRPr="00321AEE">
        <w:rPr>
          <w:rFonts w:ascii="Comic Sans MS" w:hAnsi="Comic Sans MS"/>
          <w:b/>
          <w:bCs/>
          <w:noProof/>
          <w:color w:val="FF3399"/>
          <w:sz w:val="20"/>
          <w:szCs w:val="20"/>
          <w:lang w:val="en-GB" w:eastAsia="en-GB"/>
        </w:rPr>
        <w:t>over the years and allowing First Friends to</w:t>
      </w:r>
      <w:r w:rsidR="004B4FD8" w:rsidRPr="00321AEE">
        <w:rPr>
          <w:rFonts w:ascii="Comic Sans MS" w:hAnsi="Comic Sans MS"/>
          <w:b/>
          <w:bCs/>
          <w:noProof/>
          <w:color w:val="FF3399"/>
          <w:sz w:val="20"/>
          <w:szCs w:val="20"/>
          <w:lang w:val="en-GB" w:eastAsia="en-GB"/>
        </w:rPr>
        <w:t xml:space="preserve"> be your early childhood care and education.  We will continue to </w:t>
      </w:r>
      <w:r w:rsidR="00AE389F" w:rsidRPr="00321AEE">
        <w:rPr>
          <w:rFonts w:ascii="Comic Sans MS" w:hAnsi="Comic Sans MS"/>
          <w:b/>
          <w:bCs/>
          <w:noProof/>
          <w:color w:val="FF3399"/>
          <w:sz w:val="20"/>
          <w:szCs w:val="20"/>
          <w:lang w:val="en-GB" w:eastAsia="en-GB"/>
        </w:rPr>
        <w:t xml:space="preserve">provide the very best start to your childs future. </w:t>
      </w:r>
      <w:r w:rsidR="00C320DE">
        <w:rPr>
          <w:rFonts w:ascii="Comic Sans MS" w:hAnsi="Comic Sans MS"/>
          <w:b/>
          <w:bCs/>
          <w:noProof/>
          <w:color w:val="FF3399"/>
          <w:sz w:val="20"/>
          <w:szCs w:val="20"/>
          <w:lang w:val="en-GB" w:eastAsia="en-GB"/>
        </w:rPr>
        <w:t xml:space="preserve">Thank you to all those who attended the celebrations, I think it is fair to say it was an enjoyable evening for everyone.  </w:t>
      </w:r>
    </w:p>
    <w:p w14:paraId="215D4275" w14:textId="1E223ECF" w:rsidR="00EB2214" w:rsidRPr="00315F74" w:rsidRDefault="00084655" w:rsidP="00934299">
      <w:pPr>
        <w:pStyle w:val="Organization"/>
        <w:ind w:left="0"/>
        <w:rPr>
          <w:rFonts w:ascii="Comic Sans MS" w:hAnsi="Comic Sans MS"/>
          <w:color w:val="000000" w:themeColor="text1"/>
          <w:sz w:val="64"/>
          <w:szCs w:val="64"/>
        </w:rPr>
      </w:pPr>
      <w:r w:rsidRPr="00315F74">
        <w:rPr>
          <w:rFonts w:ascii="Comic Sans MS" w:hAnsi="Comic Sans MS"/>
          <w:b/>
          <w:bCs/>
          <w:noProof/>
          <w:color w:val="000000" w:themeColor="text1"/>
          <w:sz w:val="20"/>
          <w:szCs w:val="20"/>
          <w:u w:val="single"/>
          <w:lang w:val="en-GB" w:eastAsia="en-GB"/>
        </w:rPr>
        <w:t>Parent</w:t>
      </w:r>
      <w:r w:rsidR="00AB5F4B" w:rsidRPr="00315F74">
        <w:rPr>
          <w:rFonts w:ascii="Comic Sans MS" w:hAnsi="Comic Sans MS"/>
          <w:b/>
          <w:bCs/>
          <w:noProof/>
          <w:color w:val="000000" w:themeColor="text1"/>
          <w:sz w:val="20"/>
          <w:szCs w:val="20"/>
          <w:u w:val="single"/>
          <w:lang w:val="en-GB" w:eastAsia="en-GB"/>
        </w:rPr>
        <w:t xml:space="preserve">/Carer </w:t>
      </w:r>
      <w:r w:rsidR="008B7892" w:rsidRPr="00315F74">
        <w:rPr>
          <w:rFonts w:ascii="Comic Sans MS" w:hAnsi="Comic Sans MS"/>
          <w:b/>
          <w:bCs/>
          <w:noProof/>
          <w:color w:val="000000" w:themeColor="text1"/>
          <w:sz w:val="20"/>
          <w:szCs w:val="20"/>
          <w:u w:val="single"/>
          <w:lang w:val="en-GB" w:eastAsia="en-GB"/>
        </w:rPr>
        <w:t>n</w:t>
      </w:r>
      <w:r w:rsidR="00AB5F4B" w:rsidRPr="00315F74">
        <w:rPr>
          <w:rFonts w:ascii="Comic Sans MS" w:hAnsi="Comic Sans MS"/>
          <w:b/>
          <w:bCs/>
          <w:noProof/>
          <w:color w:val="000000" w:themeColor="text1"/>
          <w:sz w:val="20"/>
          <w:szCs w:val="20"/>
          <w:u w:val="single"/>
          <w:lang w:val="en-GB" w:eastAsia="en-GB"/>
        </w:rPr>
        <w:t>otices</w:t>
      </w:r>
    </w:p>
    <w:p w14:paraId="362B931B" w14:textId="4876068D" w:rsidR="00B22B9C" w:rsidRPr="00315F74" w:rsidRDefault="004765F9" w:rsidP="007C4AAA">
      <w:pPr>
        <w:tabs>
          <w:tab w:val="right" w:pos="4336"/>
        </w:tabs>
        <w:ind w:left="0"/>
        <w:rPr>
          <w:rFonts w:ascii="Comic Sans MS" w:hAnsi="Comic Sans MS"/>
          <w:noProof/>
          <w:color w:val="000000" w:themeColor="text1"/>
          <w:sz w:val="20"/>
          <w:szCs w:val="20"/>
          <w:lang w:val="en-GB" w:eastAsia="en-GB"/>
        </w:rPr>
      </w:pPr>
      <w:r w:rsidRPr="00315F74">
        <w:rPr>
          <w:rFonts w:ascii="Comic Sans MS" w:hAnsi="Comic Sans MS"/>
          <w:noProof/>
          <w:color w:val="000000" w:themeColor="text1"/>
          <w:sz w:val="20"/>
          <w:szCs w:val="20"/>
          <w:lang w:val="en-GB" w:eastAsia="en-GB"/>
        </w:rPr>
        <w:t>Again we would like to</w:t>
      </w:r>
      <w:r w:rsidR="00B22B9C" w:rsidRPr="00315F74">
        <w:rPr>
          <w:rFonts w:ascii="Comic Sans MS" w:hAnsi="Comic Sans MS"/>
          <w:noProof/>
          <w:color w:val="000000" w:themeColor="text1"/>
          <w:sz w:val="20"/>
          <w:szCs w:val="20"/>
          <w:lang w:val="en-GB" w:eastAsia="en-GB"/>
        </w:rPr>
        <w:t xml:space="preserve"> welcome all our new starter</w:t>
      </w:r>
      <w:r w:rsidR="00B65C6B" w:rsidRPr="00315F74">
        <w:rPr>
          <w:rFonts w:ascii="Comic Sans MS" w:hAnsi="Comic Sans MS"/>
          <w:noProof/>
          <w:color w:val="000000" w:themeColor="text1"/>
          <w:sz w:val="20"/>
          <w:szCs w:val="20"/>
          <w:lang w:val="en-GB" w:eastAsia="en-GB"/>
        </w:rPr>
        <w:t xml:space="preserve">s, in all our settings. </w:t>
      </w:r>
      <w:r w:rsidR="008349D7" w:rsidRPr="00315F74">
        <w:rPr>
          <w:rFonts w:ascii="Comic Sans MS" w:hAnsi="Comic Sans MS"/>
          <w:noProof/>
          <w:color w:val="000000" w:themeColor="text1"/>
          <w:sz w:val="20"/>
          <w:szCs w:val="20"/>
          <w:lang w:val="en-GB" w:eastAsia="en-GB"/>
        </w:rPr>
        <w:t>All childern are settling in nicley an</w:t>
      </w:r>
      <w:r w:rsidR="004A23BA" w:rsidRPr="00315F74">
        <w:rPr>
          <w:rFonts w:ascii="Comic Sans MS" w:hAnsi="Comic Sans MS"/>
          <w:noProof/>
          <w:color w:val="000000" w:themeColor="text1"/>
          <w:sz w:val="20"/>
          <w:szCs w:val="20"/>
          <w:lang w:val="en-GB" w:eastAsia="en-GB"/>
        </w:rPr>
        <w:t>d seem to be enjoying their time in First Friends.</w:t>
      </w:r>
      <w:r w:rsidR="00B65C6B" w:rsidRPr="00315F74">
        <w:rPr>
          <w:rFonts w:ascii="Comic Sans MS" w:hAnsi="Comic Sans MS"/>
          <w:noProof/>
          <w:color w:val="000000" w:themeColor="text1"/>
          <w:sz w:val="20"/>
          <w:szCs w:val="20"/>
          <w:lang w:val="en-GB" w:eastAsia="en-GB"/>
        </w:rPr>
        <w:t xml:space="preserve"> First Friends are an inclusive provision who will care and </w:t>
      </w:r>
      <w:r w:rsidR="002E7DF9" w:rsidRPr="00315F74">
        <w:rPr>
          <w:rFonts w:ascii="Comic Sans MS" w:hAnsi="Comic Sans MS"/>
          <w:noProof/>
          <w:color w:val="000000" w:themeColor="text1"/>
          <w:sz w:val="20"/>
          <w:szCs w:val="20"/>
          <w:lang w:val="en-GB" w:eastAsia="en-GB"/>
        </w:rPr>
        <w:t>partner with you as parents in your childs early childhood de</w:t>
      </w:r>
      <w:r w:rsidR="00232403" w:rsidRPr="00315F74">
        <w:rPr>
          <w:rFonts w:ascii="Comic Sans MS" w:hAnsi="Comic Sans MS"/>
          <w:noProof/>
          <w:color w:val="000000" w:themeColor="text1"/>
          <w:sz w:val="20"/>
          <w:szCs w:val="20"/>
          <w:lang w:val="en-GB" w:eastAsia="en-GB"/>
        </w:rPr>
        <w:t>v</w:t>
      </w:r>
      <w:r w:rsidR="002E7DF9" w:rsidRPr="00315F74">
        <w:rPr>
          <w:rFonts w:ascii="Comic Sans MS" w:hAnsi="Comic Sans MS"/>
          <w:noProof/>
          <w:color w:val="000000" w:themeColor="text1"/>
          <w:sz w:val="20"/>
          <w:szCs w:val="20"/>
          <w:lang w:val="en-GB" w:eastAsia="en-GB"/>
        </w:rPr>
        <w:t xml:space="preserve">lopment and welfare.  We can continue to </w:t>
      </w:r>
      <w:r w:rsidR="00DF2C87" w:rsidRPr="00315F74">
        <w:rPr>
          <w:rFonts w:ascii="Comic Sans MS" w:hAnsi="Comic Sans MS"/>
          <w:noProof/>
          <w:color w:val="000000" w:themeColor="text1"/>
          <w:sz w:val="20"/>
          <w:szCs w:val="20"/>
          <w:lang w:val="en-GB" w:eastAsia="en-GB"/>
        </w:rPr>
        <w:t>care for your children as they transition into school, by providing your wrap around care of breakfast, afterschool and hol</w:t>
      </w:r>
      <w:r w:rsidR="00E6471B" w:rsidRPr="00315F74">
        <w:rPr>
          <w:rFonts w:ascii="Comic Sans MS" w:hAnsi="Comic Sans MS"/>
          <w:noProof/>
          <w:color w:val="000000" w:themeColor="text1"/>
          <w:sz w:val="20"/>
          <w:szCs w:val="20"/>
          <w:lang w:val="en-GB" w:eastAsia="en-GB"/>
        </w:rPr>
        <w:t>i</w:t>
      </w:r>
      <w:r w:rsidR="00DF2C87" w:rsidRPr="00315F74">
        <w:rPr>
          <w:rFonts w:ascii="Comic Sans MS" w:hAnsi="Comic Sans MS"/>
          <w:noProof/>
          <w:color w:val="000000" w:themeColor="text1"/>
          <w:sz w:val="20"/>
          <w:szCs w:val="20"/>
          <w:lang w:val="en-GB" w:eastAsia="en-GB"/>
        </w:rPr>
        <w:t>day club</w:t>
      </w:r>
      <w:r w:rsidR="0037245E" w:rsidRPr="00315F74">
        <w:rPr>
          <w:rFonts w:ascii="Comic Sans MS" w:hAnsi="Comic Sans MS"/>
          <w:noProof/>
          <w:color w:val="000000" w:themeColor="text1"/>
          <w:sz w:val="20"/>
          <w:szCs w:val="20"/>
          <w:lang w:val="en-GB" w:eastAsia="en-GB"/>
        </w:rPr>
        <w:t>s.</w:t>
      </w:r>
    </w:p>
    <w:p w14:paraId="5F99B5F0" w14:textId="2A5EB447" w:rsidR="0037245E" w:rsidRPr="00315F74" w:rsidRDefault="0037245E" w:rsidP="007C4AAA">
      <w:pPr>
        <w:tabs>
          <w:tab w:val="right" w:pos="4336"/>
        </w:tabs>
        <w:ind w:left="0"/>
        <w:rPr>
          <w:rFonts w:ascii="Comic Sans MS" w:hAnsi="Comic Sans MS"/>
          <w:noProof/>
          <w:color w:val="000000" w:themeColor="text1"/>
          <w:sz w:val="20"/>
          <w:szCs w:val="20"/>
          <w:lang w:val="en-GB" w:eastAsia="en-GB"/>
        </w:rPr>
      </w:pPr>
      <w:r w:rsidRPr="00315F74">
        <w:rPr>
          <w:rFonts w:ascii="Comic Sans MS" w:hAnsi="Comic Sans MS"/>
          <w:noProof/>
          <w:color w:val="000000" w:themeColor="text1"/>
          <w:sz w:val="20"/>
          <w:szCs w:val="20"/>
          <w:lang w:val="en-GB" w:eastAsia="en-GB"/>
        </w:rPr>
        <w:t xml:space="preserve">Did you also know that most families can get </w:t>
      </w:r>
      <w:r w:rsidR="00C84288" w:rsidRPr="00315F74">
        <w:rPr>
          <w:rFonts w:ascii="Comic Sans MS" w:hAnsi="Comic Sans MS"/>
          <w:noProof/>
          <w:color w:val="000000" w:themeColor="text1"/>
          <w:sz w:val="20"/>
          <w:szCs w:val="20"/>
          <w:lang w:val="en-GB" w:eastAsia="en-GB"/>
        </w:rPr>
        <w:t>sup</w:t>
      </w:r>
      <w:r w:rsidR="00086D65" w:rsidRPr="00315F74">
        <w:rPr>
          <w:rFonts w:ascii="Comic Sans MS" w:hAnsi="Comic Sans MS"/>
          <w:noProof/>
          <w:color w:val="000000" w:themeColor="text1"/>
          <w:sz w:val="20"/>
          <w:szCs w:val="20"/>
          <w:lang w:val="en-GB" w:eastAsia="en-GB"/>
        </w:rPr>
        <w:t>p</w:t>
      </w:r>
      <w:r w:rsidR="00C84288" w:rsidRPr="00315F74">
        <w:rPr>
          <w:rFonts w:ascii="Comic Sans MS" w:hAnsi="Comic Sans MS"/>
          <w:noProof/>
          <w:color w:val="000000" w:themeColor="text1"/>
          <w:sz w:val="20"/>
          <w:szCs w:val="20"/>
          <w:lang w:val="en-GB" w:eastAsia="en-GB"/>
        </w:rPr>
        <w:t xml:space="preserve">ort for childcare with either </w:t>
      </w:r>
      <w:r w:rsidR="00086D65" w:rsidRPr="00315F74">
        <w:rPr>
          <w:rFonts w:ascii="Comic Sans MS" w:hAnsi="Comic Sans MS"/>
          <w:noProof/>
          <w:color w:val="000000" w:themeColor="text1"/>
          <w:sz w:val="20"/>
          <w:szCs w:val="20"/>
          <w:lang w:val="en-GB" w:eastAsia="en-GB"/>
        </w:rPr>
        <w:t>uni</w:t>
      </w:r>
      <w:r w:rsidR="00C17020">
        <w:rPr>
          <w:rFonts w:ascii="Comic Sans MS" w:hAnsi="Comic Sans MS"/>
          <w:noProof/>
          <w:color w:val="000000" w:themeColor="text1"/>
          <w:sz w:val="20"/>
          <w:szCs w:val="20"/>
          <w:lang w:val="en-GB" w:eastAsia="en-GB"/>
        </w:rPr>
        <w:t>v</w:t>
      </w:r>
      <w:r w:rsidR="00086D65" w:rsidRPr="00315F74">
        <w:rPr>
          <w:rFonts w:ascii="Comic Sans MS" w:hAnsi="Comic Sans MS"/>
          <w:noProof/>
          <w:color w:val="000000" w:themeColor="text1"/>
          <w:sz w:val="20"/>
          <w:szCs w:val="20"/>
          <w:lang w:val="en-GB" w:eastAsia="en-GB"/>
        </w:rPr>
        <w:t>e</w:t>
      </w:r>
      <w:r w:rsidR="00A6414D">
        <w:rPr>
          <w:rFonts w:ascii="Comic Sans MS" w:hAnsi="Comic Sans MS"/>
          <w:noProof/>
          <w:color w:val="000000" w:themeColor="text1"/>
          <w:sz w:val="20"/>
          <w:szCs w:val="20"/>
          <w:lang w:val="en-GB" w:eastAsia="en-GB"/>
        </w:rPr>
        <w:t>r</w:t>
      </w:r>
      <w:r w:rsidR="00086D65" w:rsidRPr="00315F74">
        <w:rPr>
          <w:rFonts w:ascii="Comic Sans MS" w:hAnsi="Comic Sans MS"/>
          <w:noProof/>
          <w:color w:val="000000" w:themeColor="text1"/>
          <w:sz w:val="20"/>
          <w:szCs w:val="20"/>
          <w:lang w:val="en-GB" w:eastAsia="en-GB"/>
        </w:rPr>
        <w:t xml:space="preserve">sal </w:t>
      </w:r>
      <w:r w:rsidR="00C84288" w:rsidRPr="00315F74">
        <w:rPr>
          <w:rFonts w:ascii="Comic Sans MS" w:hAnsi="Comic Sans MS"/>
          <w:noProof/>
          <w:color w:val="000000" w:themeColor="text1"/>
          <w:sz w:val="20"/>
          <w:szCs w:val="20"/>
          <w:lang w:val="en-GB" w:eastAsia="en-GB"/>
        </w:rPr>
        <w:t xml:space="preserve">credits or via paying </w:t>
      </w:r>
      <w:r w:rsidR="000D7CF8" w:rsidRPr="00315F74">
        <w:rPr>
          <w:rFonts w:ascii="Comic Sans MS" w:hAnsi="Comic Sans MS"/>
          <w:noProof/>
          <w:color w:val="000000" w:themeColor="text1"/>
          <w:sz w:val="20"/>
          <w:szCs w:val="20"/>
          <w:lang w:val="en-GB" w:eastAsia="en-GB"/>
        </w:rPr>
        <w:t xml:space="preserve">by </w:t>
      </w:r>
      <w:r w:rsidR="00C84288" w:rsidRPr="00315F74">
        <w:rPr>
          <w:rFonts w:ascii="Comic Sans MS" w:hAnsi="Comic Sans MS"/>
          <w:noProof/>
          <w:color w:val="000000" w:themeColor="text1"/>
          <w:sz w:val="20"/>
          <w:szCs w:val="20"/>
          <w:lang w:val="en-GB" w:eastAsia="en-GB"/>
        </w:rPr>
        <w:t>voucher</w:t>
      </w:r>
      <w:r w:rsidR="000D7CF8" w:rsidRPr="00315F74">
        <w:rPr>
          <w:rFonts w:ascii="Comic Sans MS" w:hAnsi="Comic Sans MS"/>
          <w:noProof/>
          <w:color w:val="000000" w:themeColor="text1"/>
          <w:sz w:val="20"/>
          <w:szCs w:val="20"/>
          <w:lang w:val="en-GB" w:eastAsia="en-GB"/>
        </w:rPr>
        <w:t>,</w:t>
      </w:r>
      <w:r w:rsidR="00C84288" w:rsidRPr="00315F74">
        <w:rPr>
          <w:rFonts w:ascii="Comic Sans MS" w:hAnsi="Comic Sans MS"/>
          <w:noProof/>
          <w:color w:val="000000" w:themeColor="text1"/>
          <w:sz w:val="20"/>
          <w:szCs w:val="20"/>
          <w:lang w:val="en-GB" w:eastAsia="en-GB"/>
        </w:rPr>
        <w:t xml:space="preserve"> if you enrole </w:t>
      </w:r>
      <w:r w:rsidR="00042498">
        <w:rPr>
          <w:rFonts w:ascii="Comic Sans MS" w:hAnsi="Comic Sans MS"/>
          <w:noProof/>
          <w:color w:val="000000" w:themeColor="text1"/>
          <w:sz w:val="20"/>
          <w:szCs w:val="20"/>
          <w:lang w:val="en-GB" w:eastAsia="en-GB"/>
        </w:rPr>
        <w:t>at</w:t>
      </w:r>
      <w:r w:rsidR="00C84288" w:rsidRPr="00315F74">
        <w:rPr>
          <w:rFonts w:ascii="Comic Sans MS" w:hAnsi="Comic Sans MS"/>
          <w:noProof/>
          <w:color w:val="000000" w:themeColor="text1"/>
          <w:sz w:val="20"/>
          <w:szCs w:val="20"/>
          <w:lang w:val="en-GB" w:eastAsia="en-GB"/>
        </w:rPr>
        <w:t xml:space="preserve"> </w:t>
      </w:r>
      <w:r w:rsidR="0018396F" w:rsidRPr="00315F74">
        <w:rPr>
          <w:rFonts w:ascii="Comic Sans MS" w:hAnsi="Comic Sans MS"/>
          <w:noProof/>
          <w:color w:val="000000" w:themeColor="text1"/>
          <w:sz w:val="20"/>
          <w:szCs w:val="20"/>
          <w:lang w:val="en-GB" w:eastAsia="en-GB"/>
        </w:rPr>
        <w:t>www.</w:t>
      </w:r>
      <w:r w:rsidR="00C84288" w:rsidRPr="00315F74">
        <w:rPr>
          <w:rFonts w:ascii="Comic Sans MS" w:hAnsi="Comic Sans MS"/>
          <w:noProof/>
          <w:color w:val="000000" w:themeColor="text1"/>
          <w:sz w:val="20"/>
          <w:szCs w:val="20"/>
          <w:lang w:val="en-GB" w:eastAsia="en-GB"/>
        </w:rPr>
        <w:t>child</w:t>
      </w:r>
      <w:r w:rsidR="00BB6A79" w:rsidRPr="00315F74">
        <w:rPr>
          <w:rFonts w:ascii="Comic Sans MS" w:hAnsi="Comic Sans MS"/>
          <w:noProof/>
          <w:color w:val="000000" w:themeColor="text1"/>
          <w:sz w:val="20"/>
          <w:szCs w:val="20"/>
          <w:lang w:val="en-GB" w:eastAsia="en-GB"/>
        </w:rPr>
        <w:t>carechoices.</w:t>
      </w:r>
      <w:r w:rsidR="00DC1BDB">
        <w:rPr>
          <w:rFonts w:ascii="Comic Sans MS" w:hAnsi="Comic Sans MS"/>
          <w:noProof/>
          <w:color w:val="000000" w:themeColor="text1"/>
          <w:sz w:val="20"/>
          <w:szCs w:val="20"/>
          <w:lang w:val="en-GB" w:eastAsia="en-GB"/>
        </w:rPr>
        <w:t xml:space="preserve">co.uk  Here explains how to set up your tax free childcare  and save </w:t>
      </w:r>
      <w:r w:rsidR="00BB6A79" w:rsidRPr="00315F74">
        <w:rPr>
          <w:rFonts w:ascii="Comic Sans MS" w:hAnsi="Comic Sans MS"/>
          <w:noProof/>
          <w:color w:val="000000" w:themeColor="text1"/>
          <w:sz w:val="20"/>
          <w:szCs w:val="20"/>
          <w:lang w:val="en-GB" w:eastAsia="en-GB"/>
        </w:rPr>
        <w:t>20% of your costs.  In the curent climate this is</w:t>
      </w:r>
      <w:r w:rsidR="006A1344" w:rsidRPr="00315F74">
        <w:rPr>
          <w:rFonts w:ascii="Comic Sans MS" w:hAnsi="Comic Sans MS"/>
          <w:noProof/>
          <w:color w:val="000000" w:themeColor="text1"/>
          <w:sz w:val="20"/>
          <w:szCs w:val="20"/>
          <w:lang w:val="en-GB" w:eastAsia="en-GB"/>
        </w:rPr>
        <w:t xml:space="preserve"> something that families should not be missing out on!</w:t>
      </w:r>
    </w:p>
    <w:p w14:paraId="779D43D2" w14:textId="77777777" w:rsidR="00AE389F" w:rsidRDefault="00AE389F" w:rsidP="007C4AAA">
      <w:pPr>
        <w:tabs>
          <w:tab w:val="right" w:pos="4336"/>
        </w:tabs>
        <w:ind w:left="0"/>
        <w:rPr>
          <w:rFonts w:ascii="Comic Sans MS" w:hAnsi="Comic Sans MS"/>
          <w:b/>
          <w:sz w:val="20"/>
          <w:szCs w:val="20"/>
          <w:u w:val="single"/>
        </w:rPr>
      </w:pPr>
    </w:p>
    <w:p w14:paraId="11EBD5DB" w14:textId="77777777" w:rsidR="00AE389F" w:rsidRDefault="00AE389F" w:rsidP="007C4AAA">
      <w:pPr>
        <w:tabs>
          <w:tab w:val="right" w:pos="4336"/>
        </w:tabs>
        <w:ind w:left="0"/>
        <w:rPr>
          <w:rFonts w:ascii="Comic Sans MS" w:hAnsi="Comic Sans MS"/>
          <w:b/>
          <w:sz w:val="20"/>
          <w:szCs w:val="20"/>
          <w:u w:val="single"/>
        </w:rPr>
      </w:pPr>
    </w:p>
    <w:p w14:paraId="51E60FAC" w14:textId="673FB411" w:rsidR="00AF29F9" w:rsidRDefault="00AF29F9" w:rsidP="007C4AAA">
      <w:pPr>
        <w:tabs>
          <w:tab w:val="right" w:pos="4336"/>
        </w:tabs>
        <w:ind w:left="0"/>
        <w:rPr>
          <w:rFonts w:ascii="Comic Sans MS" w:hAnsi="Comic Sans MS"/>
          <w:b/>
          <w:sz w:val="20"/>
          <w:szCs w:val="20"/>
          <w:u w:val="single"/>
        </w:rPr>
      </w:pPr>
      <w:r>
        <w:rPr>
          <w:rFonts w:ascii="Comic Sans MS" w:hAnsi="Comic Sans MS"/>
          <w:b/>
          <w:sz w:val="20"/>
          <w:szCs w:val="20"/>
          <w:u w:val="single"/>
        </w:rPr>
        <w:t>Social media</w:t>
      </w:r>
    </w:p>
    <w:p w14:paraId="35198BF3" w14:textId="43F73017" w:rsidR="00CC5B08" w:rsidRDefault="00776DD4" w:rsidP="007C4AAA">
      <w:pPr>
        <w:tabs>
          <w:tab w:val="right" w:pos="4336"/>
        </w:tabs>
        <w:ind w:left="0"/>
        <w:rPr>
          <w:rFonts w:ascii="Comic Sans MS" w:hAnsi="Comic Sans MS"/>
          <w:bCs/>
          <w:sz w:val="20"/>
          <w:szCs w:val="20"/>
        </w:rPr>
      </w:pPr>
      <w:r>
        <w:rPr>
          <w:rFonts w:ascii="Comic Sans MS" w:hAnsi="Comic Sans MS"/>
          <w:bCs/>
          <w:sz w:val="20"/>
          <w:szCs w:val="20"/>
        </w:rPr>
        <w:t>If you are not already, please make sure you are following us on our social media platforms</w:t>
      </w:r>
      <w:r w:rsidR="00DC572C">
        <w:rPr>
          <w:rFonts w:ascii="Comic Sans MS" w:hAnsi="Comic Sans MS"/>
          <w:bCs/>
          <w:sz w:val="20"/>
          <w:szCs w:val="20"/>
        </w:rPr>
        <w:t>,</w:t>
      </w:r>
      <w:r w:rsidR="00CC0476">
        <w:rPr>
          <w:rFonts w:ascii="Comic Sans MS" w:hAnsi="Comic Sans MS"/>
          <w:bCs/>
          <w:sz w:val="20"/>
          <w:szCs w:val="20"/>
        </w:rPr>
        <w:t xml:space="preserve"> @</w:t>
      </w:r>
      <w:proofErr w:type="spellStart"/>
      <w:r w:rsidR="00F47003">
        <w:rPr>
          <w:rFonts w:ascii="Comic Sans MS" w:hAnsi="Comic Sans MS"/>
          <w:bCs/>
          <w:sz w:val="20"/>
          <w:szCs w:val="20"/>
        </w:rPr>
        <w:t>FirstFriendsPDN</w:t>
      </w:r>
      <w:proofErr w:type="spellEnd"/>
      <w:r w:rsidR="005900CB">
        <w:rPr>
          <w:rFonts w:ascii="Comic Sans MS" w:hAnsi="Comic Sans MS"/>
          <w:bCs/>
          <w:sz w:val="20"/>
          <w:szCs w:val="20"/>
        </w:rPr>
        <w:t>.</w:t>
      </w:r>
      <w:r w:rsidR="00603E48">
        <w:rPr>
          <w:rFonts w:ascii="Comic Sans MS" w:hAnsi="Comic Sans MS"/>
          <w:bCs/>
          <w:sz w:val="20"/>
          <w:szCs w:val="20"/>
        </w:rPr>
        <w:t xml:space="preserve"> </w:t>
      </w:r>
      <w:r w:rsidR="005900CB">
        <w:rPr>
          <w:rFonts w:ascii="Comic Sans MS" w:hAnsi="Comic Sans MS"/>
          <w:bCs/>
          <w:sz w:val="20"/>
          <w:szCs w:val="20"/>
        </w:rPr>
        <w:t>W</w:t>
      </w:r>
      <w:r w:rsidR="00603E48">
        <w:rPr>
          <w:rFonts w:ascii="Comic Sans MS" w:hAnsi="Comic Sans MS"/>
          <w:bCs/>
          <w:sz w:val="20"/>
          <w:szCs w:val="20"/>
        </w:rPr>
        <w:t xml:space="preserve">e upload </w:t>
      </w:r>
      <w:r w:rsidR="006337B1">
        <w:rPr>
          <w:rFonts w:ascii="Comic Sans MS" w:hAnsi="Comic Sans MS"/>
          <w:bCs/>
          <w:sz w:val="20"/>
          <w:szCs w:val="20"/>
        </w:rPr>
        <w:t>photos a</w:t>
      </w:r>
      <w:r w:rsidR="005900CB">
        <w:rPr>
          <w:rFonts w:ascii="Comic Sans MS" w:hAnsi="Comic Sans MS"/>
          <w:bCs/>
          <w:sz w:val="20"/>
          <w:szCs w:val="20"/>
        </w:rPr>
        <w:t>nd</w:t>
      </w:r>
      <w:r w:rsidR="006337B1">
        <w:rPr>
          <w:rFonts w:ascii="Comic Sans MS" w:hAnsi="Comic Sans MS"/>
          <w:bCs/>
          <w:sz w:val="20"/>
          <w:szCs w:val="20"/>
        </w:rPr>
        <w:t xml:space="preserve"> activities </w:t>
      </w:r>
      <w:r w:rsidR="005900CB">
        <w:rPr>
          <w:rFonts w:ascii="Comic Sans MS" w:hAnsi="Comic Sans MS"/>
          <w:bCs/>
          <w:sz w:val="20"/>
          <w:szCs w:val="20"/>
        </w:rPr>
        <w:t>of</w:t>
      </w:r>
      <w:r w:rsidR="006337B1">
        <w:rPr>
          <w:rFonts w:ascii="Comic Sans MS" w:hAnsi="Comic Sans MS"/>
          <w:bCs/>
          <w:sz w:val="20"/>
          <w:szCs w:val="20"/>
        </w:rPr>
        <w:t xml:space="preserve"> events that your children take part in</w:t>
      </w:r>
      <w:r w:rsidR="00B60245">
        <w:rPr>
          <w:rFonts w:ascii="Comic Sans MS" w:hAnsi="Comic Sans MS"/>
          <w:bCs/>
          <w:sz w:val="20"/>
          <w:szCs w:val="20"/>
        </w:rPr>
        <w:t xml:space="preserve">.  </w:t>
      </w:r>
      <w:r w:rsidR="009B1AF4">
        <w:rPr>
          <w:rFonts w:ascii="Comic Sans MS" w:hAnsi="Comic Sans MS"/>
          <w:bCs/>
          <w:sz w:val="20"/>
          <w:szCs w:val="20"/>
        </w:rPr>
        <w:t xml:space="preserve"> Please love and share the posts which is great for community awareness</w:t>
      </w:r>
      <w:r w:rsidR="00B60245">
        <w:rPr>
          <w:rFonts w:ascii="Comic Sans MS" w:hAnsi="Comic Sans MS"/>
          <w:bCs/>
          <w:sz w:val="20"/>
          <w:szCs w:val="20"/>
        </w:rPr>
        <w:t xml:space="preserve"> and helps to authenticate </w:t>
      </w:r>
      <w:r w:rsidR="00887D5B">
        <w:rPr>
          <w:rFonts w:ascii="Comic Sans MS" w:hAnsi="Comic Sans MS"/>
          <w:bCs/>
          <w:sz w:val="20"/>
          <w:szCs w:val="20"/>
        </w:rPr>
        <w:t>our page.</w:t>
      </w:r>
    </w:p>
    <w:p w14:paraId="1ABBBE8F" w14:textId="3528296F" w:rsidR="003846AF" w:rsidRDefault="003846AF" w:rsidP="007C4AAA">
      <w:pPr>
        <w:tabs>
          <w:tab w:val="right" w:pos="4336"/>
        </w:tabs>
        <w:ind w:left="0"/>
        <w:rPr>
          <w:rFonts w:ascii="Comic Sans MS" w:hAnsi="Comic Sans MS"/>
          <w:bCs/>
          <w:sz w:val="20"/>
          <w:szCs w:val="20"/>
        </w:rPr>
      </w:pPr>
      <w:r>
        <w:rPr>
          <w:rFonts w:ascii="Comic Sans MS" w:hAnsi="Comic Sans MS"/>
          <w:bCs/>
          <w:sz w:val="20"/>
          <w:szCs w:val="20"/>
        </w:rPr>
        <w:t>Please also</w:t>
      </w:r>
      <w:r w:rsidR="00890BCE">
        <w:rPr>
          <w:rFonts w:ascii="Comic Sans MS" w:hAnsi="Comic Sans MS"/>
          <w:bCs/>
          <w:sz w:val="20"/>
          <w:szCs w:val="20"/>
        </w:rPr>
        <w:t xml:space="preserve"> would appre</w:t>
      </w:r>
      <w:r w:rsidR="00F22727">
        <w:rPr>
          <w:rFonts w:ascii="Comic Sans MS" w:hAnsi="Comic Sans MS"/>
          <w:bCs/>
          <w:sz w:val="20"/>
          <w:szCs w:val="20"/>
        </w:rPr>
        <w:t xml:space="preserve">ciate </w:t>
      </w:r>
      <w:r w:rsidR="00CF3BE3">
        <w:rPr>
          <w:rFonts w:ascii="Comic Sans MS" w:hAnsi="Comic Sans MS"/>
          <w:bCs/>
          <w:sz w:val="20"/>
          <w:szCs w:val="20"/>
        </w:rPr>
        <w:t>any parent</w:t>
      </w:r>
      <w:r w:rsidR="00934299">
        <w:rPr>
          <w:rFonts w:ascii="Comic Sans MS" w:hAnsi="Comic Sans MS"/>
          <w:bCs/>
          <w:sz w:val="20"/>
          <w:szCs w:val="20"/>
        </w:rPr>
        <w:t>s</w:t>
      </w:r>
      <w:r w:rsidR="00CF3BE3">
        <w:rPr>
          <w:rFonts w:ascii="Comic Sans MS" w:hAnsi="Comic Sans MS"/>
          <w:bCs/>
          <w:sz w:val="20"/>
          <w:szCs w:val="20"/>
        </w:rPr>
        <w:t xml:space="preserve"> who would like to leave a </w:t>
      </w:r>
      <w:r w:rsidR="00572BD3">
        <w:rPr>
          <w:rFonts w:ascii="Comic Sans MS" w:hAnsi="Comic Sans MS"/>
          <w:bCs/>
          <w:sz w:val="20"/>
          <w:szCs w:val="20"/>
        </w:rPr>
        <w:t>review, with</w:t>
      </w:r>
      <w:r w:rsidR="00934299">
        <w:rPr>
          <w:rFonts w:ascii="Comic Sans MS" w:hAnsi="Comic Sans MS"/>
          <w:bCs/>
          <w:sz w:val="20"/>
          <w:szCs w:val="20"/>
        </w:rPr>
        <w:t xml:space="preserve"> regards to your experience, using any of our provisions,</w:t>
      </w:r>
      <w:r w:rsidR="00CF3BE3">
        <w:rPr>
          <w:rFonts w:ascii="Comic Sans MS" w:hAnsi="Comic Sans MS"/>
          <w:bCs/>
          <w:sz w:val="20"/>
          <w:szCs w:val="20"/>
        </w:rPr>
        <w:t xml:space="preserve"> on any one of the</w:t>
      </w:r>
      <w:r w:rsidR="00100D25">
        <w:rPr>
          <w:rFonts w:ascii="Comic Sans MS" w:hAnsi="Comic Sans MS"/>
          <w:bCs/>
          <w:sz w:val="20"/>
          <w:szCs w:val="20"/>
        </w:rPr>
        <w:t xml:space="preserve"> </w:t>
      </w:r>
      <w:r w:rsidR="00CF3BE3">
        <w:rPr>
          <w:rFonts w:ascii="Comic Sans MS" w:hAnsi="Comic Sans MS"/>
          <w:bCs/>
          <w:sz w:val="20"/>
          <w:szCs w:val="20"/>
        </w:rPr>
        <w:t>following platforms</w:t>
      </w:r>
      <w:r w:rsidR="00AA1B4F">
        <w:rPr>
          <w:rFonts w:ascii="Comic Sans MS" w:hAnsi="Comic Sans MS"/>
          <w:bCs/>
          <w:sz w:val="20"/>
          <w:szCs w:val="20"/>
        </w:rPr>
        <w:t>:</w:t>
      </w:r>
    </w:p>
    <w:p w14:paraId="4997B69D" w14:textId="590EF6A9" w:rsidR="00AA1B4F" w:rsidRDefault="00331CFD" w:rsidP="007C4AAA">
      <w:pPr>
        <w:tabs>
          <w:tab w:val="right" w:pos="4336"/>
        </w:tabs>
        <w:ind w:left="0"/>
      </w:pPr>
      <w:r>
        <w:rPr>
          <w:rFonts w:ascii="Comic Sans MS" w:hAnsi="Comic Sans MS"/>
          <w:bCs/>
          <w:sz w:val="20"/>
          <w:szCs w:val="20"/>
        </w:rPr>
        <w:t>* Trust</w:t>
      </w:r>
      <w:r w:rsidR="006068E0">
        <w:rPr>
          <w:rFonts w:ascii="Comic Sans MS" w:hAnsi="Comic Sans MS"/>
          <w:bCs/>
          <w:sz w:val="20"/>
          <w:szCs w:val="20"/>
        </w:rPr>
        <w:t xml:space="preserve"> Pilot </w:t>
      </w:r>
      <w:hyperlink r:id="rId13" w:history="1">
        <w:r w:rsidR="00711E31" w:rsidRPr="00711E31">
          <w:rPr>
            <w:color w:val="0000FF"/>
            <w:u w:val="single"/>
          </w:rPr>
          <w:t>First friends Nursery Reviews | Read Customer Service Reviews of firstfriends-nurseries.co.uk (trustpilot.com)</w:t>
        </w:r>
      </w:hyperlink>
    </w:p>
    <w:p w14:paraId="57ED6BDA" w14:textId="57117D14" w:rsidR="00491A58" w:rsidRDefault="00331CFD" w:rsidP="007C4AAA">
      <w:pPr>
        <w:tabs>
          <w:tab w:val="right" w:pos="4336"/>
        </w:tabs>
        <w:ind w:left="0"/>
      </w:pPr>
      <w:r>
        <w:t>* On</w:t>
      </w:r>
      <w:r w:rsidR="00D83E40">
        <w:t xml:space="preserve"> Facebook </w:t>
      </w:r>
      <w:r w:rsidR="00AF238B">
        <w:t>@</w:t>
      </w:r>
      <w:proofErr w:type="spellStart"/>
      <w:r w:rsidR="008B2698">
        <w:t>FirstFriendsPDN</w:t>
      </w:r>
      <w:proofErr w:type="spellEnd"/>
    </w:p>
    <w:p w14:paraId="77814151" w14:textId="2E410926" w:rsidR="005E687F" w:rsidRDefault="006068E0" w:rsidP="007C4AAA">
      <w:pPr>
        <w:tabs>
          <w:tab w:val="right" w:pos="4336"/>
        </w:tabs>
        <w:ind w:left="0"/>
      </w:pPr>
      <w:r>
        <w:t>*</w:t>
      </w:r>
      <w:r w:rsidR="00086D65">
        <w:t>Or</w:t>
      </w:r>
      <w:r w:rsidR="00D83E40">
        <w:t xml:space="preserve"> Google</w:t>
      </w:r>
      <w:r>
        <w:t xml:space="preserve"> reviews </w:t>
      </w:r>
    </w:p>
    <w:p w14:paraId="321ED12A" w14:textId="7602CDE9" w:rsidR="005F5082" w:rsidRPr="00D40269" w:rsidRDefault="00527685" w:rsidP="007C4AAA">
      <w:pPr>
        <w:tabs>
          <w:tab w:val="right" w:pos="4336"/>
        </w:tabs>
        <w:ind w:left="0"/>
        <w:rPr>
          <w:b/>
        </w:rPr>
      </w:pPr>
      <w:r w:rsidRPr="00D40269">
        <w:rPr>
          <w:rFonts w:ascii="Comic Sans MS" w:hAnsi="Comic Sans MS"/>
          <w:b/>
          <w:bCs/>
          <w:color w:val="FF0000"/>
          <w:sz w:val="20"/>
          <w:szCs w:val="20"/>
        </w:rPr>
        <w:t xml:space="preserve">All </w:t>
      </w:r>
      <w:r w:rsidR="00A03B60" w:rsidRPr="00D40269">
        <w:rPr>
          <w:rFonts w:ascii="Comic Sans MS" w:hAnsi="Comic Sans MS"/>
          <w:b/>
          <w:bCs/>
          <w:color w:val="FF0000"/>
          <w:sz w:val="20"/>
          <w:szCs w:val="20"/>
        </w:rPr>
        <w:t xml:space="preserve">reviews for </w:t>
      </w:r>
      <w:r w:rsidR="005E687F" w:rsidRPr="00D40269">
        <w:rPr>
          <w:rFonts w:ascii="Comic Sans MS" w:hAnsi="Comic Sans MS"/>
          <w:b/>
          <w:bCs/>
          <w:color w:val="FF0000"/>
          <w:sz w:val="20"/>
          <w:szCs w:val="20"/>
        </w:rPr>
        <w:t>are</w:t>
      </w:r>
      <w:r w:rsidR="00A03B60" w:rsidRPr="00D40269">
        <w:rPr>
          <w:rFonts w:ascii="Comic Sans MS" w:hAnsi="Comic Sans MS"/>
          <w:b/>
          <w:bCs/>
          <w:color w:val="FF0000"/>
          <w:sz w:val="20"/>
          <w:szCs w:val="20"/>
        </w:rPr>
        <w:t xml:space="preserve"> placed </w:t>
      </w:r>
      <w:r w:rsidR="005E687F" w:rsidRPr="00D40269">
        <w:rPr>
          <w:rFonts w:ascii="Comic Sans MS" w:hAnsi="Comic Sans MS"/>
          <w:b/>
          <w:bCs/>
          <w:color w:val="FF0000"/>
          <w:sz w:val="20"/>
          <w:szCs w:val="20"/>
        </w:rPr>
        <w:t xml:space="preserve">quarterly </w:t>
      </w:r>
      <w:r w:rsidR="00A03B60" w:rsidRPr="00D40269">
        <w:rPr>
          <w:rFonts w:ascii="Comic Sans MS" w:hAnsi="Comic Sans MS"/>
          <w:b/>
          <w:bCs/>
          <w:color w:val="FF0000"/>
          <w:sz w:val="20"/>
          <w:szCs w:val="20"/>
        </w:rPr>
        <w:t xml:space="preserve">into a raffle for “breakfast </w:t>
      </w:r>
      <w:r w:rsidR="000C5F46" w:rsidRPr="00D40269">
        <w:rPr>
          <w:rFonts w:ascii="Comic Sans MS" w:hAnsi="Comic Sans MS"/>
          <w:b/>
          <w:bCs/>
          <w:color w:val="FF0000"/>
          <w:sz w:val="20"/>
          <w:szCs w:val="20"/>
        </w:rPr>
        <w:t>for 2</w:t>
      </w:r>
      <w:r w:rsidR="009B1AF4" w:rsidRPr="00D40269">
        <w:rPr>
          <w:rFonts w:ascii="Comic Sans MS" w:hAnsi="Comic Sans MS"/>
          <w:b/>
          <w:bCs/>
          <w:color w:val="FF0000"/>
          <w:sz w:val="20"/>
          <w:szCs w:val="20"/>
        </w:rPr>
        <w:t>”</w:t>
      </w:r>
      <w:r w:rsidR="000C5F46" w:rsidRPr="00D40269">
        <w:rPr>
          <w:rFonts w:ascii="Comic Sans MS" w:hAnsi="Comic Sans MS"/>
          <w:b/>
          <w:bCs/>
          <w:color w:val="FF0000"/>
          <w:sz w:val="20"/>
          <w:szCs w:val="20"/>
        </w:rPr>
        <w:t xml:space="preserve"> at Toby Carvery.</w:t>
      </w:r>
      <w:r w:rsidR="005C1932" w:rsidRPr="00D40269">
        <w:rPr>
          <w:b/>
          <w:noProof/>
        </w:rPr>
        <w:t xml:space="preserve"> </w:t>
      </w:r>
    </w:p>
    <w:p w14:paraId="52F38FE4" w14:textId="5674EB72" w:rsidR="005F5082" w:rsidRPr="00EA1833" w:rsidRDefault="005F5082" w:rsidP="007C4AAA">
      <w:pPr>
        <w:tabs>
          <w:tab w:val="right" w:pos="4336"/>
        </w:tabs>
        <w:ind w:left="0"/>
        <w:rPr>
          <w:rFonts w:ascii="Comic Sans MS" w:hAnsi="Comic Sans MS"/>
          <w:bCs/>
          <w:sz w:val="20"/>
          <w:szCs w:val="20"/>
          <w:u w:val="single"/>
        </w:rPr>
      </w:pPr>
      <w:r w:rsidRPr="00EA1833">
        <w:rPr>
          <w:rFonts w:ascii="Comic Sans MS" w:hAnsi="Comic Sans MS"/>
          <w:bCs/>
          <w:sz w:val="20"/>
          <w:szCs w:val="20"/>
          <w:u w:val="single"/>
        </w:rPr>
        <w:t xml:space="preserve">Curiosity </w:t>
      </w:r>
      <w:r w:rsidR="00247234" w:rsidRPr="00EA1833">
        <w:rPr>
          <w:rFonts w:ascii="Comic Sans MS" w:hAnsi="Comic Sans MS"/>
          <w:bCs/>
          <w:sz w:val="20"/>
          <w:szCs w:val="20"/>
          <w:u w:val="single"/>
        </w:rPr>
        <w:t>a</w:t>
      </w:r>
      <w:r w:rsidRPr="00EA1833">
        <w:rPr>
          <w:rFonts w:ascii="Comic Sans MS" w:hAnsi="Comic Sans MS"/>
          <w:bCs/>
          <w:sz w:val="20"/>
          <w:szCs w:val="20"/>
          <w:u w:val="single"/>
        </w:rPr>
        <w:t>pproach</w:t>
      </w:r>
      <w:r w:rsidR="005570BF" w:rsidRPr="00EA1833">
        <w:rPr>
          <w:rFonts w:ascii="Comic Sans MS" w:hAnsi="Comic Sans MS"/>
          <w:bCs/>
          <w:sz w:val="20"/>
          <w:szCs w:val="20"/>
          <w:u w:val="single"/>
        </w:rPr>
        <w:t xml:space="preserve"> and </w:t>
      </w:r>
      <w:r w:rsidR="00247234" w:rsidRPr="00EA1833">
        <w:rPr>
          <w:rFonts w:ascii="Comic Sans MS" w:hAnsi="Comic Sans MS"/>
          <w:bCs/>
          <w:sz w:val="20"/>
          <w:szCs w:val="20"/>
          <w:u w:val="single"/>
        </w:rPr>
        <w:t>r</w:t>
      </w:r>
      <w:r w:rsidR="005570BF" w:rsidRPr="00EA1833">
        <w:rPr>
          <w:rFonts w:ascii="Comic Sans MS" w:hAnsi="Comic Sans MS"/>
          <w:bCs/>
          <w:sz w:val="20"/>
          <w:szCs w:val="20"/>
          <w:u w:val="single"/>
        </w:rPr>
        <w:t>isky play</w:t>
      </w:r>
    </w:p>
    <w:p w14:paraId="135BF9FB" w14:textId="60CA4836" w:rsidR="00B9362A" w:rsidRDefault="00B9362A" w:rsidP="007C4AAA">
      <w:pPr>
        <w:tabs>
          <w:tab w:val="right" w:pos="4336"/>
        </w:tabs>
        <w:ind w:left="0"/>
        <w:rPr>
          <w:rFonts w:ascii="Comic Sans MS" w:hAnsi="Comic Sans MS"/>
          <w:b/>
          <w:sz w:val="20"/>
          <w:szCs w:val="20"/>
          <w:u w:val="single"/>
        </w:rPr>
      </w:pPr>
      <w:r>
        <w:rPr>
          <w:rFonts w:ascii="Comic Sans MS" w:hAnsi="Comic Sans MS"/>
          <w:b/>
          <w:sz w:val="20"/>
          <w:szCs w:val="20"/>
          <w:u w:val="single"/>
        </w:rPr>
        <w:t xml:space="preserve">For all our new families we are continuing to develop activities based on the curiosity </w:t>
      </w:r>
      <w:r w:rsidR="0087080B">
        <w:rPr>
          <w:rFonts w:ascii="Comic Sans MS" w:hAnsi="Comic Sans MS"/>
          <w:b/>
          <w:sz w:val="20"/>
          <w:szCs w:val="20"/>
          <w:u w:val="single"/>
        </w:rPr>
        <w:t>approach.</w:t>
      </w:r>
    </w:p>
    <w:p w14:paraId="7121BD72" w14:textId="4F382140" w:rsidR="00BC64C0" w:rsidRPr="00850BE8" w:rsidRDefault="00F67751" w:rsidP="007C4AAA">
      <w:pPr>
        <w:tabs>
          <w:tab w:val="right" w:pos="4336"/>
        </w:tabs>
        <w:ind w:left="0"/>
        <w:rPr>
          <w:rFonts w:ascii="Comic Sans MS" w:hAnsi="Comic Sans MS"/>
          <w:bCs/>
          <w:sz w:val="20"/>
          <w:szCs w:val="20"/>
        </w:rPr>
      </w:pPr>
      <w:r>
        <w:rPr>
          <w:rFonts w:ascii="Comic Sans MS" w:hAnsi="Comic Sans MS"/>
          <w:bCs/>
          <w:sz w:val="20"/>
          <w:szCs w:val="20"/>
        </w:rPr>
        <w:t xml:space="preserve">The curiosity approach </w:t>
      </w:r>
      <w:r w:rsidR="00DB12DB">
        <w:rPr>
          <w:rFonts w:ascii="Comic Sans MS" w:hAnsi="Comic Sans MS"/>
          <w:bCs/>
          <w:sz w:val="20"/>
          <w:szCs w:val="20"/>
        </w:rPr>
        <w:t xml:space="preserve">is an initiative </w:t>
      </w:r>
      <w:r w:rsidR="009875CC">
        <w:rPr>
          <w:rFonts w:ascii="Comic Sans MS" w:hAnsi="Comic Sans MS"/>
          <w:bCs/>
          <w:sz w:val="20"/>
          <w:szCs w:val="20"/>
        </w:rPr>
        <w:t>to provide the children with authentic play experiences</w:t>
      </w:r>
      <w:r w:rsidR="005352ED">
        <w:rPr>
          <w:rFonts w:ascii="Comic Sans MS" w:hAnsi="Comic Sans MS"/>
          <w:bCs/>
          <w:sz w:val="20"/>
          <w:szCs w:val="20"/>
        </w:rPr>
        <w:t xml:space="preserve">, to do this </w:t>
      </w:r>
      <w:r w:rsidR="00B53C43">
        <w:rPr>
          <w:rFonts w:ascii="Comic Sans MS" w:hAnsi="Comic Sans MS"/>
          <w:bCs/>
          <w:sz w:val="20"/>
          <w:szCs w:val="20"/>
        </w:rPr>
        <w:t xml:space="preserve">the nursery has started </w:t>
      </w:r>
      <w:r w:rsidR="001E2ECA">
        <w:rPr>
          <w:rFonts w:ascii="Comic Sans MS" w:hAnsi="Comic Sans MS"/>
          <w:bCs/>
          <w:sz w:val="20"/>
          <w:szCs w:val="20"/>
        </w:rPr>
        <w:t xml:space="preserve">to allow the children to use and explore </w:t>
      </w:r>
      <w:r w:rsidR="009623DB">
        <w:rPr>
          <w:rFonts w:ascii="Comic Sans MS" w:hAnsi="Comic Sans MS"/>
          <w:bCs/>
          <w:sz w:val="20"/>
          <w:szCs w:val="20"/>
        </w:rPr>
        <w:t xml:space="preserve">adult equipment such as </w:t>
      </w:r>
      <w:r w:rsidR="00EA46D2">
        <w:rPr>
          <w:rFonts w:ascii="Comic Sans MS" w:hAnsi="Comic Sans MS"/>
          <w:bCs/>
          <w:sz w:val="20"/>
          <w:szCs w:val="20"/>
        </w:rPr>
        <w:t xml:space="preserve">real </w:t>
      </w:r>
      <w:r w:rsidR="00047FB7">
        <w:rPr>
          <w:rFonts w:ascii="Comic Sans MS" w:hAnsi="Comic Sans MS"/>
          <w:bCs/>
          <w:sz w:val="20"/>
          <w:szCs w:val="20"/>
        </w:rPr>
        <w:t>crockery</w:t>
      </w:r>
      <w:r w:rsidR="00EA46D2">
        <w:rPr>
          <w:rFonts w:ascii="Comic Sans MS" w:hAnsi="Comic Sans MS"/>
          <w:bCs/>
          <w:sz w:val="20"/>
          <w:szCs w:val="20"/>
        </w:rPr>
        <w:t xml:space="preserve"> at </w:t>
      </w:r>
      <w:r w:rsidR="003D5A12">
        <w:rPr>
          <w:rFonts w:ascii="Comic Sans MS" w:hAnsi="Comic Sans MS"/>
          <w:bCs/>
          <w:sz w:val="20"/>
          <w:szCs w:val="20"/>
        </w:rPr>
        <w:t>mealtimes</w:t>
      </w:r>
      <w:r w:rsidR="00882A4B">
        <w:rPr>
          <w:rFonts w:ascii="Comic Sans MS" w:hAnsi="Comic Sans MS"/>
          <w:bCs/>
          <w:sz w:val="20"/>
          <w:szCs w:val="20"/>
        </w:rPr>
        <w:t xml:space="preserve"> and in the home corner, we are also exploring real food items during </w:t>
      </w:r>
      <w:r w:rsidR="002354F2">
        <w:rPr>
          <w:rFonts w:ascii="Comic Sans MS" w:hAnsi="Comic Sans MS"/>
          <w:bCs/>
          <w:sz w:val="20"/>
          <w:szCs w:val="20"/>
        </w:rPr>
        <w:t>roleplay</w:t>
      </w:r>
      <w:r w:rsidR="00381B5F">
        <w:rPr>
          <w:rFonts w:ascii="Comic Sans MS" w:hAnsi="Comic Sans MS"/>
          <w:bCs/>
          <w:sz w:val="20"/>
          <w:szCs w:val="20"/>
        </w:rPr>
        <w:t xml:space="preserve"> to try and enhance real life experiences</w:t>
      </w:r>
      <w:r w:rsidR="00113FED">
        <w:rPr>
          <w:rFonts w:ascii="Comic Sans MS" w:hAnsi="Comic Sans MS"/>
          <w:bCs/>
          <w:sz w:val="20"/>
          <w:szCs w:val="20"/>
        </w:rPr>
        <w:t xml:space="preserve">. </w:t>
      </w:r>
      <w:r w:rsidR="0049162E">
        <w:rPr>
          <w:rFonts w:ascii="Comic Sans MS" w:hAnsi="Comic Sans MS"/>
          <w:bCs/>
          <w:sz w:val="20"/>
          <w:szCs w:val="20"/>
        </w:rPr>
        <w:t xml:space="preserve">Whilst doing this we will be teaching our children how to </w:t>
      </w:r>
      <w:r w:rsidR="00F97359">
        <w:rPr>
          <w:rFonts w:ascii="Comic Sans MS" w:hAnsi="Comic Sans MS"/>
          <w:bCs/>
          <w:sz w:val="20"/>
          <w:szCs w:val="20"/>
        </w:rPr>
        <w:t xml:space="preserve">respect their property </w:t>
      </w:r>
      <w:r w:rsidR="00842601">
        <w:rPr>
          <w:rFonts w:ascii="Comic Sans MS" w:hAnsi="Comic Sans MS"/>
          <w:bCs/>
          <w:sz w:val="20"/>
          <w:szCs w:val="20"/>
        </w:rPr>
        <w:t xml:space="preserve">whilst </w:t>
      </w:r>
      <w:r w:rsidR="0006225F">
        <w:rPr>
          <w:rFonts w:ascii="Comic Sans MS" w:hAnsi="Comic Sans MS"/>
          <w:bCs/>
          <w:sz w:val="20"/>
          <w:szCs w:val="20"/>
        </w:rPr>
        <w:t>building on their knowledge that sometimes things can break. By only providing plastic toys we are taking this skill away from our children</w:t>
      </w:r>
    </w:p>
    <w:p w14:paraId="2F82EE61" w14:textId="11FB567B" w:rsidR="00D72B9D" w:rsidRDefault="00E9536A" w:rsidP="00D72B9D">
      <w:pPr>
        <w:ind w:left="0"/>
        <w:jc w:val="both"/>
        <w:rPr>
          <w:rFonts w:ascii="Comic Sans MS" w:hAnsi="Comic Sans MS"/>
          <w:b/>
          <w:sz w:val="20"/>
          <w:szCs w:val="20"/>
          <w:u w:val="single"/>
        </w:rPr>
      </w:pPr>
      <w:r w:rsidRPr="00F621FE">
        <w:rPr>
          <w:rFonts w:ascii="Comic Sans MS" w:hAnsi="Comic Sans MS"/>
          <w:b/>
          <w:sz w:val="20"/>
          <w:szCs w:val="20"/>
          <w:u w:val="single"/>
        </w:rPr>
        <w:t>D</w:t>
      </w:r>
      <w:r>
        <w:rPr>
          <w:rFonts w:ascii="Comic Sans MS" w:hAnsi="Comic Sans MS"/>
          <w:b/>
          <w:sz w:val="20"/>
          <w:szCs w:val="20"/>
          <w:u w:val="single"/>
        </w:rPr>
        <w:t>o</w:t>
      </w:r>
      <w:r w:rsidRPr="00F621FE">
        <w:rPr>
          <w:rFonts w:ascii="Comic Sans MS" w:hAnsi="Comic Sans MS"/>
          <w:b/>
          <w:sz w:val="20"/>
          <w:szCs w:val="20"/>
          <w:u w:val="single"/>
        </w:rPr>
        <w:t>or</w:t>
      </w:r>
      <w:r w:rsidR="0029445F" w:rsidRPr="00F621FE">
        <w:rPr>
          <w:rFonts w:ascii="Comic Sans MS" w:hAnsi="Comic Sans MS"/>
          <w:b/>
          <w:sz w:val="20"/>
          <w:szCs w:val="20"/>
          <w:u w:val="single"/>
        </w:rPr>
        <w:t xml:space="preserve"> code and </w:t>
      </w:r>
      <w:r w:rsidR="00B343D8" w:rsidRPr="00F621FE">
        <w:rPr>
          <w:rFonts w:ascii="Comic Sans MS" w:hAnsi="Comic Sans MS"/>
          <w:b/>
          <w:sz w:val="20"/>
          <w:szCs w:val="20"/>
          <w:u w:val="single"/>
        </w:rPr>
        <w:t>doorbell</w:t>
      </w:r>
      <w:r w:rsidR="00176795">
        <w:rPr>
          <w:rFonts w:ascii="Comic Sans MS" w:hAnsi="Comic Sans MS"/>
          <w:b/>
          <w:sz w:val="20"/>
          <w:szCs w:val="20"/>
          <w:u w:val="single"/>
        </w:rPr>
        <w:t xml:space="preserve"> at Nursery</w:t>
      </w:r>
    </w:p>
    <w:p w14:paraId="327FE61C" w14:textId="7784C1C1" w:rsidR="00DE1FDB" w:rsidRPr="00DE1FDB" w:rsidRDefault="00DE1FDB" w:rsidP="00D72B9D">
      <w:pPr>
        <w:ind w:left="0"/>
        <w:jc w:val="both"/>
        <w:rPr>
          <w:rFonts w:ascii="Comic Sans MS" w:hAnsi="Comic Sans MS"/>
          <w:b/>
          <w:color w:val="91C73F" w:themeColor="accent2"/>
          <w:sz w:val="20"/>
          <w:szCs w:val="20"/>
        </w:rPr>
      </w:pPr>
      <w:r w:rsidRPr="00DE1FDB">
        <w:rPr>
          <w:rFonts w:ascii="Comic Sans MS" w:hAnsi="Comic Sans MS"/>
          <w:b/>
          <w:color w:val="91C73F" w:themeColor="accent2"/>
          <w:sz w:val="20"/>
          <w:szCs w:val="20"/>
        </w:rPr>
        <w:t xml:space="preserve">Please remember not to let anyone in the door as you enter or leave.  All registered parents should have the code. Please let the door close behind you so the next person has to enter the code. This does not make you rude but is our policy to keep this system a safe one.  If you have forgot the code, ring the bell and a member of staff will let you in.  This may take a few mins so please do not think we have not heard the bell but staff may be just dealing with children and will be with you as soon as possible. </w:t>
      </w:r>
    </w:p>
    <w:p w14:paraId="0B9FA3D1" w14:textId="2C632CA3" w:rsidR="00084CDC" w:rsidRDefault="00365488" w:rsidP="007C4AAA">
      <w:pPr>
        <w:ind w:left="0"/>
        <w:jc w:val="both"/>
        <w:rPr>
          <w:rFonts w:ascii="Comic Sans MS" w:hAnsi="Comic Sans MS"/>
          <w:b/>
          <w:color w:val="FF0000"/>
          <w:sz w:val="24"/>
          <w:szCs w:val="24"/>
          <w:u w:val="single"/>
        </w:rPr>
      </w:pPr>
      <w:r w:rsidRPr="00402861">
        <w:rPr>
          <w:rFonts w:ascii="Comic Sans MS" w:hAnsi="Comic Sans MS"/>
          <w:b/>
          <w:color w:val="FF0000"/>
          <w:sz w:val="24"/>
          <w:szCs w:val="24"/>
          <w:u w:val="single"/>
        </w:rPr>
        <w:t>Invoices</w:t>
      </w:r>
      <w:r w:rsidR="006F6235" w:rsidRPr="00402861">
        <w:rPr>
          <w:rFonts w:ascii="Comic Sans MS" w:hAnsi="Comic Sans MS"/>
          <w:b/>
          <w:color w:val="FF0000"/>
          <w:sz w:val="24"/>
          <w:szCs w:val="24"/>
          <w:u w:val="single"/>
        </w:rPr>
        <w:t xml:space="preserve"> and payments</w:t>
      </w:r>
      <w:r w:rsidRPr="00402861">
        <w:rPr>
          <w:rFonts w:ascii="Comic Sans MS" w:hAnsi="Comic Sans MS"/>
          <w:b/>
          <w:color w:val="FF0000"/>
          <w:sz w:val="24"/>
          <w:szCs w:val="24"/>
          <w:u w:val="single"/>
        </w:rPr>
        <w:t xml:space="preserve"> </w:t>
      </w:r>
    </w:p>
    <w:p w14:paraId="065C34D6" w14:textId="5AE52DCC" w:rsidR="005D4068" w:rsidRDefault="00365488" w:rsidP="00D72B9D">
      <w:pPr>
        <w:ind w:left="0"/>
        <w:rPr>
          <w:rFonts w:ascii="Comic Sans MS" w:hAnsi="Comic Sans MS"/>
          <w:sz w:val="20"/>
          <w:szCs w:val="20"/>
        </w:rPr>
      </w:pPr>
      <w:r w:rsidRPr="00F621FE">
        <w:rPr>
          <w:rFonts w:ascii="Comic Sans MS" w:hAnsi="Comic Sans MS"/>
          <w:sz w:val="20"/>
          <w:szCs w:val="20"/>
        </w:rPr>
        <w:t xml:space="preserve">Could all parents and </w:t>
      </w:r>
      <w:proofErr w:type="spellStart"/>
      <w:r w:rsidRPr="00F621FE">
        <w:rPr>
          <w:rFonts w:ascii="Comic Sans MS" w:hAnsi="Comic Sans MS"/>
          <w:sz w:val="20"/>
          <w:szCs w:val="20"/>
        </w:rPr>
        <w:t>carers</w:t>
      </w:r>
      <w:proofErr w:type="spellEnd"/>
      <w:r w:rsidRPr="00F621FE">
        <w:rPr>
          <w:rFonts w:ascii="Comic Sans MS" w:hAnsi="Comic Sans MS"/>
          <w:sz w:val="20"/>
          <w:szCs w:val="20"/>
        </w:rPr>
        <w:t xml:space="preserve"> please make management aware if you are not receiving your invoices each month</w:t>
      </w:r>
      <w:r w:rsidR="00E87D0A" w:rsidRPr="00F621FE">
        <w:rPr>
          <w:rFonts w:ascii="Comic Sans MS" w:hAnsi="Comic Sans MS"/>
          <w:sz w:val="20"/>
          <w:szCs w:val="20"/>
        </w:rPr>
        <w:t xml:space="preserve"> as late payments will incur</w:t>
      </w:r>
      <w:r w:rsidRPr="00F621FE">
        <w:rPr>
          <w:rFonts w:ascii="Comic Sans MS" w:hAnsi="Comic Sans MS"/>
          <w:sz w:val="20"/>
          <w:szCs w:val="20"/>
        </w:rPr>
        <w:t xml:space="preserve"> an additional charge of £</w:t>
      </w:r>
      <w:proofErr w:type="gramStart"/>
      <w:r w:rsidR="00A50314">
        <w:rPr>
          <w:rFonts w:ascii="Comic Sans MS" w:hAnsi="Comic Sans MS"/>
          <w:sz w:val="20"/>
          <w:szCs w:val="20"/>
        </w:rPr>
        <w:t>10</w:t>
      </w:r>
      <w:r w:rsidRPr="00F621FE">
        <w:rPr>
          <w:rFonts w:ascii="Comic Sans MS" w:hAnsi="Comic Sans MS"/>
          <w:sz w:val="20"/>
          <w:szCs w:val="20"/>
        </w:rPr>
        <w:t>.</w:t>
      </w:r>
      <w:proofErr w:type="gramEnd"/>
      <w:r w:rsidR="007A6442" w:rsidRPr="00F621FE">
        <w:rPr>
          <w:rFonts w:ascii="Comic Sans MS" w:hAnsi="Comic Sans MS"/>
          <w:sz w:val="20"/>
          <w:szCs w:val="20"/>
        </w:rPr>
        <w:t xml:space="preserve"> </w:t>
      </w:r>
      <w:r w:rsidR="001273E4">
        <w:rPr>
          <w:rFonts w:ascii="Comic Sans MS" w:hAnsi="Comic Sans MS"/>
          <w:sz w:val="20"/>
          <w:szCs w:val="20"/>
        </w:rPr>
        <w:t xml:space="preserve"> </w:t>
      </w:r>
      <w:r w:rsidR="00901AE3">
        <w:rPr>
          <w:rFonts w:ascii="Comic Sans MS" w:hAnsi="Comic Sans MS"/>
          <w:sz w:val="20"/>
          <w:szCs w:val="20"/>
        </w:rPr>
        <w:t>Please advise us if you have not received your invoice by 24</w:t>
      </w:r>
      <w:r w:rsidR="00901AE3" w:rsidRPr="00901AE3">
        <w:rPr>
          <w:rFonts w:ascii="Comic Sans MS" w:hAnsi="Comic Sans MS"/>
          <w:sz w:val="20"/>
          <w:szCs w:val="20"/>
          <w:vertAlign w:val="superscript"/>
        </w:rPr>
        <w:t>th</w:t>
      </w:r>
      <w:r w:rsidR="00901AE3">
        <w:rPr>
          <w:rFonts w:ascii="Comic Sans MS" w:hAnsi="Comic Sans MS"/>
          <w:sz w:val="20"/>
          <w:szCs w:val="20"/>
        </w:rPr>
        <w:t xml:space="preserve"> of the month as all invoices are produced </w:t>
      </w:r>
      <w:r w:rsidR="003460EE">
        <w:rPr>
          <w:rFonts w:ascii="Comic Sans MS" w:hAnsi="Comic Sans MS"/>
          <w:sz w:val="20"/>
          <w:szCs w:val="20"/>
        </w:rPr>
        <w:t>on 20</w:t>
      </w:r>
      <w:r w:rsidR="003460EE" w:rsidRPr="003460EE">
        <w:rPr>
          <w:rFonts w:ascii="Comic Sans MS" w:hAnsi="Comic Sans MS"/>
          <w:sz w:val="20"/>
          <w:szCs w:val="20"/>
          <w:vertAlign w:val="superscript"/>
        </w:rPr>
        <w:t>th</w:t>
      </w:r>
      <w:r w:rsidR="003460EE">
        <w:rPr>
          <w:rFonts w:ascii="Comic Sans MS" w:hAnsi="Comic Sans MS"/>
          <w:sz w:val="20"/>
          <w:szCs w:val="20"/>
        </w:rPr>
        <w:t xml:space="preserve">.  This will enable us to </w:t>
      </w:r>
      <w:r w:rsidR="00A8385A">
        <w:rPr>
          <w:rFonts w:ascii="Comic Sans MS" w:hAnsi="Comic Sans MS"/>
          <w:sz w:val="20"/>
          <w:szCs w:val="20"/>
        </w:rPr>
        <w:t>get your invoice sent so that you have in in time for payment on 1</w:t>
      </w:r>
      <w:r w:rsidR="00A8385A" w:rsidRPr="00A8385A">
        <w:rPr>
          <w:rFonts w:ascii="Comic Sans MS" w:hAnsi="Comic Sans MS"/>
          <w:sz w:val="20"/>
          <w:szCs w:val="20"/>
          <w:vertAlign w:val="superscript"/>
        </w:rPr>
        <w:t>st</w:t>
      </w:r>
      <w:r w:rsidR="00D66297">
        <w:rPr>
          <w:rFonts w:ascii="Comic Sans MS" w:hAnsi="Comic Sans MS"/>
          <w:sz w:val="20"/>
          <w:szCs w:val="20"/>
        </w:rPr>
        <w:t>.</w:t>
      </w:r>
    </w:p>
    <w:p w14:paraId="5C09E2A3" w14:textId="77777777" w:rsidR="009E7475" w:rsidRDefault="009E7475" w:rsidP="00D72B9D">
      <w:pPr>
        <w:ind w:left="0"/>
        <w:rPr>
          <w:rFonts w:ascii="Comic Sans MS" w:hAnsi="Comic Sans MS"/>
          <w:b/>
          <w:bCs/>
          <w:color w:val="FF0000"/>
          <w:sz w:val="24"/>
          <w:szCs w:val="24"/>
        </w:rPr>
      </w:pPr>
    </w:p>
    <w:p w14:paraId="1385FBF7" w14:textId="720C46ED" w:rsidR="00D66297" w:rsidRPr="00F076D6" w:rsidRDefault="00D66297" w:rsidP="00D72B9D">
      <w:pPr>
        <w:ind w:left="0"/>
        <w:rPr>
          <w:rFonts w:ascii="Comic Sans MS" w:hAnsi="Comic Sans MS"/>
          <w:b/>
          <w:bCs/>
          <w:color w:val="FF0000"/>
          <w:sz w:val="24"/>
          <w:szCs w:val="24"/>
        </w:rPr>
      </w:pPr>
      <w:r w:rsidRPr="00F076D6">
        <w:rPr>
          <w:rFonts w:ascii="Comic Sans MS" w:hAnsi="Comic Sans MS"/>
          <w:b/>
          <w:bCs/>
          <w:color w:val="FF0000"/>
          <w:sz w:val="24"/>
          <w:szCs w:val="24"/>
        </w:rPr>
        <w:lastRenderedPageBreak/>
        <w:t xml:space="preserve">Nursey Fee annual Increase.  </w:t>
      </w:r>
    </w:p>
    <w:p w14:paraId="5E9F77B0" w14:textId="64617882" w:rsidR="00D66297" w:rsidRDefault="00D66297" w:rsidP="00D72B9D">
      <w:pPr>
        <w:ind w:left="0"/>
        <w:rPr>
          <w:rFonts w:ascii="Comic Sans MS" w:hAnsi="Comic Sans MS"/>
          <w:sz w:val="20"/>
          <w:szCs w:val="20"/>
        </w:rPr>
      </w:pPr>
      <w:r>
        <w:rPr>
          <w:rFonts w:ascii="Comic Sans MS" w:hAnsi="Comic Sans MS"/>
          <w:sz w:val="20"/>
          <w:szCs w:val="20"/>
        </w:rPr>
        <w:t>You should have now received the statement on our annual increase.  We are prou</w:t>
      </w:r>
      <w:r w:rsidR="00F77AB8">
        <w:rPr>
          <w:rFonts w:ascii="Comic Sans MS" w:hAnsi="Comic Sans MS"/>
          <w:sz w:val="20"/>
          <w:szCs w:val="20"/>
        </w:rPr>
        <w:t xml:space="preserve">d to say that we keep any increases to fees as minimal as possible.  Some years we have even </w:t>
      </w:r>
      <w:r w:rsidR="00340C07">
        <w:rPr>
          <w:rFonts w:ascii="Comic Sans MS" w:hAnsi="Comic Sans MS"/>
          <w:sz w:val="20"/>
          <w:szCs w:val="20"/>
        </w:rPr>
        <w:t xml:space="preserve">held the price without any increase.  However </w:t>
      </w:r>
      <w:r w:rsidR="00C938AF">
        <w:rPr>
          <w:rFonts w:ascii="Comic Sans MS" w:hAnsi="Comic Sans MS"/>
          <w:sz w:val="20"/>
          <w:szCs w:val="20"/>
        </w:rPr>
        <w:t xml:space="preserve">as stated in the </w:t>
      </w:r>
      <w:r w:rsidR="004811DC">
        <w:rPr>
          <w:rFonts w:ascii="Comic Sans MS" w:hAnsi="Comic Sans MS"/>
          <w:sz w:val="20"/>
          <w:szCs w:val="20"/>
        </w:rPr>
        <w:t>letter</w:t>
      </w:r>
      <w:r w:rsidR="00D66274">
        <w:rPr>
          <w:rFonts w:ascii="Comic Sans MS" w:hAnsi="Comic Sans MS"/>
          <w:sz w:val="20"/>
          <w:szCs w:val="20"/>
        </w:rPr>
        <w:t xml:space="preserve"> this </w:t>
      </w:r>
      <w:r w:rsidR="009E7475">
        <w:rPr>
          <w:rFonts w:ascii="Comic Sans MS" w:hAnsi="Comic Sans MS"/>
          <w:sz w:val="20"/>
          <w:szCs w:val="20"/>
        </w:rPr>
        <w:t>year’s</w:t>
      </w:r>
      <w:r w:rsidR="00D66274">
        <w:rPr>
          <w:rFonts w:ascii="Comic Sans MS" w:hAnsi="Comic Sans MS"/>
          <w:sz w:val="20"/>
          <w:szCs w:val="20"/>
        </w:rPr>
        <w:t xml:space="preserve"> increase was necessary to ensure the sustainability </w:t>
      </w:r>
      <w:r w:rsidR="00B1526B">
        <w:rPr>
          <w:rFonts w:ascii="Comic Sans MS" w:hAnsi="Comic Sans MS"/>
          <w:sz w:val="20"/>
          <w:szCs w:val="20"/>
        </w:rPr>
        <w:t xml:space="preserve">of the nursery including the </w:t>
      </w:r>
      <w:r w:rsidR="009E7475">
        <w:rPr>
          <w:rFonts w:ascii="Comic Sans MS" w:hAnsi="Comic Sans MS"/>
          <w:sz w:val="20"/>
          <w:szCs w:val="20"/>
        </w:rPr>
        <w:t xml:space="preserve">quality of care. </w:t>
      </w:r>
    </w:p>
    <w:p w14:paraId="38DA075A" w14:textId="141842C4" w:rsidR="00387CB8" w:rsidRDefault="00022DF2" w:rsidP="00D72B9D">
      <w:pPr>
        <w:ind w:left="0"/>
        <w:rPr>
          <w:rFonts w:ascii="Comic Sans MS" w:hAnsi="Comic Sans MS"/>
          <w:sz w:val="20"/>
          <w:szCs w:val="20"/>
        </w:rPr>
      </w:pPr>
      <w:r>
        <w:rPr>
          <w:rFonts w:ascii="Comic Sans MS" w:hAnsi="Comic Sans MS"/>
          <w:sz w:val="20"/>
          <w:szCs w:val="20"/>
        </w:rPr>
        <w:t xml:space="preserve">Please do not hesitate to contact the office if you are having any difficulties with your fees and we will do our very best to help.  </w:t>
      </w:r>
      <w:r w:rsidR="00743376">
        <w:rPr>
          <w:rFonts w:ascii="Comic Sans MS" w:hAnsi="Comic Sans MS"/>
          <w:sz w:val="20"/>
          <w:szCs w:val="20"/>
        </w:rPr>
        <w:t>Please make sure you are at least paying for your childcare vi</w:t>
      </w:r>
      <w:r w:rsidR="002325BB">
        <w:rPr>
          <w:rFonts w:ascii="Comic Sans MS" w:hAnsi="Comic Sans MS"/>
          <w:sz w:val="20"/>
          <w:szCs w:val="20"/>
        </w:rPr>
        <w:t>a the tax saving scheme</w:t>
      </w:r>
      <w:r w:rsidR="0079092C">
        <w:rPr>
          <w:rFonts w:ascii="Comic Sans MS" w:hAnsi="Comic Sans MS"/>
          <w:sz w:val="20"/>
          <w:szCs w:val="20"/>
        </w:rPr>
        <w:t xml:space="preserve"> as mentioned above.  This will save you</w:t>
      </w:r>
      <w:r w:rsidR="000A74E5">
        <w:rPr>
          <w:rFonts w:ascii="Comic Sans MS" w:hAnsi="Comic Sans MS"/>
          <w:sz w:val="20"/>
          <w:szCs w:val="20"/>
        </w:rPr>
        <w:t xml:space="preserve"> take advantage of the </w:t>
      </w:r>
      <w:r w:rsidR="006823E7">
        <w:rPr>
          <w:rFonts w:ascii="Comic Sans MS" w:hAnsi="Comic Sans MS"/>
          <w:sz w:val="20"/>
          <w:szCs w:val="20"/>
        </w:rPr>
        <w:t xml:space="preserve">childcare tax saving </w:t>
      </w:r>
      <w:r w:rsidR="008C24E5">
        <w:rPr>
          <w:rFonts w:ascii="Comic Sans MS" w:hAnsi="Comic Sans MS"/>
          <w:sz w:val="20"/>
          <w:szCs w:val="20"/>
        </w:rPr>
        <w:t>scheme</w:t>
      </w:r>
      <w:r w:rsidR="006823E7">
        <w:rPr>
          <w:rFonts w:ascii="Comic Sans MS" w:hAnsi="Comic Sans MS"/>
          <w:sz w:val="20"/>
          <w:szCs w:val="20"/>
        </w:rPr>
        <w:t xml:space="preserve"> if you are not in receipt of childcare tax credits.  This will save you</w:t>
      </w:r>
      <w:r w:rsidR="0079092C">
        <w:rPr>
          <w:rFonts w:ascii="Comic Sans MS" w:hAnsi="Comic Sans MS"/>
          <w:sz w:val="20"/>
          <w:szCs w:val="20"/>
        </w:rPr>
        <w:t xml:space="preserve"> 20%</w:t>
      </w:r>
      <w:r w:rsidR="006823E7">
        <w:rPr>
          <w:rFonts w:ascii="Comic Sans MS" w:hAnsi="Comic Sans MS"/>
          <w:sz w:val="20"/>
          <w:szCs w:val="20"/>
        </w:rPr>
        <w:t xml:space="preserve"> of your costs</w:t>
      </w:r>
      <w:r w:rsidR="0079092C">
        <w:rPr>
          <w:rFonts w:ascii="Comic Sans MS" w:hAnsi="Comic Sans MS"/>
          <w:sz w:val="20"/>
          <w:szCs w:val="20"/>
        </w:rPr>
        <w:t xml:space="preserve">. </w:t>
      </w:r>
    </w:p>
    <w:p w14:paraId="7EE93DC9" w14:textId="333C2DD1" w:rsidR="00F235D3" w:rsidRPr="00F621FE" w:rsidRDefault="008E0CCE" w:rsidP="00970D69">
      <w:pPr>
        <w:ind w:left="0"/>
        <w:rPr>
          <w:rFonts w:ascii="Comic Sans MS" w:hAnsi="Comic Sans MS"/>
          <w:b/>
          <w:color w:val="auto"/>
          <w:sz w:val="20"/>
          <w:szCs w:val="20"/>
          <w:u w:val="single"/>
        </w:rPr>
      </w:pPr>
      <w:r w:rsidRPr="00F621FE">
        <w:rPr>
          <w:rFonts w:ascii="Comic Sans MS" w:hAnsi="Comic Sans MS"/>
          <w:b/>
          <w:color w:val="auto"/>
          <w:sz w:val="20"/>
          <w:szCs w:val="20"/>
          <w:u w:val="single"/>
        </w:rPr>
        <w:t>Appropriate clothing</w:t>
      </w:r>
    </w:p>
    <w:p w14:paraId="54F43D22" w14:textId="0D883AB2" w:rsidR="00F621FE" w:rsidRPr="007B7D2C" w:rsidRDefault="004239BE" w:rsidP="001B3AF1">
      <w:pPr>
        <w:ind w:left="0"/>
        <w:rPr>
          <w:rFonts w:ascii="Comic Sans MS" w:hAnsi="Comic Sans MS"/>
          <w:color w:val="FF0000"/>
          <w:sz w:val="20"/>
          <w:szCs w:val="20"/>
        </w:rPr>
      </w:pPr>
      <w:r w:rsidRPr="00F621FE">
        <w:rPr>
          <w:rFonts w:ascii="Comic Sans MS" w:hAnsi="Comic Sans MS"/>
          <w:color w:val="auto"/>
          <w:sz w:val="20"/>
          <w:szCs w:val="20"/>
        </w:rPr>
        <w:t>Can w</w:t>
      </w:r>
      <w:r w:rsidR="008E0CCE" w:rsidRPr="00F621FE">
        <w:rPr>
          <w:rFonts w:ascii="Comic Sans MS" w:hAnsi="Comic Sans MS"/>
          <w:color w:val="auto"/>
          <w:sz w:val="20"/>
          <w:szCs w:val="20"/>
        </w:rPr>
        <w:t>e ask that all parents provide appropriate clothing for their children, we understand this is difficult as the weather keeps changing so frequently</w:t>
      </w:r>
      <w:r w:rsidR="007A6442" w:rsidRPr="00F621FE">
        <w:rPr>
          <w:rFonts w:ascii="Comic Sans MS" w:hAnsi="Comic Sans MS"/>
          <w:color w:val="auto"/>
          <w:sz w:val="20"/>
          <w:szCs w:val="20"/>
        </w:rPr>
        <w:t>,</w:t>
      </w:r>
      <w:r w:rsidR="008E0CCE" w:rsidRPr="00F621FE">
        <w:rPr>
          <w:rFonts w:ascii="Comic Sans MS" w:hAnsi="Comic Sans MS"/>
          <w:color w:val="auto"/>
          <w:sz w:val="20"/>
          <w:szCs w:val="20"/>
        </w:rPr>
        <w:t xml:space="preserve"> but it would be appreciated if you could provide you</w:t>
      </w:r>
      <w:r w:rsidR="00390B29" w:rsidRPr="00F621FE">
        <w:rPr>
          <w:rFonts w:ascii="Comic Sans MS" w:hAnsi="Comic Sans MS"/>
          <w:color w:val="auto"/>
          <w:sz w:val="20"/>
          <w:szCs w:val="20"/>
        </w:rPr>
        <w:t>r</w:t>
      </w:r>
      <w:r w:rsidR="008E0CCE" w:rsidRPr="00F621FE">
        <w:rPr>
          <w:rFonts w:ascii="Comic Sans MS" w:hAnsi="Comic Sans MS"/>
          <w:color w:val="auto"/>
          <w:sz w:val="20"/>
          <w:szCs w:val="20"/>
        </w:rPr>
        <w:t xml:space="preserve"> child with a change of clothes to suit all weather</w:t>
      </w:r>
      <w:r w:rsidR="007A6442" w:rsidRPr="00F621FE">
        <w:rPr>
          <w:rFonts w:ascii="Comic Sans MS" w:hAnsi="Comic Sans MS"/>
          <w:color w:val="auto"/>
          <w:sz w:val="20"/>
          <w:szCs w:val="20"/>
        </w:rPr>
        <w:t xml:space="preserve"> conditions</w:t>
      </w:r>
      <w:r w:rsidR="008E0CCE" w:rsidRPr="00F621FE">
        <w:rPr>
          <w:rFonts w:ascii="Comic Sans MS" w:hAnsi="Comic Sans MS"/>
          <w:color w:val="auto"/>
          <w:sz w:val="20"/>
          <w:szCs w:val="20"/>
        </w:rPr>
        <w:t xml:space="preserve"> and the staff will be happy to change them if necessary.</w:t>
      </w:r>
      <w:r w:rsidR="00796E01" w:rsidRPr="00F621FE">
        <w:rPr>
          <w:rFonts w:ascii="Comic Sans MS" w:hAnsi="Comic Sans MS"/>
          <w:color w:val="auto"/>
          <w:sz w:val="20"/>
          <w:szCs w:val="20"/>
        </w:rPr>
        <w:t xml:space="preserve"> </w:t>
      </w:r>
      <w:r w:rsidR="006758BA">
        <w:rPr>
          <w:rFonts w:ascii="Comic Sans MS" w:hAnsi="Comic Sans MS"/>
          <w:color w:val="auto"/>
          <w:sz w:val="20"/>
          <w:szCs w:val="20"/>
        </w:rPr>
        <w:t xml:space="preserve"> As the</w:t>
      </w:r>
      <w:r w:rsidRPr="00F621FE">
        <w:rPr>
          <w:rFonts w:ascii="Comic Sans MS" w:hAnsi="Comic Sans MS"/>
          <w:color w:val="auto"/>
          <w:sz w:val="20"/>
          <w:szCs w:val="20"/>
        </w:rPr>
        <w:t xml:space="preserve"> </w:t>
      </w:r>
      <w:r w:rsidR="00D63840">
        <w:rPr>
          <w:rFonts w:ascii="Comic Sans MS" w:hAnsi="Comic Sans MS"/>
          <w:color w:val="auto"/>
          <w:sz w:val="20"/>
          <w:szCs w:val="20"/>
        </w:rPr>
        <w:t>warmer</w:t>
      </w:r>
      <w:r w:rsidR="006758BA">
        <w:rPr>
          <w:rFonts w:ascii="Comic Sans MS" w:hAnsi="Comic Sans MS"/>
          <w:color w:val="auto"/>
          <w:sz w:val="20"/>
          <w:szCs w:val="20"/>
        </w:rPr>
        <w:t xml:space="preserve"> weather</w:t>
      </w:r>
      <w:r w:rsidR="00C41563">
        <w:rPr>
          <w:rFonts w:ascii="Comic Sans MS" w:hAnsi="Comic Sans MS"/>
          <w:color w:val="auto"/>
          <w:sz w:val="20"/>
          <w:szCs w:val="20"/>
        </w:rPr>
        <w:t xml:space="preserve"> </w:t>
      </w:r>
      <w:r w:rsidR="006758BA">
        <w:rPr>
          <w:rFonts w:ascii="Comic Sans MS" w:hAnsi="Comic Sans MS"/>
          <w:color w:val="auto"/>
          <w:sz w:val="20"/>
          <w:szCs w:val="20"/>
        </w:rPr>
        <w:t>approaches</w:t>
      </w:r>
      <w:r w:rsidR="007625DC" w:rsidRPr="00F621FE">
        <w:rPr>
          <w:rFonts w:ascii="Comic Sans MS" w:hAnsi="Comic Sans MS"/>
          <w:color w:val="auto"/>
          <w:sz w:val="20"/>
          <w:szCs w:val="20"/>
        </w:rPr>
        <w:t xml:space="preserve"> children </w:t>
      </w:r>
      <w:r w:rsidR="00D63840">
        <w:rPr>
          <w:rFonts w:ascii="Comic Sans MS" w:hAnsi="Comic Sans MS"/>
          <w:color w:val="auto"/>
          <w:sz w:val="20"/>
          <w:szCs w:val="20"/>
        </w:rPr>
        <w:t xml:space="preserve">may require </w:t>
      </w:r>
      <w:r w:rsidR="005350B3">
        <w:rPr>
          <w:rFonts w:ascii="Comic Sans MS" w:hAnsi="Comic Sans MS"/>
          <w:color w:val="auto"/>
          <w:sz w:val="20"/>
          <w:szCs w:val="20"/>
        </w:rPr>
        <w:t>warmer</w:t>
      </w:r>
      <w:r w:rsidR="00421B9E" w:rsidRPr="00F621FE">
        <w:rPr>
          <w:rFonts w:ascii="Comic Sans MS" w:hAnsi="Comic Sans MS"/>
          <w:color w:val="auto"/>
          <w:sz w:val="20"/>
          <w:szCs w:val="20"/>
        </w:rPr>
        <w:t xml:space="preserve"> clothes</w:t>
      </w:r>
      <w:r w:rsidR="0053262A">
        <w:rPr>
          <w:rFonts w:ascii="Comic Sans MS" w:hAnsi="Comic Sans MS"/>
          <w:color w:val="auto"/>
          <w:sz w:val="20"/>
          <w:szCs w:val="20"/>
        </w:rPr>
        <w:t xml:space="preserve"> in the mornings and cooler items for the afternoon</w:t>
      </w:r>
      <w:r w:rsidR="002B506E">
        <w:rPr>
          <w:rFonts w:ascii="Comic Sans MS" w:hAnsi="Comic Sans MS"/>
          <w:color w:val="auto"/>
          <w:sz w:val="20"/>
          <w:szCs w:val="20"/>
        </w:rPr>
        <w:t>.</w:t>
      </w:r>
      <w:r w:rsidR="00421B9E" w:rsidRPr="00F621FE">
        <w:rPr>
          <w:rFonts w:ascii="Comic Sans MS" w:hAnsi="Comic Sans MS"/>
          <w:color w:val="auto"/>
          <w:sz w:val="20"/>
          <w:szCs w:val="20"/>
        </w:rPr>
        <w:t xml:space="preserve"> </w:t>
      </w:r>
      <w:r w:rsidR="002B506E">
        <w:rPr>
          <w:rFonts w:ascii="Comic Sans MS" w:hAnsi="Comic Sans MS"/>
          <w:color w:val="auto"/>
          <w:sz w:val="20"/>
          <w:szCs w:val="20"/>
        </w:rPr>
        <w:t>W</w:t>
      </w:r>
      <w:r w:rsidR="007625DC" w:rsidRPr="00F621FE">
        <w:rPr>
          <w:rFonts w:ascii="Comic Sans MS" w:hAnsi="Comic Sans MS"/>
          <w:color w:val="auto"/>
          <w:sz w:val="20"/>
          <w:szCs w:val="20"/>
        </w:rPr>
        <w:t>aterproof</w:t>
      </w:r>
      <w:r w:rsidR="002B506E">
        <w:rPr>
          <w:rFonts w:ascii="Comic Sans MS" w:hAnsi="Comic Sans MS"/>
          <w:color w:val="auto"/>
          <w:sz w:val="20"/>
          <w:szCs w:val="20"/>
        </w:rPr>
        <w:t>s and</w:t>
      </w:r>
      <w:r w:rsidR="007625DC" w:rsidRPr="00F621FE">
        <w:rPr>
          <w:rFonts w:ascii="Comic Sans MS" w:hAnsi="Comic Sans MS"/>
          <w:color w:val="auto"/>
          <w:sz w:val="20"/>
          <w:szCs w:val="20"/>
        </w:rPr>
        <w:t xml:space="preserve"> wellington boots</w:t>
      </w:r>
      <w:r w:rsidR="002B506E">
        <w:rPr>
          <w:rFonts w:ascii="Comic Sans MS" w:hAnsi="Comic Sans MS"/>
          <w:color w:val="auto"/>
          <w:sz w:val="20"/>
          <w:szCs w:val="20"/>
        </w:rPr>
        <w:t xml:space="preserve"> are always </w:t>
      </w:r>
      <w:r w:rsidR="005C27F0">
        <w:rPr>
          <w:rFonts w:ascii="Comic Sans MS" w:hAnsi="Comic Sans MS"/>
          <w:color w:val="auto"/>
          <w:sz w:val="20"/>
          <w:szCs w:val="20"/>
        </w:rPr>
        <w:t>a good shout</w:t>
      </w:r>
      <w:r w:rsidR="00B87B11" w:rsidRPr="00F621FE">
        <w:rPr>
          <w:rFonts w:ascii="Comic Sans MS" w:hAnsi="Comic Sans MS"/>
          <w:color w:val="auto"/>
          <w:sz w:val="20"/>
          <w:szCs w:val="20"/>
        </w:rPr>
        <w:t>.</w:t>
      </w:r>
      <w:r w:rsidR="008B4305" w:rsidRPr="00F621FE">
        <w:rPr>
          <w:rFonts w:ascii="Comic Sans MS" w:hAnsi="Comic Sans MS"/>
          <w:color w:val="auto"/>
          <w:sz w:val="20"/>
          <w:szCs w:val="20"/>
        </w:rPr>
        <w:t xml:space="preserve"> </w:t>
      </w:r>
      <w:r w:rsidR="009B72EA" w:rsidRPr="00F621FE">
        <w:rPr>
          <w:rFonts w:ascii="Comic Sans MS" w:hAnsi="Comic Sans MS"/>
          <w:color w:val="auto"/>
          <w:sz w:val="20"/>
          <w:szCs w:val="20"/>
        </w:rPr>
        <w:t>It is part of our health</w:t>
      </w:r>
      <w:r w:rsidR="007625DC" w:rsidRPr="00F621FE">
        <w:rPr>
          <w:rFonts w:ascii="Comic Sans MS" w:hAnsi="Comic Sans MS"/>
          <w:color w:val="auto"/>
          <w:sz w:val="20"/>
          <w:szCs w:val="20"/>
        </w:rPr>
        <w:t>y living, happy me and outdoor policy that we</w:t>
      </w:r>
      <w:r w:rsidR="009B72EA" w:rsidRPr="00F621FE">
        <w:rPr>
          <w:rFonts w:ascii="Comic Sans MS" w:hAnsi="Comic Sans MS"/>
          <w:color w:val="auto"/>
          <w:sz w:val="20"/>
          <w:szCs w:val="20"/>
        </w:rPr>
        <w:t xml:space="preserve"> explore outdoor play, whatever</w:t>
      </w:r>
      <w:r w:rsidR="007625DC" w:rsidRPr="00F621FE">
        <w:rPr>
          <w:rFonts w:ascii="Comic Sans MS" w:hAnsi="Comic Sans MS"/>
          <w:color w:val="auto"/>
          <w:sz w:val="20"/>
          <w:szCs w:val="20"/>
        </w:rPr>
        <w:t xml:space="preserve"> the weath</w:t>
      </w:r>
      <w:r w:rsidR="009B72EA" w:rsidRPr="00F621FE">
        <w:rPr>
          <w:rFonts w:ascii="Comic Sans MS" w:hAnsi="Comic Sans MS"/>
          <w:color w:val="auto"/>
          <w:sz w:val="20"/>
          <w:szCs w:val="20"/>
        </w:rPr>
        <w:t xml:space="preserve">er may be, come rain or shine. </w:t>
      </w:r>
      <w:r w:rsidR="006B4646" w:rsidRPr="00F621FE">
        <w:rPr>
          <w:rFonts w:ascii="Comic Sans MS" w:hAnsi="Comic Sans MS"/>
          <w:color w:val="auto"/>
          <w:sz w:val="20"/>
          <w:szCs w:val="20"/>
        </w:rPr>
        <w:t xml:space="preserve">Children may frequently get wet during outdoor play </w:t>
      </w:r>
      <w:r w:rsidR="003579F0" w:rsidRPr="00F621FE">
        <w:rPr>
          <w:rFonts w:ascii="Comic Sans MS" w:hAnsi="Comic Sans MS"/>
          <w:color w:val="auto"/>
          <w:sz w:val="20"/>
          <w:szCs w:val="20"/>
        </w:rPr>
        <w:t>s</w:t>
      </w:r>
      <w:r w:rsidR="006B4646" w:rsidRPr="00F621FE">
        <w:rPr>
          <w:rFonts w:ascii="Comic Sans MS" w:hAnsi="Comic Sans MS"/>
          <w:color w:val="auto"/>
          <w:sz w:val="20"/>
          <w:szCs w:val="20"/>
        </w:rPr>
        <w:t>o to ensure your child stays warm and comfortable please send a change of clothes so that we can change them and follow the above advi</w:t>
      </w:r>
      <w:r w:rsidR="00421B9E" w:rsidRPr="00F621FE">
        <w:rPr>
          <w:rFonts w:ascii="Comic Sans MS" w:hAnsi="Comic Sans MS"/>
          <w:color w:val="auto"/>
          <w:sz w:val="20"/>
          <w:szCs w:val="20"/>
        </w:rPr>
        <w:t>c</w:t>
      </w:r>
      <w:r w:rsidR="006B4646" w:rsidRPr="00F621FE">
        <w:rPr>
          <w:rFonts w:ascii="Comic Sans MS" w:hAnsi="Comic Sans MS"/>
          <w:color w:val="auto"/>
          <w:sz w:val="20"/>
          <w:szCs w:val="20"/>
        </w:rPr>
        <w:t>e on suitable clothing</w:t>
      </w:r>
      <w:r w:rsidR="00C43A96" w:rsidRPr="00F621FE">
        <w:rPr>
          <w:rFonts w:ascii="Comic Sans MS" w:hAnsi="Comic Sans MS"/>
          <w:b/>
          <w:color w:val="auto"/>
          <w:sz w:val="20"/>
          <w:szCs w:val="20"/>
        </w:rPr>
        <w:t>.  Please ensure you return any items borrowed as we only have a very small amount of spare clothes.</w:t>
      </w:r>
      <w:r w:rsidR="007B7D2C">
        <w:rPr>
          <w:rFonts w:ascii="Comic Sans MS" w:hAnsi="Comic Sans MS"/>
          <w:b/>
          <w:color w:val="auto"/>
          <w:sz w:val="20"/>
          <w:szCs w:val="20"/>
        </w:rPr>
        <w:t xml:space="preserve"> </w:t>
      </w:r>
    </w:p>
    <w:p w14:paraId="416089AD" w14:textId="77777777" w:rsidR="008E2E4F" w:rsidRDefault="008E2E4F" w:rsidP="00D72B9D">
      <w:pPr>
        <w:ind w:left="0"/>
        <w:rPr>
          <w:rFonts w:ascii="Comic Sans MS" w:hAnsi="Comic Sans MS"/>
          <w:b/>
          <w:sz w:val="20"/>
          <w:szCs w:val="20"/>
          <w:u w:val="single"/>
        </w:rPr>
      </w:pPr>
    </w:p>
    <w:p w14:paraId="10823899" w14:textId="2F8E8BB0" w:rsidR="008F4B71" w:rsidRPr="00F621FE" w:rsidRDefault="008F4B71" w:rsidP="00D72B9D">
      <w:pPr>
        <w:ind w:left="0"/>
        <w:rPr>
          <w:rFonts w:ascii="Comic Sans MS" w:hAnsi="Comic Sans MS"/>
          <w:b/>
          <w:sz w:val="20"/>
          <w:szCs w:val="20"/>
          <w:u w:val="single"/>
        </w:rPr>
      </w:pPr>
      <w:r w:rsidRPr="00F621FE">
        <w:rPr>
          <w:rFonts w:ascii="Comic Sans MS" w:hAnsi="Comic Sans MS"/>
          <w:b/>
          <w:sz w:val="20"/>
          <w:szCs w:val="20"/>
          <w:u w:val="single"/>
        </w:rPr>
        <w:t>Children’s belongings</w:t>
      </w:r>
    </w:p>
    <w:p w14:paraId="6EC201D2" w14:textId="48918BF8" w:rsidR="008F4B71" w:rsidRPr="005C27F0" w:rsidRDefault="008F4B71" w:rsidP="00D72B9D">
      <w:pPr>
        <w:ind w:left="0"/>
        <w:rPr>
          <w:rFonts w:ascii="Comic Sans MS" w:hAnsi="Comic Sans MS"/>
          <w:b/>
          <w:color w:val="FF0000"/>
          <w:sz w:val="20"/>
          <w:szCs w:val="20"/>
        </w:rPr>
      </w:pPr>
      <w:r w:rsidRPr="00F621FE">
        <w:rPr>
          <w:rFonts w:ascii="Comic Sans MS" w:hAnsi="Comic Sans MS"/>
          <w:sz w:val="20"/>
          <w:szCs w:val="20"/>
        </w:rPr>
        <w:t>Can we ask that y</w:t>
      </w:r>
      <w:r w:rsidR="00441655" w:rsidRPr="00F621FE">
        <w:rPr>
          <w:rFonts w:ascii="Comic Sans MS" w:hAnsi="Comic Sans MS"/>
          <w:sz w:val="20"/>
          <w:szCs w:val="20"/>
        </w:rPr>
        <w:t>ou</w:t>
      </w:r>
      <w:r w:rsidRPr="00F621FE">
        <w:rPr>
          <w:rFonts w:ascii="Comic Sans MS" w:hAnsi="Comic Sans MS"/>
          <w:sz w:val="20"/>
          <w:szCs w:val="20"/>
        </w:rPr>
        <w:t xml:space="preserve"> take </w:t>
      </w:r>
      <w:r w:rsidR="00D72B9D" w:rsidRPr="00F621FE">
        <w:rPr>
          <w:rFonts w:ascii="Comic Sans MS" w:hAnsi="Comic Sans MS"/>
          <w:sz w:val="20"/>
          <w:szCs w:val="20"/>
        </w:rPr>
        <w:t>all</w:t>
      </w:r>
      <w:r w:rsidRPr="00F621FE">
        <w:rPr>
          <w:rFonts w:ascii="Comic Sans MS" w:hAnsi="Comic Sans MS"/>
          <w:sz w:val="20"/>
          <w:szCs w:val="20"/>
        </w:rPr>
        <w:t xml:space="preserve"> your child’s belongings h</w:t>
      </w:r>
      <w:r w:rsidR="00C609C6" w:rsidRPr="00F621FE">
        <w:rPr>
          <w:rFonts w:ascii="Comic Sans MS" w:hAnsi="Comic Sans MS"/>
          <w:sz w:val="20"/>
          <w:szCs w:val="20"/>
        </w:rPr>
        <w:t>ome with you at the end of each</w:t>
      </w:r>
      <w:r w:rsidRPr="00F621FE">
        <w:rPr>
          <w:rFonts w:ascii="Comic Sans MS" w:hAnsi="Comic Sans MS"/>
          <w:sz w:val="20"/>
          <w:szCs w:val="20"/>
        </w:rPr>
        <w:t xml:space="preserve"> </w:t>
      </w:r>
      <w:r w:rsidR="00836966" w:rsidRPr="00F621FE">
        <w:rPr>
          <w:rFonts w:ascii="Comic Sans MS" w:hAnsi="Comic Sans MS"/>
          <w:sz w:val="20"/>
          <w:szCs w:val="20"/>
        </w:rPr>
        <w:t>session?</w:t>
      </w:r>
      <w:r w:rsidR="009B72EA" w:rsidRPr="00F621FE">
        <w:rPr>
          <w:rFonts w:ascii="Comic Sans MS" w:hAnsi="Comic Sans MS"/>
          <w:sz w:val="20"/>
          <w:szCs w:val="20"/>
        </w:rPr>
        <w:t xml:space="preserve"> </w:t>
      </w:r>
      <w:r w:rsidRPr="00F621FE">
        <w:rPr>
          <w:rFonts w:ascii="Comic Sans MS" w:hAnsi="Comic Sans MS"/>
          <w:sz w:val="20"/>
          <w:szCs w:val="20"/>
        </w:rPr>
        <w:t xml:space="preserve">This will ensure that you are taking any soiled clothes home that need to be </w:t>
      </w:r>
      <w:r w:rsidR="00502DBC" w:rsidRPr="00F621FE">
        <w:rPr>
          <w:rFonts w:ascii="Comic Sans MS" w:hAnsi="Comic Sans MS"/>
          <w:sz w:val="20"/>
          <w:szCs w:val="20"/>
        </w:rPr>
        <w:t>washed and</w:t>
      </w:r>
      <w:r w:rsidRPr="00F621FE">
        <w:rPr>
          <w:rFonts w:ascii="Comic Sans MS" w:hAnsi="Comic Sans MS"/>
          <w:sz w:val="20"/>
          <w:szCs w:val="20"/>
        </w:rPr>
        <w:t xml:space="preserve"> will help pre</w:t>
      </w:r>
      <w:r w:rsidR="00441655" w:rsidRPr="00F621FE">
        <w:rPr>
          <w:rFonts w:ascii="Comic Sans MS" w:hAnsi="Comic Sans MS"/>
          <w:sz w:val="20"/>
          <w:szCs w:val="20"/>
        </w:rPr>
        <w:t>vent any belongings be</w:t>
      </w:r>
      <w:r w:rsidR="00780B00">
        <w:rPr>
          <w:rFonts w:ascii="Comic Sans MS" w:hAnsi="Comic Sans MS"/>
          <w:sz w:val="20"/>
          <w:szCs w:val="20"/>
        </w:rPr>
        <w:t xml:space="preserve">coming </w:t>
      </w:r>
      <w:r w:rsidR="00441655" w:rsidRPr="00F621FE">
        <w:rPr>
          <w:rFonts w:ascii="Comic Sans MS" w:hAnsi="Comic Sans MS"/>
          <w:sz w:val="20"/>
          <w:szCs w:val="20"/>
        </w:rPr>
        <w:t>miss</w:t>
      </w:r>
      <w:r w:rsidRPr="00F621FE">
        <w:rPr>
          <w:rFonts w:ascii="Comic Sans MS" w:hAnsi="Comic Sans MS"/>
          <w:sz w:val="20"/>
          <w:szCs w:val="20"/>
        </w:rPr>
        <w:t xml:space="preserve"> placed or lost. </w:t>
      </w:r>
      <w:r w:rsidR="008724CA" w:rsidRPr="005C27F0">
        <w:rPr>
          <w:rFonts w:ascii="Comic Sans MS" w:hAnsi="Comic Sans MS"/>
          <w:b/>
          <w:color w:val="FF0000"/>
          <w:sz w:val="20"/>
          <w:szCs w:val="20"/>
        </w:rPr>
        <w:t xml:space="preserve">It would also be </w:t>
      </w:r>
      <w:r w:rsidR="006B4646" w:rsidRPr="005C27F0">
        <w:rPr>
          <w:rFonts w:ascii="Comic Sans MS" w:hAnsi="Comic Sans MS"/>
          <w:b/>
          <w:color w:val="FF0000"/>
          <w:sz w:val="20"/>
          <w:szCs w:val="20"/>
        </w:rPr>
        <w:t xml:space="preserve">extremely </w:t>
      </w:r>
      <w:r w:rsidR="008724CA" w:rsidRPr="005C27F0">
        <w:rPr>
          <w:rFonts w:ascii="Comic Sans MS" w:hAnsi="Comic Sans MS"/>
          <w:b/>
          <w:color w:val="FF0000"/>
          <w:sz w:val="20"/>
          <w:szCs w:val="20"/>
        </w:rPr>
        <w:t xml:space="preserve">helpful </w:t>
      </w:r>
      <w:r w:rsidR="00502DBC" w:rsidRPr="005C27F0">
        <w:rPr>
          <w:rFonts w:ascii="Comic Sans MS" w:hAnsi="Comic Sans MS"/>
          <w:b/>
          <w:color w:val="FF0000"/>
          <w:sz w:val="20"/>
          <w:szCs w:val="20"/>
        </w:rPr>
        <w:t xml:space="preserve">when trying to locate items, </w:t>
      </w:r>
      <w:r w:rsidR="008724CA" w:rsidRPr="005C27F0">
        <w:rPr>
          <w:rFonts w:ascii="Comic Sans MS" w:hAnsi="Comic Sans MS"/>
          <w:b/>
          <w:color w:val="FF0000"/>
          <w:sz w:val="20"/>
          <w:szCs w:val="20"/>
        </w:rPr>
        <w:t xml:space="preserve">if </w:t>
      </w:r>
      <w:r w:rsidR="00502DBC" w:rsidRPr="005C27F0">
        <w:rPr>
          <w:rFonts w:ascii="Comic Sans MS" w:hAnsi="Comic Sans MS"/>
          <w:b/>
          <w:color w:val="FF0000"/>
          <w:sz w:val="20"/>
          <w:szCs w:val="20"/>
        </w:rPr>
        <w:t xml:space="preserve">all </w:t>
      </w:r>
      <w:r w:rsidR="008724CA" w:rsidRPr="005C27F0">
        <w:rPr>
          <w:rFonts w:ascii="Comic Sans MS" w:hAnsi="Comic Sans MS"/>
          <w:b/>
          <w:color w:val="FF0000"/>
          <w:sz w:val="20"/>
          <w:szCs w:val="20"/>
        </w:rPr>
        <w:t>you</w:t>
      </w:r>
      <w:r w:rsidR="00502DBC" w:rsidRPr="005C27F0">
        <w:rPr>
          <w:rFonts w:ascii="Comic Sans MS" w:hAnsi="Comic Sans MS"/>
          <w:b/>
          <w:color w:val="FF0000"/>
          <w:sz w:val="20"/>
          <w:szCs w:val="20"/>
        </w:rPr>
        <w:t>r</w:t>
      </w:r>
      <w:r w:rsidR="008724CA" w:rsidRPr="005C27F0">
        <w:rPr>
          <w:rFonts w:ascii="Comic Sans MS" w:hAnsi="Comic Sans MS"/>
          <w:b/>
          <w:color w:val="FF0000"/>
          <w:sz w:val="20"/>
          <w:szCs w:val="20"/>
        </w:rPr>
        <w:t xml:space="preserve"> </w:t>
      </w:r>
      <w:r w:rsidR="00441655" w:rsidRPr="005C27F0">
        <w:rPr>
          <w:rFonts w:ascii="Comic Sans MS" w:hAnsi="Comic Sans MS"/>
          <w:b/>
          <w:color w:val="FF0000"/>
          <w:sz w:val="20"/>
          <w:szCs w:val="20"/>
        </w:rPr>
        <w:t>child’s clothing</w:t>
      </w:r>
      <w:r w:rsidR="00502DBC" w:rsidRPr="005C27F0">
        <w:rPr>
          <w:rFonts w:ascii="Comic Sans MS" w:hAnsi="Comic Sans MS"/>
          <w:b/>
          <w:color w:val="FF0000"/>
          <w:sz w:val="20"/>
          <w:szCs w:val="20"/>
        </w:rPr>
        <w:t xml:space="preserve"> is labelled</w:t>
      </w:r>
      <w:r w:rsidR="00441655" w:rsidRPr="005C27F0">
        <w:rPr>
          <w:rFonts w:ascii="Comic Sans MS" w:hAnsi="Comic Sans MS"/>
          <w:b/>
          <w:color w:val="FF0000"/>
          <w:sz w:val="20"/>
          <w:szCs w:val="20"/>
        </w:rPr>
        <w:t>.</w:t>
      </w:r>
    </w:p>
    <w:p w14:paraId="178FF281" w14:textId="3C5478AE" w:rsidR="00387CB8" w:rsidRPr="001A4D75" w:rsidRDefault="006D5BE3" w:rsidP="00D72B9D">
      <w:pPr>
        <w:ind w:left="0"/>
        <w:rPr>
          <w:rFonts w:ascii="Comic Sans MS" w:hAnsi="Comic Sans MS"/>
          <w:bCs/>
          <w:sz w:val="20"/>
          <w:szCs w:val="20"/>
        </w:rPr>
      </w:pPr>
      <w:r w:rsidRPr="00B45B65">
        <w:rPr>
          <w:rFonts w:ascii="Comic Sans MS" w:hAnsi="Comic Sans MS"/>
          <w:bCs/>
          <w:sz w:val="20"/>
          <w:szCs w:val="20"/>
        </w:rPr>
        <w:t>Additionally,</w:t>
      </w:r>
      <w:r w:rsidR="00B45B65">
        <w:rPr>
          <w:rFonts w:ascii="Comic Sans MS" w:hAnsi="Comic Sans MS"/>
          <w:bCs/>
          <w:sz w:val="20"/>
          <w:szCs w:val="20"/>
        </w:rPr>
        <w:t xml:space="preserve"> can we please ask that your child does not bring their own toys into </w:t>
      </w:r>
      <w:r w:rsidR="00321AEE">
        <w:rPr>
          <w:rFonts w:ascii="Comic Sans MS" w:hAnsi="Comic Sans MS"/>
          <w:bCs/>
          <w:sz w:val="20"/>
          <w:szCs w:val="20"/>
        </w:rPr>
        <w:t>Nursery (</w:t>
      </w:r>
      <w:r w:rsidR="005915D3">
        <w:rPr>
          <w:rFonts w:ascii="Comic Sans MS" w:hAnsi="Comic Sans MS"/>
          <w:bCs/>
          <w:sz w:val="20"/>
          <w:szCs w:val="20"/>
        </w:rPr>
        <w:t>where possible)</w:t>
      </w:r>
      <w:r w:rsidR="00B45B65">
        <w:rPr>
          <w:rFonts w:ascii="Comic Sans MS" w:hAnsi="Comic Sans MS"/>
          <w:bCs/>
          <w:sz w:val="20"/>
          <w:szCs w:val="20"/>
        </w:rPr>
        <w:t xml:space="preserve">, this can cause conflicts between children, </w:t>
      </w:r>
      <w:proofErr w:type="gramStart"/>
      <w:r w:rsidR="00B45B65">
        <w:rPr>
          <w:rFonts w:ascii="Comic Sans MS" w:hAnsi="Comic Sans MS"/>
          <w:bCs/>
          <w:sz w:val="20"/>
          <w:szCs w:val="20"/>
        </w:rPr>
        <w:t>we</w:t>
      </w:r>
      <w:proofErr w:type="gramEnd"/>
      <w:r w:rsidR="00B45B65">
        <w:rPr>
          <w:rFonts w:ascii="Comic Sans MS" w:hAnsi="Comic Sans MS"/>
          <w:bCs/>
          <w:sz w:val="20"/>
          <w:szCs w:val="20"/>
        </w:rPr>
        <w:t xml:space="preserve"> </w:t>
      </w:r>
      <w:r w:rsidR="00830261">
        <w:rPr>
          <w:rFonts w:ascii="Comic Sans MS" w:hAnsi="Comic Sans MS"/>
          <w:bCs/>
          <w:sz w:val="20"/>
          <w:szCs w:val="20"/>
        </w:rPr>
        <w:t>cannot</w:t>
      </w:r>
      <w:r w:rsidR="00B45B65">
        <w:rPr>
          <w:rFonts w:ascii="Comic Sans MS" w:hAnsi="Comic Sans MS"/>
          <w:bCs/>
          <w:sz w:val="20"/>
          <w:szCs w:val="20"/>
        </w:rPr>
        <w:t xml:space="preserve"> be held responsible if your child’s toys get broken or become lost.</w:t>
      </w:r>
    </w:p>
    <w:p w14:paraId="23CCD6FE" w14:textId="056662F3" w:rsidR="00C609C6" w:rsidRPr="00F621FE" w:rsidRDefault="00C609C6" w:rsidP="00D72B9D">
      <w:pPr>
        <w:ind w:left="0"/>
        <w:rPr>
          <w:rFonts w:ascii="Comic Sans MS" w:hAnsi="Comic Sans MS"/>
          <w:b/>
          <w:sz w:val="20"/>
          <w:szCs w:val="20"/>
          <w:u w:val="single"/>
        </w:rPr>
      </w:pPr>
      <w:r w:rsidRPr="00F621FE">
        <w:rPr>
          <w:rFonts w:ascii="Comic Sans MS" w:hAnsi="Comic Sans MS"/>
          <w:b/>
          <w:sz w:val="20"/>
          <w:szCs w:val="20"/>
          <w:u w:val="single"/>
        </w:rPr>
        <w:t xml:space="preserve">Toilet </w:t>
      </w:r>
      <w:r w:rsidR="00DF128B">
        <w:rPr>
          <w:rFonts w:ascii="Comic Sans MS" w:hAnsi="Comic Sans MS"/>
          <w:b/>
          <w:sz w:val="20"/>
          <w:szCs w:val="20"/>
          <w:u w:val="single"/>
        </w:rPr>
        <w:t>t</w:t>
      </w:r>
      <w:r w:rsidRPr="00F621FE">
        <w:rPr>
          <w:rFonts w:ascii="Comic Sans MS" w:hAnsi="Comic Sans MS"/>
          <w:b/>
          <w:sz w:val="20"/>
          <w:szCs w:val="20"/>
          <w:u w:val="single"/>
        </w:rPr>
        <w:t>raining</w:t>
      </w:r>
    </w:p>
    <w:p w14:paraId="046091F0" w14:textId="110F0429" w:rsidR="00C609C6" w:rsidRPr="00F621FE" w:rsidRDefault="00C609C6" w:rsidP="00D72B9D">
      <w:pPr>
        <w:ind w:left="0"/>
        <w:rPr>
          <w:rFonts w:ascii="Comic Sans MS" w:hAnsi="Comic Sans MS"/>
          <w:sz w:val="20"/>
          <w:szCs w:val="20"/>
        </w:rPr>
      </w:pPr>
      <w:r w:rsidRPr="00F621FE">
        <w:rPr>
          <w:rFonts w:ascii="Comic Sans MS" w:hAnsi="Comic Sans MS"/>
          <w:sz w:val="20"/>
          <w:szCs w:val="20"/>
        </w:rPr>
        <w:t xml:space="preserve">First Friends work extremely hard to work in partnership with parents and strive to </w:t>
      </w:r>
      <w:r w:rsidR="00C477E2" w:rsidRPr="00F621FE">
        <w:rPr>
          <w:rFonts w:ascii="Comic Sans MS" w:hAnsi="Comic Sans MS"/>
          <w:sz w:val="20"/>
          <w:szCs w:val="20"/>
        </w:rPr>
        <w:t>keep strategies consistent here, which s</w:t>
      </w:r>
      <w:r w:rsidR="006140AF" w:rsidRPr="00F621FE">
        <w:rPr>
          <w:rFonts w:ascii="Comic Sans MS" w:hAnsi="Comic Sans MS"/>
          <w:sz w:val="20"/>
          <w:szCs w:val="20"/>
        </w:rPr>
        <w:t xml:space="preserve">upport those </w:t>
      </w:r>
      <w:r w:rsidR="009D3A13">
        <w:rPr>
          <w:rFonts w:ascii="Comic Sans MS" w:hAnsi="Comic Sans MS"/>
          <w:sz w:val="20"/>
          <w:szCs w:val="20"/>
        </w:rPr>
        <w:t>in place</w:t>
      </w:r>
      <w:r w:rsidR="006140AF" w:rsidRPr="00F621FE">
        <w:rPr>
          <w:rFonts w:ascii="Comic Sans MS" w:hAnsi="Comic Sans MS"/>
          <w:sz w:val="20"/>
          <w:szCs w:val="20"/>
        </w:rPr>
        <w:t xml:space="preserve"> at home. </w:t>
      </w:r>
      <w:r w:rsidR="002F2428">
        <w:rPr>
          <w:rFonts w:ascii="Comic Sans MS" w:hAnsi="Comic Sans MS"/>
          <w:sz w:val="20"/>
          <w:szCs w:val="20"/>
        </w:rPr>
        <w:t xml:space="preserve">For </w:t>
      </w:r>
      <w:r w:rsidR="00C477E2" w:rsidRPr="00F621FE">
        <w:rPr>
          <w:rFonts w:ascii="Comic Sans MS" w:hAnsi="Comic Sans MS"/>
          <w:sz w:val="20"/>
          <w:szCs w:val="20"/>
        </w:rPr>
        <w:t xml:space="preserve">us to provide consistent intimate care for those </w:t>
      </w:r>
      <w:proofErr w:type="spellStart"/>
      <w:r w:rsidR="00C477E2" w:rsidRPr="00F621FE">
        <w:rPr>
          <w:rFonts w:ascii="Comic Sans MS" w:hAnsi="Comic Sans MS"/>
          <w:sz w:val="20"/>
          <w:szCs w:val="20"/>
        </w:rPr>
        <w:t>potty</w:t>
      </w:r>
      <w:proofErr w:type="spellEnd"/>
      <w:r w:rsidR="00C477E2" w:rsidRPr="00F621FE">
        <w:rPr>
          <w:rFonts w:ascii="Comic Sans MS" w:hAnsi="Comic Sans MS"/>
          <w:sz w:val="20"/>
          <w:szCs w:val="20"/>
        </w:rPr>
        <w:t xml:space="preserve"> training, children must arrive to every session with an adequate amount of clothes for the individual</w:t>
      </w:r>
      <w:r w:rsidR="006140AF" w:rsidRPr="00F621FE">
        <w:rPr>
          <w:rFonts w:ascii="Comic Sans MS" w:hAnsi="Comic Sans MS"/>
          <w:sz w:val="20"/>
          <w:szCs w:val="20"/>
        </w:rPr>
        <w:t xml:space="preserve"> child. </w:t>
      </w:r>
      <w:r w:rsidR="00F12540" w:rsidRPr="00F621FE">
        <w:rPr>
          <w:rFonts w:ascii="Comic Sans MS" w:hAnsi="Comic Sans MS"/>
          <w:sz w:val="20"/>
          <w:szCs w:val="20"/>
        </w:rPr>
        <w:t xml:space="preserve">Nursery have a very small amount of spare clothes and children in the early days of </w:t>
      </w:r>
      <w:proofErr w:type="spellStart"/>
      <w:r w:rsidR="00F12540" w:rsidRPr="00F621FE">
        <w:rPr>
          <w:rFonts w:ascii="Comic Sans MS" w:hAnsi="Comic Sans MS"/>
          <w:sz w:val="20"/>
          <w:szCs w:val="20"/>
        </w:rPr>
        <w:t>potty</w:t>
      </w:r>
      <w:proofErr w:type="spellEnd"/>
      <w:r w:rsidR="00F12540" w:rsidRPr="00F621FE">
        <w:rPr>
          <w:rFonts w:ascii="Comic Sans MS" w:hAnsi="Comic Sans MS"/>
          <w:sz w:val="20"/>
          <w:szCs w:val="20"/>
        </w:rPr>
        <w:t xml:space="preserve"> training can have numerous amounts of accidents whilst adjusting to life in pants at nursery, due to many distractions.</w:t>
      </w:r>
      <w:r w:rsidR="006140AF" w:rsidRPr="00F621FE">
        <w:rPr>
          <w:rFonts w:ascii="Comic Sans MS" w:hAnsi="Comic Sans MS"/>
          <w:sz w:val="20"/>
          <w:szCs w:val="20"/>
        </w:rPr>
        <w:t xml:space="preserve"> </w:t>
      </w:r>
      <w:r w:rsidR="007E7E5D" w:rsidRPr="00F621FE">
        <w:rPr>
          <w:rFonts w:ascii="Comic Sans MS" w:hAnsi="Comic Sans MS"/>
          <w:sz w:val="20"/>
          <w:szCs w:val="20"/>
        </w:rPr>
        <w:t xml:space="preserve">It is normal for children to take longer to grasp the concept </w:t>
      </w:r>
      <w:r w:rsidR="009B72EA" w:rsidRPr="00F621FE">
        <w:rPr>
          <w:rFonts w:ascii="Comic Sans MS" w:hAnsi="Comic Sans MS"/>
          <w:sz w:val="20"/>
          <w:szCs w:val="20"/>
        </w:rPr>
        <w:t>at nursery than at home and it can</w:t>
      </w:r>
      <w:r w:rsidR="00BE74E0" w:rsidRPr="00F621FE">
        <w:rPr>
          <w:rFonts w:ascii="Comic Sans MS" w:hAnsi="Comic Sans MS"/>
          <w:sz w:val="20"/>
          <w:szCs w:val="20"/>
        </w:rPr>
        <w:t xml:space="preserve"> also </w:t>
      </w:r>
      <w:r w:rsidR="00DD0C78" w:rsidRPr="00F621FE">
        <w:rPr>
          <w:rFonts w:ascii="Comic Sans MS" w:hAnsi="Comic Sans MS"/>
          <w:sz w:val="20"/>
          <w:szCs w:val="20"/>
        </w:rPr>
        <w:t xml:space="preserve">be </w:t>
      </w:r>
      <w:r w:rsidR="00BE74E0" w:rsidRPr="00F621FE">
        <w:rPr>
          <w:rFonts w:ascii="Comic Sans MS" w:hAnsi="Comic Sans MS"/>
          <w:sz w:val="20"/>
          <w:szCs w:val="20"/>
        </w:rPr>
        <w:t xml:space="preserve">normal </w:t>
      </w:r>
      <w:r w:rsidR="007E7E5D" w:rsidRPr="00F621FE">
        <w:rPr>
          <w:rFonts w:ascii="Comic Sans MS" w:hAnsi="Comic Sans MS"/>
          <w:sz w:val="20"/>
          <w:szCs w:val="20"/>
        </w:rPr>
        <w:t xml:space="preserve">for some children to take several </w:t>
      </w:r>
      <w:r w:rsidR="007E7E5D" w:rsidRPr="00F621FE">
        <w:rPr>
          <w:rFonts w:ascii="Comic Sans MS" w:hAnsi="Comic Sans MS"/>
          <w:sz w:val="20"/>
          <w:szCs w:val="20"/>
        </w:rPr>
        <w:lastRenderedPageBreak/>
        <w:t>weeks, so we ask for your p</w:t>
      </w:r>
      <w:r w:rsidR="009B72EA" w:rsidRPr="00F621FE">
        <w:rPr>
          <w:rFonts w:ascii="Comic Sans MS" w:hAnsi="Comic Sans MS"/>
          <w:sz w:val="20"/>
          <w:szCs w:val="20"/>
        </w:rPr>
        <w:t>atience</w:t>
      </w:r>
      <w:r w:rsidR="007E7E5D" w:rsidRPr="00F621FE">
        <w:rPr>
          <w:rFonts w:ascii="Comic Sans MS" w:hAnsi="Comic Sans MS"/>
          <w:sz w:val="20"/>
          <w:szCs w:val="20"/>
        </w:rPr>
        <w:t xml:space="preserve"> </w:t>
      </w:r>
      <w:r w:rsidR="00BE74E0" w:rsidRPr="00F621FE">
        <w:rPr>
          <w:rFonts w:ascii="Comic Sans MS" w:hAnsi="Comic Sans MS"/>
          <w:sz w:val="20"/>
          <w:szCs w:val="20"/>
        </w:rPr>
        <w:t>during this time.</w:t>
      </w:r>
      <w:r w:rsidR="00F12540" w:rsidRPr="00F621FE">
        <w:rPr>
          <w:rFonts w:ascii="Comic Sans MS" w:hAnsi="Comic Sans MS"/>
          <w:sz w:val="20"/>
          <w:szCs w:val="20"/>
        </w:rPr>
        <w:t xml:space="preserve"> First Friend</w:t>
      </w:r>
      <w:r w:rsidR="00BE74E0" w:rsidRPr="00F621FE">
        <w:rPr>
          <w:rFonts w:ascii="Comic Sans MS" w:hAnsi="Comic Sans MS"/>
          <w:sz w:val="20"/>
          <w:szCs w:val="20"/>
        </w:rPr>
        <w:t>’</w:t>
      </w:r>
      <w:r w:rsidR="00F12540" w:rsidRPr="00F621FE">
        <w:rPr>
          <w:rFonts w:ascii="Comic Sans MS" w:hAnsi="Comic Sans MS"/>
          <w:sz w:val="20"/>
          <w:szCs w:val="20"/>
        </w:rPr>
        <w:t xml:space="preserve">s staff regret having to call parents but in some extreme cases this has been needed as we physically cannot provide them with something to wear due to shortages. In order to avoid this, </w:t>
      </w:r>
      <w:r w:rsidR="00DD0C78" w:rsidRPr="00F621FE">
        <w:rPr>
          <w:rFonts w:ascii="Comic Sans MS" w:hAnsi="Comic Sans MS"/>
          <w:sz w:val="20"/>
          <w:szCs w:val="20"/>
        </w:rPr>
        <w:t>can all parents/</w:t>
      </w:r>
      <w:proofErr w:type="spellStart"/>
      <w:r w:rsidR="00DD0C78" w:rsidRPr="00F621FE">
        <w:rPr>
          <w:rFonts w:ascii="Comic Sans MS" w:hAnsi="Comic Sans MS"/>
          <w:sz w:val="20"/>
          <w:szCs w:val="20"/>
        </w:rPr>
        <w:t>carers</w:t>
      </w:r>
      <w:proofErr w:type="spellEnd"/>
      <w:r w:rsidR="00DD0C78" w:rsidRPr="00F621FE">
        <w:rPr>
          <w:rFonts w:ascii="Comic Sans MS" w:hAnsi="Comic Sans MS"/>
          <w:sz w:val="20"/>
          <w:szCs w:val="20"/>
        </w:rPr>
        <w:t xml:space="preserve"> please make sure that</w:t>
      </w:r>
      <w:r w:rsidR="00F12540" w:rsidRPr="00F621FE">
        <w:rPr>
          <w:rFonts w:ascii="Comic Sans MS" w:hAnsi="Comic Sans MS"/>
          <w:sz w:val="20"/>
          <w:szCs w:val="20"/>
        </w:rPr>
        <w:t xml:space="preserve"> the</w:t>
      </w:r>
      <w:r w:rsidR="00DD0C78" w:rsidRPr="00F621FE">
        <w:rPr>
          <w:rFonts w:ascii="Comic Sans MS" w:hAnsi="Comic Sans MS"/>
          <w:sz w:val="20"/>
          <w:szCs w:val="20"/>
        </w:rPr>
        <w:t>ir children</w:t>
      </w:r>
      <w:r w:rsidR="00F12540" w:rsidRPr="00F621FE">
        <w:rPr>
          <w:rFonts w:ascii="Comic Sans MS" w:hAnsi="Comic Sans MS"/>
          <w:sz w:val="20"/>
          <w:szCs w:val="20"/>
        </w:rPr>
        <w:t xml:space="preserve"> have more than enough </w:t>
      </w:r>
      <w:r w:rsidR="00DD0C78" w:rsidRPr="00F621FE">
        <w:rPr>
          <w:rFonts w:ascii="Comic Sans MS" w:hAnsi="Comic Sans MS"/>
          <w:sz w:val="20"/>
          <w:szCs w:val="20"/>
        </w:rPr>
        <w:t xml:space="preserve">clothes </w:t>
      </w:r>
      <w:r w:rsidR="00F12540" w:rsidRPr="00F621FE">
        <w:rPr>
          <w:rFonts w:ascii="Comic Sans MS" w:hAnsi="Comic Sans MS"/>
          <w:sz w:val="20"/>
          <w:szCs w:val="20"/>
        </w:rPr>
        <w:t>to see them through each day. Staff will communicate with parents as to whether a c</w:t>
      </w:r>
      <w:r w:rsidR="006140AF" w:rsidRPr="00F621FE">
        <w:rPr>
          <w:rFonts w:ascii="Comic Sans MS" w:hAnsi="Comic Sans MS"/>
          <w:sz w:val="20"/>
          <w:szCs w:val="20"/>
        </w:rPr>
        <w:t xml:space="preserve">hild needs more or less items. </w:t>
      </w:r>
      <w:r w:rsidR="007E7E5D" w:rsidRPr="00F621FE">
        <w:rPr>
          <w:rFonts w:ascii="Comic Sans MS" w:hAnsi="Comic Sans MS"/>
          <w:sz w:val="20"/>
          <w:szCs w:val="20"/>
        </w:rPr>
        <w:t xml:space="preserve">Can you please ensure you also </w:t>
      </w:r>
      <w:r w:rsidR="00C477E2" w:rsidRPr="00F621FE">
        <w:rPr>
          <w:rFonts w:ascii="Comic Sans MS" w:hAnsi="Comic Sans MS"/>
          <w:sz w:val="20"/>
          <w:szCs w:val="20"/>
        </w:rPr>
        <w:t xml:space="preserve">provide baby wipes for those more difficult soiled accidents as </w:t>
      </w:r>
      <w:r w:rsidR="000B75E8">
        <w:rPr>
          <w:rFonts w:ascii="Comic Sans MS" w:hAnsi="Comic Sans MS"/>
          <w:sz w:val="20"/>
          <w:szCs w:val="20"/>
        </w:rPr>
        <w:t>I</w:t>
      </w:r>
      <w:r w:rsidR="00A83FEB" w:rsidRPr="00F621FE">
        <w:rPr>
          <w:rFonts w:ascii="Comic Sans MS" w:hAnsi="Comic Sans MS"/>
          <w:sz w:val="20"/>
          <w:szCs w:val="20"/>
        </w:rPr>
        <w:t>’m</w:t>
      </w:r>
      <w:r w:rsidR="00C477E2" w:rsidRPr="00F621FE">
        <w:rPr>
          <w:rFonts w:ascii="Comic Sans MS" w:hAnsi="Comic Sans MS"/>
          <w:sz w:val="20"/>
          <w:szCs w:val="20"/>
        </w:rPr>
        <w:t xml:space="preserve"> sure you can imagine how difficult it is to ensure a child does not get sore and cleaning a child with cotton wool and water </w:t>
      </w:r>
      <w:r w:rsidR="009B72EA" w:rsidRPr="00F621FE">
        <w:rPr>
          <w:rFonts w:ascii="Comic Sans MS" w:hAnsi="Comic Sans MS"/>
          <w:sz w:val="20"/>
          <w:szCs w:val="20"/>
        </w:rPr>
        <w:t>can be</w:t>
      </w:r>
      <w:r w:rsidR="00F12540" w:rsidRPr="00F621FE">
        <w:rPr>
          <w:rFonts w:ascii="Comic Sans MS" w:hAnsi="Comic Sans MS"/>
          <w:sz w:val="20"/>
          <w:szCs w:val="20"/>
        </w:rPr>
        <w:t xml:space="preserve"> tim</w:t>
      </w:r>
      <w:r w:rsidR="006140AF" w:rsidRPr="00F621FE">
        <w:rPr>
          <w:rFonts w:ascii="Comic Sans MS" w:hAnsi="Comic Sans MS"/>
          <w:sz w:val="20"/>
          <w:szCs w:val="20"/>
        </w:rPr>
        <w:t>e consuming and no</w:t>
      </w:r>
      <w:r w:rsidR="00791D1D">
        <w:rPr>
          <w:rFonts w:ascii="Comic Sans MS" w:hAnsi="Comic Sans MS"/>
          <w:sz w:val="20"/>
          <w:szCs w:val="20"/>
        </w:rPr>
        <w:t xml:space="preserve">t </w:t>
      </w:r>
      <w:r w:rsidR="006140AF" w:rsidRPr="00F621FE">
        <w:rPr>
          <w:rFonts w:ascii="Comic Sans MS" w:hAnsi="Comic Sans MS"/>
          <w:sz w:val="20"/>
          <w:szCs w:val="20"/>
        </w:rPr>
        <w:t xml:space="preserve">effective. </w:t>
      </w:r>
      <w:r w:rsidR="00F12540" w:rsidRPr="00F621FE">
        <w:rPr>
          <w:rFonts w:ascii="Comic Sans MS" w:hAnsi="Comic Sans MS"/>
          <w:sz w:val="20"/>
          <w:szCs w:val="20"/>
        </w:rPr>
        <w:t xml:space="preserve">If your child is </w:t>
      </w:r>
      <w:proofErr w:type="spellStart"/>
      <w:r w:rsidR="00F12540" w:rsidRPr="00F621FE">
        <w:rPr>
          <w:rFonts w:ascii="Comic Sans MS" w:hAnsi="Comic Sans MS"/>
          <w:sz w:val="20"/>
          <w:szCs w:val="20"/>
        </w:rPr>
        <w:t>potty</w:t>
      </w:r>
      <w:proofErr w:type="spellEnd"/>
      <w:r w:rsidR="00F12540" w:rsidRPr="00F621FE">
        <w:rPr>
          <w:rFonts w:ascii="Comic Sans MS" w:hAnsi="Comic Sans MS"/>
          <w:sz w:val="20"/>
          <w:szCs w:val="20"/>
        </w:rPr>
        <w:t xml:space="preserve"> </w:t>
      </w:r>
      <w:r w:rsidR="00836966" w:rsidRPr="00F621FE">
        <w:rPr>
          <w:rFonts w:ascii="Comic Sans MS" w:hAnsi="Comic Sans MS"/>
          <w:sz w:val="20"/>
          <w:szCs w:val="20"/>
        </w:rPr>
        <w:t>training,</w:t>
      </w:r>
      <w:r w:rsidR="00F12540" w:rsidRPr="00F621FE">
        <w:rPr>
          <w:rFonts w:ascii="Comic Sans MS" w:hAnsi="Comic Sans MS"/>
          <w:sz w:val="20"/>
          <w:szCs w:val="20"/>
        </w:rPr>
        <w:t xml:space="preserve"> please ensu</w:t>
      </w:r>
      <w:r w:rsidR="009B72EA" w:rsidRPr="00F621FE">
        <w:rPr>
          <w:rFonts w:ascii="Comic Sans MS" w:hAnsi="Comic Sans MS"/>
          <w:sz w:val="20"/>
          <w:szCs w:val="20"/>
        </w:rPr>
        <w:t>re all soiled clothes are taken</w:t>
      </w:r>
      <w:r w:rsidR="00F12540" w:rsidRPr="00F621FE">
        <w:rPr>
          <w:rFonts w:ascii="Comic Sans MS" w:hAnsi="Comic Sans MS"/>
          <w:sz w:val="20"/>
          <w:szCs w:val="20"/>
        </w:rPr>
        <w:t xml:space="preserve"> daily to be washed.</w:t>
      </w:r>
    </w:p>
    <w:p w14:paraId="07CB587E" w14:textId="77777777" w:rsidR="00BE74E0" w:rsidRPr="00F621FE" w:rsidRDefault="00BE74E0" w:rsidP="00D72B9D">
      <w:pPr>
        <w:ind w:left="0"/>
        <w:rPr>
          <w:rFonts w:ascii="Comic Sans MS" w:hAnsi="Comic Sans MS"/>
          <w:sz w:val="20"/>
          <w:szCs w:val="20"/>
        </w:rPr>
      </w:pPr>
      <w:r w:rsidRPr="00F621FE">
        <w:rPr>
          <w:rFonts w:ascii="Comic Sans MS" w:hAnsi="Comic Sans MS"/>
          <w:sz w:val="20"/>
          <w:szCs w:val="20"/>
        </w:rPr>
        <w:t xml:space="preserve">Useful links for </w:t>
      </w:r>
      <w:proofErr w:type="spellStart"/>
      <w:r w:rsidRPr="00F621FE">
        <w:rPr>
          <w:rFonts w:ascii="Comic Sans MS" w:hAnsi="Comic Sans MS"/>
          <w:sz w:val="20"/>
          <w:szCs w:val="20"/>
        </w:rPr>
        <w:t>potty</w:t>
      </w:r>
      <w:proofErr w:type="spellEnd"/>
      <w:r w:rsidRPr="00F621FE">
        <w:rPr>
          <w:rFonts w:ascii="Comic Sans MS" w:hAnsi="Comic Sans MS"/>
          <w:sz w:val="20"/>
          <w:szCs w:val="20"/>
        </w:rPr>
        <w:t xml:space="preserve"> training are as follows.</w:t>
      </w:r>
    </w:p>
    <w:p w14:paraId="6E36DC09" w14:textId="77777777" w:rsidR="001A4D75" w:rsidRDefault="003F3229" w:rsidP="00D72B9D">
      <w:pPr>
        <w:ind w:left="0"/>
        <w:rPr>
          <w:rFonts w:ascii="Arial" w:hAnsi="Arial" w:cs="Arial"/>
          <w:sz w:val="21"/>
          <w:szCs w:val="21"/>
          <w:shd w:val="clear" w:color="auto" w:fill="FFFFFF"/>
        </w:rPr>
      </w:pPr>
      <w:hyperlink r:id="rId14" w:history="1">
        <w:r w:rsidR="00BE74E0" w:rsidRPr="00AF5A79">
          <w:rPr>
            <w:rStyle w:val="Hyperlink"/>
            <w:rFonts w:ascii="Arial" w:hAnsi="Arial" w:cs="Arial"/>
            <w:sz w:val="21"/>
            <w:szCs w:val="21"/>
            <w:shd w:val="clear" w:color="auto" w:fill="FFFFFF"/>
          </w:rPr>
          <w:t>www.eric.org.uk</w:t>
        </w:r>
      </w:hyperlink>
      <w:hyperlink r:id="rId15" w:history="1">
        <w:r w:rsidR="001A4D75" w:rsidRPr="00A05CFF">
          <w:rPr>
            <w:rStyle w:val="Hyperlink"/>
            <w:rFonts w:ascii="Arial" w:hAnsi="Arial" w:cs="Arial"/>
            <w:sz w:val="21"/>
            <w:szCs w:val="21"/>
            <w:shd w:val="clear" w:color="auto" w:fill="FFFFFF"/>
          </w:rPr>
          <w:t>www.pampers.co.uk</w:t>
        </w:r>
      </w:hyperlink>
    </w:p>
    <w:p w14:paraId="37083427" w14:textId="1F0A6E51" w:rsidR="00BE74E0" w:rsidRDefault="00CA13E2" w:rsidP="00D72B9D">
      <w:pPr>
        <w:ind w:left="0"/>
        <w:rPr>
          <w:rFonts w:ascii="Arial" w:hAnsi="Arial" w:cs="Arial"/>
          <w:color w:val="006621"/>
          <w:sz w:val="21"/>
          <w:szCs w:val="21"/>
          <w:shd w:val="clear" w:color="auto" w:fill="FFFFFF"/>
        </w:rPr>
      </w:pPr>
      <w:r w:rsidRPr="000A5B6E">
        <w:rPr>
          <w:rFonts w:ascii="Comic Sans MS" w:hAnsi="Comic Sans MS"/>
          <w:b/>
          <w:noProof/>
          <w:color w:val="auto"/>
          <w:sz w:val="28"/>
          <w:szCs w:val="28"/>
          <w:lang w:val="en-GB" w:eastAsia="en-GB"/>
        </w:rPr>
        <mc:AlternateContent>
          <mc:Choice Requires="wps">
            <w:drawing>
              <wp:anchor distT="0" distB="0" distL="114300" distR="114300" simplePos="0" relativeHeight="251665408" behindDoc="0" locked="0" layoutInCell="1" allowOverlap="0" wp14:anchorId="309C0DFD" wp14:editId="6DD18032">
                <wp:simplePos x="0" y="0"/>
                <wp:positionH relativeFrom="page">
                  <wp:posOffset>5200650</wp:posOffset>
                </wp:positionH>
                <wp:positionV relativeFrom="margin">
                  <wp:posOffset>9525</wp:posOffset>
                </wp:positionV>
                <wp:extent cx="3067050" cy="8524875"/>
                <wp:effectExtent l="0" t="0" r="5715" b="9525"/>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852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11CC3" w14:textId="77777777" w:rsidR="000C6D72" w:rsidRDefault="000C6D72">
                            <w:pPr>
                              <w:pStyle w:val="Photo"/>
                            </w:pPr>
                          </w:p>
                          <w:tbl>
                            <w:tblPr>
                              <w:tblStyle w:val="NewsletterTable"/>
                              <w:tblW w:w="5000" w:type="pct"/>
                              <w:jc w:val="center"/>
                              <w:tblLook w:val="04A0" w:firstRow="1" w:lastRow="0" w:firstColumn="1" w:lastColumn="0" w:noHBand="0" w:noVBand="1"/>
                              <w:tblDescription w:val="Callout table"/>
                            </w:tblPr>
                            <w:tblGrid>
                              <w:gridCol w:w="3424"/>
                            </w:tblGrid>
                            <w:tr w:rsidR="000C6D72" w14:paraId="2F6B3805" w14:textId="77777777" w:rsidTr="00FB18C9">
                              <w:trPr>
                                <w:cnfStyle w:val="100000000000" w:firstRow="1" w:lastRow="0" w:firstColumn="0" w:lastColumn="0" w:oddVBand="0" w:evenVBand="0" w:oddHBand="0" w:evenHBand="0" w:firstRowFirstColumn="0" w:firstRowLastColumn="0" w:lastRowFirstColumn="0" w:lastRowLastColumn="0"/>
                                <w:trHeight w:val="60"/>
                                <w:jc w:val="center"/>
                              </w:trPr>
                              <w:tc>
                                <w:tcPr>
                                  <w:tcW w:w="3439" w:type="dxa"/>
                                  <w:tcBorders>
                                    <w:bottom w:val="nil"/>
                                  </w:tcBorders>
                                </w:tcPr>
                                <w:p w14:paraId="72292487" w14:textId="77777777" w:rsidR="000C6D72" w:rsidRDefault="000C6D72">
                                  <w:pPr>
                                    <w:pStyle w:val="TableSpace"/>
                                  </w:pPr>
                                </w:p>
                              </w:tc>
                            </w:tr>
                            <w:tr w:rsidR="000C6D72" w14:paraId="612579A1" w14:textId="77777777" w:rsidTr="00447DBF">
                              <w:trPr>
                                <w:trHeight w:val="11314"/>
                                <w:jc w:val="center"/>
                              </w:trPr>
                              <w:tc>
                                <w:tcPr>
                                  <w:tcW w:w="3439" w:type="dxa"/>
                                  <w:tcBorders>
                                    <w:top w:val="nil"/>
                                    <w:bottom w:val="nil"/>
                                  </w:tcBorders>
                                </w:tcPr>
                                <w:p w14:paraId="3F50DDBA" w14:textId="6235F294" w:rsidR="000C6D72" w:rsidRDefault="000C6D72" w:rsidP="00A5190D">
                                  <w:pPr>
                                    <w:jc w:val="center"/>
                                    <w:rPr>
                                      <w:rFonts w:ascii="Comic Sans MS" w:hAnsi="Comic Sans MS"/>
                                      <w:b/>
                                      <w:color w:val="FF0000"/>
                                      <w:sz w:val="28"/>
                                      <w:szCs w:val="28"/>
                                      <w:u w:val="single"/>
                                    </w:rPr>
                                  </w:pPr>
                                  <w:r w:rsidRPr="004E6679">
                                    <w:rPr>
                                      <w:rFonts w:ascii="Comic Sans MS" w:hAnsi="Comic Sans MS"/>
                                      <w:b/>
                                      <w:color w:val="FF0000"/>
                                      <w:sz w:val="28"/>
                                      <w:szCs w:val="28"/>
                                      <w:u w:val="single"/>
                                    </w:rPr>
                                    <w:t>Dates for your diary</w:t>
                                  </w:r>
                                </w:p>
                                <w:p w14:paraId="420F4EBE" w14:textId="1FA60A44" w:rsidR="00141C17" w:rsidRPr="005216BE" w:rsidRDefault="00044DDD" w:rsidP="005216BE">
                                  <w:pPr>
                                    <w:jc w:val="center"/>
                                    <w:rPr>
                                      <w:rFonts w:ascii="Comic Sans MS" w:hAnsi="Comic Sans MS"/>
                                      <w:b/>
                                      <w:color w:val="FF0000"/>
                                      <w:sz w:val="28"/>
                                      <w:szCs w:val="28"/>
                                      <w:u w:val="single"/>
                                    </w:rPr>
                                  </w:pPr>
                                  <w:r>
                                    <w:rPr>
                                      <w:rFonts w:ascii="Comic Sans MS" w:hAnsi="Comic Sans MS"/>
                                      <w:b/>
                                      <w:color w:val="FF0000"/>
                                      <w:sz w:val="28"/>
                                      <w:szCs w:val="28"/>
                                      <w:u w:val="single"/>
                                    </w:rPr>
                                    <w:t>(Nursery</w:t>
                                  </w:r>
                                  <w:r w:rsidR="008C7C3A">
                                    <w:rPr>
                                      <w:rFonts w:ascii="Comic Sans MS" w:hAnsi="Comic Sans MS"/>
                                      <w:b/>
                                      <w:color w:val="FF0000"/>
                                      <w:sz w:val="28"/>
                                      <w:szCs w:val="28"/>
                                      <w:u w:val="single"/>
                                    </w:rPr>
                                    <w:t>)</w:t>
                                  </w:r>
                                </w:p>
                                <w:p w14:paraId="7C4D54AD" w14:textId="396FC8F0" w:rsidR="005216BE" w:rsidRDefault="007F1A16" w:rsidP="008C7C3A">
                                  <w:pPr>
                                    <w:jc w:val="center"/>
                                    <w:rPr>
                                      <w:rFonts w:ascii="Comic Sans MS" w:hAnsi="Comic Sans MS"/>
                                      <w:b/>
                                      <w:color w:val="000000" w:themeColor="text1"/>
                                      <w:sz w:val="24"/>
                                      <w:szCs w:val="24"/>
                                    </w:rPr>
                                  </w:pPr>
                                  <w:r>
                                    <w:rPr>
                                      <w:rFonts w:ascii="Comic Sans MS" w:hAnsi="Comic Sans MS"/>
                                      <w:b/>
                                      <w:color w:val="000000" w:themeColor="text1"/>
                                      <w:sz w:val="24"/>
                                      <w:szCs w:val="24"/>
                                    </w:rPr>
                                    <w:t>March 22</w:t>
                                  </w:r>
                                  <w:r w:rsidRPr="007F1A16">
                                    <w:rPr>
                                      <w:rFonts w:ascii="Comic Sans MS" w:hAnsi="Comic Sans MS"/>
                                      <w:b/>
                                      <w:color w:val="000000" w:themeColor="text1"/>
                                      <w:sz w:val="24"/>
                                      <w:szCs w:val="24"/>
                                      <w:vertAlign w:val="superscript"/>
                                    </w:rPr>
                                    <w:t>nd</w:t>
                                  </w:r>
                                  <w:r>
                                    <w:rPr>
                                      <w:rFonts w:ascii="Comic Sans MS" w:hAnsi="Comic Sans MS"/>
                                      <w:b/>
                                      <w:color w:val="000000" w:themeColor="text1"/>
                                      <w:sz w:val="24"/>
                                      <w:szCs w:val="24"/>
                                    </w:rPr>
                                    <w:t xml:space="preserve"> </w:t>
                                  </w:r>
                                </w:p>
                                <w:p w14:paraId="107C83AB" w14:textId="50428D87" w:rsidR="007F1A16" w:rsidRDefault="007F1A16" w:rsidP="008C7C3A">
                                  <w:pPr>
                                    <w:jc w:val="center"/>
                                    <w:rPr>
                                      <w:rFonts w:ascii="Comic Sans MS" w:hAnsi="Comic Sans MS"/>
                                      <w:b/>
                                      <w:color w:val="000000" w:themeColor="text1"/>
                                      <w:sz w:val="24"/>
                                      <w:szCs w:val="24"/>
                                    </w:rPr>
                                  </w:pPr>
                                  <w:r>
                                    <w:rPr>
                                      <w:rFonts w:ascii="Comic Sans MS" w:hAnsi="Comic Sans MS"/>
                                      <w:b/>
                                      <w:color w:val="000000" w:themeColor="text1"/>
                                      <w:sz w:val="24"/>
                                      <w:szCs w:val="24"/>
                                    </w:rPr>
                                    <w:t>First Friends Birthday party Celebrations</w:t>
                                  </w:r>
                                </w:p>
                                <w:p w14:paraId="62B12F0F" w14:textId="77777777" w:rsidR="007F1A16" w:rsidRDefault="007F1A16" w:rsidP="008C7C3A">
                                  <w:pPr>
                                    <w:jc w:val="center"/>
                                    <w:rPr>
                                      <w:rFonts w:ascii="Comic Sans MS" w:hAnsi="Comic Sans MS"/>
                                      <w:b/>
                                      <w:color w:val="000000" w:themeColor="text1"/>
                                      <w:sz w:val="24"/>
                                      <w:szCs w:val="24"/>
                                    </w:rPr>
                                  </w:pPr>
                                  <w:r>
                                    <w:rPr>
                                      <w:rFonts w:ascii="Comic Sans MS" w:hAnsi="Comic Sans MS"/>
                                      <w:b/>
                                      <w:color w:val="000000" w:themeColor="text1"/>
                                      <w:sz w:val="24"/>
                                      <w:szCs w:val="24"/>
                                    </w:rPr>
                                    <w:t xml:space="preserve">7pm </w:t>
                                  </w:r>
                                </w:p>
                                <w:p w14:paraId="0E3A009B" w14:textId="77777777" w:rsidR="007F1A16" w:rsidRDefault="007F1A16" w:rsidP="008C7C3A">
                                  <w:pPr>
                                    <w:jc w:val="center"/>
                                    <w:rPr>
                                      <w:rFonts w:ascii="Comic Sans MS" w:hAnsi="Comic Sans MS"/>
                                      <w:b/>
                                      <w:color w:val="000000" w:themeColor="text1"/>
                                      <w:sz w:val="24"/>
                                      <w:szCs w:val="24"/>
                                    </w:rPr>
                                  </w:pPr>
                                </w:p>
                                <w:p w14:paraId="4AA8016A" w14:textId="77777777" w:rsidR="007F1A16" w:rsidRDefault="007F1A16" w:rsidP="008C7C3A">
                                  <w:pPr>
                                    <w:jc w:val="center"/>
                                    <w:rPr>
                                      <w:rFonts w:ascii="Comic Sans MS" w:hAnsi="Comic Sans MS"/>
                                      <w:bCs/>
                                      <w:color w:val="000000" w:themeColor="text1"/>
                                      <w:sz w:val="24"/>
                                      <w:szCs w:val="24"/>
                                    </w:rPr>
                                  </w:pPr>
                                </w:p>
                                <w:p w14:paraId="32C133B8" w14:textId="77777777" w:rsidR="00063899" w:rsidRDefault="00063899" w:rsidP="00063899">
                                  <w:pPr>
                                    <w:pStyle w:val="ListParagraph"/>
                                    <w:ind w:left="504"/>
                                    <w:rPr>
                                      <w:rFonts w:ascii="Comic Sans MS" w:hAnsi="Comic Sans MS"/>
                                      <w:bCs/>
                                      <w:color w:val="000000" w:themeColor="text1"/>
                                      <w:sz w:val="24"/>
                                      <w:szCs w:val="24"/>
                                    </w:rPr>
                                  </w:pPr>
                                </w:p>
                                <w:p w14:paraId="3E9E1E66" w14:textId="61AF9C34" w:rsidR="00D808F5" w:rsidRPr="0014617D" w:rsidRDefault="00D808F5" w:rsidP="008C7C3A">
                                  <w:pPr>
                                    <w:ind w:left="720"/>
                                    <w:rPr>
                                      <w:rFonts w:ascii="Comic Sans MS" w:hAnsi="Comic Sans MS"/>
                                      <w:bCs/>
                                      <w:color w:val="000000" w:themeColor="text1"/>
                                      <w:sz w:val="24"/>
                                      <w:szCs w:val="24"/>
                                    </w:rPr>
                                  </w:pPr>
                                </w:p>
                                <w:p w14:paraId="1CBFCE13" w14:textId="57360D75" w:rsidR="001B1451" w:rsidRPr="008C7C3A" w:rsidRDefault="001B1451" w:rsidP="008C7C3A">
                                  <w:pPr>
                                    <w:ind w:left="720"/>
                                    <w:rPr>
                                      <w:rFonts w:ascii="Comic Sans MS" w:hAnsi="Comic Sans MS"/>
                                      <w:bCs/>
                                      <w:color w:val="000000" w:themeColor="text1"/>
                                      <w:sz w:val="20"/>
                                      <w:szCs w:val="20"/>
                                    </w:rPr>
                                  </w:pPr>
                                </w:p>
                                <w:p w14:paraId="3BE8A36D" w14:textId="6CD5160A" w:rsidR="00024869" w:rsidRPr="00D808F5" w:rsidRDefault="00024869" w:rsidP="00E1638A">
                                  <w:pPr>
                                    <w:pStyle w:val="ListParagraph"/>
                                    <w:ind w:left="1584"/>
                                    <w:rPr>
                                      <w:rFonts w:ascii="Comic Sans MS" w:hAnsi="Comic Sans MS"/>
                                      <w:bCs/>
                                      <w:color w:val="000000" w:themeColor="text1"/>
                                      <w:sz w:val="20"/>
                                      <w:szCs w:val="20"/>
                                    </w:rPr>
                                  </w:pPr>
                                </w:p>
                                <w:p w14:paraId="0EF6004A" w14:textId="77777777" w:rsidR="00463BFE" w:rsidRPr="00C46BD3" w:rsidRDefault="00463BFE" w:rsidP="00463BFE">
                                  <w:pPr>
                                    <w:pStyle w:val="ListParagraph"/>
                                    <w:ind w:left="504"/>
                                    <w:rPr>
                                      <w:rFonts w:ascii="Comic Sans MS" w:hAnsi="Comic Sans MS"/>
                                      <w:color w:val="auto"/>
                                      <w:sz w:val="20"/>
                                      <w:szCs w:val="20"/>
                                    </w:rPr>
                                  </w:pPr>
                                </w:p>
                                <w:p w14:paraId="6481C312" w14:textId="7B2273D8" w:rsidR="000C6D72" w:rsidRPr="005064D6" w:rsidRDefault="000C6D72" w:rsidP="00A5190D">
                                  <w:pPr>
                                    <w:jc w:val="center"/>
                                    <w:rPr>
                                      <w:rFonts w:ascii="Comic Sans MS" w:hAnsi="Comic Sans MS"/>
                                      <w:b/>
                                      <w:color w:val="auto"/>
                                    </w:rPr>
                                  </w:pPr>
                                </w:p>
                              </w:tc>
                            </w:tr>
                          </w:tbl>
                          <w:p w14:paraId="75B80B7F" w14:textId="77777777" w:rsidR="000C6D72" w:rsidRDefault="000C6D72" w:rsidP="00A5190D">
                            <w:pPr>
                              <w:pStyle w:val="NoSpacing"/>
                              <w:jc w:val="cente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 w14:anchorId="309C0DFD" id="Text Box 3" o:spid="_x0000_s1027" type="#_x0000_t202" alt="Newsletter sidebar 2" style="position:absolute;margin-left:409.5pt;margin-top:.75pt;width:241.5pt;height:671.25pt;z-index:251665408;visibility:visible;mso-wrap-style:square;mso-width-percent:286;mso-height-percent:0;mso-wrap-distance-left:9pt;mso-wrap-distance-top:0;mso-wrap-distance-right:9pt;mso-wrap-distance-bottom:0;mso-position-horizontal:absolute;mso-position-horizontal-relative:page;mso-position-vertical:absolute;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" o:allowoverlap="f" filled="f" stroked="f" strokeweight=".5pt">
                <v:textbox inset="1.44pt,0,1.44pt,0">
                  <w:txbxContent>
                    <w:p w14:paraId="37311CC3" w14:textId="77777777" w:rsidR="000C6D72" w:rsidRDefault="000C6D72">
                      <w:pPr>
                        <w:pStyle w:val="Photo"/>
                      </w:pPr>
                    </w:p>
                    <w:tbl>
                      <w:tblPr>
                        <w:tblStyle w:val="NewsletterTable"/>
                        <w:tblW w:w="5000" w:type="pct"/>
                        <w:jc w:val="center"/>
                        <w:tblLook w:val="04A0" w:firstRow="1" w:lastRow="0" w:firstColumn="1" w:lastColumn="0" w:noHBand="0" w:noVBand="1"/>
                        <w:tblDescription w:val="Callout table"/>
                      </w:tblPr>
                      <w:tblGrid>
                        <w:gridCol w:w="3424"/>
                      </w:tblGrid>
                      <w:tr w:rsidR="000C6D72" w14:paraId="2F6B3805" w14:textId="77777777" w:rsidTr="00FB18C9">
                        <w:trPr>
                          <w:cnfStyle w:val="100000000000" w:firstRow="1" w:lastRow="0" w:firstColumn="0" w:lastColumn="0" w:oddVBand="0" w:evenVBand="0" w:oddHBand="0" w:evenHBand="0" w:firstRowFirstColumn="0" w:firstRowLastColumn="0" w:lastRowFirstColumn="0" w:lastRowLastColumn="0"/>
                          <w:trHeight w:val="60"/>
                          <w:jc w:val="center"/>
                        </w:trPr>
                        <w:tc>
                          <w:tcPr>
                            <w:tcW w:w="3439" w:type="dxa"/>
                            <w:tcBorders>
                              <w:bottom w:val="nil"/>
                            </w:tcBorders>
                          </w:tcPr>
                          <w:p w14:paraId="72292487" w14:textId="77777777" w:rsidR="000C6D72" w:rsidRDefault="000C6D72">
                            <w:pPr>
                              <w:pStyle w:val="TableSpace"/>
                            </w:pPr>
                          </w:p>
                        </w:tc>
                      </w:tr>
                      <w:tr w:rsidR="000C6D72" w14:paraId="612579A1" w14:textId="77777777" w:rsidTr="00447DBF">
                        <w:trPr>
                          <w:trHeight w:val="11314"/>
                          <w:jc w:val="center"/>
                        </w:trPr>
                        <w:tc>
                          <w:tcPr>
                            <w:tcW w:w="3439" w:type="dxa"/>
                            <w:tcBorders>
                              <w:top w:val="nil"/>
                              <w:bottom w:val="nil"/>
                            </w:tcBorders>
                          </w:tcPr>
                          <w:p w14:paraId="3F50DDBA" w14:textId="6235F294" w:rsidR="000C6D72" w:rsidRDefault="000C6D72" w:rsidP="00A5190D">
                            <w:pPr>
                              <w:jc w:val="center"/>
                              <w:rPr>
                                <w:rFonts w:ascii="Comic Sans MS" w:hAnsi="Comic Sans MS"/>
                                <w:b/>
                                <w:color w:val="FF0000"/>
                                <w:sz w:val="28"/>
                                <w:szCs w:val="28"/>
                                <w:u w:val="single"/>
                              </w:rPr>
                            </w:pPr>
                            <w:r w:rsidRPr="004E6679">
                              <w:rPr>
                                <w:rFonts w:ascii="Comic Sans MS" w:hAnsi="Comic Sans MS"/>
                                <w:b/>
                                <w:color w:val="FF0000"/>
                                <w:sz w:val="28"/>
                                <w:szCs w:val="28"/>
                                <w:u w:val="single"/>
                              </w:rPr>
                              <w:t>Dates for your diary</w:t>
                            </w:r>
                          </w:p>
                          <w:p w14:paraId="420F4EBE" w14:textId="1FA60A44" w:rsidR="00141C17" w:rsidRPr="005216BE" w:rsidRDefault="00044DDD" w:rsidP="005216BE">
                            <w:pPr>
                              <w:jc w:val="center"/>
                              <w:rPr>
                                <w:rFonts w:ascii="Comic Sans MS" w:hAnsi="Comic Sans MS"/>
                                <w:b/>
                                <w:color w:val="FF0000"/>
                                <w:sz w:val="28"/>
                                <w:szCs w:val="28"/>
                                <w:u w:val="single"/>
                              </w:rPr>
                            </w:pPr>
                            <w:r>
                              <w:rPr>
                                <w:rFonts w:ascii="Comic Sans MS" w:hAnsi="Comic Sans MS"/>
                                <w:b/>
                                <w:color w:val="FF0000"/>
                                <w:sz w:val="28"/>
                                <w:szCs w:val="28"/>
                                <w:u w:val="single"/>
                              </w:rPr>
                              <w:t>(Nursery</w:t>
                            </w:r>
                            <w:r w:rsidR="008C7C3A">
                              <w:rPr>
                                <w:rFonts w:ascii="Comic Sans MS" w:hAnsi="Comic Sans MS"/>
                                <w:b/>
                                <w:color w:val="FF0000"/>
                                <w:sz w:val="28"/>
                                <w:szCs w:val="28"/>
                                <w:u w:val="single"/>
                              </w:rPr>
                              <w:t>)</w:t>
                            </w:r>
                          </w:p>
                          <w:p w14:paraId="7C4D54AD" w14:textId="396FC8F0" w:rsidR="005216BE" w:rsidRDefault="007F1A16" w:rsidP="008C7C3A">
                            <w:pPr>
                              <w:jc w:val="center"/>
                              <w:rPr>
                                <w:rFonts w:ascii="Comic Sans MS" w:hAnsi="Comic Sans MS"/>
                                <w:b/>
                                <w:color w:val="000000" w:themeColor="text1"/>
                                <w:sz w:val="24"/>
                                <w:szCs w:val="24"/>
                              </w:rPr>
                            </w:pPr>
                            <w:r>
                              <w:rPr>
                                <w:rFonts w:ascii="Comic Sans MS" w:hAnsi="Comic Sans MS"/>
                                <w:b/>
                                <w:color w:val="000000" w:themeColor="text1"/>
                                <w:sz w:val="24"/>
                                <w:szCs w:val="24"/>
                              </w:rPr>
                              <w:t>March 22</w:t>
                            </w:r>
                            <w:r w:rsidRPr="007F1A16">
                              <w:rPr>
                                <w:rFonts w:ascii="Comic Sans MS" w:hAnsi="Comic Sans MS"/>
                                <w:b/>
                                <w:color w:val="000000" w:themeColor="text1"/>
                                <w:sz w:val="24"/>
                                <w:szCs w:val="24"/>
                                <w:vertAlign w:val="superscript"/>
                              </w:rPr>
                              <w:t>nd</w:t>
                            </w:r>
                            <w:r>
                              <w:rPr>
                                <w:rFonts w:ascii="Comic Sans MS" w:hAnsi="Comic Sans MS"/>
                                <w:b/>
                                <w:color w:val="000000" w:themeColor="text1"/>
                                <w:sz w:val="24"/>
                                <w:szCs w:val="24"/>
                              </w:rPr>
                              <w:t xml:space="preserve"> </w:t>
                            </w:r>
                          </w:p>
                          <w:p w14:paraId="107C83AB" w14:textId="50428D87" w:rsidR="007F1A16" w:rsidRDefault="007F1A16" w:rsidP="008C7C3A">
                            <w:pPr>
                              <w:jc w:val="center"/>
                              <w:rPr>
                                <w:rFonts w:ascii="Comic Sans MS" w:hAnsi="Comic Sans MS"/>
                                <w:b/>
                                <w:color w:val="000000" w:themeColor="text1"/>
                                <w:sz w:val="24"/>
                                <w:szCs w:val="24"/>
                              </w:rPr>
                            </w:pPr>
                            <w:r>
                              <w:rPr>
                                <w:rFonts w:ascii="Comic Sans MS" w:hAnsi="Comic Sans MS"/>
                                <w:b/>
                                <w:color w:val="000000" w:themeColor="text1"/>
                                <w:sz w:val="24"/>
                                <w:szCs w:val="24"/>
                              </w:rPr>
                              <w:t>First Friends Birthday party Celebrations</w:t>
                            </w:r>
                          </w:p>
                          <w:p w14:paraId="62B12F0F" w14:textId="77777777" w:rsidR="007F1A16" w:rsidRDefault="007F1A16" w:rsidP="008C7C3A">
                            <w:pPr>
                              <w:jc w:val="center"/>
                              <w:rPr>
                                <w:rFonts w:ascii="Comic Sans MS" w:hAnsi="Comic Sans MS"/>
                                <w:b/>
                                <w:color w:val="000000" w:themeColor="text1"/>
                                <w:sz w:val="24"/>
                                <w:szCs w:val="24"/>
                              </w:rPr>
                            </w:pPr>
                            <w:r>
                              <w:rPr>
                                <w:rFonts w:ascii="Comic Sans MS" w:hAnsi="Comic Sans MS"/>
                                <w:b/>
                                <w:color w:val="000000" w:themeColor="text1"/>
                                <w:sz w:val="24"/>
                                <w:szCs w:val="24"/>
                              </w:rPr>
                              <w:t xml:space="preserve">7pm </w:t>
                            </w:r>
                          </w:p>
                          <w:p w14:paraId="0E3A009B" w14:textId="77777777" w:rsidR="007F1A16" w:rsidRDefault="007F1A16" w:rsidP="008C7C3A">
                            <w:pPr>
                              <w:jc w:val="center"/>
                              <w:rPr>
                                <w:rFonts w:ascii="Comic Sans MS" w:hAnsi="Comic Sans MS"/>
                                <w:b/>
                                <w:color w:val="000000" w:themeColor="text1"/>
                                <w:sz w:val="24"/>
                                <w:szCs w:val="24"/>
                              </w:rPr>
                            </w:pPr>
                          </w:p>
                          <w:p w14:paraId="4AA8016A" w14:textId="77777777" w:rsidR="007F1A16" w:rsidRDefault="007F1A16" w:rsidP="008C7C3A">
                            <w:pPr>
                              <w:jc w:val="center"/>
                              <w:rPr>
                                <w:rFonts w:ascii="Comic Sans MS" w:hAnsi="Comic Sans MS"/>
                                <w:bCs/>
                                <w:color w:val="000000" w:themeColor="text1"/>
                                <w:sz w:val="24"/>
                                <w:szCs w:val="24"/>
                              </w:rPr>
                            </w:pPr>
                          </w:p>
                          <w:p w14:paraId="32C133B8" w14:textId="77777777" w:rsidR="00063899" w:rsidRDefault="00063899" w:rsidP="00063899">
                            <w:pPr>
                              <w:pStyle w:val="ListParagraph"/>
                              <w:ind w:left="504"/>
                              <w:rPr>
                                <w:rFonts w:ascii="Comic Sans MS" w:hAnsi="Comic Sans MS"/>
                                <w:bCs/>
                                <w:color w:val="000000" w:themeColor="text1"/>
                                <w:sz w:val="24"/>
                                <w:szCs w:val="24"/>
                              </w:rPr>
                            </w:pPr>
                          </w:p>
                          <w:p w14:paraId="3E9E1E66" w14:textId="61AF9C34" w:rsidR="00D808F5" w:rsidRPr="0014617D" w:rsidRDefault="00D808F5" w:rsidP="008C7C3A">
                            <w:pPr>
                              <w:ind w:left="720"/>
                              <w:rPr>
                                <w:rFonts w:ascii="Comic Sans MS" w:hAnsi="Comic Sans MS"/>
                                <w:bCs/>
                                <w:color w:val="000000" w:themeColor="text1"/>
                                <w:sz w:val="24"/>
                                <w:szCs w:val="24"/>
                              </w:rPr>
                            </w:pPr>
                          </w:p>
                          <w:p w14:paraId="1CBFCE13" w14:textId="57360D75" w:rsidR="001B1451" w:rsidRPr="008C7C3A" w:rsidRDefault="001B1451" w:rsidP="008C7C3A">
                            <w:pPr>
                              <w:ind w:left="720"/>
                              <w:rPr>
                                <w:rFonts w:ascii="Comic Sans MS" w:hAnsi="Comic Sans MS"/>
                                <w:bCs/>
                                <w:color w:val="000000" w:themeColor="text1"/>
                                <w:sz w:val="20"/>
                                <w:szCs w:val="20"/>
                              </w:rPr>
                            </w:pPr>
                          </w:p>
                          <w:p w14:paraId="3BE8A36D" w14:textId="6CD5160A" w:rsidR="00024869" w:rsidRPr="00D808F5" w:rsidRDefault="00024869" w:rsidP="00E1638A">
                            <w:pPr>
                              <w:pStyle w:val="ListParagraph"/>
                              <w:ind w:left="1584"/>
                              <w:rPr>
                                <w:rFonts w:ascii="Comic Sans MS" w:hAnsi="Comic Sans MS"/>
                                <w:bCs/>
                                <w:color w:val="000000" w:themeColor="text1"/>
                                <w:sz w:val="20"/>
                                <w:szCs w:val="20"/>
                              </w:rPr>
                            </w:pPr>
                          </w:p>
                          <w:p w14:paraId="0EF6004A" w14:textId="77777777" w:rsidR="00463BFE" w:rsidRPr="00C46BD3" w:rsidRDefault="00463BFE" w:rsidP="00463BFE">
                            <w:pPr>
                              <w:pStyle w:val="ListParagraph"/>
                              <w:ind w:left="504"/>
                              <w:rPr>
                                <w:rFonts w:ascii="Comic Sans MS" w:hAnsi="Comic Sans MS"/>
                                <w:color w:val="auto"/>
                                <w:sz w:val="20"/>
                                <w:szCs w:val="20"/>
                              </w:rPr>
                            </w:pPr>
                          </w:p>
                          <w:p w14:paraId="6481C312" w14:textId="7B2273D8" w:rsidR="000C6D72" w:rsidRPr="005064D6" w:rsidRDefault="000C6D72" w:rsidP="00A5190D">
                            <w:pPr>
                              <w:jc w:val="center"/>
                              <w:rPr>
                                <w:rFonts w:ascii="Comic Sans MS" w:hAnsi="Comic Sans MS"/>
                                <w:b/>
                                <w:color w:val="auto"/>
                              </w:rPr>
                            </w:pPr>
                          </w:p>
                        </w:tc>
                      </w:tr>
                    </w:tbl>
                    <w:p w14:paraId="75B80B7F" w14:textId="77777777" w:rsidR="000C6D72" w:rsidRDefault="000C6D72" w:rsidP="00A5190D">
                      <w:pPr>
                        <w:pStyle w:val="NoSpacing"/>
                        <w:jc w:val="center"/>
                      </w:pPr>
                    </w:p>
                  </w:txbxContent>
                </v:textbox>
                <w10:wrap type="square" side="left" anchorx="page" anchory="margin"/>
              </v:shape>
            </w:pict>
          </mc:Fallback>
        </mc:AlternateContent>
      </w:r>
      <w:hyperlink r:id="rId16" w:history="1">
        <w:r w:rsidR="00BE74E0" w:rsidRPr="00AF5A79">
          <w:rPr>
            <w:rStyle w:val="Hyperlink"/>
            <w:rFonts w:ascii="Arial" w:hAnsi="Arial" w:cs="Arial"/>
            <w:sz w:val="21"/>
            <w:szCs w:val="21"/>
            <w:shd w:val="clear" w:color="auto" w:fill="FFFFFF"/>
          </w:rPr>
          <w:t>www.pottytraining.co.uk/8_signs</w:t>
        </w:r>
      </w:hyperlink>
    </w:p>
    <w:p w14:paraId="4647B52E" w14:textId="77777777" w:rsidR="00B45B65" w:rsidRDefault="003F3229" w:rsidP="00D72B9D">
      <w:pPr>
        <w:ind w:left="0"/>
        <w:rPr>
          <w:rStyle w:val="Hyperlink"/>
          <w:rFonts w:ascii="Arial" w:hAnsi="Arial" w:cs="Arial"/>
          <w:sz w:val="21"/>
          <w:szCs w:val="21"/>
          <w:shd w:val="clear" w:color="auto" w:fill="FFFFFF"/>
        </w:rPr>
      </w:pPr>
      <w:hyperlink r:id="rId17" w:history="1">
        <w:r w:rsidR="00BE74E0" w:rsidRPr="00AF5A79">
          <w:rPr>
            <w:rStyle w:val="Hyperlink"/>
            <w:rFonts w:ascii="Arial" w:hAnsi="Arial" w:cs="Arial"/>
            <w:sz w:val="21"/>
            <w:szCs w:val="21"/>
            <w:shd w:val="clear" w:color="auto" w:fill="FFFFFF"/>
          </w:rPr>
          <w:t>www.nhs.uk/Conditions/pregnancy-and-baby/pages/potty-training-tips.aspx</w:t>
        </w:r>
      </w:hyperlink>
    </w:p>
    <w:p w14:paraId="49F9ACC3" w14:textId="77777777" w:rsidR="00017A28" w:rsidRDefault="00BE74E0" w:rsidP="00D72B9D">
      <w:pPr>
        <w:ind w:left="0"/>
        <w:rPr>
          <w:rFonts w:ascii="Arial" w:hAnsi="Arial" w:cs="Arial"/>
          <w:color w:val="006621"/>
          <w:sz w:val="21"/>
          <w:szCs w:val="21"/>
          <w:shd w:val="clear" w:color="auto" w:fill="FFFFFF"/>
        </w:rPr>
      </w:pPr>
      <w:r>
        <w:rPr>
          <w:rFonts w:ascii="Arial" w:hAnsi="Arial" w:cs="Arial"/>
          <w:color w:val="006621"/>
          <w:sz w:val="21"/>
          <w:szCs w:val="21"/>
          <w:shd w:val="clear" w:color="auto" w:fill="FFFFFF"/>
        </w:rPr>
        <w:t xml:space="preserve"> </w:t>
      </w:r>
    </w:p>
    <w:p w14:paraId="731EF98B" w14:textId="267AA431" w:rsidR="008F4B71" w:rsidRPr="008D0003" w:rsidRDefault="008F4B71" w:rsidP="00D72B9D">
      <w:pPr>
        <w:ind w:left="0"/>
        <w:rPr>
          <w:rFonts w:ascii="Arial" w:hAnsi="Arial" w:cs="Arial"/>
          <w:color w:val="006621"/>
          <w:sz w:val="21"/>
          <w:szCs w:val="21"/>
          <w:shd w:val="clear" w:color="auto" w:fill="FFFFFF"/>
        </w:rPr>
      </w:pPr>
      <w:r w:rsidRPr="00F621FE">
        <w:rPr>
          <w:rFonts w:ascii="Comic Sans MS" w:hAnsi="Comic Sans MS"/>
          <w:b/>
          <w:sz w:val="20"/>
          <w:szCs w:val="20"/>
          <w:u w:val="single"/>
        </w:rPr>
        <w:t>Nappies</w:t>
      </w:r>
      <w:r w:rsidR="00CB0628" w:rsidRPr="00F621FE">
        <w:rPr>
          <w:rFonts w:ascii="Comic Sans MS" w:hAnsi="Comic Sans MS"/>
          <w:b/>
          <w:sz w:val="20"/>
          <w:szCs w:val="20"/>
          <w:u w:val="single"/>
        </w:rPr>
        <w:t xml:space="preserve"> and wipes</w:t>
      </w:r>
    </w:p>
    <w:p w14:paraId="301F6A08" w14:textId="10EDD4D1" w:rsidR="00A52C1F" w:rsidRPr="006758BA" w:rsidRDefault="00AD578A" w:rsidP="00D72B9D">
      <w:pPr>
        <w:ind w:left="0"/>
        <w:rPr>
          <w:rFonts w:ascii="Comic Sans MS" w:hAnsi="Comic Sans MS"/>
          <w:sz w:val="20"/>
          <w:szCs w:val="20"/>
        </w:rPr>
      </w:pPr>
      <w:r w:rsidRPr="00F621FE">
        <w:rPr>
          <w:rFonts w:ascii="Comic Sans MS" w:hAnsi="Comic Sans MS"/>
          <w:sz w:val="20"/>
          <w:szCs w:val="20"/>
        </w:rPr>
        <w:t xml:space="preserve">If your child is still in </w:t>
      </w:r>
      <w:r w:rsidR="00A645B0" w:rsidRPr="00F621FE">
        <w:rPr>
          <w:rFonts w:ascii="Comic Sans MS" w:hAnsi="Comic Sans MS"/>
          <w:sz w:val="20"/>
          <w:szCs w:val="20"/>
        </w:rPr>
        <w:t>nappies,</w:t>
      </w:r>
      <w:r w:rsidRPr="00F621FE">
        <w:rPr>
          <w:rFonts w:ascii="Comic Sans MS" w:hAnsi="Comic Sans MS"/>
          <w:sz w:val="20"/>
          <w:szCs w:val="20"/>
        </w:rPr>
        <w:t xml:space="preserve"> please ensure you</w:t>
      </w:r>
      <w:r w:rsidR="00801E8F">
        <w:rPr>
          <w:rFonts w:ascii="Comic Sans MS" w:hAnsi="Comic Sans MS"/>
          <w:sz w:val="20"/>
          <w:szCs w:val="20"/>
        </w:rPr>
        <w:t>r</w:t>
      </w:r>
      <w:r w:rsidRPr="00F621FE">
        <w:rPr>
          <w:rFonts w:ascii="Comic Sans MS" w:hAnsi="Comic Sans MS"/>
          <w:sz w:val="20"/>
          <w:szCs w:val="20"/>
        </w:rPr>
        <w:t xml:space="preserve"> child arrives to</w:t>
      </w:r>
      <w:r w:rsidR="00DE1FDB">
        <w:rPr>
          <w:rFonts w:ascii="Comic Sans MS" w:hAnsi="Comic Sans MS"/>
          <w:sz w:val="20"/>
          <w:szCs w:val="20"/>
        </w:rPr>
        <w:t xml:space="preserve"> every session with an enough</w:t>
      </w:r>
      <w:r w:rsidR="00CB0628" w:rsidRPr="00F621FE">
        <w:rPr>
          <w:rFonts w:ascii="Comic Sans MS" w:hAnsi="Comic Sans MS"/>
          <w:sz w:val="20"/>
          <w:szCs w:val="20"/>
        </w:rPr>
        <w:t xml:space="preserve"> nappies and wipes</w:t>
      </w:r>
      <w:r w:rsidRPr="00F621FE">
        <w:rPr>
          <w:rFonts w:ascii="Comic Sans MS" w:hAnsi="Comic Sans MS"/>
          <w:sz w:val="20"/>
          <w:szCs w:val="20"/>
        </w:rPr>
        <w:t>.</w:t>
      </w:r>
      <w:r w:rsidR="00CB0628" w:rsidRPr="00F621FE">
        <w:rPr>
          <w:rFonts w:ascii="Comic Sans MS" w:hAnsi="Comic Sans MS"/>
          <w:sz w:val="20"/>
          <w:szCs w:val="20"/>
        </w:rPr>
        <w:t xml:space="preserve"> Please write your child’s name on the wipes.</w:t>
      </w:r>
      <w:r w:rsidR="006140AF" w:rsidRPr="00F621FE">
        <w:rPr>
          <w:rFonts w:ascii="Comic Sans MS" w:hAnsi="Comic Sans MS"/>
          <w:sz w:val="20"/>
          <w:szCs w:val="20"/>
        </w:rPr>
        <w:t xml:space="preserve"> </w:t>
      </w:r>
      <w:r w:rsidRPr="00F621FE">
        <w:rPr>
          <w:rFonts w:ascii="Comic Sans MS" w:hAnsi="Comic Sans MS"/>
          <w:sz w:val="20"/>
          <w:szCs w:val="20"/>
        </w:rPr>
        <w:t xml:space="preserve">In the case of an </w:t>
      </w:r>
      <w:r w:rsidR="005C3B47" w:rsidRPr="00F621FE">
        <w:rPr>
          <w:rFonts w:ascii="Comic Sans MS" w:hAnsi="Comic Sans MS"/>
          <w:sz w:val="20"/>
          <w:szCs w:val="20"/>
        </w:rPr>
        <w:t>emergency,</w:t>
      </w:r>
      <w:r w:rsidRPr="00F621FE">
        <w:rPr>
          <w:rFonts w:ascii="Comic Sans MS" w:hAnsi="Comic Sans MS"/>
          <w:sz w:val="20"/>
          <w:szCs w:val="20"/>
        </w:rPr>
        <w:t xml:space="preserve"> we do have some spares</w:t>
      </w:r>
      <w:r w:rsidR="00C60EB2" w:rsidRPr="00F621FE">
        <w:rPr>
          <w:rFonts w:ascii="Comic Sans MS" w:hAnsi="Comic Sans MS"/>
          <w:sz w:val="20"/>
          <w:szCs w:val="20"/>
        </w:rPr>
        <w:t>,</w:t>
      </w:r>
      <w:r w:rsidRPr="00F621FE">
        <w:rPr>
          <w:rFonts w:ascii="Comic Sans MS" w:hAnsi="Comic Sans MS"/>
          <w:sz w:val="20"/>
          <w:szCs w:val="20"/>
        </w:rPr>
        <w:t xml:space="preserve"> howev</w:t>
      </w:r>
      <w:r w:rsidR="006140AF" w:rsidRPr="00F621FE">
        <w:rPr>
          <w:rFonts w:ascii="Comic Sans MS" w:hAnsi="Comic Sans MS"/>
          <w:sz w:val="20"/>
          <w:szCs w:val="20"/>
        </w:rPr>
        <w:t xml:space="preserve">er these </w:t>
      </w:r>
      <w:r w:rsidR="00BF30E8">
        <w:rPr>
          <w:rFonts w:ascii="Comic Sans MS" w:hAnsi="Comic Sans MS"/>
          <w:sz w:val="20"/>
          <w:szCs w:val="20"/>
        </w:rPr>
        <w:t>can</w:t>
      </w:r>
      <w:r w:rsidR="006140AF" w:rsidRPr="00F621FE">
        <w:rPr>
          <w:rFonts w:ascii="Comic Sans MS" w:hAnsi="Comic Sans MS"/>
          <w:sz w:val="20"/>
          <w:szCs w:val="20"/>
        </w:rPr>
        <w:t xml:space="preserve"> run very low. </w:t>
      </w:r>
      <w:r w:rsidRPr="00F621FE">
        <w:rPr>
          <w:rFonts w:ascii="Comic Sans MS" w:hAnsi="Comic Sans MS"/>
          <w:sz w:val="20"/>
          <w:szCs w:val="20"/>
        </w:rPr>
        <w:t>It has been brought to our attention that there has been lots of occasions where children are needing to be changed more than once a session and children are having to use spare na</w:t>
      </w:r>
      <w:r w:rsidR="006140AF" w:rsidRPr="00F621FE">
        <w:rPr>
          <w:rFonts w:ascii="Comic Sans MS" w:hAnsi="Comic Sans MS"/>
          <w:sz w:val="20"/>
          <w:szCs w:val="20"/>
        </w:rPr>
        <w:t xml:space="preserve">ppies as a regular occurrence. </w:t>
      </w:r>
      <w:r w:rsidRPr="00F621FE">
        <w:rPr>
          <w:rFonts w:ascii="Comic Sans MS" w:hAnsi="Comic Sans MS"/>
          <w:sz w:val="20"/>
          <w:szCs w:val="20"/>
        </w:rPr>
        <w:t xml:space="preserve">I’m sure you can </w:t>
      </w:r>
      <w:r w:rsidR="00C60EB2" w:rsidRPr="00F621FE">
        <w:rPr>
          <w:rFonts w:ascii="Comic Sans MS" w:hAnsi="Comic Sans MS"/>
          <w:sz w:val="20"/>
          <w:szCs w:val="20"/>
        </w:rPr>
        <w:t>appreciate that if we do this every day for several children then the cost of this will break into</w:t>
      </w:r>
      <w:r w:rsidR="00CD054E" w:rsidRPr="00F621FE">
        <w:rPr>
          <w:rFonts w:ascii="Comic Sans MS" w:hAnsi="Comic Sans MS"/>
          <w:sz w:val="20"/>
          <w:szCs w:val="20"/>
        </w:rPr>
        <w:t xml:space="preserve"> the</w:t>
      </w:r>
      <w:r w:rsidR="00C60EB2" w:rsidRPr="00F621FE">
        <w:rPr>
          <w:rFonts w:ascii="Comic Sans MS" w:hAnsi="Comic Sans MS"/>
          <w:sz w:val="20"/>
          <w:szCs w:val="20"/>
        </w:rPr>
        <w:t xml:space="preserve"> budget which</w:t>
      </w:r>
      <w:r w:rsidR="006140AF" w:rsidRPr="00F621FE">
        <w:rPr>
          <w:rFonts w:ascii="Comic Sans MS" w:hAnsi="Comic Sans MS"/>
          <w:sz w:val="20"/>
          <w:szCs w:val="20"/>
        </w:rPr>
        <w:t xml:space="preserve"> should be used for resources. </w:t>
      </w:r>
      <w:r w:rsidR="00C60EB2" w:rsidRPr="00F621FE">
        <w:rPr>
          <w:rFonts w:ascii="Comic Sans MS" w:hAnsi="Comic Sans MS"/>
          <w:sz w:val="20"/>
          <w:szCs w:val="20"/>
        </w:rPr>
        <w:t>If y</w:t>
      </w:r>
      <w:r w:rsidR="002233D8" w:rsidRPr="00F621FE">
        <w:rPr>
          <w:rFonts w:ascii="Comic Sans MS" w:hAnsi="Comic Sans MS"/>
          <w:sz w:val="20"/>
          <w:szCs w:val="20"/>
        </w:rPr>
        <w:t>our child has had to use a spare</w:t>
      </w:r>
      <w:r w:rsidR="00C60EB2" w:rsidRPr="00F621FE">
        <w:rPr>
          <w:rFonts w:ascii="Comic Sans MS" w:hAnsi="Comic Sans MS"/>
          <w:sz w:val="20"/>
          <w:szCs w:val="20"/>
        </w:rPr>
        <w:t xml:space="preserve"> </w:t>
      </w:r>
      <w:r w:rsidR="00836966" w:rsidRPr="00F621FE">
        <w:rPr>
          <w:rFonts w:ascii="Comic Sans MS" w:hAnsi="Comic Sans MS"/>
          <w:sz w:val="20"/>
          <w:szCs w:val="20"/>
        </w:rPr>
        <w:t>nappy,</w:t>
      </w:r>
      <w:r w:rsidR="00C60EB2" w:rsidRPr="00F621FE">
        <w:rPr>
          <w:rFonts w:ascii="Comic Sans MS" w:hAnsi="Comic Sans MS"/>
          <w:sz w:val="20"/>
          <w:szCs w:val="20"/>
        </w:rPr>
        <w:t xml:space="preserve"> please ensure you</w:t>
      </w:r>
      <w:r w:rsidR="006140AF" w:rsidRPr="00F621FE">
        <w:rPr>
          <w:rFonts w:ascii="Comic Sans MS" w:hAnsi="Comic Sans MS"/>
          <w:sz w:val="20"/>
          <w:szCs w:val="20"/>
        </w:rPr>
        <w:t xml:space="preserve"> replace it the following day. </w:t>
      </w:r>
      <w:r w:rsidR="00C60EB2" w:rsidRPr="00F621FE">
        <w:rPr>
          <w:rFonts w:ascii="Comic Sans MS" w:hAnsi="Comic Sans MS"/>
          <w:sz w:val="20"/>
          <w:szCs w:val="20"/>
        </w:rPr>
        <w:t>To prevent costs creeping up we will be left with no choice but to invoice parents for nappies used if the problem continues.</w:t>
      </w:r>
      <w:r w:rsidR="003B0D38">
        <w:rPr>
          <w:rFonts w:ascii="Comic Sans MS" w:hAnsi="Comic Sans MS"/>
          <w:sz w:val="20"/>
          <w:szCs w:val="20"/>
        </w:rPr>
        <w:t xml:space="preserve"> </w:t>
      </w:r>
      <w:r w:rsidR="004A45FA" w:rsidRPr="00F621FE">
        <w:rPr>
          <w:rFonts w:ascii="Comic Sans MS" w:hAnsi="Comic Sans MS"/>
          <w:sz w:val="20"/>
          <w:szCs w:val="20"/>
        </w:rPr>
        <w:t>Parents will be charged</w:t>
      </w:r>
      <w:r w:rsidR="00366528">
        <w:rPr>
          <w:rFonts w:ascii="Comic Sans MS" w:hAnsi="Comic Sans MS"/>
          <w:sz w:val="20"/>
          <w:szCs w:val="20"/>
        </w:rPr>
        <w:t>.</w:t>
      </w:r>
      <w:r w:rsidR="004A45FA" w:rsidRPr="00F621FE">
        <w:rPr>
          <w:rFonts w:ascii="Comic Sans MS" w:hAnsi="Comic Sans MS"/>
          <w:sz w:val="20"/>
          <w:szCs w:val="20"/>
        </w:rPr>
        <w:t xml:space="preserve"> </w:t>
      </w:r>
      <w:r w:rsidR="00C60EB2" w:rsidRPr="00F621FE">
        <w:rPr>
          <w:rFonts w:ascii="Comic Sans MS" w:hAnsi="Comic Sans MS"/>
          <w:sz w:val="20"/>
          <w:szCs w:val="20"/>
        </w:rPr>
        <w:t xml:space="preserve">  </w:t>
      </w:r>
      <w:r w:rsidRPr="00F621FE">
        <w:rPr>
          <w:rFonts w:ascii="Comic Sans MS" w:hAnsi="Comic Sans MS"/>
          <w:sz w:val="20"/>
          <w:szCs w:val="20"/>
        </w:rPr>
        <w:t xml:space="preserve">    </w:t>
      </w:r>
    </w:p>
    <w:p w14:paraId="0F0A158B" w14:textId="77777777" w:rsidR="00DE1FDB" w:rsidRDefault="00DE1FDB" w:rsidP="00D72B9D">
      <w:pPr>
        <w:ind w:left="0"/>
        <w:rPr>
          <w:rFonts w:ascii="Comic Sans MS" w:hAnsi="Comic Sans MS"/>
          <w:b/>
          <w:sz w:val="20"/>
          <w:szCs w:val="20"/>
          <w:u w:val="single"/>
        </w:rPr>
      </w:pPr>
    </w:p>
    <w:p w14:paraId="6C248BE0" w14:textId="66178A3E" w:rsidR="00E07E02" w:rsidRDefault="00E07E02" w:rsidP="00D72B9D">
      <w:pPr>
        <w:ind w:left="0"/>
        <w:rPr>
          <w:rFonts w:ascii="Comic Sans MS" w:hAnsi="Comic Sans MS"/>
          <w:b/>
          <w:sz w:val="20"/>
          <w:szCs w:val="20"/>
          <w:u w:val="single"/>
        </w:rPr>
      </w:pPr>
      <w:r w:rsidRPr="00F621FE">
        <w:rPr>
          <w:rFonts w:ascii="Comic Sans MS" w:hAnsi="Comic Sans MS"/>
          <w:b/>
          <w:sz w:val="20"/>
          <w:szCs w:val="20"/>
          <w:u w:val="single"/>
        </w:rPr>
        <w:t>Collection times</w:t>
      </w:r>
      <w:r w:rsidR="00176795">
        <w:rPr>
          <w:rFonts w:ascii="Comic Sans MS" w:hAnsi="Comic Sans MS"/>
          <w:b/>
          <w:sz w:val="20"/>
          <w:szCs w:val="20"/>
          <w:u w:val="single"/>
        </w:rPr>
        <w:t xml:space="preserve"> at Nursery</w:t>
      </w:r>
    </w:p>
    <w:p w14:paraId="6EA892D4" w14:textId="56B1E324" w:rsidR="00217827" w:rsidRPr="00262CCF" w:rsidRDefault="006758BA" w:rsidP="00D72B9D">
      <w:pPr>
        <w:ind w:left="0"/>
        <w:rPr>
          <w:rFonts w:ascii="Comic Sans MS" w:hAnsi="Comic Sans MS"/>
          <w:bCs/>
          <w:sz w:val="20"/>
          <w:szCs w:val="20"/>
        </w:rPr>
      </w:pPr>
      <w:r>
        <w:rPr>
          <w:rFonts w:ascii="Comic Sans MS" w:hAnsi="Comic Sans MS"/>
          <w:bCs/>
          <w:sz w:val="20"/>
          <w:szCs w:val="20"/>
        </w:rPr>
        <w:t>Can</w:t>
      </w:r>
      <w:r w:rsidR="00AE6460">
        <w:rPr>
          <w:rFonts w:ascii="Comic Sans MS" w:hAnsi="Comic Sans MS"/>
          <w:bCs/>
          <w:sz w:val="20"/>
          <w:szCs w:val="20"/>
        </w:rPr>
        <w:t xml:space="preserve"> I please</w:t>
      </w:r>
      <w:r w:rsidR="00897450">
        <w:rPr>
          <w:rFonts w:ascii="Comic Sans MS" w:hAnsi="Comic Sans MS"/>
          <w:bCs/>
          <w:sz w:val="20"/>
          <w:szCs w:val="20"/>
        </w:rPr>
        <w:t xml:space="preserve"> </w:t>
      </w:r>
      <w:r>
        <w:rPr>
          <w:rFonts w:ascii="Comic Sans MS" w:hAnsi="Comic Sans MS"/>
          <w:bCs/>
          <w:sz w:val="20"/>
          <w:szCs w:val="20"/>
        </w:rPr>
        <w:t>remind parents how important it is that you do not arrive before your session time?  Even a few minutes</w:t>
      </w:r>
      <w:r w:rsidR="00262CCF">
        <w:rPr>
          <w:rFonts w:ascii="Comic Sans MS" w:hAnsi="Comic Sans MS"/>
          <w:bCs/>
          <w:sz w:val="20"/>
          <w:szCs w:val="20"/>
        </w:rPr>
        <w:t xml:space="preserve"> can cause a busy change over where each child may not have a handover they require.  Similarly arriving late to collect your child can have an impact on our ratios and equally staff will be </w:t>
      </w:r>
      <w:r w:rsidR="00262CCF">
        <w:rPr>
          <w:rFonts w:ascii="Comic Sans MS" w:hAnsi="Comic Sans MS"/>
          <w:bCs/>
          <w:sz w:val="20"/>
          <w:szCs w:val="20"/>
        </w:rPr>
        <w:lastRenderedPageBreak/>
        <w:t xml:space="preserve">unable to give sufficient feedback of your child’s session. </w:t>
      </w:r>
      <w:r>
        <w:rPr>
          <w:rFonts w:ascii="Comic Sans MS" w:hAnsi="Comic Sans MS"/>
          <w:bCs/>
          <w:sz w:val="20"/>
          <w:szCs w:val="20"/>
        </w:rPr>
        <w:t>.</w:t>
      </w:r>
      <w:r w:rsidR="008C59C0">
        <w:rPr>
          <w:rFonts w:ascii="Comic Sans MS" w:hAnsi="Comic Sans MS"/>
          <w:bCs/>
          <w:sz w:val="20"/>
          <w:szCs w:val="20"/>
        </w:rPr>
        <w:t xml:space="preserve">  If you arrive early to a </w:t>
      </w:r>
      <w:r w:rsidR="00DC0261">
        <w:rPr>
          <w:rFonts w:ascii="Comic Sans MS" w:hAnsi="Comic Sans MS"/>
          <w:bCs/>
          <w:sz w:val="20"/>
          <w:szCs w:val="20"/>
        </w:rPr>
        <w:t>session,</w:t>
      </w:r>
      <w:r w:rsidR="008C59C0">
        <w:rPr>
          <w:rFonts w:ascii="Comic Sans MS" w:hAnsi="Comic Sans MS"/>
          <w:bCs/>
          <w:sz w:val="20"/>
          <w:szCs w:val="20"/>
        </w:rPr>
        <w:t xml:space="preserve"> you will be asked to wait</w:t>
      </w:r>
      <w:r w:rsidR="00046CE0">
        <w:rPr>
          <w:rFonts w:ascii="Comic Sans MS" w:hAnsi="Comic Sans MS"/>
          <w:bCs/>
          <w:sz w:val="20"/>
          <w:szCs w:val="20"/>
        </w:rPr>
        <w:t xml:space="preserve"> as this can</w:t>
      </w:r>
      <w:r w:rsidR="00262CCF">
        <w:rPr>
          <w:rFonts w:ascii="Comic Sans MS" w:hAnsi="Comic Sans MS"/>
          <w:bCs/>
          <w:sz w:val="20"/>
          <w:szCs w:val="20"/>
        </w:rPr>
        <w:t xml:space="preserve"> also</w:t>
      </w:r>
      <w:r w:rsidR="00046CE0">
        <w:rPr>
          <w:rFonts w:ascii="Comic Sans MS" w:hAnsi="Comic Sans MS"/>
          <w:bCs/>
          <w:sz w:val="20"/>
          <w:szCs w:val="20"/>
        </w:rPr>
        <w:t xml:space="preserve"> cause numbers and ratios to overlap.</w:t>
      </w:r>
    </w:p>
    <w:p w14:paraId="272B0D4A" w14:textId="0897DE62" w:rsidR="006D016E" w:rsidRPr="003F3709" w:rsidRDefault="00564A4B" w:rsidP="00D72B9D">
      <w:pPr>
        <w:ind w:left="0"/>
        <w:rPr>
          <w:rFonts w:ascii="Comic Sans MS" w:hAnsi="Comic Sans MS"/>
          <w:sz w:val="20"/>
          <w:szCs w:val="20"/>
        </w:rPr>
      </w:pPr>
      <w:r w:rsidRPr="00F621FE">
        <w:rPr>
          <w:rFonts w:ascii="Comic Sans MS" w:hAnsi="Comic Sans MS"/>
          <w:sz w:val="20"/>
          <w:szCs w:val="20"/>
        </w:rPr>
        <w:t>Parents ar</w:t>
      </w:r>
      <w:r w:rsidR="00B5771A" w:rsidRPr="00F621FE">
        <w:rPr>
          <w:rFonts w:ascii="Comic Sans MS" w:hAnsi="Comic Sans MS"/>
          <w:sz w:val="20"/>
          <w:szCs w:val="20"/>
        </w:rPr>
        <w:t>riving later than their finishing</w:t>
      </w:r>
      <w:r w:rsidRPr="00F621FE">
        <w:rPr>
          <w:rFonts w:ascii="Comic Sans MS" w:hAnsi="Comic Sans MS"/>
          <w:sz w:val="20"/>
          <w:szCs w:val="20"/>
        </w:rPr>
        <w:t xml:space="preserve"> time will incur a late arrival charge</w:t>
      </w:r>
      <w:r w:rsidR="00227B39">
        <w:rPr>
          <w:rFonts w:ascii="Comic Sans MS" w:hAnsi="Comic Sans MS"/>
          <w:sz w:val="20"/>
          <w:szCs w:val="20"/>
        </w:rPr>
        <w:t>, which is currently £</w:t>
      </w:r>
      <w:r w:rsidR="003F3709">
        <w:rPr>
          <w:rFonts w:ascii="Comic Sans MS" w:hAnsi="Comic Sans MS"/>
          <w:sz w:val="20"/>
          <w:szCs w:val="20"/>
        </w:rPr>
        <w:t>20</w:t>
      </w:r>
      <w:r w:rsidR="00227B39">
        <w:rPr>
          <w:rFonts w:ascii="Comic Sans MS" w:hAnsi="Comic Sans MS"/>
          <w:sz w:val="20"/>
          <w:szCs w:val="20"/>
        </w:rPr>
        <w:t xml:space="preserve"> per every 15mins or part </w:t>
      </w:r>
      <w:r w:rsidR="00EA5238">
        <w:rPr>
          <w:rFonts w:ascii="Comic Sans MS" w:hAnsi="Comic Sans MS"/>
          <w:sz w:val="20"/>
          <w:szCs w:val="20"/>
        </w:rPr>
        <w:t>thereof</w:t>
      </w:r>
      <w:r w:rsidR="00227B39">
        <w:rPr>
          <w:rFonts w:ascii="Comic Sans MS" w:hAnsi="Comic Sans MS"/>
          <w:sz w:val="20"/>
          <w:szCs w:val="20"/>
        </w:rPr>
        <w:t>.</w:t>
      </w:r>
      <w:r w:rsidRPr="00F621FE">
        <w:rPr>
          <w:rFonts w:ascii="Comic Sans MS" w:hAnsi="Comic Sans MS"/>
          <w:sz w:val="20"/>
          <w:szCs w:val="20"/>
        </w:rPr>
        <w:t xml:space="preserve"> </w:t>
      </w:r>
    </w:p>
    <w:p w14:paraId="60E709AE" w14:textId="1C16864E" w:rsidR="006D66AF" w:rsidRDefault="006D66AF" w:rsidP="00D72B9D">
      <w:pPr>
        <w:ind w:left="0"/>
        <w:rPr>
          <w:rFonts w:ascii="Comic Sans MS" w:hAnsi="Comic Sans MS"/>
          <w:b/>
          <w:sz w:val="20"/>
          <w:szCs w:val="20"/>
          <w:u w:val="single"/>
        </w:rPr>
      </w:pPr>
      <w:r w:rsidRPr="00F621FE">
        <w:rPr>
          <w:rFonts w:ascii="Comic Sans MS" w:hAnsi="Comic Sans MS"/>
          <w:b/>
          <w:sz w:val="20"/>
          <w:szCs w:val="20"/>
          <w:u w:val="single"/>
        </w:rPr>
        <w:t>Extended 30-hour funding entitlement</w:t>
      </w:r>
      <w:r w:rsidR="00176795">
        <w:rPr>
          <w:rFonts w:ascii="Comic Sans MS" w:hAnsi="Comic Sans MS"/>
          <w:b/>
          <w:sz w:val="20"/>
          <w:szCs w:val="20"/>
          <w:u w:val="single"/>
        </w:rPr>
        <w:t xml:space="preserve"> for Nursery</w:t>
      </w:r>
    </w:p>
    <w:p w14:paraId="68A8B127" w14:textId="028B3182" w:rsidR="00262CCF" w:rsidRDefault="00262CCF" w:rsidP="00D72B9D">
      <w:pPr>
        <w:ind w:left="0"/>
        <w:rPr>
          <w:rFonts w:ascii="Comic Sans MS" w:hAnsi="Comic Sans MS"/>
          <w:b/>
          <w:sz w:val="20"/>
          <w:szCs w:val="20"/>
          <w:u w:val="single"/>
        </w:rPr>
      </w:pPr>
      <w:r>
        <w:rPr>
          <w:rFonts w:ascii="Comic Sans MS" w:hAnsi="Comic Sans MS"/>
          <w:b/>
          <w:sz w:val="20"/>
          <w:szCs w:val="20"/>
          <w:u w:val="single"/>
        </w:rPr>
        <w:t xml:space="preserve">Funding for 2yr old and babies </w:t>
      </w:r>
    </w:p>
    <w:p w14:paraId="30F6E779" w14:textId="5CA8AF92" w:rsidR="00262CCF" w:rsidRPr="00262CCF" w:rsidRDefault="00262CCF" w:rsidP="00D72B9D">
      <w:pPr>
        <w:ind w:left="0"/>
        <w:rPr>
          <w:rFonts w:ascii="Comic Sans MS" w:hAnsi="Comic Sans MS"/>
          <w:sz w:val="20"/>
          <w:szCs w:val="20"/>
        </w:rPr>
      </w:pPr>
      <w:r>
        <w:rPr>
          <w:rFonts w:ascii="Comic Sans MS" w:hAnsi="Comic Sans MS"/>
          <w:sz w:val="20"/>
          <w:szCs w:val="20"/>
        </w:rPr>
        <w:t xml:space="preserve">Whilst we still have a few places available for funded places the hourly rate that the government allocate has not yet been clarified.  Funded childcare is not “FREE” and you will be required to pay for all consumables which are part of a </w:t>
      </w:r>
      <w:r w:rsidR="00B77288">
        <w:rPr>
          <w:rFonts w:ascii="Comic Sans MS" w:hAnsi="Comic Sans MS"/>
          <w:sz w:val="20"/>
          <w:szCs w:val="20"/>
        </w:rPr>
        <w:t>child’s</w:t>
      </w:r>
      <w:r w:rsidR="00563B83">
        <w:rPr>
          <w:rFonts w:ascii="Comic Sans MS" w:hAnsi="Comic Sans MS"/>
          <w:sz w:val="20"/>
          <w:szCs w:val="20"/>
        </w:rPr>
        <w:t xml:space="preserve"> day in nursery.  In simple terms resources, food, activities, heating, lighting, etc. is not accounted for in the funding and in order to maintain the environment and remain a sustainable provision with staff continuously training to meet the ever changing needs of children and families a charge to cover this is necessary.   </w:t>
      </w:r>
    </w:p>
    <w:p w14:paraId="1ECD7E7D" w14:textId="3B30183E" w:rsidR="006D66AF" w:rsidRPr="00F621FE" w:rsidRDefault="003F3229" w:rsidP="00D72B9D">
      <w:pPr>
        <w:ind w:left="0"/>
        <w:rPr>
          <w:rFonts w:ascii="Comic Sans MS" w:hAnsi="Comic Sans MS"/>
          <w:sz w:val="20"/>
          <w:szCs w:val="20"/>
        </w:rPr>
      </w:pPr>
      <w:hyperlink r:id="rId18" w:history="1">
        <w:r w:rsidR="006D66AF" w:rsidRPr="00F621FE">
          <w:rPr>
            <w:rStyle w:val="Hyperlink"/>
            <w:rFonts w:ascii="Comic Sans MS" w:hAnsi="Comic Sans MS"/>
            <w:sz w:val="20"/>
            <w:szCs w:val="20"/>
          </w:rPr>
          <w:t>www.childcarechoices.gov.uk</w:t>
        </w:r>
      </w:hyperlink>
      <w:r w:rsidR="006D66AF" w:rsidRPr="00F621FE">
        <w:rPr>
          <w:rFonts w:ascii="Comic Sans MS" w:hAnsi="Comic Sans MS"/>
          <w:sz w:val="20"/>
          <w:szCs w:val="20"/>
        </w:rPr>
        <w:t xml:space="preserve"> </w:t>
      </w:r>
      <w:r w:rsidR="00AB4777" w:rsidRPr="00F621FE">
        <w:rPr>
          <w:rFonts w:ascii="Comic Sans MS" w:hAnsi="Comic Sans MS"/>
          <w:sz w:val="20"/>
          <w:szCs w:val="20"/>
        </w:rPr>
        <w:t>Please check your eligibility if you are unsure.</w:t>
      </w:r>
    </w:p>
    <w:p w14:paraId="4C7A52A2" w14:textId="355F76D5" w:rsidR="00287035" w:rsidRPr="00F621FE" w:rsidRDefault="00287035" w:rsidP="00D72B9D">
      <w:pPr>
        <w:ind w:left="0"/>
        <w:rPr>
          <w:rFonts w:ascii="Comic Sans MS" w:hAnsi="Comic Sans MS"/>
          <w:sz w:val="20"/>
          <w:szCs w:val="20"/>
        </w:rPr>
      </w:pPr>
      <w:r w:rsidRPr="00F621FE">
        <w:rPr>
          <w:rFonts w:ascii="Comic Sans MS" w:hAnsi="Comic Sans MS"/>
          <w:sz w:val="20"/>
          <w:szCs w:val="20"/>
        </w:rPr>
        <w:t xml:space="preserve">If you are </w:t>
      </w:r>
      <w:r w:rsidR="00FD4D2F" w:rsidRPr="00F621FE">
        <w:rPr>
          <w:rFonts w:ascii="Comic Sans MS" w:hAnsi="Comic Sans MS"/>
          <w:sz w:val="20"/>
          <w:szCs w:val="20"/>
        </w:rPr>
        <w:t>eligible,</w:t>
      </w:r>
      <w:r w:rsidRPr="00F621FE">
        <w:rPr>
          <w:rFonts w:ascii="Comic Sans MS" w:hAnsi="Comic Sans MS"/>
          <w:sz w:val="20"/>
          <w:szCs w:val="20"/>
        </w:rPr>
        <w:t xml:space="preserve"> please ensure the office has your code, NI number and D.O.B at the earliest convenience as Derby City Council </w:t>
      </w:r>
      <w:r w:rsidR="00AB4777" w:rsidRPr="00F621FE">
        <w:rPr>
          <w:rFonts w:ascii="Comic Sans MS" w:hAnsi="Comic Sans MS"/>
          <w:sz w:val="20"/>
          <w:szCs w:val="20"/>
        </w:rPr>
        <w:t>will be giving a deadline each term.</w:t>
      </w:r>
    </w:p>
    <w:p w14:paraId="0BC0E6CC" w14:textId="09CDEB17" w:rsidR="00777256" w:rsidRDefault="00287035" w:rsidP="00D72B9D">
      <w:pPr>
        <w:ind w:left="0"/>
        <w:rPr>
          <w:rFonts w:ascii="Comic Sans MS" w:hAnsi="Comic Sans MS"/>
          <w:sz w:val="20"/>
          <w:szCs w:val="20"/>
        </w:rPr>
      </w:pPr>
      <w:r w:rsidRPr="00F621FE">
        <w:rPr>
          <w:rFonts w:ascii="Comic Sans MS" w:hAnsi="Comic Sans MS"/>
          <w:sz w:val="20"/>
          <w:szCs w:val="20"/>
        </w:rPr>
        <w:t xml:space="preserve">Once parents have registered then it is your responsibility to update </w:t>
      </w:r>
      <w:r w:rsidR="00C246CB" w:rsidRPr="00F621FE">
        <w:rPr>
          <w:rFonts w:ascii="Comic Sans MS" w:hAnsi="Comic Sans MS"/>
          <w:sz w:val="20"/>
          <w:szCs w:val="20"/>
        </w:rPr>
        <w:t xml:space="preserve">your details via the portal every 3 months to </w:t>
      </w:r>
      <w:r w:rsidR="006140AF" w:rsidRPr="00F621FE">
        <w:rPr>
          <w:rFonts w:ascii="Comic Sans MS" w:hAnsi="Comic Sans MS"/>
          <w:sz w:val="20"/>
          <w:szCs w:val="20"/>
        </w:rPr>
        <w:t xml:space="preserve">ensure you are still eligible. </w:t>
      </w:r>
      <w:r w:rsidR="00C246CB" w:rsidRPr="00F621FE">
        <w:rPr>
          <w:rFonts w:ascii="Comic Sans MS" w:hAnsi="Comic Sans MS"/>
          <w:sz w:val="20"/>
          <w:szCs w:val="20"/>
        </w:rPr>
        <w:t>If you miss this deadline then you will have to re-register from scratch</w:t>
      </w:r>
      <w:r w:rsidR="008E0B58" w:rsidRPr="00F621FE">
        <w:rPr>
          <w:rFonts w:ascii="Comic Sans MS" w:hAnsi="Comic Sans MS"/>
          <w:sz w:val="20"/>
          <w:szCs w:val="20"/>
        </w:rPr>
        <w:t xml:space="preserve"> and funding will be stopped until your claim has been </w:t>
      </w:r>
      <w:r w:rsidR="00B77288">
        <w:rPr>
          <w:rFonts w:ascii="Comic Sans MS" w:hAnsi="Comic Sans MS"/>
          <w:sz w:val="20"/>
          <w:szCs w:val="20"/>
        </w:rPr>
        <w:t>reinstated</w:t>
      </w:r>
      <w:r w:rsidR="008E0B58" w:rsidRPr="00F621FE">
        <w:rPr>
          <w:rFonts w:ascii="Comic Sans MS" w:hAnsi="Comic Sans MS"/>
          <w:sz w:val="20"/>
          <w:szCs w:val="20"/>
        </w:rPr>
        <w:t xml:space="preserve">. </w:t>
      </w:r>
    </w:p>
    <w:p w14:paraId="58AECE84" w14:textId="42C8B382" w:rsidR="00171DE6" w:rsidRPr="00A2569E" w:rsidRDefault="00900709" w:rsidP="00C246CB">
      <w:pPr>
        <w:ind w:left="0"/>
        <w:rPr>
          <w:rFonts w:ascii="Comic Sans MS" w:hAnsi="Comic Sans MS"/>
          <w:sz w:val="20"/>
          <w:szCs w:val="20"/>
        </w:rPr>
      </w:pPr>
      <w:r w:rsidRPr="000A5B6E">
        <w:rPr>
          <w:rFonts w:ascii="Comic Sans MS" w:eastAsia="Times New Roman" w:hAnsi="Comic Sans MS" w:cs="Arial"/>
          <w:noProof/>
          <w:color w:val="0000FF"/>
          <w:sz w:val="27"/>
          <w:szCs w:val="27"/>
          <w:lang w:val="en-GB" w:eastAsia="en-GB"/>
        </w:rPr>
        <w:drawing>
          <wp:anchor distT="0" distB="0" distL="114300" distR="114300" simplePos="0" relativeHeight="251669504" behindDoc="0" locked="0" layoutInCell="1" allowOverlap="1" wp14:anchorId="192FDD7A" wp14:editId="517F58B7">
            <wp:simplePos x="0" y="0"/>
            <wp:positionH relativeFrom="column">
              <wp:posOffset>1335829</wp:posOffset>
            </wp:positionH>
            <wp:positionV relativeFrom="paragraph">
              <wp:posOffset>332105</wp:posOffset>
            </wp:positionV>
            <wp:extent cx="466725" cy="421640"/>
            <wp:effectExtent l="0" t="0" r="9525" b="0"/>
            <wp:wrapSquare wrapText="bothSides"/>
            <wp:docPr id="8" name="Picture 8" descr="Related imag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466725" cy="42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CED9C" w14:textId="50D50EAD" w:rsidR="003A6EFD" w:rsidRPr="00442EEA" w:rsidRDefault="007F1A16" w:rsidP="00442EEA">
      <w:pPr>
        <w:ind w:left="0"/>
        <w:rPr>
          <w:rFonts w:ascii="Comic Sans MS" w:hAnsi="Comic Sans MS"/>
          <w:b/>
          <w:sz w:val="36"/>
          <w:szCs w:val="36"/>
          <w:u w:val="single"/>
        </w:rPr>
      </w:pPr>
      <w:r w:rsidRPr="000A5B6E">
        <w:rPr>
          <w:rFonts w:ascii="Comic Sans MS" w:hAnsi="Comic Sans MS"/>
          <w:noProof/>
          <w:color w:val="0000FF"/>
          <w:lang w:val="en-GB" w:eastAsia="en-GB"/>
        </w:rPr>
        <w:drawing>
          <wp:anchor distT="0" distB="0" distL="114300" distR="114300" simplePos="0" relativeHeight="251680768" behindDoc="1" locked="0" layoutInCell="1" allowOverlap="1" wp14:anchorId="7A2876B7" wp14:editId="4559EEC7">
            <wp:simplePos x="0" y="0"/>
            <wp:positionH relativeFrom="column">
              <wp:posOffset>3505200</wp:posOffset>
            </wp:positionH>
            <wp:positionV relativeFrom="paragraph">
              <wp:posOffset>6985</wp:posOffset>
            </wp:positionV>
            <wp:extent cx="678180" cy="666750"/>
            <wp:effectExtent l="0" t="0" r="7620" b="0"/>
            <wp:wrapTight wrapText="bothSides">
              <wp:wrapPolygon edited="0">
                <wp:start x="16382" y="0"/>
                <wp:lineTo x="0" y="11109"/>
                <wp:lineTo x="0" y="13577"/>
                <wp:lineTo x="8494" y="20366"/>
                <wp:lineTo x="8494" y="20983"/>
                <wp:lineTo x="13348" y="20983"/>
                <wp:lineTo x="13348" y="20366"/>
                <wp:lineTo x="20629" y="15429"/>
                <wp:lineTo x="21236" y="12343"/>
                <wp:lineTo x="18809" y="0"/>
                <wp:lineTo x="16382" y="0"/>
              </wp:wrapPolygon>
            </wp:wrapTight>
            <wp:docPr id="2" name="irc_mi" descr="Image result for cartoon butterfl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butterfly">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818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B6E">
        <w:rPr>
          <w:rFonts w:ascii="Comic Sans MS" w:hAnsi="Comic Sans MS"/>
          <w:noProof/>
          <w:color w:val="0000FF"/>
          <w:lang w:val="en-GB" w:eastAsia="en-GB"/>
        </w:rPr>
        <w:drawing>
          <wp:anchor distT="0" distB="0" distL="114300" distR="114300" simplePos="0" relativeHeight="251678720" behindDoc="1" locked="0" layoutInCell="1" allowOverlap="1" wp14:anchorId="2A919451" wp14:editId="161ACD0C">
            <wp:simplePos x="0" y="0"/>
            <wp:positionH relativeFrom="column">
              <wp:posOffset>2371725</wp:posOffset>
            </wp:positionH>
            <wp:positionV relativeFrom="paragraph">
              <wp:posOffset>6985</wp:posOffset>
            </wp:positionV>
            <wp:extent cx="678180" cy="666750"/>
            <wp:effectExtent l="0" t="0" r="7620" b="0"/>
            <wp:wrapTight wrapText="bothSides">
              <wp:wrapPolygon edited="0">
                <wp:start x="16382" y="0"/>
                <wp:lineTo x="0" y="11109"/>
                <wp:lineTo x="0" y="13577"/>
                <wp:lineTo x="8494" y="20366"/>
                <wp:lineTo x="8494" y="20983"/>
                <wp:lineTo x="13348" y="20983"/>
                <wp:lineTo x="13348" y="20366"/>
                <wp:lineTo x="20629" y="15429"/>
                <wp:lineTo x="21236" y="12343"/>
                <wp:lineTo x="18809" y="0"/>
                <wp:lineTo x="16382" y="0"/>
              </wp:wrapPolygon>
            </wp:wrapTight>
            <wp:docPr id="14" name="Picture 14" descr="Image result for cartoon butterfl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butterfly">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818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FDE" w:rsidRPr="00CF7AE4">
        <w:rPr>
          <w:rFonts w:ascii="Comic Sans MS" w:hAnsi="Comic Sans MS"/>
          <w:b/>
          <w:color w:val="0070C0"/>
          <w:sz w:val="36"/>
          <w:szCs w:val="36"/>
          <w:u w:val="single"/>
        </w:rPr>
        <w:t>Ladybirds</w:t>
      </w:r>
      <w:r w:rsidR="00CF6EDF" w:rsidRPr="00CF7AE4">
        <w:rPr>
          <w:rFonts w:ascii="Comic Sans MS" w:eastAsia="Times New Roman" w:hAnsi="Comic Sans MS" w:cs="Arial"/>
          <w:noProof/>
          <w:color w:val="0000FF"/>
          <w:sz w:val="36"/>
          <w:szCs w:val="36"/>
          <w:u w:val="single"/>
          <w:lang w:val="en-GB" w:eastAsia="en-GB"/>
        </w:rPr>
        <w:t xml:space="preserve"> </w:t>
      </w:r>
      <w:r w:rsidRPr="00900709">
        <w:rPr>
          <w:rFonts w:ascii="Comic Sans MS" w:hAnsi="Comic Sans MS"/>
          <w:b/>
          <w:color w:val="0070C0"/>
          <w:sz w:val="36"/>
          <w:szCs w:val="36"/>
          <w:u w:val="single"/>
        </w:rPr>
        <w:t>Butterflies</w:t>
      </w:r>
      <w:r w:rsidRPr="007F1A16">
        <w:rPr>
          <w:rFonts w:ascii="Comic Sans MS" w:hAnsi="Comic Sans MS"/>
          <w:noProof/>
          <w:color w:val="0000FF"/>
          <w:lang w:val="en-GB" w:eastAsia="en-GB"/>
        </w:rPr>
        <w:t xml:space="preserve"> </w:t>
      </w:r>
    </w:p>
    <w:p w14:paraId="40051B2C" w14:textId="27236A4D" w:rsidR="00960FFA" w:rsidRDefault="00960FFA" w:rsidP="00D72B9D">
      <w:pPr>
        <w:ind w:left="0"/>
        <w:rPr>
          <w:rFonts w:ascii="Comic Sans MS" w:hAnsi="Comic Sans MS"/>
          <w:b/>
          <w:sz w:val="20"/>
          <w:szCs w:val="20"/>
        </w:rPr>
      </w:pPr>
      <w:r w:rsidRPr="00F621FE">
        <w:rPr>
          <w:rFonts w:ascii="Comic Sans MS" w:hAnsi="Comic Sans MS"/>
          <w:b/>
          <w:sz w:val="20"/>
          <w:szCs w:val="20"/>
        </w:rPr>
        <w:t>What we have been learning</w:t>
      </w:r>
    </w:p>
    <w:p w14:paraId="262A3132" w14:textId="7692ED25" w:rsidR="007F1A16" w:rsidRDefault="007F1A16" w:rsidP="00D72B9D">
      <w:pPr>
        <w:ind w:left="0"/>
        <w:rPr>
          <w:rFonts w:ascii="Comic Sans MS" w:hAnsi="Comic Sans MS"/>
          <w:b/>
          <w:sz w:val="20"/>
          <w:szCs w:val="20"/>
        </w:rPr>
      </w:pPr>
      <w:r>
        <w:rPr>
          <w:rFonts w:ascii="Comic Sans MS" w:hAnsi="Comic Sans MS"/>
          <w:b/>
          <w:sz w:val="20"/>
          <w:szCs w:val="20"/>
        </w:rPr>
        <w:t>All of the children are currently enjoying activities which are associated with the season “</w:t>
      </w:r>
      <w:proofErr w:type="gramStart"/>
      <w:r>
        <w:rPr>
          <w:rFonts w:ascii="Comic Sans MS" w:hAnsi="Comic Sans MS"/>
          <w:b/>
          <w:sz w:val="20"/>
          <w:szCs w:val="20"/>
        </w:rPr>
        <w:t>Spring</w:t>
      </w:r>
      <w:proofErr w:type="gramEnd"/>
      <w:r>
        <w:rPr>
          <w:rFonts w:ascii="Comic Sans MS" w:hAnsi="Comic Sans MS"/>
          <w:b/>
          <w:sz w:val="20"/>
          <w:szCs w:val="20"/>
        </w:rPr>
        <w:t>”.  Children in both rooms are learning new songs and rhymes which support this topic.  Crafts and activities to support learning</w:t>
      </w:r>
      <w:r w:rsidR="00B77288">
        <w:rPr>
          <w:rFonts w:ascii="Comic Sans MS" w:hAnsi="Comic Sans MS"/>
          <w:b/>
          <w:sz w:val="20"/>
          <w:szCs w:val="20"/>
        </w:rPr>
        <w:t xml:space="preserve">. A trip to the farm will extend the learning of the children in Butterflies and give them some hands on learning experience and opportunity to learn new language. </w:t>
      </w:r>
    </w:p>
    <w:p w14:paraId="3C62D97C" w14:textId="7DA0AE02" w:rsidR="00B77288" w:rsidRDefault="00B77288" w:rsidP="00D72B9D">
      <w:pPr>
        <w:ind w:left="0"/>
        <w:rPr>
          <w:rFonts w:ascii="Comic Sans MS" w:hAnsi="Comic Sans MS"/>
          <w:b/>
          <w:sz w:val="20"/>
          <w:szCs w:val="20"/>
        </w:rPr>
      </w:pPr>
      <w:r>
        <w:rPr>
          <w:rFonts w:ascii="Comic Sans MS" w:hAnsi="Comic Sans MS"/>
          <w:b/>
          <w:sz w:val="20"/>
          <w:szCs w:val="20"/>
        </w:rPr>
        <w:t xml:space="preserve">Please don’t forget if you have any pictures of home learning, days out, fun snaps you have taken then feel free to upload them to your child’s learning journal.  Your children will be experiencing many learning opportunities with you as parents and this can play an important part of their development profile if we have this information available. </w:t>
      </w:r>
    </w:p>
    <w:p w14:paraId="75FEF39F" w14:textId="77777777" w:rsidR="007F1A16" w:rsidRDefault="007F1A16" w:rsidP="00D72B9D">
      <w:pPr>
        <w:ind w:left="0"/>
        <w:rPr>
          <w:rFonts w:ascii="Comic Sans MS" w:hAnsi="Comic Sans MS"/>
          <w:b/>
          <w:sz w:val="20"/>
          <w:szCs w:val="20"/>
        </w:rPr>
      </w:pPr>
    </w:p>
    <w:p w14:paraId="0E97CF61" w14:textId="682A38FE" w:rsidR="007F1A16" w:rsidRDefault="00B10EEB" w:rsidP="00D72B9D">
      <w:pPr>
        <w:ind w:left="0"/>
        <w:rPr>
          <w:rFonts w:ascii="Comic Sans MS" w:hAnsi="Comic Sans MS"/>
          <w:sz w:val="20"/>
          <w:szCs w:val="20"/>
        </w:rPr>
      </w:pPr>
      <w:r w:rsidRPr="00F93449">
        <w:rPr>
          <w:rFonts w:ascii="Comic Sans MS" w:hAnsi="Comic Sans MS"/>
          <w:color w:val="7030A0"/>
          <w:sz w:val="20"/>
          <w:szCs w:val="20"/>
        </w:rPr>
        <w:t>If you would like more information on this type of communication a</w:t>
      </w:r>
      <w:bookmarkStart w:id="0" w:name="_GoBack"/>
      <w:bookmarkEnd w:id="0"/>
      <w:r w:rsidRPr="00F93449">
        <w:rPr>
          <w:rFonts w:ascii="Comic Sans MS" w:hAnsi="Comic Sans MS"/>
          <w:color w:val="7030A0"/>
          <w:sz w:val="20"/>
          <w:szCs w:val="20"/>
        </w:rPr>
        <w:t>nd how it will support your child, please speak to a member of staff.</w:t>
      </w:r>
      <w:r w:rsidR="0035685B" w:rsidRPr="00F93449">
        <w:rPr>
          <w:rFonts w:ascii="Comic Sans MS" w:hAnsi="Comic Sans MS"/>
          <w:color w:val="7030A0"/>
          <w:sz w:val="20"/>
          <w:szCs w:val="20"/>
        </w:rPr>
        <w:t xml:space="preserve"> Resources can be downloaded from</w:t>
      </w:r>
      <w:r w:rsidR="0035685B">
        <w:rPr>
          <w:rFonts w:ascii="Comic Sans MS" w:hAnsi="Comic Sans MS"/>
          <w:sz w:val="20"/>
          <w:szCs w:val="20"/>
        </w:rPr>
        <w:t xml:space="preserve"> </w:t>
      </w:r>
      <w:hyperlink r:id="rId23" w:history="1">
        <w:r w:rsidR="00620324" w:rsidRPr="00BB1D80">
          <w:rPr>
            <w:rStyle w:val="Hyperlink"/>
            <w:rFonts w:ascii="Comic Sans MS" w:hAnsi="Comic Sans MS"/>
            <w:sz w:val="20"/>
            <w:szCs w:val="20"/>
          </w:rPr>
          <w:t>www.sparklebox.co.uk</w:t>
        </w:r>
      </w:hyperlink>
      <w:r w:rsidR="00620324">
        <w:rPr>
          <w:rFonts w:ascii="Comic Sans MS" w:hAnsi="Comic Sans MS"/>
          <w:sz w:val="20"/>
          <w:szCs w:val="20"/>
        </w:rPr>
        <w:t xml:space="preserve">. </w:t>
      </w:r>
      <w:r w:rsidRPr="00F621FE">
        <w:rPr>
          <w:rFonts w:ascii="Comic Sans MS" w:hAnsi="Comic Sans MS"/>
          <w:sz w:val="20"/>
          <w:szCs w:val="20"/>
        </w:rPr>
        <w:t xml:space="preserve"> </w:t>
      </w:r>
    </w:p>
    <w:p w14:paraId="1A98D621" w14:textId="4E46CDF3" w:rsidR="006A6690" w:rsidRPr="00D40269" w:rsidRDefault="00A344CF" w:rsidP="00D72B9D">
      <w:pPr>
        <w:ind w:left="0"/>
        <w:rPr>
          <w:rFonts w:ascii="Comic Sans MS" w:hAnsi="Comic Sans MS"/>
          <w:b/>
          <w:sz w:val="20"/>
          <w:szCs w:val="20"/>
          <w:u w:val="single"/>
        </w:rPr>
      </w:pPr>
      <w:r w:rsidRPr="00D40269">
        <w:rPr>
          <w:rFonts w:ascii="Comic Sans MS" w:hAnsi="Comic Sans MS"/>
          <w:b/>
          <w:sz w:val="20"/>
          <w:szCs w:val="20"/>
          <w:u w:val="single"/>
        </w:rPr>
        <w:lastRenderedPageBreak/>
        <w:t xml:space="preserve">Nursery’s </w:t>
      </w:r>
      <w:r w:rsidR="008B7892" w:rsidRPr="00D40269">
        <w:rPr>
          <w:rFonts w:ascii="Comic Sans MS" w:hAnsi="Comic Sans MS"/>
          <w:b/>
          <w:sz w:val="20"/>
          <w:szCs w:val="20"/>
          <w:u w:val="single"/>
        </w:rPr>
        <w:t>h</w:t>
      </w:r>
      <w:r w:rsidR="006A6690" w:rsidRPr="00D40269">
        <w:rPr>
          <w:rFonts w:ascii="Comic Sans MS" w:hAnsi="Comic Sans MS"/>
          <w:b/>
          <w:sz w:val="20"/>
          <w:szCs w:val="20"/>
          <w:u w:val="single"/>
        </w:rPr>
        <w:t xml:space="preserve">ome </w:t>
      </w:r>
      <w:r w:rsidR="008B7892" w:rsidRPr="00D40269">
        <w:rPr>
          <w:rFonts w:ascii="Comic Sans MS" w:hAnsi="Comic Sans MS"/>
          <w:b/>
          <w:sz w:val="20"/>
          <w:szCs w:val="20"/>
          <w:u w:val="single"/>
        </w:rPr>
        <w:t>l</w:t>
      </w:r>
      <w:r w:rsidR="006A6690" w:rsidRPr="00D40269">
        <w:rPr>
          <w:rFonts w:ascii="Comic Sans MS" w:hAnsi="Comic Sans MS"/>
          <w:b/>
          <w:sz w:val="20"/>
          <w:szCs w:val="20"/>
          <w:u w:val="single"/>
        </w:rPr>
        <w:t>ibrary</w:t>
      </w:r>
      <w:r w:rsidRPr="00D40269">
        <w:rPr>
          <w:rFonts w:ascii="Comic Sans MS" w:hAnsi="Comic Sans MS"/>
          <w:b/>
          <w:sz w:val="20"/>
          <w:szCs w:val="20"/>
          <w:u w:val="single"/>
        </w:rPr>
        <w:t xml:space="preserve"> </w:t>
      </w:r>
      <w:r w:rsidR="008B7892" w:rsidRPr="00D40269">
        <w:rPr>
          <w:rFonts w:ascii="Comic Sans MS" w:hAnsi="Comic Sans MS"/>
          <w:b/>
          <w:sz w:val="20"/>
          <w:szCs w:val="20"/>
          <w:u w:val="single"/>
        </w:rPr>
        <w:t>i</w:t>
      </w:r>
      <w:r w:rsidRPr="00D40269">
        <w:rPr>
          <w:rFonts w:ascii="Comic Sans MS" w:hAnsi="Comic Sans MS"/>
          <w:b/>
          <w:sz w:val="20"/>
          <w:szCs w:val="20"/>
          <w:u w:val="single"/>
        </w:rPr>
        <w:t>nformation</w:t>
      </w:r>
    </w:p>
    <w:p w14:paraId="2F02102E" w14:textId="1AE3EE94" w:rsidR="00D84503" w:rsidRDefault="007F1A16" w:rsidP="00D72B9D">
      <w:pPr>
        <w:ind w:left="0"/>
        <w:rPr>
          <w:rFonts w:ascii="Comic Sans MS" w:hAnsi="Comic Sans MS"/>
          <w:b/>
          <w:sz w:val="20"/>
          <w:szCs w:val="20"/>
        </w:rPr>
      </w:pPr>
      <w:r>
        <w:rPr>
          <w:rFonts w:ascii="Comic Sans MS" w:hAnsi="Comic Sans MS"/>
          <w:b/>
          <w:sz w:val="20"/>
          <w:szCs w:val="20"/>
        </w:rPr>
        <w:t xml:space="preserve">A selection of books are available to choose from and take home to share with your child.  We ask that you return and swap books weekly so that everyone has a varied choice. </w:t>
      </w:r>
    </w:p>
    <w:p w14:paraId="542666CE" w14:textId="77777777" w:rsidR="00DE1FDB" w:rsidRDefault="00155471" w:rsidP="000254E5">
      <w:pPr>
        <w:ind w:left="0"/>
        <w:rPr>
          <w:rFonts w:ascii="Comic Sans MS" w:hAnsi="Comic Sans MS"/>
          <w:b/>
          <w:color w:val="7030A0"/>
          <w:sz w:val="20"/>
          <w:szCs w:val="20"/>
        </w:rPr>
      </w:pPr>
      <w:r w:rsidRPr="00D124CA">
        <w:rPr>
          <w:rFonts w:ascii="Comic Sans MS" w:hAnsi="Comic Sans MS"/>
          <w:b/>
          <w:color w:val="7030A0"/>
          <w:sz w:val="20"/>
          <w:szCs w:val="20"/>
        </w:rPr>
        <w:t xml:space="preserve">Polite </w:t>
      </w:r>
      <w:r w:rsidR="00A3762C" w:rsidRPr="00D124CA">
        <w:rPr>
          <w:rFonts w:ascii="Comic Sans MS" w:hAnsi="Comic Sans MS"/>
          <w:b/>
          <w:color w:val="7030A0"/>
          <w:sz w:val="20"/>
          <w:szCs w:val="20"/>
        </w:rPr>
        <w:t>reminder:</w:t>
      </w:r>
      <w:r w:rsidRPr="00D124CA">
        <w:rPr>
          <w:rFonts w:ascii="Comic Sans MS" w:hAnsi="Comic Sans MS"/>
          <w:b/>
          <w:color w:val="7030A0"/>
          <w:sz w:val="20"/>
          <w:szCs w:val="20"/>
        </w:rPr>
        <w:t xml:space="preserve"> </w:t>
      </w:r>
      <w:r w:rsidR="00B50689" w:rsidRPr="00D124CA">
        <w:rPr>
          <w:rFonts w:ascii="Comic Sans MS" w:hAnsi="Comic Sans MS"/>
          <w:color w:val="7030A0"/>
          <w:sz w:val="20"/>
          <w:szCs w:val="20"/>
        </w:rPr>
        <w:t xml:space="preserve">please remember if somebody different is collecting your child you </w:t>
      </w:r>
      <w:r w:rsidR="00DE7022" w:rsidRPr="00D124CA">
        <w:rPr>
          <w:rFonts w:ascii="Comic Sans MS" w:hAnsi="Comic Sans MS"/>
          <w:color w:val="7030A0"/>
          <w:sz w:val="20"/>
          <w:szCs w:val="20"/>
        </w:rPr>
        <w:t>must</w:t>
      </w:r>
      <w:r w:rsidR="00B50689" w:rsidRPr="00D124CA">
        <w:rPr>
          <w:rFonts w:ascii="Comic Sans MS" w:hAnsi="Comic Sans MS"/>
          <w:color w:val="7030A0"/>
          <w:sz w:val="20"/>
          <w:szCs w:val="20"/>
        </w:rPr>
        <w:t xml:space="preserve"> inform a member of staff prior to the collection, if we do not have a password set up for </w:t>
      </w:r>
      <w:r w:rsidR="00791D1D" w:rsidRPr="00D124CA">
        <w:rPr>
          <w:rFonts w:ascii="Comic Sans MS" w:hAnsi="Comic Sans MS"/>
          <w:color w:val="7030A0"/>
          <w:sz w:val="20"/>
          <w:szCs w:val="20"/>
        </w:rPr>
        <w:t>this,</w:t>
      </w:r>
      <w:r w:rsidR="00B50689" w:rsidRPr="00D124CA">
        <w:rPr>
          <w:rFonts w:ascii="Comic Sans MS" w:hAnsi="Comic Sans MS"/>
          <w:color w:val="7030A0"/>
          <w:sz w:val="20"/>
          <w:szCs w:val="20"/>
        </w:rPr>
        <w:t xml:space="preserve"> we are unable to let your child go home with this person, this is for safeguarding reasons.</w:t>
      </w:r>
    </w:p>
    <w:p w14:paraId="16B6F3F5" w14:textId="1CE11C0A" w:rsidR="00B77288" w:rsidRDefault="00B77288" w:rsidP="000254E5">
      <w:pPr>
        <w:ind w:left="0"/>
        <w:rPr>
          <w:rFonts w:ascii="Comic Sans MS" w:hAnsi="Comic Sans MS"/>
          <w:b/>
          <w:color w:val="7030A0"/>
          <w:sz w:val="34"/>
          <w:szCs w:val="20"/>
        </w:rPr>
      </w:pPr>
      <w:proofErr w:type="spellStart"/>
      <w:r w:rsidRPr="00B77288">
        <w:rPr>
          <w:rFonts w:ascii="Comic Sans MS" w:hAnsi="Comic Sans MS"/>
          <w:b/>
          <w:color w:val="7030A0"/>
          <w:sz w:val="34"/>
          <w:szCs w:val="20"/>
        </w:rPr>
        <w:t>Famly</w:t>
      </w:r>
      <w:proofErr w:type="spellEnd"/>
      <w:r w:rsidRPr="00B77288">
        <w:rPr>
          <w:rFonts w:ascii="Comic Sans MS" w:hAnsi="Comic Sans MS"/>
          <w:b/>
          <w:color w:val="7030A0"/>
          <w:sz w:val="34"/>
          <w:szCs w:val="20"/>
        </w:rPr>
        <w:t xml:space="preserve"> APP</w:t>
      </w:r>
    </w:p>
    <w:p w14:paraId="02FD5C1E" w14:textId="4B45EA8B" w:rsidR="00B77288" w:rsidRDefault="00B77288" w:rsidP="000254E5">
      <w:pPr>
        <w:ind w:left="0"/>
        <w:rPr>
          <w:rFonts w:ascii="Comic Sans MS" w:hAnsi="Comic Sans MS"/>
          <w:b/>
          <w:color w:val="7030A0"/>
          <w:sz w:val="24"/>
          <w:szCs w:val="20"/>
        </w:rPr>
      </w:pPr>
      <w:r>
        <w:rPr>
          <w:rFonts w:ascii="Comic Sans MS" w:hAnsi="Comic Sans MS"/>
          <w:b/>
          <w:color w:val="7030A0"/>
          <w:sz w:val="24"/>
          <w:szCs w:val="20"/>
        </w:rPr>
        <w:t xml:space="preserve">The </w:t>
      </w:r>
      <w:proofErr w:type="spellStart"/>
      <w:r w:rsidR="00331CFD">
        <w:rPr>
          <w:rFonts w:ascii="Comic Sans MS" w:hAnsi="Comic Sans MS"/>
          <w:b/>
          <w:color w:val="7030A0"/>
          <w:sz w:val="24"/>
          <w:szCs w:val="20"/>
        </w:rPr>
        <w:t>Famly</w:t>
      </w:r>
      <w:proofErr w:type="spellEnd"/>
      <w:r w:rsidR="00331CFD">
        <w:rPr>
          <w:rFonts w:ascii="Comic Sans MS" w:hAnsi="Comic Sans MS"/>
          <w:b/>
          <w:color w:val="7030A0"/>
          <w:sz w:val="24"/>
          <w:szCs w:val="20"/>
        </w:rPr>
        <w:t xml:space="preserve"> app</w:t>
      </w:r>
      <w:r>
        <w:rPr>
          <w:rFonts w:ascii="Comic Sans MS" w:hAnsi="Comic Sans MS"/>
          <w:b/>
          <w:color w:val="7030A0"/>
          <w:sz w:val="24"/>
          <w:szCs w:val="20"/>
        </w:rPr>
        <w:t xml:space="preserve"> is where you receive your invoices and </w:t>
      </w:r>
      <w:r w:rsidR="00331CFD">
        <w:rPr>
          <w:rFonts w:ascii="Comic Sans MS" w:hAnsi="Comic Sans MS"/>
          <w:b/>
          <w:color w:val="7030A0"/>
          <w:sz w:val="24"/>
          <w:szCs w:val="20"/>
        </w:rPr>
        <w:t xml:space="preserve">you can </w:t>
      </w:r>
      <w:r>
        <w:rPr>
          <w:rFonts w:ascii="Comic Sans MS" w:hAnsi="Comic Sans MS"/>
          <w:b/>
          <w:color w:val="7030A0"/>
          <w:sz w:val="24"/>
          <w:szCs w:val="20"/>
        </w:rPr>
        <w:t xml:space="preserve">update your </w:t>
      </w:r>
      <w:r w:rsidR="00331CFD">
        <w:rPr>
          <w:rFonts w:ascii="Comic Sans MS" w:hAnsi="Comic Sans MS"/>
          <w:b/>
          <w:color w:val="7030A0"/>
          <w:sz w:val="24"/>
          <w:szCs w:val="20"/>
        </w:rPr>
        <w:t xml:space="preserve">personal </w:t>
      </w:r>
      <w:r>
        <w:rPr>
          <w:rFonts w:ascii="Comic Sans MS" w:hAnsi="Comic Sans MS"/>
          <w:b/>
          <w:color w:val="7030A0"/>
          <w:sz w:val="24"/>
          <w:szCs w:val="20"/>
        </w:rPr>
        <w:t xml:space="preserve">details when you need to.  </w:t>
      </w:r>
      <w:r w:rsidR="00331CFD">
        <w:rPr>
          <w:rFonts w:ascii="Comic Sans MS" w:hAnsi="Comic Sans MS"/>
          <w:b/>
          <w:color w:val="7030A0"/>
          <w:sz w:val="24"/>
          <w:szCs w:val="20"/>
        </w:rPr>
        <w:t xml:space="preserve">We can also send group and individual messages direct and is a quick and effective communication platform. You can mark your child as sick or on holiday if you will not be attending a session.  Please make sure you have this app and are staying in touch with all the day to day updates that we send over from the office.  Messages through you children’s learning journal app will be more able your child’s room activities and their care.  Please make sure you regally check both platforms for updates.  </w:t>
      </w:r>
    </w:p>
    <w:p w14:paraId="0287E5FB" w14:textId="5443BE1F" w:rsidR="00B77288" w:rsidRPr="00331CFD" w:rsidRDefault="00331CFD" w:rsidP="000254E5">
      <w:pPr>
        <w:ind w:left="0"/>
        <w:rPr>
          <w:rFonts w:ascii="Comic Sans MS" w:hAnsi="Comic Sans MS"/>
          <w:b/>
          <w:color w:val="7030A0"/>
          <w:sz w:val="24"/>
          <w:szCs w:val="20"/>
        </w:rPr>
      </w:pPr>
      <w:r>
        <w:rPr>
          <w:rFonts w:ascii="Comic Sans MS" w:hAnsi="Comic Sans MS"/>
          <w:b/>
          <w:color w:val="7030A0"/>
          <w:sz w:val="24"/>
          <w:szCs w:val="20"/>
        </w:rPr>
        <w:t xml:space="preserve">FB and the website will also hold similar updates and information but will be on a more generic and marketing basis for the wider community knowledge.  </w:t>
      </w:r>
    </w:p>
    <w:p w14:paraId="40DCF654" w14:textId="0F71AAED" w:rsidR="000254E5" w:rsidRPr="00404CF8" w:rsidRDefault="00BE2D4E" w:rsidP="000254E5">
      <w:pPr>
        <w:ind w:left="0"/>
        <w:rPr>
          <w:rFonts w:ascii="Comic Sans MS" w:hAnsi="Comic Sans MS"/>
          <w:sz w:val="20"/>
          <w:szCs w:val="20"/>
        </w:rPr>
      </w:pPr>
      <w:r w:rsidRPr="000254E5">
        <w:rPr>
          <w:rFonts w:ascii="Comic Sans MS" w:hAnsi="Comic Sans MS"/>
          <w:color w:val="0070C0"/>
          <w:sz w:val="40"/>
          <w:szCs w:val="40"/>
          <w:u w:val="single"/>
        </w:rPr>
        <w:t>Out of school</w:t>
      </w:r>
      <w:r w:rsidR="000254E5" w:rsidRPr="000254E5">
        <w:rPr>
          <w:rFonts w:ascii="Comic Sans MS" w:hAnsi="Comic Sans MS"/>
          <w:color w:val="0070C0"/>
          <w:sz w:val="40"/>
          <w:szCs w:val="40"/>
          <w:u w:val="single"/>
        </w:rPr>
        <w:t xml:space="preserve"> clubs</w:t>
      </w:r>
    </w:p>
    <w:p w14:paraId="1AFE8297" w14:textId="3697D271" w:rsidR="00331CFD" w:rsidRDefault="001C41DB" w:rsidP="00434C3C">
      <w:pPr>
        <w:ind w:left="0"/>
        <w:rPr>
          <w:rFonts w:ascii="Comic Sans MS" w:hAnsi="Comic Sans MS"/>
          <w:color w:val="auto"/>
          <w:sz w:val="20"/>
          <w:szCs w:val="20"/>
        </w:rPr>
      </w:pPr>
      <w:r>
        <w:rPr>
          <w:rFonts w:ascii="Comic Sans MS" w:hAnsi="Comic Sans MS"/>
          <w:color w:val="auto"/>
          <w:sz w:val="20"/>
          <w:szCs w:val="20"/>
        </w:rPr>
        <w:t xml:space="preserve">Easter Holiday </w:t>
      </w:r>
      <w:r w:rsidR="00331CFD">
        <w:rPr>
          <w:rFonts w:ascii="Comic Sans MS" w:hAnsi="Comic Sans MS"/>
          <w:color w:val="auto"/>
          <w:sz w:val="20"/>
          <w:szCs w:val="20"/>
        </w:rPr>
        <w:t>club. With</w:t>
      </w:r>
      <w:r>
        <w:rPr>
          <w:rFonts w:ascii="Comic Sans MS" w:hAnsi="Comic Sans MS"/>
          <w:color w:val="auto"/>
          <w:sz w:val="20"/>
          <w:szCs w:val="20"/>
        </w:rPr>
        <w:t xml:space="preserve"> </w:t>
      </w:r>
      <w:r w:rsidR="00DE1FDB">
        <w:rPr>
          <w:rFonts w:ascii="Comic Sans MS" w:hAnsi="Comic Sans MS"/>
          <w:color w:val="auto"/>
          <w:sz w:val="20"/>
          <w:szCs w:val="20"/>
        </w:rPr>
        <w:t>Easter</w:t>
      </w:r>
      <w:r>
        <w:rPr>
          <w:rFonts w:ascii="Comic Sans MS" w:hAnsi="Comic Sans MS"/>
          <w:color w:val="auto"/>
          <w:sz w:val="20"/>
          <w:szCs w:val="20"/>
        </w:rPr>
        <w:t xml:space="preserve"> just a couple of weeks away, we are </w:t>
      </w:r>
      <w:r w:rsidR="00083BF0">
        <w:rPr>
          <w:rFonts w:ascii="Comic Sans MS" w:hAnsi="Comic Sans MS"/>
          <w:color w:val="auto"/>
          <w:sz w:val="20"/>
          <w:szCs w:val="20"/>
        </w:rPr>
        <w:t xml:space="preserve">excited </w:t>
      </w:r>
      <w:r w:rsidR="007420EA">
        <w:rPr>
          <w:rFonts w:ascii="Comic Sans MS" w:hAnsi="Comic Sans MS"/>
          <w:color w:val="auto"/>
          <w:sz w:val="20"/>
          <w:szCs w:val="20"/>
        </w:rPr>
        <w:t xml:space="preserve">and looking forward to the activity plan for the holiday club.  There </w:t>
      </w:r>
      <w:r w:rsidR="00384E3F">
        <w:rPr>
          <w:rFonts w:ascii="Comic Sans MS" w:hAnsi="Comic Sans MS"/>
          <w:color w:val="auto"/>
          <w:sz w:val="20"/>
          <w:szCs w:val="20"/>
        </w:rPr>
        <w:t>are</w:t>
      </w:r>
      <w:r w:rsidR="007420EA">
        <w:rPr>
          <w:rFonts w:ascii="Comic Sans MS" w:hAnsi="Comic Sans MS"/>
          <w:color w:val="auto"/>
          <w:sz w:val="20"/>
          <w:szCs w:val="20"/>
        </w:rPr>
        <w:t xml:space="preserve"> still a few sessions available to </w:t>
      </w:r>
      <w:r w:rsidR="00AB08DA">
        <w:rPr>
          <w:rFonts w:ascii="Comic Sans MS" w:hAnsi="Comic Sans MS"/>
          <w:color w:val="auto"/>
          <w:sz w:val="20"/>
          <w:szCs w:val="20"/>
        </w:rPr>
        <w:t xml:space="preserve">book, including spaces on trips.  </w:t>
      </w:r>
    </w:p>
    <w:p w14:paraId="7F2B5B71" w14:textId="77777777" w:rsidR="00331CFD" w:rsidRDefault="00DE1FDB" w:rsidP="00434C3C">
      <w:pPr>
        <w:ind w:left="0"/>
        <w:rPr>
          <w:rFonts w:ascii="Comic Sans MS" w:hAnsi="Comic Sans MS"/>
          <w:color w:val="auto"/>
          <w:sz w:val="20"/>
          <w:szCs w:val="20"/>
        </w:rPr>
      </w:pPr>
      <w:r>
        <w:rPr>
          <w:rFonts w:ascii="Comic Sans MS" w:hAnsi="Comic Sans MS"/>
          <w:color w:val="auto"/>
          <w:sz w:val="20"/>
          <w:szCs w:val="20"/>
        </w:rPr>
        <w:t>Thank you a</w:t>
      </w:r>
      <w:r w:rsidR="00331CFD">
        <w:rPr>
          <w:rFonts w:ascii="Comic Sans MS" w:hAnsi="Comic Sans MS"/>
          <w:color w:val="auto"/>
          <w:sz w:val="20"/>
          <w:szCs w:val="20"/>
        </w:rPr>
        <w:t xml:space="preserve">ll for your continued support </w:t>
      </w:r>
    </w:p>
    <w:p w14:paraId="6B957C2A" w14:textId="3D5FF99C" w:rsidR="00DE1FDB" w:rsidRDefault="00331CFD" w:rsidP="00434C3C">
      <w:pPr>
        <w:ind w:left="0"/>
        <w:rPr>
          <w:rFonts w:ascii="Comic Sans MS" w:hAnsi="Comic Sans MS"/>
          <w:color w:val="auto"/>
          <w:sz w:val="20"/>
          <w:szCs w:val="20"/>
        </w:rPr>
      </w:pPr>
      <w:r>
        <w:rPr>
          <w:rFonts w:ascii="Comic Sans MS" w:hAnsi="Comic Sans MS"/>
          <w:color w:val="auto"/>
          <w:sz w:val="20"/>
          <w:szCs w:val="20"/>
        </w:rPr>
        <w:t>We</w:t>
      </w:r>
      <w:r w:rsidR="00DE1FDB">
        <w:rPr>
          <w:rFonts w:ascii="Comic Sans MS" w:hAnsi="Comic Sans MS"/>
          <w:color w:val="auto"/>
          <w:sz w:val="20"/>
          <w:szCs w:val="20"/>
        </w:rPr>
        <w:t xml:space="preserve"> hope to see many of you at our party celebration on 22</w:t>
      </w:r>
      <w:r w:rsidR="00DE1FDB" w:rsidRPr="00DE1FDB">
        <w:rPr>
          <w:rFonts w:ascii="Comic Sans MS" w:hAnsi="Comic Sans MS"/>
          <w:color w:val="auto"/>
          <w:sz w:val="20"/>
          <w:szCs w:val="20"/>
          <w:vertAlign w:val="superscript"/>
        </w:rPr>
        <w:t>nd</w:t>
      </w:r>
      <w:r w:rsidR="00DE1FDB">
        <w:rPr>
          <w:rFonts w:ascii="Comic Sans MS" w:hAnsi="Comic Sans MS"/>
          <w:color w:val="auto"/>
          <w:sz w:val="20"/>
          <w:szCs w:val="20"/>
        </w:rPr>
        <w:t xml:space="preserve"> </w:t>
      </w:r>
    </w:p>
    <w:p w14:paraId="47A62801" w14:textId="450DF830" w:rsidR="00384E3F" w:rsidRPr="00331CFD" w:rsidRDefault="00331CFD" w:rsidP="00434C3C">
      <w:pPr>
        <w:ind w:left="0"/>
        <w:rPr>
          <w:rFonts w:ascii="Comic Sans MS" w:hAnsi="Comic Sans MS"/>
          <w:color w:val="auto"/>
          <w:sz w:val="20"/>
          <w:szCs w:val="20"/>
        </w:rPr>
      </w:pPr>
      <w:r>
        <w:rPr>
          <w:rFonts w:ascii="Comic Sans MS" w:hAnsi="Comic Sans MS"/>
          <w:color w:val="auto"/>
          <w:sz w:val="20"/>
          <w:szCs w:val="20"/>
        </w:rPr>
        <w:t>Tracey</w:t>
      </w:r>
    </w:p>
    <w:sectPr w:rsidR="00384E3F" w:rsidRPr="00331CFD" w:rsidSect="00D72B9D">
      <w:footerReference w:type="default" r:id="rId24"/>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D3A35" w14:textId="77777777" w:rsidR="003F3229" w:rsidRDefault="003F3229">
      <w:pPr>
        <w:spacing w:before="0" w:after="0" w:line="240" w:lineRule="auto"/>
      </w:pPr>
      <w:r>
        <w:separator/>
      </w:r>
    </w:p>
  </w:endnote>
  <w:endnote w:type="continuationSeparator" w:id="0">
    <w:p w14:paraId="43C59B98" w14:textId="77777777" w:rsidR="003F3229" w:rsidRDefault="003F32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5000" w:type="pct"/>
      <w:tblInd w:w="144" w:type="dxa"/>
      <w:tblLook w:val="0660" w:firstRow="1" w:lastRow="1" w:firstColumn="0" w:lastColumn="0" w:noHBand="1" w:noVBand="1"/>
    </w:tblPr>
    <w:tblGrid>
      <w:gridCol w:w="6951"/>
      <w:gridCol w:w="421"/>
      <w:gridCol w:w="3428"/>
    </w:tblGrid>
    <w:tr w:rsidR="000C6D72" w14:paraId="2BD1C478"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1595889B" w14:textId="77777777" w:rsidR="000C6D72" w:rsidRDefault="000C6D72">
          <w:pPr>
            <w:pStyle w:val="TableSpace"/>
          </w:pPr>
        </w:p>
      </w:tc>
      <w:tc>
        <w:tcPr>
          <w:tcW w:w="195" w:type="pct"/>
          <w:tcBorders>
            <w:top w:val="nil"/>
            <w:bottom w:val="nil"/>
          </w:tcBorders>
          <w:shd w:val="clear" w:color="auto" w:fill="auto"/>
        </w:tcPr>
        <w:p w14:paraId="24A66D3D" w14:textId="77777777" w:rsidR="000C6D72" w:rsidRDefault="000C6D72">
          <w:pPr>
            <w:pStyle w:val="TableSpace"/>
          </w:pPr>
        </w:p>
      </w:tc>
      <w:tc>
        <w:tcPr>
          <w:tcW w:w="1585" w:type="pct"/>
        </w:tcPr>
        <w:p w14:paraId="1FB98937" w14:textId="77777777" w:rsidR="000C6D72" w:rsidRDefault="000C6D72">
          <w:pPr>
            <w:pStyle w:val="TableSpace"/>
          </w:pPr>
        </w:p>
      </w:tc>
    </w:tr>
    <w:tr w:rsidR="000C6D72" w14:paraId="1F90A939" w14:textId="77777777" w:rsidTr="005D5BF5">
      <w:tc>
        <w:tcPr>
          <w:tcW w:w="3215" w:type="pct"/>
        </w:tcPr>
        <w:p w14:paraId="296AFFFE" w14:textId="77777777" w:rsidR="000C6D72" w:rsidRDefault="000C6D72">
          <w:pPr>
            <w:pStyle w:val="Footer"/>
          </w:pPr>
        </w:p>
      </w:tc>
      <w:tc>
        <w:tcPr>
          <w:tcW w:w="195" w:type="pct"/>
          <w:tcBorders>
            <w:top w:val="nil"/>
            <w:bottom w:val="nil"/>
          </w:tcBorders>
          <w:shd w:val="clear" w:color="auto" w:fill="auto"/>
        </w:tcPr>
        <w:p w14:paraId="08EB894B" w14:textId="77777777" w:rsidR="000C6D72" w:rsidRDefault="000C6D72">
          <w:pPr>
            <w:pStyle w:val="Footer"/>
          </w:pPr>
        </w:p>
      </w:tc>
      <w:tc>
        <w:tcPr>
          <w:tcW w:w="1585" w:type="pct"/>
        </w:tcPr>
        <w:p w14:paraId="4EFEC9CD" w14:textId="77777777" w:rsidR="000C6D72" w:rsidRDefault="000C6D72">
          <w:pPr>
            <w:pStyle w:val="Footer"/>
          </w:pPr>
          <w:r>
            <w:t xml:space="preserve">Page </w:t>
          </w:r>
          <w:r>
            <w:fldChar w:fldCharType="begin"/>
          </w:r>
          <w:r>
            <w:instrText xml:space="preserve"> PAGE </w:instrText>
          </w:r>
          <w:r>
            <w:fldChar w:fldCharType="separate"/>
          </w:r>
          <w:r w:rsidR="00A64D9A">
            <w:rPr>
              <w:noProof/>
            </w:rPr>
            <w:t>4</w:t>
          </w:r>
          <w:r>
            <w:fldChar w:fldCharType="end"/>
          </w:r>
          <w:r>
            <w:t xml:space="preserve"> of </w:t>
          </w:r>
          <w:r w:rsidR="0022754B">
            <w:rPr>
              <w:noProof/>
            </w:rPr>
            <w:fldChar w:fldCharType="begin"/>
          </w:r>
          <w:r w:rsidR="0022754B">
            <w:rPr>
              <w:noProof/>
            </w:rPr>
            <w:instrText xml:space="preserve"> NUMPAGES </w:instrText>
          </w:r>
          <w:r w:rsidR="0022754B">
            <w:rPr>
              <w:noProof/>
            </w:rPr>
            <w:fldChar w:fldCharType="separate"/>
          </w:r>
          <w:r w:rsidR="00A64D9A">
            <w:rPr>
              <w:noProof/>
            </w:rPr>
            <w:t>6</w:t>
          </w:r>
          <w:r w:rsidR="0022754B">
            <w:rPr>
              <w:noProof/>
            </w:rPr>
            <w:fldChar w:fldCharType="end"/>
          </w:r>
        </w:p>
      </w:tc>
    </w:tr>
    <w:tr w:rsidR="000C6D72" w14:paraId="546A1833"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0BB8AAD4" w14:textId="77777777" w:rsidR="000C6D72" w:rsidRDefault="000C6D72">
          <w:pPr>
            <w:pStyle w:val="TableSpace"/>
          </w:pPr>
        </w:p>
      </w:tc>
      <w:tc>
        <w:tcPr>
          <w:tcW w:w="195" w:type="pct"/>
          <w:tcBorders>
            <w:top w:val="nil"/>
            <w:bottom w:val="nil"/>
          </w:tcBorders>
          <w:shd w:val="clear" w:color="auto" w:fill="auto"/>
        </w:tcPr>
        <w:p w14:paraId="467E468E" w14:textId="77777777" w:rsidR="000C6D72" w:rsidRDefault="000C6D72">
          <w:pPr>
            <w:pStyle w:val="TableSpace"/>
          </w:pPr>
        </w:p>
      </w:tc>
      <w:tc>
        <w:tcPr>
          <w:tcW w:w="1585" w:type="pct"/>
        </w:tcPr>
        <w:p w14:paraId="7565909F" w14:textId="77777777" w:rsidR="000C6D72" w:rsidRDefault="000C6D72">
          <w:pPr>
            <w:pStyle w:val="TableSpace"/>
          </w:pPr>
        </w:p>
      </w:tc>
    </w:tr>
  </w:tbl>
  <w:p w14:paraId="052F40DC" w14:textId="77777777" w:rsidR="000C6D72" w:rsidRDefault="000C6D72">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A19E7" w14:textId="77777777" w:rsidR="003F3229" w:rsidRDefault="003F3229">
      <w:pPr>
        <w:spacing w:before="0" w:after="0" w:line="240" w:lineRule="auto"/>
      </w:pPr>
      <w:r>
        <w:separator/>
      </w:r>
    </w:p>
  </w:footnote>
  <w:footnote w:type="continuationSeparator" w:id="0">
    <w:p w14:paraId="27CA9CBF" w14:textId="77777777" w:rsidR="003F3229" w:rsidRDefault="003F322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651D"/>
    <w:multiLevelType w:val="hybridMultilevel"/>
    <w:tmpl w:val="C624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76AC3"/>
    <w:multiLevelType w:val="hybridMultilevel"/>
    <w:tmpl w:val="1A5EE6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EC25BA5"/>
    <w:multiLevelType w:val="hybridMultilevel"/>
    <w:tmpl w:val="205CB23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E031811"/>
    <w:multiLevelType w:val="hybridMultilevel"/>
    <w:tmpl w:val="FC5C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C5504"/>
    <w:multiLevelType w:val="hybridMultilevel"/>
    <w:tmpl w:val="85E637F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3BF30C56"/>
    <w:multiLevelType w:val="hybridMultilevel"/>
    <w:tmpl w:val="394A248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3DD12F8A"/>
    <w:multiLevelType w:val="hybridMultilevel"/>
    <w:tmpl w:val="E0D8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B4A9D"/>
    <w:multiLevelType w:val="hybridMultilevel"/>
    <w:tmpl w:val="74FC752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8" w15:restartNumberingAfterBreak="0">
    <w:nsid w:val="485D60FA"/>
    <w:multiLevelType w:val="hybridMultilevel"/>
    <w:tmpl w:val="679C537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53F233DE"/>
    <w:multiLevelType w:val="hybridMultilevel"/>
    <w:tmpl w:val="0458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A21B5"/>
    <w:multiLevelType w:val="hybridMultilevel"/>
    <w:tmpl w:val="38684278"/>
    <w:lvl w:ilvl="0" w:tplc="CA164CE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D21D5"/>
    <w:multiLevelType w:val="hybridMultilevel"/>
    <w:tmpl w:val="DBCA7340"/>
    <w:lvl w:ilvl="0" w:tplc="9DB49B4A">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73A3551"/>
    <w:multiLevelType w:val="hybridMultilevel"/>
    <w:tmpl w:val="28720D64"/>
    <w:lvl w:ilvl="0" w:tplc="08090001">
      <w:start w:val="1"/>
      <w:numFmt w:val="bullet"/>
      <w:lvlText w:val=""/>
      <w:lvlJc w:val="left"/>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3" w15:restartNumberingAfterBreak="0">
    <w:nsid w:val="7DBF6092"/>
    <w:multiLevelType w:val="hybridMultilevel"/>
    <w:tmpl w:val="B0B8F4A0"/>
    <w:lvl w:ilvl="0" w:tplc="7E0E4266">
      <w:start w:val="2"/>
      <w:numFmt w:val="bullet"/>
      <w:lvlText w:val="-"/>
      <w:lvlJc w:val="left"/>
      <w:pPr>
        <w:ind w:left="504" w:hanging="360"/>
      </w:pPr>
      <w:rPr>
        <w:rFonts w:ascii="Comic Sans MS" w:eastAsiaTheme="minorHAnsi" w:hAnsi="Comic Sans MS" w:cstheme="minorBid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4" w15:restartNumberingAfterBreak="0">
    <w:nsid w:val="7F7F0A07"/>
    <w:multiLevelType w:val="hybridMultilevel"/>
    <w:tmpl w:val="A886A13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360" w:hanging="360"/>
      </w:pPr>
      <w:rPr>
        <w:rFonts w:ascii="Courier New" w:hAnsi="Courier New" w:cs="Courier New" w:hint="default"/>
      </w:rPr>
    </w:lvl>
    <w:lvl w:ilvl="5" w:tplc="08090005" w:tentative="1">
      <w:start w:val="1"/>
      <w:numFmt w:val="bullet"/>
      <w:lvlText w:val=""/>
      <w:lvlJc w:val="left"/>
      <w:pPr>
        <w:ind w:left="360" w:hanging="360"/>
      </w:pPr>
      <w:rPr>
        <w:rFonts w:ascii="Wingdings" w:hAnsi="Wingdings" w:hint="default"/>
      </w:rPr>
    </w:lvl>
    <w:lvl w:ilvl="6" w:tplc="08090001" w:tentative="1">
      <w:start w:val="1"/>
      <w:numFmt w:val="bullet"/>
      <w:lvlText w:val=""/>
      <w:lvlJc w:val="left"/>
      <w:pPr>
        <w:ind w:left="1080" w:hanging="360"/>
      </w:pPr>
      <w:rPr>
        <w:rFonts w:ascii="Symbol" w:hAnsi="Symbol" w:hint="default"/>
      </w:rPr>
    </w:lvl>
    <w:lvl w:ilvl="7" w:tplc="08090003" w:tentative="1">
      <w:start w:val="1"/>
      <w:numFmt w:val="bullet"/>
      <w:lvlText w:val="o"/>
      <w:lvlJc w:val="left"/>
      <w:pPr>
        <w:ind w:left="1800" w:hanging="360"/>
      </w:pPr>
      <w:rPr>
        <w:rFonts w:ascii="Courier New" w:hAnsi="Courier New" w:cs="Courier New" w:hint="default"/>
      </w:rPr>
    </w:lvl>
    <w:lvl w:ilvl="8" w:tplc="08090005" w:tentative="1">
      <w:start w:val="1"/>
      <w:numFmt w:val="bullet"/>
      <w:lvlText w:val=""/>
      <w:lvlJc w:val="left"/>
      <w:pPr>
        <w:ind w:left="252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0"/>
  </w:num>
  <w:num w:numId="6">
    <w:abstractNumId w:val="14"/>
  </w:num>
  <w:num w:numId="7">
    <w:abstractNumId w:val="1"/>
  </w:num>
  <w:num w:numId="8">
    <w:abstractNumId w:val="6"/>
  </w:num>
  <w:num w:numId="9">
    <w:abstractNumId w:val="3"/>
  </w:num>
  <w:num w:numId="10">
    <w:abstractNumId w:val="5"/>
  </w:num>
  <w:num w:numId="11">
    <w:abstractNumId w:val="9"/>
  </w:num>
  <w:num w:numId="12">
    <w:abstractNumId w:val="12"/>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5B"/>
    <w:rsid w:val="00003B37"/>
    <w:rsid w:val="00004299"/>
    <w:rsid w:val="0000712D"/>
    <w:rsid w:val="00013272"/>
    <w:rsid w:val="00013A6C"/>
    <w:rsid w:val="00014CB1"/>
    <w:rsid w:val="000159B9"/>
    <w:rsid w:val="00016600"/>
    <w:rsid w:val="000172D1"/>
    <w:rsid w:val="00017A28"/>
    <w:rsid w:val="000224B1"/>
    <w:rsid w:val="00022DF2"/>
    <w:rsid w:val="00024869"/>
    <w:rsid w:val="00025409"/>
    <w:rsid w:val="000254E5"/>
    <w:rsid w:val="00027F68"/>
    <w:rsid w:val="00031FB2"/>
    <w:rsid w:val="000343A4"/>
    <w:rsid w:val="000346B3"/>
    <w:rsid w:val="00035982"/>
    <w:rsid w:val="00035C2A"/>
    <w:rsid w:val="00036472"/>
    <w:rsid w:val="00037CEF"/>
    <w:rsid w:val="00037FDE"/>
    <w:rsid w:val="00041D57"/>
    <w:rsid w:val="00042498"/>
    <w:rsid w:val="00042A5F"/>
    <w:rsid w:val="00042CB9"/>
    <w:rsid w:val="00043189"/>
    <w:rsid w:val="000444E8"/>
    <w:rsid w:val="00044DDD"/>
    <w:rsid w:val="00045507"/>
    <w:rsid w:val="00046CE0"/>
    <w:rsid w:val="000473AE"/>
    <w:rsid w:val="00047FB7"/>
    <w:rsid w:val="0005004F"/>
    <w:rsid w:val="00050A22"/>
    <w:rsid w:val="00050DEC"/>
    <w:rsid w:val="000511DC"/>
    <w:rsid w:val="00051317"/>
    <w:rsid w:val="00052359"/>
    <w:rsid w:val="00054182"/>
    <w:rsid w:val="00055E40"/>
    <w:rsid w:val="00055E75"/>
    <w:rsid w:val="000563C3"/>
    <w:rsid w:val="000614DF"/>
    <w:rsid w:val="00062094"/>
    <w:rsid w:val="0006225F"/>
    <w:rsid w:val="00062607"/>
    <w:rsid w:val="00062EC0"/>
    <w:rsid w:val="00063899"/>
    <w:rsid w:val="00063B7A"/>
    <w:rsid w:val="00063E4D"/>
    <w:rsid w:val="00067BF0"/>
    <w:rsid w:val="00071235"/>
    <w:rsid w:val="00071F16"/>
    <w:rsid w:val="0007279C"/>
    <w:rsid w:val="00073DC1"/>
    <w:rsid w:val="000756A7"/>
    <w:rsid w:val="000779DC"/>
    <w:rsid w:val="00080E2B"/>
    <w:rsid w:val="00083B1E"/>
    <w:rsid w:val="00083BF0"/>
    <w:rsid w:val="00084655"/>
    <w:rsid w:val="00084CDC"/>
    <w:rsid w:val="000853B7"/>
    <w:rsid w:val="00086D65"/>
    <w:rsid w:val="00087821"/>
    <w:rsid w:val="000904A5"/>
    <w:rsid w:val="00092941"/>
    <w:rsid w:val="00097A39"/>
    <w:rsid w:val="000A1288"/>
    <w:rsid w:val="000A536C"/>
    <w:rsid w:val="000A5B6E"/>
    <w:rsid w:val="000A6DCE"/>
    <w:rsid w:val="000A74E5"/>
    <w:rsid w:val="000B3DA7"/>
    <w:rsid w:val="000B3E70"/>
    <w:rsid w:val="000B541B"/>
    <w:rsid w:val="000B75E8"/>
    <w:rsid w:val="000B7625"/>
    <w:rsid w:val="000C226E"/>
    <w:rsid w:val="000C3698"/>
    <w:rsid w:val="000C5F46"/>
    <w:rsid w:val="000C6D72"/>
    <w:rsid w:val="000D1563"/>
    <w:rsid w:val="000D3053"/>
    <w:rsid w:val="000D34DB"/>
    <w:rsid w:val="000D5A7B"/>
    <w:rsid w:val="000D7027"/>
    <w:rsid w:val="000D7CF8"/>
    <w:rsid w:val="000E28BB"/>
    <w:rsid w:val="000E3878"/>
    <w:rsid w:val="000E48D9"/>
    <w:rsid w:val="000E596C"/>
    <w:rsid w:val="000E5B04"/>
    <w:rsid w:val="000E6271"/>
    <w:rsid w:val="000E6A59"/>
    <w:rsid w:val="000E6BCD"/>
    <w:rsid w:val="000E76DA"/>
    <w:rsid w:val="000E7AF2"/>
    <w:rsid w:val="000E7F3E"/>
    <w:rsid w:val="000F0B1B"/>
    <w:rsid w:val="000F4B34"/>
    <w:rsid w:val="000F5524"/>
    <w:rsid w:val="000F7998"/>
    <w:rsid w:val="00100D25"/>
    <w:rsid w:val="00102554"/>
    <w:rsid w:val="00105BAA"/>
    <w:rsid w:val="0010633E"/>
    <w:rsid w:val="00111C90"/>
    <w:rsid w:val="00113FED"/>
    <w:rsid w:val="001236ED"/>
    <w:rsid w:val="00123AA9"/>
    <w:rsid w:val="00124FA5"/>
    <w:rsid w:val="001273E4"/>
    <w:rsid w:val="001274DF"/>
    <w:rsid w:val="00127B28"/>
    <w:rsid w:val="00130643"/>
    <w:rsid w:val="0013183A"/>
    <w:rsid w:val="00135449"/>
    <w:rsid w:val="00141C17"/>
    <w:rsid w:val="0014617D"/>
    <w:rsid w:val="001466C5"/>
    <w:rsid w:val="001472A3"/>
    <w:rsid w:val="00147F34"/>
    <w:rsid w:val="00150354"/>
    <w:rsid w:val="00151D6F"/>
    <w:rsid w:val="001521DC"/>
    <w:rsid w:val="00152C72"/>
    <w:rsid w:val="00153CC5"/>
    <w:rsid w:val="00155471"/>
    <w:rsid w:val="001616D8"/>
    <w:rsid w:val="00164082"/>
    <w:rsid w:val="00166DEC"/>
    <w:rsid w:val="00170376"/>
    <w:rsid w:val="00170802"/>
    <w:rsid w:val="001711B4"/>
    <w:rsid w:val="00171DE6"/>
    <w:rsid w:val="00176795"/>
    <w:rsid w:val="0017697F"/>
    <w:rsid w:val="00180204"/>
    <w:rsid w:val="00181032"/>
    <w:rsid w:val="0018396F"/>
    <w:rsid w:val="00186371"/>
    <w:rsid w:val="00190218"/>
    <w:rsid w:val="001954EE"/>
    <w:rsid w:val="00196500"/>
    <w:rsid w:val="00197F90"/>
    <w:rsid w:val="001A01BC"/>
    <w:rsid w:val="001A04E8"/>
    <w:rsid w:val="001A2254"/>
    <w:rsid w:val="001A4D75"/>
    <w:rsid w:val="001A4E44"/>
    <w:rsid w:val="001B1451"/>
    <w:rsid w:val="001B3AF1"/>
    <w:rsid w:val="001C2282"/>
    <w:rsid w:val="001C242E"/>
    <w:rsid w:val="001C2621"/>
    <w:rsid w:val="001C2E3F"/>
    <w:rsid w:val="001C41DB"/>
    <w:rsid w:val="001D1B3A"/>
    <w:rsid w:val="001D4905"/>
    <w:rsid w:val="001D4B2B"/>
    <w:rsid w:val="001D7372"/>
    <w:rsid w:val="001D74EB"/>
    <w:rsid w:val="001D7830"/>
    <w:rsid w:val="001E2040"/>
    <w:rsid w:val="001E2ECA"/>
    <w:rsid w:val="001E3B11"/>
    <w:rsid w:val="001E3BED"/>
    <w:rsid w:val="001E56E3"/>
    <w:rsid w:val="001E639D"/>
    <w:rsid w:val="001F0284"/>
    <w:rsid w:val="001F2541"/>
    <w:rsid w:val="001F2CE4"/>
    <w:rsid w:val="001F4C95"/>
    <w:rsid w:val="001F5DEF"/>
    <w:rsid w:val="001F7762"/>
    <w:rsid w:val="001F792B"/>
    <w:rsid w:val="001F7E02"/>
    <w:rsid w:val="002001EA"/>
    <w:rsid w:val="002020EE"/>
    <w:rsid w:val="00203D4E"/>
    <w:rsid w:val="00203E14"/>
    <w:rsid w:val="00205459"/>
    <w:rsid w:val="00205F48"/>
    <w:rsid w:val="00210325"/>
    <w:rsid w:val="00210452"/>
    <w:rsid w:val="002107AF"/>
    <w:rsid w:val="00210BA7"/>
    <w:rsid w:val="00211229"/>
    <w:rsid w:val="002118C7"/>
    <w:rsid w:val="00211B46"/>
    <w:rsid w:val="00215ADB"/>
    <w:rsid w:val="00216002"/>
    <w:rsid w:val="00216B65"/>
    <w:rsid w:val="002176E1"/>
    <w:rsid w:val="00217827"/>
    <w:rsid w:val="002233D8"/>
    <w:rsid w:val="0022393E"/>
    <w:rsid w:val="002240F9"/>
    <w:rsid w:val="00224CD7"/>
    <w:rsid w:val="002253BB"/>
    <w:rsid w:val="0022601B"/>
    <w:rsid w:val="0022754B"/>
    <w:rsid w:val="00227B39"/>
    <w:rsid w:val="00230AB2"/>
    <w:rsid w:val="00232403"/>
    <w:rsid w:val="002325BB"/>
    <w:rsid w:val="00234BD8"/>
    <w:rsid w:val="002354F2"/>
    <w:rsid w:val="00240AFE"/>
    <w:rsid w:val="00243203"/>
    <w:rsid w:val="00244534"/>
    <w:rsid w:val="00244BFC"/>
    <w:rsid w:val="00246E1B"/>
    <w:rsid w:val="00247234"/>
    <w:rsid w:val="002474C4"/>
    <w:rsid w:val="0025055E"/>
    <w:rsid w:val="002551FB"/>
    <w:rsid w:val="00262CCF"/>
    <w:rsid w:val="00262F10"/>
    <w:rsid w:val="00263B92"/>
    <w:rsid w:val="00265B51"/>
    <w:rsid w:val="0026636A"/>
    <w:rsid w:val="0027117C"/>
    <w:rsid w:val="00271F1F"/>
    <w:rsid w:val="00273D64"/>
    <w:rsid w:val="00274AB3"/>
    <w:rsid w:val="002751B8"/>
    <w:rsid w:val="002754C7"/>
    <w:rsid w:val="002763BC"/>
    <w:rsid w:val="00277733"/>
    <w:rsid w:val="00280044"/>
    <w:rsid w:val="00283BD8"/>
    <w:rsid w:val="002847E5"/>
    <w:rsid w:val="002852FC"/>
    <w:rsid w:val="00285D6B"/>
    <w:rsid w:val="002860AD"/>
    <w:rsid w:val="00286859"/>
    <w:rsid w:val="00287035"/>
    <w:rsid w:val="002924DC"/>
    <w:rsid w:val="00293387"/>
    <w:rsid w:val="0029445F"/>
    <w:rsid w:val="002968EA"/>
    <w:rsid w:val="002B1F1F"/>
    <w:rsid w:val="002B28A6"/>
    <w:rsid w:val="002B506E"/>
    <w:rsid w:val="002B54B8"/>
    <w:rsid w:val="002B6161"/>
    <w:rsid w:val="002C0C22"/>
    <w:rsid w:val="002C130D"/>
    <w:rsid w:val="002C5022"/>
    <w:rsid w:val="002C7513"/>
    <w:rsid w:val="002D0CD1"/>
    <w:rsid w:val="002D17A5"/>
    <w:rsid w:val="002D292B"/>
    <w:rsid w:val="002D5571"/>
    <w:rsid w:val="002D6759"/>
    <w:rsid w:val="002D7AAD"/>
    <w:rsid w:val="002E3857"/>
    <w:rsid w:val="002E43A9"/>
    <w:rsid w:val="002E5459"/>
    <w:rsid w:val="002E7DF9"/>
    <w:rsid w:val="002F1A4C"/>
    <w:rsid w:val="002F2351"/>
    <w:rsid w:val="002F2428"/>
    <w:rsid w:val="002F2E99"/>
    <w:rsid w:val="002F67C3"/>
    <w:rsid w:val="0030019A"/>
    <w:rsid w:val="00302950"/>
    <w:rsid w:val="0030297E"/>
    <w:rsid w:val="00303944"/>
    <w:rsid w:val="0030540B"/>
    <w:rsid w:val="0031089F"/>
    <w:rsid w:val="00310F05"/>
    <w:rsid w:val="00315F74"/>
    <w:rsid w:val="003176AA"/>
    <w:rsid w:val="0032015E"/>
    <w:rsid w:val="00321919"/>
    <w:rsid w:val="00321AEE"/>
    <w:rsid w:val="00325D1B"/>
    <w:rsid w:val="00326636"/>
    <w:rsid w:val="003273B9"/>
    <w:rsid w:val="003308DA"/>
    <w:rsid w:val="00330BB5"/>
    <w:rsid w:val="00331913"/>
    <w:rsid w:val="00331CFD"/>
    <w:rsid w:val="00334F43"/>
    <w:rsid w:val="003353ED"/>
    <w:rsid w:val="00335FAA"/>
    <w:rsid w:val="0033768E"/>
    <w:rsid w:val="00340C07"/>
    <w:rsid w:val="00341AD4"/>
    <w:rsid w:val="00343328"/>
    <w:rsid w:val="00344251"/>
    <w:rsid w:val="003460EE"/>
    <w:rsid w:val="00346A62"/>
    <w:rsid w:val="003506F5"/>
    <w:rsid w:val="00351516"/>
    <w:rsid w:val="0035685B"/>
    <w:rsid w:val="003579F0"/>
    <w:rsid w:val="00357D72"/>
    <w:rsid w:val="00360993"/>
    <w:rsid w:val="00360A08"/>
    <w:rsid w:val="003614A0"/>
    <w:rsid w:val="00363B73"/>
    <w:rsid w:val="003643E6"/>
    <w:rsid w:val="0036484F"/>
    <w:rsid w:val="00365488"/>
    <w:rsid w:val="00366528"/>
    <w:rsid w:val="00366862"/>
    <w:rsid w:val="003712AC"/>
    <w:rsid w:val="0037245E"/>
    <w:rsid w:val="0037437F"/>
    <w:rsid w:val="003804B2"/>
    <w:rsid w:val="00381B5F"/>
    <w:rsid w:val="00381E49"/>
    <w:rsid w:val="00383491"/>
    <w:rsid w:val="003846AF"/>
    <w:rsid w:val="00384E3F"/>
    <w:rsid w:val="00387101"/>
    <w:rsid w:val="00387CB8"/>
    <w:rsid w:val="003909BC"/>
    <w:rsid w:val="00390B29"/>
    <w:rsid w:val="00392AEB"/>
    <w:rsid w:val="00396064"/>
    <w:rsid w:val="0039639D"/>
    <w:rsid w:val="003A5892"/>
    <w:rsid w:val="003A6EFD"/>
    <w:rsid w:val="003A7F8E"/>
    <w:rsid w:val="003B0D38"/>
    <w:rsid w:val="003B5D20"/>
    <w:rsid w:val="003B72E9"/>
    <w:rsid w:val="003B741A"/>
    <w:rsid w:val="003C019E"/>
    <w:rsid w:val="003C037B"/>
    <w:rsid w:val="003C1433"/>
    <w:rsid w:val="003C60B2"/>
    <w:rsid w:val="003D5A12"/>
    <w:rsid w:val="003D6FDB"/>
    <w:rsid w:val="003D746D"/>
    <w:rsid w:val="003D793B"/>
    <w:rsid w:val="003E04D5"/>
    <w:rsid w:val="003E2A03"/>
    <w:rsid w:val="003E316B"/>
    <w:rsid w:val="003E77A9"/>
    <w:rsid w:val="003F07D5"/>
    <w:rsid w:val="003F2071"/>
    <w:rsid w:val="003F3229"/>
    <w:rsid w:val="003F3709"/>
    <w:rsid w:val="003F63A3"/>
    <w:rsid w:val="00402861"/>
    <w:rsid w:val="00404438"/>
    <w:rsid w:val="00404CF8"/>
    <w:rsid w:val="004076EB"/>
    <w:rsid w:val="00407FD2"/>
    <w:rsid w:val="00412195"/>
    <w:rsid w:val="0041230E"/>
    <w:rsid w:val="0041630C"/>
    <w:rsid w:val="00417B26"/>
    <w:rsid w:val="00420444"/>
    <w:rsid w:val="00421B9E"/>
    <w:rsid w:val="00421E00"/>
    <w:rsid w:val="004239BE"/>
    <w:rsid w:val="00431A1E"/>
    <w:rsid w:val="00434C3C"/>
    <w:rsid w:val="004357A1"/>
    <w:rsid w:val="00436365"/>
    <w:rsid w:val="00436EC7"/>
    <w:rsid w:val="00437049"/>
    <w:rsid w:val="00437DEC"/>
    <w:rsid w:val="00441655"/>
    <w:rsid w:val="004419C5"/>
    <w:rsid w:val="00442EEA"/>
    <w:rsid w:val="00446A8F"/>
    <w:rsid w:val="00447DBF"/>
    <w:rsid w:val="0045032C"/>
    <w:rsid w:val="00451577"/>
    <w:rsid w:val="004579B0"/>
    <w:rsid w:val="00462EF9"/>
    <w:rsid w:val="00463BFE"/>
    <w:rsid w:val="00464A7A"/>
    <w:rsid w:val="0047237F"/>
    <w:rsid w:val="00474C7A"/>
    <w:rsid w:val="004765F9"/>
    <w:rsid w:val="004811DC"/>
    <w:rsid w:val="00482663"/>
    <w:rsid w:val="00482C0C"/>
    <w:rsid w:val="00484E7E"/>
    <w:rsid w:val="00485D18"/>
    <w:rsid w:val="00487AC9"/>
    <w:rsid w:val="00491226"/>
    <w:rsid w:val="0049162E"/>
    <w:rsid w:val="00491A58"/>
    <w:rsid w:val="004923FF"/>
    <w:rsid w:val="00496F83"/>
    <w:rsid w:val="00497792"/>
    <w:rsid w:val="004A23BA"/>
    <w:rsid w:val="004A45FA"/>
    <w:rsid w:val="004A59CF"/>
    <w:rsid w:val="004B0848"/>
    <w:rsid w:val="004B0E91"/>
    <w:rsid w:val="004B4578"/>
    <w:rsid w:val="004B4FD8"/>
    <w:rsid w:val="004B502F"/>
    <w:rsid w:val="004B58A5"/>
    <w:rsid w:val="004B6A7D"/>
    <w:rsid w:val="004B7B77"/>
    <w:rsid w:val="004C0685"/>
    <w:rsid w:val="004C0DE8"/>
    <w:rsid w:val="004C1340"/>
    <w:rsid w:val="004C4635"/>
    <w:rsid w:val="004E0615"/>
    <w:rsid w:val="004E2027"/>
    <w:rsid w:val="004E50A6"/>
    <w:rsid w:val="004E56AC"/>
    <w:rsid w:val="004E6679"/>
    <w:rsid w:val="004E6D41"/>
    <w:rsid w:val="004F25D6"/>
    <w:rsid w:val="004F279A"/>
    <w:rsid w:val="004F2CBD"/>
    <w:rsid w:val="004F5041"/>
    <w:rsid w:val="004F5F9D"/>
    <w:rsid w:val="00501015"/>
    <w:rsid w:val="00502DBC"/>
    <w:rsid w:val="0050303C"/>
    <w:rsid w:val="005064D6"/>
    <w:rsid w:val="005114BB"/>
    <w:rsid w:val="00512458"/>
    <w:rsid w:val="00514844"/>
    <w:rsid w:val="00515B9C"/>
    <w:rsid w:val="00520E89"/>
    <w:rsid w:val="005216BE"/>
    <w:rsid w:val="005227E1"/>
    <w:rsid w:val="00522BBB"/>
    <w:rsid w:val="005243F9"/>
    <w:rsid w:val="005246A6"/>
    <w:rsid w:val="00527685"/>
    <w:rsid w:val="005278C6"/>
    <w:rsid w:val="0053262A"/>
    <w:rsid w:val="005350B3"/>
    <w:rsid w:val="005352ED"/>
    <w:rsid w:val="0053663A"/>
    <w:rsid w:val="005404BD"/>
    <w:rsid w:val="00542085"/>
    <w:rsid w:val="00543826"/>
    <w:rsid w:val="00543EEC"/>
    <w:rsid w:val="00551CCE"/>
    <w:rsid w:val="005530E2"/>
    <w:rsid w:val="00555033"/>
    <w:rsid w:val="005570BF"/>
    <w:rsid w:val="005624D1"/>
    <w:rsid w:val="0056319A"/>
    <w:rsid w:val="00563B83"/>
    <w:rsid w:val="00564A4B"/>
    <w:rsid w:val="00567F05"/>
    <w:rsid w:val="0057158F"/>
    <w:rsid w:val="005718B9"/>
    <w:rsid w:val="00571AD1"/>
    <w:rsid w:val="00572011"/>
    <w:rsid w:val="005721E3"/>
    <w:rsid w:val="00572957"/>
    <w:rsid w:val="00572BD3"/>
    <w:rsid w:val="005743B4"/>
    <w:rsid w:val="00575127"/>
    <w:rsid w:val="00582533"/>
    <w:rsid w:val="00585F94"/>
    <w:rsid w:val="005861A5"/>
    <w:rsid w:val="0058713F"/>
    <w:rsid w:val="005900CB"/>
    <w:rsid w:val="005915D3"/>
    <w:rsid w:val="005917BD"/>
    <w:rsid w:val="00591CD3"/>
    <w:rsid w:val="00592ED7"/>
    <w:rsid w:val="0059666B"/>
    <w:rsid w:val="005A17C0"/>
    <w:rsid w:val="005A1C6F"/>
    <w:rsid w:val="005A3468"/>
    <w:rsid w:val="005A4A33"/>
    <w:rsid w:val="005A5D3E"/>
    <w:rsid w:val="005A79AA"/>
    <w:rsid w:val="005A7D47"/>
    <w:rsid w:val="005B1FD9"/>
    <w:rsid w:val="005B56AB"/>
    <w:rsid w:val="005B5F9E"/>
    <w:rsid w:val="005B6AD9"/>
    <w:rsid w:val="005C1817"/>
    <w:rsid w:val="005C1932"/>
    <w:rsid w:val="005C27F0"/>
    <w:rsid w:val="005C3B47"/>
    <w:rsid w:val="005C574E"/>
    <w:rsid w:val="005C64EF"/>
    <w:rsid w:val="005C7E54"/>
    <w:rsid w:val="005D4068"/>
    <w:rsid w:val="005D4241"/>
    <w:rsid w:val="005D5BF5"/>
    <w:rsid w:val="005D5D7C"/>
    <w:rsid w:val="005D66CB"/>
    <w:rsid w:val="005D76EF"/>
    <w:rsid w:val="005E687F"/>
    <w:rsid w:val="005F272E"/>
    <w:rsid w:val="005F28A2"/>
    <w:rsid w:val="005F3049"/>
    <w:rsid w:val="005F3F5E"/>
    <w:rsid w:val="005F4C0F"/>
    <w:rsid w:val="005F5082"/>
    <w:rsid w:val="005F6EEA"/>
    <w:rsid w:val="005F7BDB"/>
    <w:rsid w:val="00600093"/>
    <w:rsid w:val="00602C9E"/>
    <w:rsid w:val="00603382"/>
    <w:rsid w:val="00603E48"/>
    <w:rsid w:val="006068E0"/>
    <w:rsid w:val="00611DA8"/>
    <w:rsid w:val="00612EF3"/>
    <w:rsid w:val="006140AF"/>
    <w:rsid w:val="00615639"/>
    <w:rsid w:val="00615A81"/>
    <w:rsid w:val="00616C02"/>
    <w:rsid w:val="006175FE"/>
    <w:rsid w:val="00620324"/>
    <w:rsid w:val="00625319"/>
    <w:rsid w:val="006258C2"/>
    <w:rsid w:val="0062660A"/>
    <w:rsid w:val="006278AF"/>
    <w:rsid w:val="00631EF3"/>
    <w:rsid w:val="00632BD9"/>
    <w:rsid w:val="006337B1"/>
    <w:rsid w:val="00634D6A"/>
    <w:rsid w:val="00635732"/>
    <w:rsid w:val="00636CBE"/>
    <w:rsid w:val="00637E12"/>
    <w:rsid w:val="00643AE0"/>
    <w:rsid w:val="00643D5C"/>
    <w:rsid w:val="0064492F"/>
    <w:rsid w:val="0064603D"/>
    <w:rsid w:val="00650E4D"/>
    <w:rsid w:val="0065427C"/>
    <w:rsid w:val="00654AF1"/>
    <w:rsid w:val="00654D5B"/>
    <w:rsid w:val="006560E6"/>
    <w:rsid w:val="0065651F"/>
    <w:rsid w:val="00656925"/>
    <w:rsid w:val="006608F1"/>
    <w:rsid w:val="0066514E"/>
    <w:rsid w:val="0067521C"/>
    <w:rsid w:val="006758BA"/>
    <w:rsid w:val="00676253"/>
    <w:rsid w:val="00676E00"/>
    <w:rsid w:val="006823E7"/>
    <w:rsid w:val="006825B4"/>
    <w:rsid w:val="00684EC0"/>
    <w:rsid w:val="00690556"/>
    <w:rsid w:val="00693899"/>
    <w:rsid w:val="0069579A"/>
    <w:rsid w:val="006A1344"/>
    <w:rsid w:val="006A58A8"/>
    <w:rsid w:val="006A6690"/>
    <w:rsid w:val="006B1544"/>
    <w:rsid w:val="006B3B14"/>
    <w:rsid w:val="006B4646"/>
    <w:rsid w:val="006B567E"/>
    <w:rsid w:val="006B5A59"/>
    <w:rsid w:val="006B5EB1"/>
    <w:rsid w:val="006B7C51"/>
    <w:rsid w:val="006C04DA"/>
    <w:rsid w:val="006C2DAB"/>
    <w:rsid w:val="006C3298"/>
    <w:rsid w:val="006C3769"/>
    <w:rsid w:val="006C39A3"/>
    <w:rsid w:val="006C5548"/>
    <w:rsid w:val="006C6A1B"/>
    <w:rsid w:val="006D016E"/>
    <w:rsid w:val="006D5B76"/>
    <w:rsid w:val="006D5BE3"/>
    <w:rsid w:val="006D66AF"/>
    <w:rsid w:val="006D6B5A"/>
    <w:rsid w:val="006E13C4"/>
    <w:rsid w:val="006E5B6A"/>
    <w:rsid w:val="006F0E20"/>
    <w:rsid w:val="006F4824"/>
    <w:rsid w:val="006F4CE2"/>
    <w:rsid w:val="006F5651"/>
    <w:rsid w:val="006F6235"/>
    <w:rsid w:val="00700AF4"/>
    <w:rsid w:val="00700BB4"/>
    <w:rsid w:val="00701F96"/>
    <w:rsid w:val="007023E3"/>
    <w:rsid w:val="00710224"/>
    <w:rsid w:val="00711E31"/>
    <w:rsid w:val="00713D38"/>
    <w:rsid w:val="00714889"/>
    <w:rsid w:val="00721D9A"/>
    <w:rsid w:val="00722309"/>
    <w:rsid w:val="00730160"/>
    <w:rsid w:val="00732BDB"/>
    <w:rsid w:val="007331F8"/>
    <w:rsid w:val="00734C4E"/>
    <w:rsid w:val="00734F68"/>
    <w:rsid w:val="0073516D"/>
    <w:rsid w:val="007420EA"/>
    <w:rsid w:val="0074239B"/>
    <w:rsid w:val="00743376"/>
    <w:rsid w:val="00743984"/>
    <w:rsid w:val="00744401"/>
    <w:rsid w:val="00745332"/>
    <w:rsid w:val="00747B7B"/>
    <w:rsid w:val="00750D33"/>
    <w:rsid w:val="007528E5"/>
    <w:rsid w:val="00757897"/>
    <w:rsid w:val="00760802"/>
    <w:rsid w:val="007625DC"/>
    <w:rsid w:val="00767872"/>
    <w:rsid w:val="00770A9E"/>
    <w:rsid w:val="00776DD4"/>
    <w:rsid w:val="00777256"/>
    <w:rsid w:val="00780B00"/>
    <w:rsid w:val="0079092C"/>
    <w:rsid w:val="00791576"/>
    <w:rsid w:val="007916D0"/>
    <w:rsid w:val="00791D1D"/>
    <w:rsid w:val="00792034"/>
    <w:rsid w:val="00793971"/>
    <w:rsid w:val="00796E01"/>
    <w:rsid w:val="00797A5C"/>
    <w:rsid w:val="007A5BB3"/>
    <w:rsid w:val="007A641C"/>
    <w:rsid w:val="007A6442"/>
    <w:rsid w:val="007A78D3"/>
    <w:rsid w:val="007B1B6E"/>
    <w:rsid w:val="007B7D2C"/>
    <w:rsid w:val="007C0DED"/>
    <w:rsid w:val="007C22F8"/>
    <w:rsid w:val="007C2300"/>
    <w:rsid w:val="007C4AAA"/>
    <w:rsid w:val="007C6FA1"/>
    <w:rsid w:val="007D1189"/>
    <w:rsid w:val="007D21A9"/>
    <w:rsid w:val="007D4E58"/>
    <w:rsid w:val="007D61D2"/>
    <w:rsid w:val="007D6EB9"/>
    <w:rsid w:val="007D7156"/>
    <w:rsid w:val="007E1410"/>
    <w:rsid w:val="007E184C"/>
    <w:rsid w:val="007E2CDF"/>
    <w:rsid w:val="007E7767"/>
    <w:rsid w:val="007E7E5D"/>
    <w:rsid w:val="007F1A16"/>
    <w:rsid w:val="007F2599"/>
    <w:rsid w:val="007F6F64"/>
    <w:rsid w:val="007F74C5"/>
    <w:rsid w:val="007F7891"/>
    <w:rsid w:val="00800499"/>
    <w:rsid w:val="00801E8F"/>
    <w:rsid w:val="00803546"/>
    <w:rsid w:val="00804C44"/>
    <w:rsid w:val="00805F75"/>
    <w:rsid w:val="00806E65"/>
    <w:rsid w:val="00807ABD"/>
    <w:rsid w:val="0081022B"/>
    <w:rsid w:val="0081042D"/>
    <w:rsid w:val="00813689"/>
    <w:rsid w:val="00815561"/>
    <w:rsid w:val="00816CF0"/>
    <w:rsid w:val="008209EC"/>
    <w:rsid w:val="00824CD6"/>
    <w:rsid w:val="0082655F"/>
    <w:rsid w:val="00830261"/>
    <w:rsid w:val="008318D0"/>
    <w:rsid w:val="00833D59"/>
    <w:rsid w:val="00834010"/>
    <w:rsid w:val="008349D7"/>
    <w:rsid w:val="00834B85"/>
    <w:rsid w:val="008350B2"/>
    <w:rsid w:val="00836966"/>
    <w:rsid w:val="00836C42"/>
    <w:rsid w:val="00836D19"/>
    <w:rsid w:val="00837529"/>
    <w:rsid w:val="00842601"/>
    <w:rsid w:val="008428FD"/>
    <w:rsid w:val="00847F61"/>
    <w:rsid w:val="00850BE8"/>
    <w:rsid w:val="00853D87"/>
    <w:rsid w:val="00855B38"/>
    <w:rsid w:val="00861C53"/>
    <w:rsid w:val="00862F35"/>
    <w:rsid w:val="00865078"/>
    <w:rsid w:val="00865CB7"/>
    <w:rsid w:val="0087080B"/>
    <w:rsid w:val="008724CA"/>
    <w:rsid w:val="00873CE6"/>
    <w:rsid w:val="008775DF"/>
    <w:rsid w:val="00877FBA"/>
    <w:rsid w:val="00881196"/>
    <w:rsid w:val="00881CF1"/>
    <w:rsid w:val="00882A4B"/>
    <w:rsid w:val="008848B8"/>
    <w:rsid w:val="008856A1"/>
    <w:rsid w:val="00885755"/>
    <w:rsid w:val="0088658A"/>
    <w:rsid w:val="00887D5B"/>
    <w:rsid w:val="00890BCE"/>
    <w:rsid w:val="008910A7"/>
    <w:rsid w:val="00893152"/>
    <w:rsid w:val="00897450"/>
    <w:rsid w:val="008A0182"/>
    <w:rsid w:val="008A29FF"/>
    <w:rsid w:val="008A7A43"/>
    <w:rsid w:val="008B04D5"/>
    <w:rsid w:val="008B0E1D"/>
    <w:rsid w:val="008B1143"/>
    <w:rsid w:val="008B2698"/>
    <w:rsid w:val="008B4224"/>
    <w:rsid w:val="008B4305"/>
    <w:rsid w:val="008B4B01"/>
    <w:rsid w:val="008B6EBF"/>
    <w:rsid w:val="008B7389"/>
    <w:rsid w:val="008B7892"/>
    <w:rsid w:val="008C24E5"/>
    <w:rsid w:val="008C291D"/>
    <w:rsid w:val="008C2FF1"/>
    <w:rsid w:val="008C4DA4"/>
    <w:rsid w:val="008C59C0"/>
    <w:rsid w:val="008C7C3A"/>
    <w:rsid w:val="008D0003"/>
    <w:rsid w:val="008D014C"/>
    <w:rsid w:val="008D1699"/>
    <w:rsid w:val="008D2C2D"/>
    <w:rsid w:val="008D7694"/>
    <w:rsid w:val="008D7FA9"/>
    <w:rsid w:val="008E0B58"/>
    <w:rsid w:val="008E0CCE"/>
    <w:rsid w:val="008E2E4F"/>
    <w:rsid w:val="008E3758"/>
    <w:rsid w:val="008E5963"/>
    <w:rsid w:val="008E6EF2"/>
    <w:rsid w:val="008F0863"/>
    <w:rsid w:val="008F141D"/>
    <w:rsid w:val="008F258B"/>
    <w:rsid w:val="008F2BEC"/>
    <w:rsid w:val="008F3A93"/>
    <w:rsid w:val="008F3E0B"/>
    <w:rsid w:val="008F4B71"/>
    <w:rsid w:val="008F71BE"/>
    <w:rsid w:val="008F757B"/>
    <w:rsid w:val="00900709"/>
    <w:rsid w:val="00901AE3"/>
    <w:rsid w:val="00903775"/>
    <w:rsid w:val="00916CD5"/>
    <w:rsid w:val="00920D6E"/>
    <w:rsid w:val="00921693"/>
    <w:rsid w:val="00921871"/>
    <w:rsid w:val="00930414"/>
    <w:rsid w:val="009316F0"/>
    <w:rsid w:val="009322B2"/>
    <w:rsid w:val="00932F50"/>
    <w:rsid w:val="00934299"/>
    <w:rsid w:val="00935FB0"/>
    <w:rsid w:val="00937F33"/>
    <w:rsid w:val="00940618"/>
    <w:rsid w:val="00941FE1"/>
    <w:rsid w:val="009433BD"/>
    <w:rsid w:val="00947021"/>
    <w:rsid w:val="00953CBF"/>
    <w:rsid w:val="00954C43"/>
    <w:rsid w:val="00957466"/>
    <w:rsid w:val="00960FFA"/>
    <w:rsid w:val="0096220A"/>
    <w:rsid w:val="009623DB"/>
    <w:rsid w:val="009628EF"/>
    <w:rsid w:val="00965FC9"/>
    <w:rsid w:val="00967F2A"/>
    <w:rsid w:val="00970D69"/>
    <w:rsid w:val="00976BB8"/>
    <w:rsid w:val="00981554"/>
    <w:rsid w:val="00981DC8"/>
    <w:rsid w:val="0098288D"/>
    <w:rsid w:val="009857D3"/>
    <w:rsid w:val="009873E0"/>
    <w:rsid w:val="009875CC"/>
    <w:rsid w:val="00991960"/>
    <w:rsid w:val="009A4F01"/>
    <w:rsid w:val="009B0A6D"/>
    <w:rsid w:val="009B16CA"/>
    <w:rsid w:val="009B16E1"/>
    <w:rsid w:val="009B1AF4"/>
    <w:rsid w:val="009B1C8E"/>
    <w:rsid w:val="009B5CC0"/>
    <w:rsid w:val="009B60D4"/>
    <w:rsid w:val="009B72EA"/>
    <w:rsid w:val="009C2BF5"/>
    <w:rsid w:val="009C4F69"/>
    <w:rsid w:val="009C7349"/>
    <w:rsid w:val="009D045F"/>
    <w:rsid w:val="009D31B4"/>
    <w:rsid w:val="009D3A13"/>
    <w:rsid w:val="009D53B7"/>
    <w:rsid w:val="009D71A3"/>
    <w:rsid w:val="009E1156"/>
    <w:rsid w:val="009E1743"/>
    <w:rsid w:val="009E4892"/>
    <w:rsid w:val="009E4A99"/>
    <w:rsid w:val="009E7475"/>
    <w:rsid w:val="009E79C2"/>
    <w:rsid w:val="009F06EB"/>
    <w:rsid w:val="009F2015"/>
    <w:rsid w:val="009F21CE"/>
    <w:rsid w:val="009F3318"/>
    <w:rsid w:val="009F68AE"/>
    <w:rsid w:val="009F7BF6"/>
    <w:rsid w:val="009F7DE0"/>
    <w:rsid w:val="00A01872"/>
    <w:rsid w:val="00A03B60"/>
    <w:rsid w:val="00A07161"/>
    <w:rsid w:val="00A13637"/>
    <w:rsid w:val="00A13E32"/>
    <w:rsid w:val="00A15863"/>
    <w:rsid w:val="00A1647E"/>
    <w:rsid w:val="00A171F1"/>
    <w:rsid w:val="00A22960"/>
    <w:rsid w:val="00A23192"/>
    <w:rsid w:val="00A255EB"/>
    <w:rsid w:val="00A2569E"/>
    <w:rsid w:val="00A275B9"/>
    <w:rsid w:val="00A301B7"/>
    <w:rsid w:val="00A30AC5"/>
    <w:rsid w:val="00A33266"/>
    <w:rsid w:val="00A344CF"/>
    <w:rsid w:val="00A36E36"/>
    <w:rsid w:val="00A3762C"/>
    <w:rsid w:val="00A37B09"/>
    <w:rsid w:val="00A43907"/>
    <w:rsid w:val="00A478B5"/>
    <w:rsid w:val="00A50314"/>
    <w:rsid w:val="00A5075F"/>
    <w:rsid w:val="00A51714"/>
    <w:rsid w:val="00A5190D"/>
    <w:rsid w:val="00A51D6A"/>
    <w:rsid w:val="00A52352"/>
    <w:rsid w:val="00A52C1F"/>
    <w:rsid w:val="00A535E2"/>
    <w:rsid w:val="00A53D8C"/>
    <w:rsid w:val="00A55BE2"/>
    <w:rsid w:val="00A57E55"/>
    <w:rsid w:val="00A60B41"/>
    <w:rsid w:val="00A6414D"/>
    <w:rsid w:val="00A6415E"/>
    <w:rsid w:val="00A645B0"/>
    <w:rsid w:val="00A64D9A"/>
    <w:rsid w:val="00A6566E"/>
    <w:rsid w:val="00A65711"/>
    <w:rsid w:val="00A66C80"/>
    <w:rsid w:val="00A72958"/>
    <w:rsid w:val="00A75F54"/>
    <w:rsid w:val="00A80B93"/>
    <w:rsid w:val="00A81BF6"/>
    <w:rsid w:val="00A81C99"/>
    <w:rsid w:val="00A8385A"/>
    <w:rsid w:val="00A83FEB"/>
    <w:rsid w:val="00A84C59"/>
    <w:rsid w:val="00A85F0D"/>
    <w:rsid w:val="00A86FF3"/>
    <w:rsid w:val="00A875BC"/>
    <w:rsid w:val="00A90ECB"/>
    <w:rsid w:val="00A910E5"/>
    <w:rsid w:val="00A9563C"/>
    <w:rsid w:val="00A95C5C"/>
    <w:rsid w:val="00A963EB"/>
    <w:rsid w:val="00A96DF1"/>
    <w:rsid w:val="00AA1B4F"/>
    <w:rsid w:val="00AB051F"/>
    <w:rsid w:val="00AB08DA"/>
    <w:rsid w:val="00AB20FC"/>
    <w:rsid w:val="00AB2AB4"/>
    <w:rsid w:val="00AB3DC0"/>
    <w:rsid w:val="00AB40BE"/>
    <w:rsid w:val="00AB46CC"/>
    <w:rsid w:val="00AB4777"/>
    <w:rsid w:val="00AB5F4B"/>
    <w:rsid w:val="00AB6C11"/>
    <w:rsid w:val="00AB6E9E"/>
    <w:rsid w:val="00AC47B1"/>
    <w:rsid w:val="00AC6C0C"/>
    <w:rsid w:val="00AC73EE"/>
    <w:rsid w:val="00AD056B"/>
    <w:rsid w:val="00AD0EC5"/>
    <w:rsid w:val="00AD179D"/>
    <w:rsid w:val="00AD1B71"/>
    <w:rsid w:val="00AD3E9D"/>
    <w:rsid w:val="00AD578A"/>
    <w:rsid w:val="00AD57C7"/>
    <w:rsid w:val="00AE0590"/>
    <w:rsid w:val="00AE2B5B"/>
    <w:rsid w:val="00AE389F"/>
    <w:rsid w:val="00AE3F50"/>
    <w:rsid w:val="00AE6460"/>
    <w:rsid w:val="00AE7077"/>
    <w:rsid w:val="00AF0591"/>
    <w:rsid w:val="00AF149F"/>
    <w:rsid w:val="00AF238B"/>
    <w:rsid w:val="00AF29F9"/>
    <w:rsid w:val="00AF3253"/>
    <w:rsid w:val="00AF3258"/>
    <w:rsid w:val="00AF5B51"/>
    <w:rsid w:val="00AF7F79"/>
    <w:rsid w:val="00B01ADE"/>
    <w:rsid w:val="00B02BA9"/>
    <w:rsid w:val="00B0741B"/>
    <w:rsid w:val="00B100A6"/>
    <w:rsid w:val="00B10EEB"/>
    <w:rsid w:val="00B11DCF"/>
    <w:rsid w:val="00B12502"/>
    <w:rsid w:val="00B1526B"/>
    <w:rsid w:val="00B16594"/>
    <w:rsid w:val="00B16B2A"/>
    <w:rsid w:val="00B20468"/>
    <w:rsid w:val="00B208FC"/>
    <w:rsid w:val="00B20E0A"/>
    <w:rsid w:val="00B21F57"/>
    <w:rsid w:val="00B22220"/>
    <w:rsid w:val="00B22B9C"/>
    <w:rsid w:val="00B27E26"/>
    <w:rsid w:val="00B3287B"/>
    <w:rsid w:val="00B343D8"/>
    <w:rsid w:val="00B35A7B"/>
    <w:rsid w:val="00B37117"/>
    <w:rsid w:val="00B4050F"/>
    <w:rsid w:val="00B41DB9"/>
    <w:rsid w:val="00B4367C"/>
    <w:rsid w:val="00B4535A"/>
    <w:rsid w:val="00B45361"/>
    <w:rsid w:val="00B45B65"/>
    <w:rsid w:val="00B47100"/>
    <w:rsid w:val="00B47BC9"/>
    <w:rsid w:val="00B50689"/>
    <w:rsid w:val="00B53C43"/>
    <w:rsid w:val="00B54B97"/>
    <w:rsid w:val="00B5528E"/>
    <w:rsid w:val="00B569DB"/>
    <w:rsid w:val="00B5771A"/>
    <w:rsid w:val="00B60245"/>
    <w:rsid w:val="00B60924"/>
    <w:rsid w:val="00B61580"/>
    <w:rsid w:val="00B652E4"/>
    <w:rsid w:val="00B65C6B"/>
    <w:rsid w:val="00B67A5A"/>
    <w:rsid w:val="00B734E8"/>
    <w:rsid w:val="00B74812"/>
    <w:rsid w:val="00B7503C"/>
    <w:rsid w:val="00B76EE9"/>
    <w:rsid w:val="00B77288"/>
    <w:rsid w:val="00B77BC8"/>
    <w:rsid w:val="00B83463"/>
    <w:rsid w:val="00B83C75"/>
    <w:rsid w:val="00B87B11"/>
    <w:rsid w:val="00B9113C"/>
    <w:rsid w:val="00B92003"/>
    <w:rsid w:val="00B9362A"/>
    <w:rsid w:val="00B93B84"/>
    <w:rsid w:val="00B95EB1"/>
    <w:rsid w:val="00B974A4"/>
    <w:rsid w:val="00BA08AC"/>
    <w:rsid w:val="00BA1477"/>
    <w:rsid w:val="00BA168C"/>
    <w:rsid w:val="00BA3381"/>
    <w:rsid w:val="00BA6429"/>
    <w:rsid w:val="00BA7C72"/>
    <w:rsid w:val="00BB0E0A"/>
    <w:rsid w:val="00BB0E5A"/>
    <w:rsid w:val="00BB194C"/>
    <w:rsid w:val="00BB2411"/>
    <w:rsid w:val="00BB2D1B"/>
    <w:rsid w:val="00BB6A79"/>
    <w:rsid w:val="00BB6AA5"/>
    <w:rsid w:val="00BB77BA"/>
    <w:rsid w:val="00BC2249"/>
    <w:rsid w:val="00BC64C0"/>
    <w:rsid w:val="00BD11A4"/>
    <w:rsid w:val="00BD2AAB"/>
    <w:rsid w:val="00BD39F4"/>
    <w:rsid w:val="00BD4F8E"/>
    <w:rsid w:val="00BD5863"/>
    <w:rsid w:val="00BD5BCA"/>
    <w:rsid w:val="00BD5ECA"/>
    <w:rsid w:val="00BD5F4A"/>
    <w:rsid w:val="00BE177C"/>
    <w:rsid w:val="00BE24B5"/>
    <w:rsid w:val="00BE29EA"/>
    <w:rsid w:val="00BE2D4E"/>
    <w:rsid w:val="00BE3C75"/>
    <w:rsid w:val="00BE46DF"/>
    <w:rsid w:val="00BE74E0"/>
    <w:rsid w:val="00BE7A8B"/>
    <w:rsid w:val="00BF2116"/>
    <w:rsid w:val="00BF30E8"/>
    <w:rsid w:val="00BF533F"/>
    <w:rsid w:val="00BF586F"/>
    <w:rsid w:val="00BF5A46"/>
    <w:rsid w:val="00C03789"/>
    <w:rsid w:val="00C04ADB"/>
    <w:rsid w:val="00C05629"/>
    <w:rsid w:val="00C060A1"/>
    <w:rsid w:val="00C06D2B"/>
    <w:rsid w:val="00C107BA"/>
    <w:rsid w:val="00C10805"/>
    <w:rsid w:val="00C108B1"/>
    <w:rsid w:val="00C13E72"/>
    <w:rsid w:val="00C151A6"/>
    <w:rsid w:val="00C15A6F"/>
    <w:rsid w:val="00C16781"/>
    <w:rsid w:val="00C17020"/>
    <w:rsid w:val="00C246CB"/>
    <w:rsid w:val="00C2487B"/>
    <w:rsid w:val="00C320DE"/>
    <w:rsid w:val="00C40B8E"/>
    <w:rsid w:val="00C41563"/>
    <w:rsid w:val="00C43A96"/>
    <w:rsid w:val="00C44864"/>
    <w:rsid w:val="00C45330"/>
    <w:rsid w:val="00C466CE"/>
    <w:rsid w:val="00C46BD3"/>
    <w:rsid w:val="00C46DC9"/>
    <w:rsid w:val="00C47707"/>
    <w:rsid w:val="00C477E2"/>
    <w:rsid w:val="00C5302F"/>
    <w:rsid w:val="00C54F42"/>
    <w:rsid w:val="00C5546D"/>
    <w:rsid w:val="00C556F9"/>
    <w:rsid w:val="00C5642A"/>
    <w:rsid w:val="00C56944"/>
    <w:rsid w:val="00C605F2"/>
    <w:rsid w:val="00C609C6"/>
    <w:rsid w:val="00C60EB2"/>
    <w:rsid w:val="00C64A9C"/>
    <w:rsid w:val="00C65B40"/>
    <w:rsid w:val="00C65E7A"/>
    <w:rsid w:val="00C65F8D"/>
    <w:rsid w:val="00C65FAE"/>
    <w:rsid w:val="00C6653F"/>
    <w:rsid w:val="00C6705F"/>
    <w:rsid w:val="00C67A7D"/>
    <w:rsid w:val="00C67B51"/>
    <w:rsid w:val="00C67BEC"/>
    <w:rsid w:val="00C7184C"/>
    <w:rsid w:val="00C73461"/>
    <w:rsid w:val="00C74DA3"/>
    <w:rsid w:val="00C75610"/>
    <w:rsid w:val="00C75EED"/>
    <w:rsid w:val="00C80D90"/>
    <w:rsid w:val="00C825B5"/>
    <w:rsid w:val="00C83A18"/>
    <w:rsid w:val="00C83A78"/>
    <w:rsid w:val="00C83C58"/>
    <w:rsid w:val="00C84288"/>
    <w:rsid w:val="00C85591"/>
    <w:rsid w:val="00C85A67"/>
    <w:rsid w:val="00C8788A"/>
    <w:rsid w:val="00C92913"/>
    <w:rsid w:val="00C92CA9"/>
    <w:rsid w:val="00C938AF"/>
    <w:rsid w:val="00C95C98"/>
    <w:rsid w:val="00CA13E2"/>
    <w:rsid w:val="00CA3E7B"/>
    <w:rsid w:val="00CB0628"/>
    <w:rsid w:val="00CB0AEF"/>
    <w:rsid w:val="00CB19B2"/>
    <w:rsid w:val="00CB36EB"/>
    <w:rsid w:val="00CB6746"/>
    <w:rsid w:val="00CC02E7"/>
    <w:rsid w:val="00CC0476"/>
    <w:rsid w:val="00CC4360"/>
    <w:rsid w:val="00CC4F02"/>
    <w:rsid w:val="00CC559A"/>
    <w:rsid w:val="00CC5B08"/>
    <w:rsid w:val="00CC7226"/>
    <w:rsid w:val="00CC794B"/>
    <w:rsid w:val="00CD054E"/>
    <w:rsid w:val="00CD0D9C"/>
    <w:rsid w:val="00CD1741"/>
    <w:rsid w:val="00CD1FB7"/>
    <w:rsid w:val="00CD2A98"/>
    <w:rsid w:val="00CD3157"/>
    <w:rsid w:val="00CD3301"/>
    <w:rsid w:val="00CE097D"/>
    <w:rsid w:val="00CE3648"/>
    <w:rsid w:val="00CE3A2B"/>
    <w:rsid w:val="00CE5322"/>
    <w:rsid w:val="00CE6143"/>
    <w:rsid w:val="00CF1FAB"/>
    <w:rsid w:val="00CF3BE3"/>
    <w:rsid w:val="00CF6EDF"/>
    <w:rsid w:val="00CF7AE4"/>
    <w:rsid w:val="00D018A5"/>
    <w:rsid w:val="00D02A25"/>
    <w:rsid w:val="00D03104"/>
    <w:rsid w:val="00D05814"/>
    <w:rsid w:val="00D0592D"/>
    <w:rsid w:val="00D06A55"/>
    <w:rsid w:val="00D1043F"/>
    <w:rsid w:val="00D10817"/>
    <w:rsid w:val="00D1164B"/>
    <w:rsid w:val="00D124CA"/>
    <w:rsid w:val="00D127D4"/>
    <w:rsid w:val="00D134A0"/>
    <w:rsid w:val="00D14875"/>
    <w:rsid w:val="00D21CE3"/>
    <w:rsid w:val="00D21DFC"/>
    <w:rsid w:val="00D23002"/>
    <w:rsid w:val="00D24526"/>
    <w:rsid w:val="00D27971"/>
    <w:rsid w:val="00D31E51"/>
    <w:rsid w:val="00D32517"/>
    <w:rsid w:val="00D3271E"/>
    <w:rsid w:val="00D3491C"/>
    <w:rsid w:val="00D34EEB"/>
    <w:rsid w:val="00D34F18"/>
    <w:rsid w:val="00D35225"/>
    <w:rsid w:val="00D35382"/>
    <w:rsid w:val="00D37644"/>
    <w:rsid w:val="00D40269"/>
    <w:rsid w:val="00D47335"/>
    <w:rsid w:val="00D479B3"/>
    <w:rsid w:val="00D505E0"/>
    <w:rsid w:val="00D544E1"/>
    <w:rsid w:val="00D57BB8"/>
    <w:rsid w:val="00D61AC8"/>
    <w:rsid w:val="00D61F7B"/>
    <w:rsid w:val="00D62257"/>
    <w:rsid w:val="00D63840"/>
    <w:rsid w:val="00D655AF"/>
    <w:rsid w:val="00D66274"/>
    <w:rsid w:val="00D66297"/>
    <w:rsid w:val="00D6690B"/>
    <w:rsid w:val="00D67C05"/>
    <w:rsid w:val="00D67F58"/>
    <w:rsid w:val="00D70111"/>
    <w:rsid w:val="00D70FFD"/>
    <w:rsid w:val="00D72B9D"/>
    <w:rsid w:val="00D74E5A"/>
    <w:rsid w:val="00D76B33"/>
    <w:rsid w:val="00D7721E"/>
    <w:rsid w:val="00D808F5"/>
    <w:rsid w:val="00D8207C"/>
    <w:rsid w:val="00D837E1"/>
    <w:rsid w:val="00D83E40"/>
    <w:rsid w:val="00D84503"/>
    <w:rsid w:val="00D847A3"/>
    <w:rsid w:val="00D84AD2"/>
    <w:rsid w:val="00D855B7"/>
    <w:rsid w:val="00D85BD7"/>
    <w:rsid w:val="00D9065F"/>
    <w:rsid w:val="00D979E9"/>
    <w:rsid w:val="00DA088C"/>
    <w:rsid w:val="00DA0A27"/>
    <w:rsid w:val="00DA2B91"/>
    <w:rsid w:val="00DA38C4"/>
    <w:rsid w:val="00DA45B8"/>
    <w:rsid w:val="00DA5046"/>
    <w:rsid w:val="00DA62A8"/>
    <w:rsid w:val="00DA69F9"/>
    <w:rsid w:val="00DA6A90"/>
    <w:rsid w:val="00DA6B8F"/>
    <w:rsid w:val="00DA71B2"/>
    <w:rsid w:val="00DB06EE"/>
    <w:rsid w:val="00DB12DB"/>
    <w:rsid w:val="00DB5E4A"/>
    <w:rsid w:val="00DB7AE1"/>
    <w:rsid w:val="00DB7C4E"/>
    <w:rsid w:val="00DC0261"/>
    <w:rsid w:val="00DC0ECF"/>
    <w:rsid w:val="00DC1BDB"/>
    <w:rsid w:val="00DC1E4C"/>
    <w:rsid w:val="00DC3EDE"/>
    <w:rsid w:val="00DC572C"/>
    <w:rsid w:val="00DD04FF"/>
    <w:rsid w:val="00DD0C78"/>
    <w:rsid w:val="00DD15F1"/>
    <w:rsid w:val="00DD17D4"/>
    <w:rsid w:val="00DD1811"/>
    <w:rsid w:val="00DD21D5"/>
    <w:rsid w:val="00DD4CC5"/>
    <w:rsid w:val="00DD5352"/>
    <w:rsid w:val="00DD7221"/>
    <w:rsid w:val="00DD7989"/>
    <w:rsid w:val="00DE0712"/>
    <w:rsid w:val="00DE1FDB"/>
    <w:rsid w:val="00DE440E"/>
    <w:rsid w:val="00DE7022"/>
    <w:rsid w:val="00DE7092"/>
    <w:rsid w:val="00DF128B"/>
    <w:rsid w:val="00DF2C87"/>
    <w:rsid w:val="00DF402B"/>
    <w:rsid w:val="00DF4CA4"/>
    <w:rsid w:val="00DF5180"/>
    <w:rsid w:val="00E07E02"/>
    <w:rsid w:val="00E1490A"/>
    <w:rsid w:val="00E15C05"/>
    <w:rsid w:val="00E1638A"/>
    <w:rsid w:val="00E221D1"/>
    <w:rsid w:val="00E30E19"/>
    <w:rsid w:val="00E3673A"/>
    <w:rsid w:val="00E36F48"/>
    <w:rsid w:val="00E37B7C"/>
    <w:rsid w:val="00E42887"/>
    <w:rsid w:val="00E42D8A"/>
    <w:rsid w:val="00E43760"/>
    <w:rsid w:val="00E446D9"/>
    <w:rsid w:val="00E44FD1"/>
    <w:rsid w:val="00E5404D"/>
    <w:rsid w:val="00E5419E"/>
    <w:rsid w:val="00E562B9"/>
    <w:rsid w:val="00E60327"/>
    <w:rsid w:val="00E61073"/>
    <w:rsid w:val="00E63079"/>
    <w:rsid w:val="00E63509"/>
    <w:rsid w:val="00E6471B"/>
    <w:rsid w:val="00E675FD"/>
    <w:rsid w:val="00E7374A"/>
    <w:rsid w:val="00E748E8"/>
    <w:rsid w:val="00E76428"/>
    <w:rsid w:val="00E76AFC"/>
    <w:rsid w:val="00E81178"/>
    <w:rsid w:val="00E87D0A"/>
    <w:rsid w:val="00E900D5"/>
    <w:rsid w:val="00E903D0"/>
    <w:rsid w:val="00E90ACA"/>
    <w:rsid w:val="00E90ED0"/>
    <w:rsid w:val="00E91160"/>
    <w:rsid w:val="00E930A9"/>
    <w:rsid w:val="00E945B4"/>
    <w:rsid w:val="00E9536A"/>
    <w:rsid w:val="00E972F3"/>
    <w:rsid w:val="00EA1833"/>
    <w:rsid w:val="00EA1C3E"/>
    <w:rsid w:val="00EA3427"/>
    <w:rsid w:val="00EA46D2"/>
    <w:rsid w:val="00EA4D5A"/>
    <w:rsid w:val="00EA5042"/>
    <w:rsid w:val="00EA5238"/>
    <w:rsid w:val="00EA584B"/>
    <w:rsid w:val="00EA6199"/>
    <w:rsid w:val="00EB2214"/>
    <w:rsid w:val="00EB2877"/>
    <w:rsid w:val="00EB33F5"/>
    <w:rsid w:val="00EB44F7"/>
    <w:rsid w:val="00EB5FB0"/>
    <w:rsid w:val="00EB6BE0"/>
    <w:rsid w:val="00EC0485"/>
    <w:rsid w:val="00EC18B0"/>
    <w:rsid w:val="00EC4F86"/>
    <w:rsid w:val="00EC6126"/>
    <w:rsid w:val="00ED0DD0"/>
    <w:rsid w:val="00ED2281"/>
    <w:rsid w:val="00ED28AE"/>
    <w:rsid w:val="00ED5E7B"/>
    <w:rsid w:val="00ED7DD1"/>
    <w:rsid w:val="00EE1AD8"/>
    <w:rsid w:val="00EE3BF9"/>
    <w:rsid w:val="00EE4DCE"/>
    <w:rsid w:val="00EF020C"/>
    <w:rsid w:val="00EF38AC"/>
    <w:rsid w:val="00EF5726"/>
    <w:rsid w:val="00EF7E6B"/>
    <w:rsid w:val="00F00850"/>
    <w:rsid w:val="00F02676"/>
    <w:rsid w:val="00F02972"/>
    <w:rsid w:val="00F035B5"/>
    <w:rsid w:val="00F06900"/>
    <w:rsid w:val="00F076D6"/>
    <w:rsid w:val="00F114A6"/>
    <w:rsid w:val="00F12540"/>
    <w:rsid w:val="00F14C8A"/>
    <w:rsid w:val="00F15ED7"/>
    <w:rsid w:val="00F207A6"/>
    <w:rsid w:val="00F217B2"/>
    <w:rsid w:val="00F22727"/>
    <w:rsid w:val="00F235D3"/>
    <w:rsid w:val="00F25875"/>
    <w:rsid w:val="00F3163A"/>
    <w:rsid w:val="00F33757"/>
    <w:rsid w:val="00F3616E"/>
    <w:rsid w:val="00F362AF"/>
    <w:rsid w:val="00F37A69"/>
    <w:rsid w:val="00F37DE5"/>
    <w:rsid w:val="00F40853"/>
    <w:rsid w:val="00F41651"/>
    <w:rsid w:val="00F416B6"/>
    <w:rsid w:val="00F41D92"/>
    <w:rsid w:val="00F449C3"/>
    <w:rsid w:val="00F44E00"/>
    <w:rsid w:val="00F47003"/>
    <w:rsid w:val="00F4798D"/>
    <w:rsid w:val="00F525C4"/>
    <w:rsid w:val="00F54C54"/>
    <w:rsid w:val="00F60484"/>
    <w:rsid w:val="00F60922"/>
    <w:rsid w:val="00F613EE"/>
    <w:rsid w:val="00F621FE"/>
    <w:rsid w:val="00F635B4"/>
    <w:rsid w:val="00F6411D"/>
    <w:rsid w:val="00F6506A"/>
    <w:rsid w:val="00F67751"/>
    <w:rsid w:val="00F70CF6"/>
    <w:rsid w:val="00F7283A"/>
    <w:rsid w:val="00F73A1F"/>
    <w:rsid w:val="00F74724"/>
    <w:rsid w:val="00F77AB8"/>
    <w:rsid w:val="00F80253"/>
    <w:rsid w:val="00F83823"/>
    <w:rsid w:val="00F850CA"/>
    <w:rsid w:val="00F8673D"/>
    <w:rsid w:val="00F86D8E"/>
    <w:rsid w:val="00F87B91"/>
    <w:rsid w:val="00F91DF6"/>
    <w:rsid w:val="00F93449"/>
    <w:rsid w:val="00F95788"/>
    <w:rsid w:val="00F97359"/>
    <w:rsid w:val="00F97E19"/>
    <w:rsid w:val="00FA1662"/>
    <w:rsid w:val="00FA1D91"/>
    <w:rsid w:val="00FA49C1"/>
    <w:rsid w:val="00FA6999"/>
    <w:rsid w:val="00FB0F02"/>
    <w:rsid w:val="00FB18C9"/>
    <w:rsid w:val="00FC3D7A"/>
    <w:rsid w:val="00FC4408"/>
    <w:rsid w:val="00FC4753"/>
    <w:rsid w:val="00FC5B5A"/>
    <w:rsid w:val="00FD08A2"/>
    <w:rsid w:val="00FD0AB1"/>
    <w:rsid w:val="00FD4D2F"/>
    <w:rsid w:val="00FE052C"/>
    <w:rsid w:val="00FE3749"/>
    <w:rsid w:val="00FE5887"/>
    <w:rsid w:val="00FE6989"/>
    <w:rsid w:val="00FE6E13"/>
    <w:rsid w:val="00FE7F11"/>
    <w:rsid w:val="00FF102C"/>
    <w:rsid w:val="00FF2F87"/>
    <w:rsid w:val="00FF2FCC"/>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D9043"/>
  <w15:chartTrackingRefBased/>
  <w15:docId w15:val="{22482D3A-1FDE-4A66-9A2B-B5C645A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043189"/>
    <w:rPr>
      <w:color w:val="0000FF"/>
      <w:u w:val="single"/>
    </w:rPr>
  </w:style>
  <w:style w:type="paragraph" w:styleId="BalloonText">
    <w:name w:val="Balloon Text"/>
    <w:basedOn w:val="Normal"/>
    <w:link w:val="BalloonTextChar"/>
    <w:uiPriority w:val="99"/>
    <w:semiHidden/>
    <w:unhideWhenUsed/>
    <w:rsid w:val="00C65E7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E7A"/>
    <w:rPr>
      <w:rFonts w:ascii="Segoe UI" w:hAnsi="Segoe UI" w:cs="Segoe UI"/>
      <w:sz w:val="18"/>
      <w:szCs w:val="18"/>
    </w:rPr>
  </w:style>
  <w:style w:type="paragraph" w:styleId="ListParagraph">
    <w:name w:val="List Paragraph"/>
    <w:basedOn w:val="Normal"/>
    <w:uiPriority w:val="34"/>
    <w:semiHidden/>
    <w:qFormat/>
    <w:rsid w:val="000172D1"/>
    <w:pPr>
      <w:ind w:left="720"/>
      <w:contextualSpacing/>
    </w:pPr>
  </w:style>
  <w:style w:type="character" w:customStyle="1" w:styleId="Mention1">
    <w:name w:val="Mention1"/>
    <w:basedOn w:val="DefaultParagraphFont"/>
    <w:uiPriority w:val="99"/>
    <w:semiHidden/>
    <w:unhideWhenUsed/>
    <w:rsid w:val="006D66AF"/>
    <w:rPr>
      <w:color w:val="2B579A"/>
      <w:shd w:val="clear" w:color="auto" w:fill="E6E6E6"/>
    </w:rPr>
  </w:style>
  <w:style w:type="character" w:customStyle="1" w:styleId="UnresolvedMention1">
    <w:name w:val="Unresolved Mention1"/>
    <w:basedOn w:val="DefaultParagraphFont"/>
    <w:uiPriority w:val="99"/>
    <w:semiHidden/>
    <w:unhideWhenUsed/>
    <w:rsid w:val="00BE74E0"/>
    <w:rPr>
      <w:color w:val="808080"/>
      <w:shd w:val="clear" w:color="auto" w:fill="E6E6E6"/>
    </w:rPr>
  </w:style>
  <w:style w:type="character" w:customStyle="1" w:styleId="UnresolvedMention">
    <w:name w:val="Unresolved Mention"/>
    <w:basedOn w:val="DefaultParagraphFont"/>
    <w:uiPriority w:val="99"/>
    <w:semiHidden/>
    <w:unhideWhenUsed/>
    <w:rsid w:val="000166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988079">
      <w:bodyDiv w:val="1"/>
      <w:marLeft w:val="0"/>
      <w:marRight w:val="0"/>
      <w:marTop w:val="0"/>
      <w:marBottom w:val="0"/>
      <w:divBdr>
        <w:top w:val="none" w:sz="0" w:space="0" w:color="auto"/>
        <w:left w:val="none" w:sz="0" w:space="0" w:color="auto"/>
        <w:bottom w:val="none" w:sz="0" w:space="0" w:color="auto"/>
        <w:right w:val="none" w:sz="0" w:space="0" w:color="auto"/>
      </w:divBdr>
      <w:divsChild>
        <w:div w:id="1191188566">
          <w:marLeft w:val="0"/>
          <w:marRight w:val="0"/>
          <w:marTop w:val="0"/>
          <w:marBottom w:val="0"/>
          <w:divBdr>
            <w:top w:val="none" w:sz="0" w:space="0" w:color="auto"/>
            <w:left w:val="none" w:sz="0" w:space="0" w:color="auto"/>
            <w:bottom w:val="none" w:sz="0" w:space="0" w:color="auto"/>
            <w:right w:val="none" w:sz="0" w:space="0" w:color="auto"/>
          </w:divBdr>
          <w:divsChild>
            <w:div w:id="21715833">
              <w:marLeft w:val="0"/>
              <w:marRight w:val="0"/>
              <w:marTop w:val="0"/>
              <w:marBottom w:val="0"/>
              <w:divBdr>
                <w:top w:val="none" w:sz="0" w:space="0" w:color="auto"/>
                <w:left w:val="none" w:sz="0" w:space="0" w:color="auto"/>
                <w:bottom w:val="none" w:sz="0" w:space="0" w:color="auto"/>
                <w:right w:val="none" w:sz="0" w:space="0" w:color="auto"/>
              </w:divBdr>
              <w:divsChild>
                <w:div w:id="1095437236">
                  <w:marLeft w:val="0"/>
                  <w:marRight w:val="0"/>
                  <w:marTop w:val="195"/>
                  <w:marBottom w:val="0"/>
                  <w:divBdr>
                    <w:top w:val="none" w:sz="0" w:space="0" w:color="auto"/>
                    <w:left w:val="none" w:sz="0" w:space="0" w:color="auto"/>
                    <w:bottom w:val="none" w:sz="0" w:space="0" w:color="auto"/>
                    <w:right w:val="none" w:sz="0" w:space="0" w:color="auto"/>
                  </w:divBdr>
                  <w:divsChild>
                    <w:div w:id="158467344">
                      <w:marLeft w:val="0"/>
                      <w:marRight w:val="0"/>
                      <w:marTop w:val="0"/>
                      <w:marBottom w:val="0"/>
                      <w:divBdr>
                        <w:top w:val="none" w:sz="0" w:space="0" w:color="auto"/>
                        <w:left w:val="none" w:sz="0" w:space="0" w:color="auto"/>
                        <w:bottom w:val="none" w:sz="0" w:space="0" w:color="auto"/>
                        <w:right w:val="none" w:sz="0" w:space="0" w:color="auto"/>
                      </w:divBdr>
                      <w:divsChild>
                        <w:div w:id="1979146550">
                          <w:marLeft w:val="0"/>
                          <w:marRight w:val="0"/>
                          <w:marTop w:val="0"/>
                          <w:marBottom w:val="0"/>
                          <w:divBdr>
                            <w:top w:val="none" w:sz="0" w:space="0" w:color="auto"/>
                            <w:left w:val="none" w:sz="0" w:space="0" w:color="auto"/>
                            <w:bottom w:val="none" w:sz="0" w:space="0" w:color="auto"/>
                            <w:right w:val="none" w:sz="0" w:space="0" w:color="auto"/>
                          </w:divBdr>
                          <w:divsChild>
                            <w:div w:id="635523811">
                              <w:marLeft w:val="0"/>
                              <w:marRight w:val="0"/>
                              <w:marTop w:val="0"/>
                              <w:marBottom w:val="0"/>
                              <w:divBdr>
                                <w:top w:val="none" w:sz="0" w:space="0" w:color="auto"/>
                                <w:left w:val="none" w:sz="0" w:space="0" w:color="auto"/>
                                <w:bottom w:val="none" w:sz="0" w:space="0" w:color="auto"/>
                                <w:right w:val="none" w:sz="0" w:space="0" w:color="auto"/>
                              </w:divBdr>
                              <w:divsChild>
                                <w:div w:id="1978340828">
                                  <w:marLeft w:val="0"/>
                                  <w:marRight w:val="0"/>
                                  <w:marTop w:val="0"/>
                                  <w:marBottom w:val="0"/>
                                  <w:divBdr>
                                    <w:top w:val="none" w:sz="0" w:space="0" w:color="auto"/>
                                    <w:left w:val="none" w:sz="0" w:space="0" w:color="auto"/>
                                    <w:bottom w:val="none" w:sz="0" w:space="0" w:color="auto"/>
                                    <w:right w:val="none" w:sz="0" w:space="0" w:color="auto"/>
                                  </w:divBdr>
                                  <w:divsChild>
                                    <w:div w:id="1342507338">
                                      <w:marLeft w:val="0"/>
                                      <w:marRight w:val="0"/>
                                      <w:marTop w:val="0"/>
                                      <w:marBottom w:val="0"/>
                                      <w:divBdr>
                                        <w:top w:val="none" w:sz="0" w:space="0" w:color="auto"/>
                                        <w:left w:val="none" w:sz="0" w:space="0" w:color="auto"/>
                                        <w:bottom w:val="none" w:sz="0" w:space="0" w:color="auto"/>
                                        <w:right w:val="none" w:sz="0" w:space="0" w:color="auto"/>
                                      </w:divBdr>
                                      <w:divsChild>
                                        <w:div w:id="1882790702">
                                          <w:marLeft w:val="0"/>
                                          <w:marRight w:val="0"/>
                                          <w:marTop w:val="0"/>
                                          <w:marBottom w:val="0"/>
                                          <w:divBdr>
                                            <w:top w:val="none" w:sz="0" w:space="0" w:color="auto"/>
                                            <w:left w:val="none" w:sz="0" w:space="0" w:color="auto"/>
                                            <w:bottom w:val="none" w:sz="0" w:space="0" w:color="auto"/>
                                            <w:right w:val="none" w:sz="0" w:space="0" w:color="auto"/>
                                          </w:divBdr>
                                          <w:divsChild>
                                            <w:div w:id="1916818267">
                                              <w:marLeft w:val="0"/>
                                              <w:marRight w:val="0"/>
                                              <w:marTop w:val="0"/>
                                              <w:marBottom w:val="0"/>
                                              <w:divBdr>
                                                <w:top w:val="none" w:sz="0" w:space="0" w:color="auto"/>
                                                <w:left w:val="none" w:sz="0" w:space="0" w:color="auto"/>
                                                <w:bottom w:val="none" w:sz="0" w:space="0" w:color="auto"/>
                                                <w:right w:val="none" w:sz="0" w:space="0" w:color="auto"/>
                                              </w:divBdr>
                                              <w:divsChild>
                                                <w:div w:id="896863863">
                                                  <w:marLeft w:val="0"/>
                                                  <w:marRight w:val="0"/>
                                                  <w:marTop w:val="0"/>
                                                  <w:marBottom w:val="0"/>
                                                  <w:divBdr>
                                                    <w:top w:val="none" w:sz="0" w:space="0" w:color="auto"/>
                                                    <w:left w:val="none" w:sz="0" w:space="0" w:color="auto"/>
                                                    <w:bottom w:val="none" w:sz="0" w:space="0" w:color="auto"/>
                                                    <w:right w:val="none" w:sz="0" w:space="0" w:color="auto"/>
                                                  </w:divBdr>
                                                  <w:divsChild>
                                                    <w:div w:id="2011175989">
                                                      <w:marLeft w:val="0"/>
                                                      <w:marRight w:val="0"/>
                                                      <w:marTop w:val="0"/>
                                                      <w:marBottom w:val="180"/>
                                                      <w:divBdr>
                                                        <w:top w:val="none" w:sz="0" w:space="0" w:color="auto"/>
                                                        <w:left w:val="none" w:sz="0" w:space="0" w:color="auto"/>
                                                        <w:bottom w:val="none" w:sz="0" w:space="0" w:color="auto"/>
                                                        <w:right w:val="none" w:sz="0" w:space="0" w:color="auto"/>
                                                      </w:divBdr>
                                                      <w:divsChild>
                                                        <w:div w:id="1580823733">
                                                          <w:marLeft w:val="0"/>
                                                          <w:marRight w:val="0"/>
                                                          <w:marTop w:val="0"/>
                                                          <w:marBottom w:val="0"/>
                                                          <w:divBdr>
                                                            <w:top w:val="none" w:sz="0" w:space="0" w:color="auto"/>
                                                            <w:left w:val="none" w:sz="0" w:space="0" w:color="auto"/>
                                                            <w:bottom w:val="none" w:sz="0" w:space="0" w:color="auto"/>
                                                            <w:right w:val="none" w:sz="0" w:space="0" w:color="auto"/>
                                                          </w:divBdr>
                                                          <w:divsChild>
                                                            <w:div w:id="615139896">
                                                              <w:marLeft w:val="0"/>
                                                              <w:marRight w:val="0"/>
                                                              <w:marTop w:val="0"/>
                                                              <w:marBottom w:val="0"/>
                                                              <w:divBdr>
                                                                <w:top w:val="none" w:sz="0" w:space="0" w:color="auto"/>
                                                                <w:left w:val="none" w:sz="0" w:space="0" w:color="auto"/>
                                                                <w:bottom w:val="none" w:sz="0" w:space="0" w:color="auto"/>
                                                                <w:right w:val="none" w:sz="0" w:space="0" w:color="auto"/>
                                                              </w:divBdr>
                                                              <w:divsChild>
                                                                <w:div w:id="705562815">
                                                                  <w:marLeft w:val="0"/>
                                                                  <w:marRight w:val="0"/>
                                                                  <w:marTop w:val="0"/>
                                                                  <w:marBottom w:val="0"/>
                                                                  <w:divBdr>
                                                                    <w:top w:val="none" w:sz="0" w:space="0" w:color="auto"/>
                                                                    <w:left w:val="none" w:sz="0" w:space="0" w:color="auto"/>
                                                                    <w:bottom w:val="none" w:sz="0" w:space="0" w:color="auto"/>
                                                                    <w:right w:val="none" w:sz="0" w:space="0" w:color="auto"/>
                                                                  </w:divBdr>
                                                                  <w:divsChild>
                                                                    <w:div w:id="1322805106">
                                                                      <w:marLeft w:val="0"/>
                                                                      <w:marRight w:val="0"/>
                                                                      <w:marTop w:val="0"/>
                                                                      <w:marBottom w:val="0"/>
                                                                      <w:divBdr>
                                                                        <w:top w:val="none" w:sz="0" w:space="0" w:color="auto"/>
                                                                        <w:left w:val="none" w:sz="0" w:space="0" w:color="auto"/>
                                                                        <w:bottom w:val="none" w:sz="0" w:space="0" w:color="auto"/>
                                                                        <w:right w:val="none" w:sz="0" w:space="0" w:color="auto"/>
                                                                      </w:divBdr>
                                                                      <w:divsChild>
                                                                        <w:div w:id="992104859">
                                                                          <w:marLeft w:val="0"/>
                                                                          <w:marRight w:val="0"/>
                                                                          <w:marTop w:val="0"/>
                                                                          <w:marBottom w:val="0"/>
                                                                          <w:divBdr>
                                                                            <w:top w:val="none" w:sz="0" w:space="0" w:color="auto"/>
                                                                            <w:left w:val="none" w:sz="0" w:space="0" w:color="auto"/>
                                                                            <w:bottom w:val="none" w:sz="0" w:space="0" w:color="auto"/>
                                                                            <w:right w:val="none" w:sz="0" w:space="0" w:color="auto"/>
                                                                          </w:divBdr>
                                                                          <w:divsChild>
                                                                            <w:div w:id="198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107200">
      <w:bodyDiv w:val="1"/>
      <w:marLeft w:val="0"/>
      <w:marRight w:val="0"/>
      <w:marTop w:val="0"/>
      <w:marBottom w:val="0"/>
      <w:divBdr>
        <w:top w:val="none" w:sz="0" w:space="0" w:color="auto"/>
        <w:left w:val="none" w:sz="0" w:space="0" w:color="auto"/>
        <w:bottom w:val="none" w:sz="0" w:space="0" w:color="auto"/>
        <w:right w:val="none" w:sz="0" w:space="0" w:color="auto"/>
      </w:divBdr>
      <w:divsChild>
        <w:div w:id="1053580302">
          <w:marLeft w:val="0"/>
          <w:marRight w:val="0"/>
          <w:marTop w:val="0"/>
          <w:marBottom w:val="0"/>
          <w:divBdr>
            <w:top w:val="none" w:sz="0" w:space="0" w:color="auto"/>
            <w:left w:val="none" w:sz="0" w:space="0" w:color="auto"/>
            <w:bottom w:val="none" w:sz="0" w:space="0" w:color="auto"/>
            <w:right w:val="none" w:sz="0" w:space="0" w:color="auto"/>
          </w:divBdr>
          <w:divsChild>
            <w:div w:id="1622422817">
              <w:marLeft w:val="0"/>
              <w:marRight w:val="0"/>
              <w:marTop w:val="0"/>
              <w:marBottom w:val="0"/>
              <w:divBdr>
                <w:top w:val="none" w:sz="0" w:space="0" w:color="auto"/>
                <w:left w:val="none" w:sz="0" w:space="0" w:color="auto"/>
                <w:bottom w:val="none" w:sz="0" w:space="0" w:color="auto"/>
                <w:right w:val="none" w:sz="0" w:space="0" w:color="auto"/>
              </w:divBdr>
              <w:divsChild>
                <w:div w:id="124085938">
                  <w:marLeft w:val="0"/>
                  <w:marRight w:val="0"/>
                  <w:marTop w:val="195"/>
                  <w:marBottom w:val="0"/>
                  <w:divBdr>
                    <w:top w:val="none" w:sz="0" w:space="0" w:color="auto"/>
                    <w:left w:val="none" w:sz="0" w:space="0" w:color="auto"/>
                    <w:bottom w:val="none" w:sz="0" w:space="0" w:color="auto"/>
                    <w:right w:val="none" w:sz="0" w:space="0" w:color="auto"/>
                  </w:divBdr>
                  <w:divsChild>
                    <w:div w:id="772822562">
                      <w:marLeft w:val="0"/>
                      <w:marRight w:val="0"/>
                      <w:marTop w:val="0"/>
                      <w:marBottom w:val="0"/>
                      <w:divBdr>
                        <w:top w:val="none" w:sz="0" w:space="0" w:color="auto"/>
                        <w:left w:val="none" w:sz="0" w:space="0" w:color="auto"/>
                        <w:bottom w:val="none" w:sz="0" w:space="0" w:color="auto"/>
                        <w:right w:val="none" w:sz="0" w:space="0" w:color="auto"/>
                      </w:divBdr>
                      <w:divsChild>
                        <w:div w:id="18050557">
                          <w:marLeft w:val="0"/>
                          <w:marRight w:val="0"/>
                          <w:marTop w:val="0"/>
                          <w:marBottom w:val="0"/>
                          <w:divBdr>
                            <w:top w:val="none" w:sz="0" w:space="0" w:color="auto"/>
                            <w:left w:val="none" w:sz="0" w:space="0" w:color="auto"/>
                            <w:bottom w:val="none" w:sz="0" w:space="0" w:color="auto"/>
                            <w:right w:val="none" w:sz="0" w:space="0" w:color="auto"/>
                          </w:divBdr>
                          <w:divsChild>
                            <w:div w:id="1414007512">
                              <w:marLeft w:val="0"/>
                              <w:marRight w:val="0"/>
                              <w:marTop w:val="0"/>
                              <w:marBottom w:val="0"/>
                              <w:divBdr>
                                <w:top w:val="none" w:sz="0" w:space="0" w:color="auto"/>
                                <w:left w:val="none" w:sz="0" w:space="0" w:color="auto"/>
                                <w:bottom w:val="none" w:sz="0" w:space="0" w:color="auto"/>
                                <w:right w:val="none" w:sz="0" w:space="0" w:color="auto"/>
                              </w:divBdr>
                              <w:divsChild>
                                <w:div w:id="581840101">
                                  <w:marLeft w:val="0"/>
                                  <w:marRight w:val="0"/>
                                  <w:marTop w:val="0"/>
                                  <w:marBottom w:val="0"/>
                                  <w:divBdr>
                                    <w:top w:val="none" w:sz="0" w:space="0" w:color="auto"/>
                                    <w:left w:val="none" w:sz="0" w:space="0" w:color="auto"/>
                                    <w:bottom w:val="none" w:sz="0" w:space="0" w:color="auto"/>
                                    <w:right w:val="none" w:sz="0" w:space="0" w:color="auto"/>
                                  </w:divBdr>
                                  <w:divsChild>
                                    <w:div w:id="1661539273">
                                      <w:marLeft w:val="0"/>
                                      <w:marRight w:val="0"/>
                                      <w:marTop w:val="0"/>
                                      <w:marBottom w:val="0"/>
                                      <w:divBdr>
                                        <w:top w:val="none" w:sz="0" w:space="0" w:color="auto"/>
                                        <w:left w:val="none" w:sz="0" w:space="0" w:color="auto"/>
                                        <w:bottom w:val="none" w:sz="0" w:space="0" w:color="auto"/>
                                        <w:right w:val="none" w:sz="0" w:space="0" w:color="auto"/>
                                      </w:divBdr>
                                      <w:divsChild>
                                        <w:div w:id="1584954252">
                                          <w:marLeft w:val="0"/>
                                          <w:marRight w:val="0"/>
                                          <w:marTop w:val="90"/>
                                          <w:marBottom w:val="0"/>
                                          <w:divBdr>
                                            <w:top w:val="none" w:sz="0" w:space="0" w:color="auto"/>
                                            <w:left w:val="none" w:sz="0" w:space="0" w:color="auto"/>
                                            <w:bottom w:val="none" w:sz="0" w:space="0" w:color="auto"/>
                                            <w:right w:val="none" w:sz="0" w:space="0" w:color="auto"/>
                                          </w:divBdr>
                                          <w:divsChild>
                                            <w:div w:id="1217161529">
                                              <w:marLeft w:val="0"/>
                                              <w:marRight w:val="0"/>
                                              <w:marTop w:val="0"/>
                                              <w:marBottom w:val="0"/>
                                              <w:divBdr>
                                                <w:top w:val="none" w:sz="0" w:space="0" w:color="auto"/>
                                                <w:left w:val="none" w:sz="0" w:space="0" w:color="auto"/>
                                                <w:bottom w:val="none" w:sz="0" w:space="0" w:color="auto"/>
                                                <w:right w:val="none" w:sz="0" w:space="0" w:color="auto"/>
                                              </w:divBdr>
                                              <w:divsChild>
                                                <w:div w:id="437677152">
                                                  <w:marLeft w:val="0"/>
                                                  <w:marRight w:val="0"/>
                                                  <w:marTop w:val="0"/>
                                                  <w:marBottom w:val="0"/>
                                                  <w:divBdr>
                                                    <w:top w:val="none" w:sz="0" w:space="0" w:color="auto"/>
                                                    <w:left w:val="none" w:sz="0" w:space="0" w:color="auto"/>
                                                    <w:bottom w:val="none" w:sz="0" w:space="0" w:color="auto"/>
                                                    <w:right w:val="none" w:sz="0" w:space="0" w:color="auto"/>
                                                  </w:divBdr>
                                                  <w:divsChild>
                                                    <w:div w:id="2060788432">
                                                      <w:marLeft w:val="0"/>
                                                      <w:marRight w:val="0"/>
                                                      <w:marTop w:val="0"/>
                                                      <w:marBottom w:val="180"/>
                                                      <w:divBdr>
                                                        <w:top w:val="none" w:sz="0" w:space="0" w:color="auto"/>
                                                        <w:left w:val="none" w:sz="0" w:space="0" w:color="auto"/>
                                                        <w:bottom w:val="none" w:sz="0" w:space="0" w:color="auto"/>
                                                        <w:right w:val="none" w:sz="0" w:space="0" w:color="auto"/>
                                                      </w:divBdr>
                                                      <w:divsChild>
                                                        <w:div w:id="1244098788">
                                                          <w:marLeft w:val="0"/>
                                                          <w:marRight w:val="0"/>
                                                          <w:marTop w:val="0"/>
                                                          <w:marBottom w:val="0"/>
                                                          <w:divBdr>
                                                            <w:top w:val="none" w:sz="0" w:space="0" w:color="auto"/>
                                                            <w:left w:val="none" w:sz="0" w:space="0" w:color="auto"/>
                                                            <w:bottom w:val="none" w:sz="0" w:space="0" w:color="auto"/>
                                                            <w:right w:val="none" w:sz="0" w:space="0" w:color="auto"/>
                                                          </w:divBdr>
                                                          <w:divsChild>
                                                            <w:div w:id="235357554">
                                                              <w:marLeft w:val="0"/>
                                                              <w:marRight w:val="0"/>
                                                              <w:marTop w:val="0"/>
                                                              <w:marBottom w:val="0"/>
                                                              <w:divBdr>
                                                                <w:top w:val="none" w:sz="0" w:space="0" w:color="auto"/>
                                                                <w:left w:val="none" w:sz="0" w:space="0" w:color="auto"/>
                                                                <w:bottom w:val="none" w:sz="0" w:space="0" w:color="auto"/>
                                                                <w:right w:val="none" w:sz="0" w:space="0" w:color="auto"/>
                                                              </w:divBdr>
                                                              <w:divsChild>
                                                                <w:div w:id="762922253">
                                                                  <w:marLeft w:val="0"/>
                                                                  <w:marRight w:val="0"/>
                                                                  <w:marTop w:val="0"/>
                                                                  <w:marBottom w:val="0"/>
                                                                  <w:divBdr>
                                                                    <w:top w:val="none" w:sz="0" w:space="0" w:color="auto"/>
                                                                    <w:left w:val="none" w:sz="0" w:space="0" w:color="auto"/>
                                                                    <w:bottom w:val="none" w:sz="0" w:space="0" w:color="auto"/>
                                                                    <w:right w:val="none" w:sz="0" w:space="0" w:color="auto"/>
                                                                  </w:divBdr>
                                                                  <w:divsChild>
                                                                    <w:div w:id="1557621742">
                                                                      <w:marLeft w:val="0"/>
                                                                      <w:marRight w:val="0"/>
                                                                      <w:marTop w:val="0"/>
                                                                      <w:marBottom w:val="0"/>
                                                                      <w:divBdr>
                                                                        <w:top w:val="none" w:sz="0" w:space="0" w:color="auto"/>
                                                                        <w:left w:val="none" w:sz="0" w:space="0" w:color="auto"/>
                                                                        <w:bottom w:val="none" w:sz="0" w:space="0" w:color="auto"/>
                                                                        <w:right w:val="none" w:sz="0" w:space="0" w:color="auto"/>
                                                                      </w:divBdr>
                                                                      <w:divsChild>
                                                                        <w:div w:id="1346787620">
                                                                          <w:marLeft w:val="0"/>
                                                                          <w:marRight w:val="0"/>
                                                                          <w:marTop w:val="0"/>
                                                                          <w:marBottom w:val="0"/>
                                                                          <w:divBdr>
                                                                            <w:top w:val="none" w:sz="0" w:space="0" w:color="auto"/>
                                                                            <w:left w:val="none" w:sz="0" w:space="0" w:color="auto"/>
                                                                            <w:bottom w:val="none" w:sz="0" w:space="0" w:color="auto"/>
                                                                            <w:right w:val="none" w:sz="0" w:space="0" w:color="auto"/>
                                                                          </w:divBdr>
                                                                          <w:divsChild>
                                                                            <w:div w:id="9432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58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trustpilot.com/review/firstfriends-nurseries.co.uk" TargetMode="External"/><Relationship Id="rId18" Type="http://schemas.openxmlformats.org/officeDocument/2006/relationships/hyperlink" Target="http://www.childcarechoices.gov.u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google.co.uk/url?sa=i&amp;rct=j&amp;q=&amp;esrc=s&amp;source=images&amp;cd=&amp;cad=rja&amp;uact=8&amp;ved=0ahUKEwiy4_aIyOzRAhVGWxQKHU1oAfQQjRwIBw&amp;url=http://clipart-library.com/butterflies-image.html&amp;bvm=bv.145822982,d.ZGg&amp;psig=AFQjCNF3x-SogQ7uOEmC8BuwswLXP_TdQA&amp;ust=1485958258379284"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nhs.uk/Conditions/pregnancy-and-baby/pages/potty-training-tip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ttytraining.co.uk/8_signs"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ampers.co.uk" TargetMode="External"/><Relationship Id="rId23" Type="http://schemas.openxmlformats.org/officeDocument/2006/relationships/hyperlink" Target="http://www.sparklebox.co.uk" TargetMode="External"/><Relationship Id="rId10" Type="http://schemas.openxmlformats.org/officeDocument/2006/relationships/image" Target="media/image2.png"/><Relationship Id="rId19" Type="http://schemas.openxmlformats.org/officeDocument/2006/relationships/hyperlink" Target="https://www.google.co.uk/url?sa=i&amp;rct=j&amp;q=&amp;esrc=s&amp;source=images&amp;cd=&amp;cad=rja&amp;uact=8&amp;ved=0ahUKEwiKz-vMyOzRAhWFbxQKHamUBPMQjRwIBw&amp;url=https://www.pinterest.com/klayhe/superstitions/&amp;bvm=bv.145822982,d.ZGg&amp;psig=AFQjCNFsy5bvuhYb_ewt65tOvZ40YyFedg&amp;ust=148595835098719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ric.org.uk" TargetMode="External"/><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33863C05-7B35-469E-850E-A0F53B16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85</TotalTime>
  <Pages>1</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dc:creator>
  <cp:keywords/>
  <cp:lastModifiedBy>Microsoft account</cp:lastModifiedBy>
  <cp:revision>6</cp:revision>
  <cp:lastPrinted>2023-03-22T13:11:00Z</cp:lastPrinted>
  <dcterms:created xsi:type="dcterms:W3CDTF">2024-03-14T17:49:00Z</dcterms:created>
  <dcterms:modified xsi:type="dcterms:W3CDTF">2024-03-28T11:32:00Z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